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D1" w:rsidRPr="00545082" w:rsidRDefault="004234D1" w:rsidP="0069421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 счастлив я печальною судьбою…»</w:t>
      </w:r>
    </w:p>
    <w:p w:rsidR="004234D1" w:rsidRPr="00545082" w:rsidRDefault="004234D1" w:rsidP="005450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45082">
        <w:rPr>
          <w:rFonts w:ascii="Times New Roman" w:hAnsi="Times New Roman"/>
          <w:sz w:val="24"/>
          <w:szCs w:val="24"/>
        </w:rPr>
        <w:t>Выставка в Гуманитарном информационном центре</w:t>
      </w:r>
      <w:r w:rsidRPr="004E03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ЗНБ УрФУ (октябрь</w:t>
      </w:r>
      <w:r w:rsidRPr="00545082">
        <w:rPr>
          <w:rFonts w:ascii="Times New Roman" w:hAnsi="Times New Roman"/>
          <w:sz w:val="24"/>
          <w:szCs w:val="24"/>
        </w:rPr>
        <w:t>, 2020 г.)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09A3">
        <w:rPr>
          <w:rFonts w:ascii="Times New Roman" w:hAnsi="Times New Roman"/>
          <w:bCs/>
          <w:color w:val="000000"/>
          <w:sz w:val="24"/>
          <w:szCs w:val="24"/>
        </w:rPr>
        <w:t>Афанасьев В. Н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И. А. Бунин. Оч</w:t>
      </w:r>
      <w:bookmarkStart w:id="0" w:name="_GoBack"/>
      <w:bookmarkEnd w:id="0"/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ерк творчества / В.</w:t>
      </w:r>
      <w:r w:rsidRPr="007C1705">
        <w:rPr>
          <w:rFonts w:ascii="Times New Roman" w:hAnsi="Times New Roman"/>
          <w:sz w:val="24"/>
          <w:szCs w:val="24"/>
        </w:rPr>
        <w:t xml:space="preserve">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Н. Афанасьев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Москва 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Просвещение, 1966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384 с.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0F09A3">
        <w:rPr>
          <w:rFonts w:ascii="Times New Roman" w:hAnsi="Times New Roman"/>
          <w:bCs/>
          <w:color w:val="000000"/>
          <w:sz w:val="24"/>
          <w:szCs w:val="24"/>
        </w:rPr>
        <w:t>Бабореко А. К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Бунин. Жизнеописание / А. К. Бабореко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Молодая гвардия, 2004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458 с.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(Жизнь замечательных людей : серия биографий ; вып. 1106 (906))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5-235-02662-4.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09A3">
        <w:rPr>
          <w:rFonts w:ascii="Times New Roman" w:hAnsi="Times New Roman"/>
          <w:bCs/>
          <w:color w:val="000000"/>
          <w:sz w:val="24"/>
          <w:szCs w:val="24"/>
        </w:rPr>
        <w:t>Бабореко А. К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И. А. Бунин 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атериалы для биографии с 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870 по 1917 / А. К. Бабореко 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х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удож. Е. Яковлев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2-е изд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Худож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ественная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ература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1983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351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0F09A3">
        <w:rPr>
          <w:rFonts w:ascii="Times New Roman" w:hAnsi="Times New Roman"/>
          <w:bCs/>
          <w:color w:val="000000"/>
          <w:sz w:val="24"/>
          <w:szCs w:val="24"/>
        </w:rPr>
        <w:t>Бахрах А. В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Бунин в халате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памяти, по записям и др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угие портреты / А. В. Бахрах 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сост., вступ. ст., коммент. С.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Никоненко ; худож. К. Гуреев.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Вагриус, 2005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591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5-9697-0008-8.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Бунин и Кузнецова. Искусство невозможного : дневники, письма / предис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 к разд.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и сост. О. Михайлова.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Грифон, 2006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461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(Монограмма)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5-98862-020-5.</w:t>
      </w:r>
    </w:p>
    <w:p w:rsidR="004234D1" w:rsidRDefault="004234D1" w:rsidP="00873C3A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7E00C2">
        <w:rPr>
          <w:rFonts w:ascii="Times New Roman" w:hAnsi="Times New Roman"/>
          <w:vanish/>
          <w:sz w:val="24"/>
          <w:szCs w:val="24"/>
        </w:rPr>
        <w:t xml:space="preserve">Бунин И. А. Биографические материалы. Воспоминания / </w:t>
      </w:r>
      <w:r w:rsidRPr="007E00C2">
        <w:rPr>
          <w:rFonts w:ascii="Times New Roman" w:hAnsi="Times New Roman"/>
          <w:vanish/>
          <w:spacing w:val="-4"/>
          <w:sz w:val="24"/>
          <w:szCs w:val="24"/>
        </w:rPr>
        <w:t>И. А. Бунин. – Москва ; Берлин</w:t>
      </w:r>
      <w:r w:rsidRPr="007E00C2">
        <w:rPr>
          <w:rFonts w:ascii="Times New Roman" w:hAnsi="Times New Roman"/>
          <w:vanish/>
          <w:sz w:val="24"/>
          <w:szCs w:val="24"/>
        </w:rPr>
        <w:t xml:space="preserve"> : Директ-Медиа, 2017. – 202 с. – (Мемуары замечательных людей). – </w:t>
      </w:r>
      <w:r w:rsidRPr="007E00C2">
        <w:rPr>
          <w:rFonts w:ascii="Times New Roman" w:hAnsi="Times New Roman"/>
          <w:vanish/>
          <w:sz w:val="24"/>
          <w:szCs w:val="24"/>
          <w:lang w:val="en-US"/>
        </w:rPr>
        <w:t>URL</w:t>
      </w:r>
      <w:r w:rsidRPr="007E00C2">
        <w:rPr>
          <w:rFonts w:ascii="Times New Roman" w:hAnsi="Times New Roman"/>
          <w:vanish/>
          <w:sz w:val="24"/>
          <w:szCs w:val="24"/>
        </w:rPr>
        <w:t xml:space="preserve">: </w:t>
      </w:r>
      <w:r w:rsidRPr="007E00C2">
        <w:rPr>
          <w:rFonts w:ascii="Times New Roman" w:hAnsi="Times New Roman"/>
          <w:vanish/>
          <w:sz w:val="24"/>
          <w:szCs w:val="24"/>
          <w:lang w:val="en-US"/>
        </w:rPr>
        <w:t>http</w:t>
      </w:r>
      <w:r w:rsidRPr="007E00C2">
        <w:rPr>
          <w:rFonts w:ascii="Times New Roman" w:hAnsi="Times New Roman"/>
          <w:vanish/>
          <w:sz w:val="24"/>
          <w:szCs w:val="24"/>
        </w:rPr>
        <w:t>://</w:t>
      </w:r>
      <w:r w:rsidRPr="007E00C2">
        <w:rPr>
          <w:rFonts w:ascii="Times New Roman" w:hAnsi="Times New Roman"/>
          <w:vanish/>
          <w:sz w:val="24"/>
          <w:szCs w:val="24"/>
          <w:lang w:val="en-US"/>
        </w:rPr>
        <w:t>biblioclub</w:t>
      </w:r>
      <w:r w:rsidRPr="007E00C2">
        <w:rPr>
          <w:rFonts w:ascii="Times New Roman" w:hAnsi="Times New Roman"/>
          <w:vanish/>
          <w:sz w:val="24"/>
          <w:szCs w:val="24"/>
        </w:rPr>
        <w:t>.</w:t>
      </w:r>
      <w:r w:rsidRPr="007E00C2">
        <w:rPr>
          <w:rFonts w:ascii="Times New Roman" w:hAnsi="Times New Roman"/>
          <w:vanish/>
          <w:sz w:val="24"/>
          <w:szCs w:val="24"/>
          <w:lang w:val="en-US"/>
        </w:rPr>
        <w:t>ru</w:t>
      </w:r>
      <w:r w:rsidRPr="007E00C2">
        <w:rPr>
          <w:rFonts w:ascii="Times New Roman" w:hAnsi="Times New Roman"/>
          <w:vanish/>
          <w:sz w:val="24"/>
          <w:szCs w:val="24"/>
        </w:rPr>
        <w:t>/</w:t>
      </w:r>
      <w:r w:rsidRPr="007E00C2">
        <w:rPr>
          <w:rFonts w:ascii="Times New Roman" w:hAnsi="Times New Roman"/>
          <w:vanish/>
          <w:sz w:val="24"/>
          <w:szCs w:val="24"/>
          <w:lang w:val="en-US"/>
        </w:rPr>
        <w:t>index</w:t>
      </w:r>
      <w:r w:rsidRPr="007E00C2">
        <w:rPr>
          <w:rFonts w:ascii="Times New Roman" w:hAnsi="Times New Roman"/>
          <w:vanish/>
          <w:sz w:val="24"/>
          <w:szCs w:val="24"/>
        </w:rPr>
        <w:t>.</w:t>
      </w:r>
      <w:r w:rsidRPr="007E00C2">
        <w:rPr>
          <w:rFonts w:ascii="Times New Roman" w:hAnsi="Times New Roman"/>
          <w:vanish/>
          <w:sz w:val="24"/>
          <w:szCs w:val="24"/>
          <w:lang w:val="en-US"/>
        </w:rPr>
        <w:t>php</w:t>
      </w:r>
      <w:r w:rsidRPr="007E00C2">
        <w:rPr>
          <w:rFonts w:ascii="Times New Roman" w:hAnsi="Times New Roman"/>
          <w:vanish/>
          <w:sz w:val="24"/>
          <w:szCs w:val="24"/>
        </w:rPr>
        <w:t>?</w:t>
      </w:r>
      <w:r w:rsidRPr="007E00C2">
        <w:rPr>
          <w:rFonts w:ascii="Times New Roman" w:hAnsi="Times New Roman"/>
          <w:vanish/>
          <w:sz w:val="24"/>
          <w:szCs w:val="24"/>
          <w:lang w:val="en-US"/>
        </w:rPr>
        <w:t>page</w:t>
      </w:r>
      <w:r w:rsidRPr="007E00C2">
        <w:rPr>
          <w:rFonts w:ascii="Times New Roman" w:hAnsi="Times New Roman"/>
          <w:vanish/>
          <w:sz w:val="24"/>
          <w:szCs w:val="24"/>
        </w:rPr>
        <w:t>=</w:t>
      </w:r>
      <w:r w:rsidRPr="007E00C2">
        <w:rPr>
          <w:rFonts w:ascii="Times New Roman" w:hAnsi="Times New Roman"/>
          <w:vanish/>
          <w:sz w:val="24"/>
          <w:szCs w:val="24"/>
          <w:lang w:val="en-US"/>
        </w:rPr>
        <w:t>book</w:t>
      </w:r>
      <w:r w:rsidRPr="007E00C2">
        <w:rPr>
          <w:rFonts w:ascii="Times New Roman" w:hAnsi="Times New Roman"/>
          <w:vanish/>
          <w:sz w:val="24"/>
          <w:szCs w:val="24"/>
        </w:rPr>
        <w:t>&amp;</w:t>
      </w:r>
      <w:r w:rsidRPr="007E00C2">
        <w:rPr>
          <w:rFonts w:ascii="Times New Roman" w:hAnsi="Times New Roman"/>
          <w:vanish/>
          <w:sz w:val="24"/>
          <w:szCs w:val="24"/>
          <w:lang w:val="en-US"/>
        </w:rPr>
        <w:t>id</w:t>
      </w:r>
      <w:r w:rsidRPr="007E00C2">
        <w:rPr>
          <w:rFonts w:ascii="Times New Roman" w:hAnsi="Times New Roman"/>
          <w:vanish/>
          <w:sz w:val="24"/>
          <w:szCs w:val="24"/>
        </w:rPr>
        <w:t xml:space="preserve">=454399 (дата обращения: 08.10.2020). </w:t>
      </w:r>
      <w:r w:rsidRPr="007E00C2">
        <w:rPr>
          <w:rFonts w:ascii="Times New Roman" w:hAnsi="Times New Roman"/>
          <w:sz w:val="24"/>
          <w:szCs w:val="24"/>
        </w:rPr>
        <w:t xml:space="preserve">– Режим доступа: по подписке ЭБС «Унив. б-ка </w:t>
      </w:r>
      <w:r w:rsidRPr="007E00C2">
        <w:rPr>
          <w:rFonts w:ascii="Times New Roman" w:hAnsi="Times New Roman"/>
          <w:sz w:val="24"/>
          <w:szCs w:val="24"/>
          <w:lang w:val="en-US"/>
        </w:rPr>
        <w:t>online</w:t>
      </w:r>
      <w:r w:rsidRPr="007E00C2">
        <w:rPr>
          <w:rFonts w:ascii="Times New Roman" w:hAnsi="Times New Roman"/>
          <w:sz w:val="24"/>
          <w:szCs w:val="24"/>
        </w:rPr>
        <w:t>». –</w:t>
      </w:r>
      <w:r w:rsidRPr="007E00C2">
        <w:rPr>
          <w:rFonts w:ascii="Times New Roman" w:hAnsi="Times New Roman"/>
          <w:vanish/>
          <w:sz w:val="24"/>
          <w:szCs w:val="24"/>
        </w:rPr>
        <w:t xml:space="preserve"> </w:t>
      </w:r>
      <w:r w:rsidRPr="007E00C2">
        <w:rPr>
          <w:rFonts w:ascii="Times New Roman" w:hAnsi="Times New Roman"/>
          <w:vanish/>
          <w:sz w:val="24"/>
          <w:szCs w:val="24"/>
          <w:lang w:val="en-US"/>
        </w:rPr>
        <w:t>ISBN</w:t>
      </w:r>
      <w:r w:rsidRPr="007E00C2">
        <w:rPr>
          <w:rFonts w:ascii="Times New Roman" w:hAnsi="Times New Roman"/>
          <w:vanish/>
          <w:sz w:val="24"/>
          <w:szCs w:val="24"/>
        </w:rPr>
        <w:t xml:space="preserve"> 978-5-4475-9010-9.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0F09A3">
        <w:rPr>
          <w:rFonts w:ascii="Times New Roman" w:hAnsi="Times New Roman"/>
          <w:bCs/>
          <w:color w:val="000000"/>
          <w:sz w:val="24"/>
          <w:szCs w:val="24"/>
        </w:rPr>
        <w:t>Бунин И. А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Окаянные дни 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овести;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ассказы;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оспоминания / И. А. Бунин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Москва 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ЭКСМО-Пресс, 1999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704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(Русская классика)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5-04-002265-4.</w:t>
      </w:r>
    </w:p>
    <w:p w:rsidR="004234D1" w:rsidRPr="007E00C2" w:rsidRDefault="004234D1" w:rsidP="007C3990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7E00C2">
        <w:rPr>
          <w:rFonts w:ascii="Times New Roman" w:hAnsi="Times New Roman"/>
          <w:bCs/>
          <w:color w:val="000000"/>
          <w:sz w:val="24"/>
          <w:szCs w:val="24"/>
        </w:rPr>
        <w:t xml:space="preserve">Бунин И. А. Публицистика 1918–1953 годов / И. А. Бунин ; под ред. Л. М. Сурис. – Москва ; Берлин : Директ-Медиа, 2017. – 670 с. – URL: http://biblioclub.ru/index.php?page=book&amp;id=456639 (дата обращения: 08.10.2020). </w:t>
      </w:r>
      <w:r w:rsidRPr="007E00C2">
        <w:rPr>
          <w:rFonts w:ascii="Times New Roman" w:hAnsi="Times New Roman"/>
          <w:sz w:val="24"/>
          <w:szCs w:val="24"/>
        </w:rPr>
        <w:t xml:space="preserve">– Режим доступа: по подписке ЭБС «Унив. б-ка </w:t>
      </w:r>
      <w:r w:rsidRPr="007E00C2">
        <w:rPr>
          <w:rFonts w:ascii="Times New Roman" w:hAnsi="Times New Roman"/>
          <w:sz w:val="24"/>
          <w:szCs w:val="24"/>
          <w:lang w:val="en-US"/>
        </w:rPr>
        <w:t>online</w:t>
      </w:r>
      <w:r w:rsidRPr="007E00C2">
        <w:rPr>
          <w:rFonts w:ascii="Times New Roman" w:hAnsi="Times New Roman"/>
          <w:sz w:val="24"/>
          <w:szCs w:val="24"/>
        </w:rPr>
        <w:t>». –</w:t>
      </w:r>
      <w:r w:rsidRPr="007E00C2">
        <w:rPr>
          <w:rFonts w:ascii="Times New Roman" w:hAnsi="Times New Roman"/>
          <w:bCs/>
          <w:color w:val="000000"/>
          <w:sz w:val="24"/>
          <w:szCs w:val="24"/>
        </w:rPr>
        <w:t xml:space="preserve"> ISBN 978-5-4475-9086-4.</w:t>
      </w:r>
    </w:p>
    <w:p w:rsidR="004234D1" w:rsidRPr="007E00C2" w:rsidRDefault="004234D1" w:rsidP="007C3990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7E00C2">
        <w:rPr>
          <w:rFonts w:ascii="Times New Roman" w:hAnsi="Times New Roman"/>
          <w:bCs/>
          <w:color w:val="000000"/>
          <w:sz w:val="24"/>
          <w:szCs w:val="24"/>
        </w:rPr>
        <w:t xml:space="preserve">Бунин И. А. Статьи, рецензии, интервью / И. А. Бунин. – Москва : Директ-Медиа, 2008. – 102 с. – URL: http://biblioclub.ru/index.php?page=book&amp;id=17745 (дата обращения: 08.10.2020). </w:t>
      </w:r>
      <w:r w:rsidRPr="007E00C2">
        <w:rPr>
          <w:rFonts w:ascii="Times New Roman" w:hAnsi="Times New Roman"/>
          <w:sz w:val="24"/>
          <w:szCs w:val="24"/>
        </w:rPr>
        <w:t xml:space="preserve">– Режим доступа: по подписке ЭБС «Унив. б-ка </w:t>
      </w:r>
      <w:r w:rsidRPr="007E00C2">
        <w:rPr>
          <w:rFonts w:ascii="Times New Roman" w:hAnsi="Times New Roman"/>
          <w:sz w:val="24"/>
          <w:szCs w:val="24"/>
          <w:lang w:val="en-US"/>
        </w:rPr>
        <w:t>online</w:t>
      </w:r>
      <w:r w:rsidRPr="007E00C2">
        <w:rPr>
          <w:rFonts w:ascii="Times New Roman" w:hAnsi="Times New Roman"/>
          <w:sz w:val="24"/>
          <w:szCs w:val="24"/>
        </w:rPr>
        <w:t>». –</w:t>
      </w:r>
      <w:r w:rsidRPr="007E00C2">
        <w:rPr>
          <w:rFonts w:ascii="Times New Roman" w:hAnsi="Times New Roman"/>
          <w:bCs/>
          <w:color w:val="000000"/>
          <w:sz w:val="24"/>
          <w:szCs w:val="24"/>
        </w:rPr>
        <w:t xml:space="preserve"> ISBN 978-5-9989-2566-5.</w:t>
      </w:r>
    </w:p>
    <w:p w:rsidR="004234D1" w:rsidRPr="007E00C2" w:rsidRDefault="004234D1" w:rsidP="00873C3A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7E00C2">
        <w:rPr>
          <w:rFonts w:ascii="Times New Roman" w:hAnsi="Times New Roman"/>
          <w:bCs/>
          <w:color w:val="000000"/>
          <w:sz w:val="24"/>
          <w:szCs w:val="24"/>
        </w:rPr>
        <w:t>Бунин И.А. Дневники 1881–1953 / И</w:t>
      </w:r>
      <w:r w:rsidRPr="007E00C2">
        <w:rPr>
          <w:rFonts w:ascii="Times New Roman" w:hAnsi="Times New Roman"/>
          <w:bCs/>
          <w:color w:val="000000"/>
          <w:spacing w:val="-4"/>
          <w:sz w:val="24"/>
          <w:szCs w:val="24"/>
        </w:rPr>
        <w:t>. А. Бунин. – Москва ; Берлин : Директ-Медиа, 2017.</w:t>
      </w:r>
      <w:r w:rsidRPr="007E00C2">
        <w:rPr>
          <w:rFonts w:ascii="Times New Roman" w:hAnsi="Times New Roman"/>
          <w:bCs/>
          <w:color w:val="000000"/>
          <w:sz w:val="24"/>
          <w:szCs w:val="24"/>
        </w:rPr>
        <w:t xml:space="preserve"> – 338 с. – URL: http://biblioclub.ru/index.php?page=book&amp;id=454400 (дата обращения: 08.10.2020). </w:t>
      </w:r>
      <w:r w:rsidRPr="007E00C2">
        <w:rPr>
          <w:rFonts w:ascii="Times New Roman" w:hAnsi="Times New Roman"/>
          <w:sz w:val="24"/>
          <w:szCs w:val="24"/>
        </w:rPr>
        <w:t xml:space="preserve">– Режим доступа: по подписке ЭБС «Унив. б-ка </w:t>
      </w:r>
      <w:r w:rsidRPr="007E00C2">
        <w:rPr>
          <w:rFonts w:ascii="Times New Roman" w:hAnsi="Times New Roman"/>
          <w:sz w:val="24"/>
          <w:szCs w:val="24"/>
          <w:lang w:val="en-US"/>
        </w:rPr>
        <w:t>online</w:t>
      </w:r>
      <w:r w:rsidRPr="007E00C2">
        <w:rPr>
          <w:rFonts w:ascii="Times New Roman" w:hAnsi="Times New Roman"/>
          <w:sz w:val="24"/>
          <w:szCs w:val="24"/>
        </w:rPr>
        <w:t>». –</w:t>
      </w:r>
      <w:r w:rsidRPr="007E00C2">
        <w:rPr>
          <w:rFonts w:ascii="Times New Roman" w:hAnsi="Times New Roman"/>
          <w:bCs/>
          <w:color w:val="000000"/>
          <w:sz w:val="24"/>
          <w:szCs w:val="24"/>
        </w:rPr>
        <w:t xml:space="preserve"> ISBN 978-5-4475-9011-6.</w:t>
      </w:r>
    </w:p>
    <w:p w:rsidR="004234D1" w:rsidRPr="00F344F2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F344F2">
        <w:rPr>
          <w:rFonts w:ascii="Times New Roman" w:hAnsi="Times New Roman"/>
          <w:bCs/>
          <w:color w:val="000000"/>
          <w:sz w:val="24"/>
          <w:szCs w:val="24"/>
        </w:rPr>
        <w:t>Гейдеко В. А</w:t>
      </w:r>
      <w:r w:rsidRPr="00F344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А. Чехов и Ив. Бунин / В. А. Гейдеко. – Москва : Советский писатель,</w:t>
      </w:r>
      <w:r w:rsidRPr="00F344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1976. – 372 с.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Бунин</w:t>
      </w:r>
      <w:r w:rsidRPr="00E204B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: pro et contra.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Личность и творчеств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Ивана Бунина в оценке русских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зарубежных мыслителей и исследователей : антология / Рус. христиан. гуманитар. ин-т Сев.-Зап. отд-ние Рос. акад. образования ; сост. Б. В. Аверин, Д.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Риникер,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Степанов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Санкт-Петербург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РХГИ, 2001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1016 с.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(Русский путь)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5-88812-138-X.</w:t>
      </w:r>
    </w:p>
    <w:p w:rsidR="004234D1" w:rsidRPr="00F344F2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F344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 А. Бунин. Новые материалы и исследования. В 4 книгах. Кн. 1 / Ин-т мировой лит.</w:t>
      </w:r>
      <w:r w:rsidRPr="00F344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им. А. М. Горького Рос. акад. наук ; ред.-сост.: О. А. Коростелев, С. Н. Морозов. –</w:t>
      </w:r>
      <w:r w:rsidRPr="00F344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Москва : ИМЛИ РАН, 2019. – 1183 с. – (Литературное наследство ;</w:t>
      </w:r>
      <w:r w:rsidRPr="00F344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т. 110). –ISBN 978-5-9208-0565-2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И. А. Бунин. Новые материалы. Вып. 1 /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сост. О. Коростелев, Р. Дэвис. – Москва 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Русский путь, 2004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584 с.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5-85887-176-3.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Иван Алексеевич Бунин : библиогр. ориг. кн. изд. (1891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1990) / Нац. б-ка Чеш. респ., Славян. б-ка ; сост. Й. Кржесалкова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Прага :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Славянская библиотека, 2007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303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978-80-7050-522-9.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B85E5B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Иван Бунин и литературный процесс начала XX века (до 1917 года) : межвуз. сб. науч. тр.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Ленингр. гос. пед. ин-т им. А. И. Герцена, Мурман. гос. пед. ин-т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Ленинград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Ленингр. гос. пед. ин-т, 1985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129 с.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 старых тетрадей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Москва 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АИРО-XX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95 с.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(Революция и гражданская война в России, 1917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1923).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ISBN 5-88735-131-4.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09A3">
        <w:rPr>
          <w:rFonts w:ascii="Times New Roman" w:hAnsi="Times New Roman"/>
          <w:bCs/>
          <w:color w:val="000000"/>
          <w:sz w:val="24"/>
          <w:szCs w:val="24"/>
        </w:rPr>
        <w:t>Кузнецова Г. Н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Грасский дневник. Рассказы. Оливковый сад </w:t>
      </w:r>
      <w:r w:rsidRPr="00B85E5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/ Г. Н. Кузнецова. – Москва 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овский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рабочий, 1995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410 с.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5-239-01645-3.</w:t>
      </w:r>
    </w:p>
    <w:p w:rsidR="004234D1" w:rsidRPr="00F344F2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F344F2">
        <w:rPr>
          <w:rFonts w:ascii="Times New Roman" w:hAnsi="Times New Roman"/>
          <w:bCs/>
          <w:color w:val="000000"/>
          <w:sz w:val="24"/>
          <w:szCs w:val="24"/>
        </w:rPr>
        <w:t>Лавров В. В</w:t>
      </w:r>
      <w:r w:rsidRPr="00F344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Холодная осень : Иван Бунин в эмиграции (1920–1953) : роман-хроника /</w:t>
      </w:r>
      <w:r w:rsidRPr="00F344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В. В. Лавров. – Москва : Молодая гвардия, 1989. – 384 с. – ISBN 5-235-00069-2.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Летопись жизни и творчества И. А. Бунина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 2 т.</w:t>
      </w:r>
      <w:r w:rsidRPr="002A73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 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1870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–1909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Ин-т мировой лит. им. 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Горького Рос. акад. наук ; сост. С. Н. Морозов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ИМЛИ РАН,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943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978-5-9208-0395-5.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Летопись жизни и творчества И. А. Бунина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В 2 т.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 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1910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1919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Ин-т мировой лит. им. 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М. 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Горького Рос. акад. наук ; сост. С. Н. Морозов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Москва : ИМЛИ РАН,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1181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978-5-9208-0499-0.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09A3">
        <w:rPr>
          <w:rFonts w:ascii="Times New Roman" w:hAnsi="Times New Roman"/>
          <w:bCs/>
          <w:color w:val="000000"/>
          <w:sz w:val="24"/>
          <w:szCs w:val="24"/>
        </w:rPr>
        <w:t>Линков В. Я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Мир и человек в творчестве Л. Толстого и И. Бунина / В. Я. Линков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Изд-во Моск. ун-та, 1989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174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5-211-00357-8.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Литературная матрица : учеб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аписанный писателями, XX век :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/ сост. В. Левенталь,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Друговейко-Должанская, П. Кру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санов ; науч. ред. О. Богданова. – 2-е изд.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Санкт-Петербург ; Москва : Лимбус Пресс, 2011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790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978-5-8370-0580-0.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652D9">
        <w:rPr>
          <w:rFonts w:ascii="Times New Roman" w:hAnsi="Times New Roman"/>
          <w:bCs/>
          <w:color w:val="000000"/>
          <w:spacing w:val="-4"/>
          <w:sz w:val="24"/>
          <w:szCs w:val="24"/>
        </w:rPr>
        <w:t>Мальцев Ю. В</w:t>
      </w:r>
      <w:r w:rsidRPr="005652D9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. Иван Бунин. 1870-1953 / Ю. В. Мальцев. – Москва : Посев, 1994. – 432 с.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5-85824-007-0.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296669">
        <w:rPr>
          <w:rFonts w:ascii="Times New Roman" w:hAnsi="Times New Roman"/>
          <w:bCs/>
          <w:color w:val="000000"/>
          <w:spacing w:val="-4"/>
          <w:sz w:val="24"/>
          <w:szCs w:val="24"/>
        </w:rPr>
        <w:t>Марулло Т. Г</w:t>
      </w:r>
      <w:r w:rsidRPr="00296669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 «Если ты встретишь Будду...» : заметки о прозе И. Бунина / Т. Г. Марулло 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под ред. Е. К. Созиной ; п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ер. с англ. Л. Э. Володиной </w:t>
      </w:r>
      <w:r w:rsidRPr="00CE70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др.</w:t>
      </w:r>
      <w:r w:rsidRPr="00CE70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Екатеринбург : Изд-во Урал. ун-та, 2000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251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(USлавистика)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5-7525-0742-1 : 30-00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5-7525-1091-0.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0F09A3">
        <w:rPr>
          <w:rFonts w:ascii="Times New Roman" w:hAnsi="Times New Roman"/>
          <w:bCs/>
          <w:color w:val="000000"/>
          <w:sz w:val="24"/>
          <w:szCs w:val="24"/>
        </w:rPr>
        <w:t>Михайлов О. Н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Жизнь Бунина. Лишь слову жизнь дана / О. Н. Михайлов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Москва 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Центрполиграф, 2002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493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(Бессмертные имена)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5-227-01046-3.</w:t>
      </w:r>
    </w:p>
    <w:p w:rsidR="004234D1" w:rsidRPr="00F344F2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F344F2">
        <w:rPr>
          <w:rFonts w:ascii="Times New Roman" w:hAnsi="Times New Roman"/>
          <w:bCs/>
          <w:color w:val="000000"/>
          <w:sz w:val="24"/>
          <w:szCs w:val="24"/>
        </w:rPr>
        <w:t>Муромцева-Бунина В. Н</w:t>
      </w:r>
      <w:r w:rsidRPr="00F344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Жизнь Бунина, 1870–1906. Беседы с памятью /</w:t>
      </w:r>
      <w:r w:rsidRPr="00F344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В. Н. Муромцева-Бунина ; сост., предисл. и примеч. А. К. Бабореко. – Москва :</w:t>
      </w:r>
      <w:r w:rsidRPr="00F344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Советский писатель, 1989. – 507 с. – ISBN 5-265-01035-1.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0F09A3">
        <w:rPr>
          <w:rFonts w:ascii="Times New Roman" w:hAnsi="Times New Roman"/>
          <w:bCs/>
          <w:color w:val="000000"/>
          <w:sz w:val="24"/>
          <w:szCs w:val="24"/>
        </w:rPr>
        <w:t>Нефедов В. В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Чудесный призрак : Бунин-художник / В. В. Нефедов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Минск : Полымя, 1990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239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5-345-00463-3.</w:t>
      </w:r>
    </w:p>
    <w:p w:rsidR="004234D1" w:rsidRDefault="004234D1" w:rsidP="007C3990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7E00C2">
        <w:rPr>
          <w:rFonts w:ascii="Times New Roman" w:hAnsi="Times New Roman"/>
          <w:vanish/>
          <w:sz w:val="24"/>
          <w:szCs w:val="24"/>
        </w:rPr>
        <w:t xml:space="preserve">Пращерук Н. В. Проза И. А. Бунина как художественно-философский феномен : учеб.-метод. пособие / Н. В. Пращерук ; науч. ред. О. В. Зырянов ; Урал. федер. ун-т им. первого Президента России Б. Н. Ельцина. – Екатеринбург : Изд-во Урал. ун-та, 2012. – 232 с. – URL: http://biblioclub.ru/index.php?page=book&amp;id=240434 (дата обращения: 08.10.2020). </w:t>
      </w:r>
      <w:r w:rsidRPr="007E00C2">
        <w:rPr>
          <w:rFonts w:ascii="Times New Roman" w:hAnsi="Times New Roman"/>
          <w:sz w:val="24"/>
          <w:szCs w:val="24"/>
        </w:rPr>
        <w:t xml:space="preserve">– Режим доступа: по подписке ЭБС «Унив. б-ка </w:t>
      </w:r>
      <w:r w:rsidRPr="007E00C2">
        <w:rPr>
          <w:rFonts w:ascii="Times New Roman" w:hAnsi="Times New Roman"/>
          <w:sz w:val="24"/>
          <w:szCs w:val="24"/>
          <w:lang w:val="en-US"/>
        </w:rPr>
        <w:t>online</w:t>
      </w:r>
      <w:r w:rsidRPr="007E00C2">
        <w:rPr>
          <w:rFonts w:ascii="Times New Roman" w:hAnsi="Times New Roman"/>
          <w:sz w:val="24"/>
          <w:szCs w:val="24"/>
        </w:rPr>
        <w:t>». –</w:t>
      </w:r>
      <w:r w:rsidRPr="007E00C2">
        <w:rPr>
          <w:rFonts w:ascii="Times New Roman" w:hAnsi="Times New Roman"/>
          <w:vanish/>
          <w:sz w:val="24"/>
          <w:szCs w:val="24"/>
        </w:rPr>
        <w:t xml:space="preserve"> ISBN 978-5-7996-0744-9.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0F09A3">
        <w:rPr>
          <w:rFonts w:ascii="Times New Roman" w:hAnsi="Times New Roman"/>
          <w:bCs/>
          <w:color w:val="000000"/>
          <w:sz w:val="24"/>
          <w:szCs w:val="24"/>
        </w:rPr>
        <w:t>Пращерук Н. 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Художественный мир прозы И. А. Бунина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язык пространства /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Пращерук ; Муницип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учеб.-метод. центр «Развивающее обучение»; Негос. образоват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учреждение «Фонд «Созидание»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Екатеринбург : МУМЦ «РО» : НОУ «Фонд «Созидание», 1999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253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ISBN 5-8160-0011-X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0F09A3">
        <w:rPr>
          <w:rFonts w:ascii="Times New Roman" w:hAnsi="Times New Roman"/>
          <w:bCs/>
          <w:color w:val="000000"/>
          <w:sz w:val="24"/>
          <w:szCs w:val="24"/>
        </w:rPr>
        <w:t>Рощин М. М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Иван Бунин / М. М. Рощин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Мол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одая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гвардия, 2000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330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(Жизнь замечательных людей,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ерия биографий 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ып. 789)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5-235-02397-8.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0F09A3">
        <w:rPr>
          <w:rFonts w:ascii="Times New Roman" w:hAnsi="Times New Roman"/>
          <w:bCs/>
          <w:color w:val="000000"/>
          <w:sz w:val="24"/>
          <w:szCs w:val="24"/>
        </w:rPr>
        <w:t>Сливицкая О. В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«Повышенное чувство жизни»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мир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вана Бунина / О. В. Сливицкая 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Рос. гос. гуманитар. ун-т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РГГУ, 2004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272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5-7281-0699-4.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0F09A3">
        <w:rPr>
          <w:rFonts w:ascii="Times New Roman" w:hAnsi="Times New Roman"/>
          <w:bCs/>
          <w:color w:val="000000"/>
          <w:sz w:val="24"/>
          <w:szCs w:val="24"/>
        </w:rPr>
        <w:t>Смирнова Л. А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Иван Алексе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евич Бунин : жизнь и творчество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296669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Л. А. Смирнова ; ред. Е. В. Пронина ; худож. Е. Р. Седых. – Москва : Просвещение, 1991. –</w:t>
      </w:r>
      <w:r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br/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192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5-09-002599-1.</w:t>
      </w:r>
    </w:p>
    <w:p w:rsidR="004234D1" w:rsidRPr="000F09A3" w:rsidRDefault="004234D1" w:rsidP="007C1705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0F09A3">
        <w:rPr>
          <w:rFonts w:ascii="Times New Roman" w:hAnsi="Times New Roman"/>
          <w:bCs/>
          <w:color w:val="000000"/>
          <w:sz w:val="24"/>
          <w:szCs w:val="24"/>
        </w:rPr>
        <w:t>Спивак Р. С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Русская философская лирика. 1910-е годы. И. Бунин, А. Блок,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В. Маяковский 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чеб. пособие / Р. С. Спивак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Флинта : Наука, 2003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408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5-89349-281-1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5-02-011791-9.</w:t>
      </w:r>
    </w:p>
    <w:p w:rsidR="004234D1" w:rsidRPr="000F09A3" w:rsidRDefault="004234D1" w:rsidP="001F7FB7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Устами Буниных: дневники Ивана Алексевича и Веры Николаевны и другие архивные матер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иалы, под редакцией Милицы Грин.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т. Т. 1 / предисл.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Ю. Мальцева. – Москва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Посев, 2005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304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5-85824-155-7.</w:t>
      </w:r>
    </w:p>
    <w:p w:rsidR="004234D1" w:rsidRPr="001F7FB7" w:rsidRDefault="004234D1" w:rsidP="001F7FB7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Устами Буниных: дневники Ивана Алексевича и Веры Николаевны и другие архивные материалы, под редакцией Милицы Грин : в 2 т. Т. 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Москва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Посев, 2005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432 с.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5-85824-155-7.</w:t>
      </w:r>
    </w:p>
    <w:p w:rsidR="004234D1" w:rsidRPr="001F7FB7" w:rsidRDefault="004234D1" w:rsidP="001F7FB7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  <w:lang w:val="en-US"/>
        </w:rPr>
      </w:pPr>
      <w:r w:rsidRPr="000F09A3">
        <w:rPr>
          <w:rFonts w:ascii="Times New Roman" w:hAnsi="Times New Roman"/>
          <w:bCs/>
          <w:color w:val="000000"/>
          <w:sz w:val="24"/>
          <w:szCs w:val="24"/>
          <w:lang w:val="en-US"/>
        </w:rPr>
        <w:t>Bunin I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 Stories and poems / I</w:t>
      </w:r>
      <w:r w:rsidRPr="00BF22F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Bunin ; stories translated by O</w:t>
      </w:r>
      <w:r w:rsidRPr="00BF22F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Shartse, poems translated</w:t>
      </w:r>
      <w:r w:rsidRPr="00957AC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by</w:t>
      </w:r>
      <w:r w:rsidRPr="00957AC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BF22F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Shartse</w:t>
      </w:r>
      <w:r w:rsidRPr="00BF22F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I</w:t>
      </w:r>
      <w:r w:rsidRPr="00BF22F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Zheleznova</w:t>
      </w:r>
      <w:r w:rsidRPr="004E72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4E72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Moscow : Progress Publishers, 1979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.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508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– </w:t>
      </w:r>
      <w:r w:rsidRPr="000F09A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(Russian </w:t>
      </w:r>
      <w:r w:rsidRPr="007E00C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classics series).</w:t>
      </w:r>
    </w:p>
    <w:p w:rsidR="004234D1" w:rsidRPr="001F7FB7" w:rsidRDefault="004234D1" w:rsidP="001F7FB7">
      <w:pPr>
        <w:spacing w:after="120" w:line="240" w:lineRule="auto"/>
        <w:ind w:left="425" w:hanging="425"/>
        <w:jc w:val="both"/>
        <w:rPr>
          <w:rFonts w:ascii="Times New Roman" w:hAnsi="Times New Roman"/>
          <w:vanish/>
          <w:sz w:val="24"/>
          <w:szCs w:val="24"/>
          <w:lang w:val="en-US"/>
        </w:rPr>
      </w:pPr>
    </w:p>
    <w:p w:rsidR="004234D1" w:rsidRPr="00545082" w:rsidRDefault="004234D1" w:rsidP="007C3990">
      <w:pPr>
        <w:pStyle w:val="ListParagraph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545082">
        <w:rPr>
          <w:rFonts w:ascii="Times New Roman" w:hAnsi="Times New Roman"/>
          <w:bCs/>
          <w:sz w:val="24"/>
          <w:szCs w:val="24"/>
        </w:rPr>
        <w:t>Составители</w:t>
      </w:r>
      <w:r w:rsidRPr="00545082">
        <w:rPr>
          <w:rFonts w:ascii="Times New Roman" w:hAnsi="Times New Roman"/>
          <w:bCs/>
          <w:sz w:val="24"/>
          <w:szCs w:val="24"/>
        </w:rPr>
        <w:tab/>
      </w:r>
      <w:r w:rsidRPr="00545082">
        <w:rPr>
          <w:rFonts w:ascii="Times New Roman" w:hAnsi="Times New Roman"/>
          <w:bCs/>
          <w:sz w:val="24"/>
          <w:szCs w:val="24"/>
        </w:rPr>
        <w:tab/>
      </w:r>
      <w:r w:rsidRPr="00545082">
        <w:rPr>
          <w:rFonts w:ascii="Times New Roman" w:hAnsi="Times New Roman"/>
          <w:bCs/>
          <w:sz w:val="24"/>
          <w:szCs w:val="24"/>
        </w:rPr>
        <w:tab/>
      </w:r>
      <w:r w:rsidRPr="00545082">
        <w:rPr>
          <w:rFonts w:ascii="Times New Roman" w:hAnsi="Times New Roman"/>
          <w:bCs/>
          <w:sz w:val="24"/>
          <w:szCs w:val="24"/>
        </w:rPr>
        <w:tab/>
      </w:r>
      <w:r w:rsidRPr="00545082">
        <w:rPr>
          <w:rFonts w:ascii="Times New Roman" w:hAnsi="Times New Roman"/>
          <w:bCs/>
          <w:sz w:val="24"/>
          <w:szCs w:val="24"/>
        </w:rPr>
        <w:tab/>
      </w:r>
      <w:r w:rsidRPr="0054508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545082">
        <w:rPr>
          <w:rFonts w:ascii="Times New Roman" w:hAnsi="Times New Roman"/>
          <w:bCs/>
          <w:sz w:val="24"/>
          <w:szCs w:val="24"/>
        </w:rPr>
        <w:t>А. В. Кирбижекова, Е. С.</w:t>
      </w:r>
      <w:r w:rsidRPr="00545082">
        <w:rPr>
          <w:rFonts w:ascii="Times New Roman" w:hAnsi="Times New Roman"/>
          <w:sz w:val="24"/>
          <w:szCs w:val="24"/>
        </w:rPr>
        <w:t xml:space="preserve"> Сорокина</w:t>
      </w:r>
    </w:p>
    <w:sectPr w:rsidR="004234D1" w:rsidRPr="00545082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2C8"/>
    <w:multiLevelType w:val="hybridMultilevel"/>
    <w:tmpl w:val="C5529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  <w:rPr>
        <w:rFonts w:cs="Times New Roman"/>
      </w:rPr>
    </w:lvl>
  </w:abstractNum>
  <w:abstractNum w:abstractNumId="2">
    <w:nsid w:val="0BC82579"/>
    <w:multiLevelType w:val="hybridMultilevel"/>
    <w:tmpl w:val="5D2CC1E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46431B"/>
    <w:multiLevelType w:val="hybridMultilevel"/>
    <w:tmpl w:val="2E0E5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EB1"/>
    <w:rsid w:val="00005E78"/>
    <w:rsid w:val="00010392"/>
    <w:rsid w:val="000106B0"/>
    <w:rsid w:val="000136F7"/>
    <w:rsid w:val="000155C7"/>
    <w:rsid w:val="00015F3B"/>
    <w:rsid w:val="00016E85"/>
    <w:rsid w:val="0002087E"/>
    <w:rsid w:val="00023E1C"/>
    <w:rsid w:val="00024AE6"/>
    <w:rsid w:val="000278DA"/>
    <w:rsid w:val="00032F3D"/>
    <w:rsid w:val="000332D1"/>
    <w:rsid w:val="00034CE3"/>
    <w:rsid w:val="000354F0"/>
    <w:rsid w:val="00040689"/>
    <w:rsid w:val="000406C8"/>
    <w:rsid w:val="00040925"/>
    <w:rsid w:val="00052FEE"/>
    <w:rsid w:val="00053F35"/>
    <w:rsid w:val="000540DE"/>
    <w:rsid w:val="000548B1"/>
    <w:rsid w:val="00054A09"/>
    <w:rsid w:val="000551A3"/>
    <w:rsid w:val="000552A9"/>
    <w:rsid w:val="00055F4A"/>
    <w:rsid w:val="00056566"/>
    <w:rsid w:val="0006120A"/>
    <w:rsid w:val="00062D87"/>
    <w:rsid w:val="00065711"/>
    <w:rsid w:val="00066DF1"/>
    <w:rsid w:val="000671C3"/>
    <w:rsid w:val="00071643"/>
    <w:rsid w:val="000728BA"/>
    <w:rsid w:val="00072A62"/>
    <w:rsid w:val="00074403"/>
    <w:rsid w:val="00081A9F"/>
    <w:rsid w:val="00082C07"/>
    <w:rsid w:val="0008350E"/>
    <w:rsid w:val="0008475E"/>
    <w:rsid w:val="0008569A"/>
    <w:rsid w:val="00085FE0"/>
    <w:rsid w:val="00090088"/>
    <w:rsid w:val="00091495"/>
    <w:rsid w:val="00091993"/>
    <w:rsid w:val="000926F2"/>
    <w:rsid w:val="000936C8"/>
    <w:rsid w:val="000A18FA"/>
    <w:rsid w:val="000A6E77"/>
    <w:rsid w:val="000B1511"/>
    <w:rsid w:val="000B30C0"/>
    <w:rsid w:val="000B46AF"/>
    <w:rsid w:val="000B5949"/>
    <w:rsid w:val="000C0484"/>
    <w:rsid w:val="000C1EDA"/>
    <w:rsid w:val="000C26B6"/>
    <w:rsid w:val="000C536E"/>
    <w:rsid w:val="000C6D9C"/>
    <w:rsid w:val="000D279D"/>
    <w:rsid w:val="000D2EB4"/>
    <w:rsid w:val="000D3A0C"/>
    <w:rsid w:val="000D411F"/>
    <w:rsid w:val="000D46F8"/>
    <w:rsid w:val="000D495E"/>
    <w:rsid w:val="000D4ACA"/>
    <w:rsid w:val="000D6246"/>
    <w:rsid w:val="000D7DF8"/>
    <w:rsid w:val="000E3797"/>
    <w:rsid w:val="000E40C5"/>
    <w:rsid w:val="000E4B4C"/>
    <w:rsid w:val="000E7086"/>
    <w:rsid w:val="000E7515"/>
    <w:rsid w:val="000F033A"/>
    <w:rsid w:val="000F09A3"/>
    <w:rsid w:val="000F3266"/>
    <w:rsid w:val="000F38B7"/>
    <w:rsid w:val="000F44F8"/>
    <w:rsid w:val="000F7CA8"/>
    <w:rsid w:val="000F7DA0"/>
    <w:rsid w:val="000F7DBB"/>
    <w:rsid w:val="00102998"/>
    <w:rsid w:val="00102FB0"/>
    <w:rsid w:val="00103A59"/>
    <w:rsid w:val="00104A0D"/>
    <w:rsid w:val="00104F98"/>
    <w:rsid w:val="0010518A"/>
    <w:rsid w:val="00105462"/>
    <w:rsid w:val="001056CC"/>
    <w:rsid w:val="00111F96"/>
    <w:rsid w:val="00111FEE"/>
    <w:rsid w:val="001169F1"/>
    <w:rsid w:val="0011702F"/>
    <w:rsid w:val="00121EEC"/>
    <w:rsid w:val="0012260F"/>
    <w:rsid w:val="00124EE7"/>
    <w:rsid w:val="00125AA8"/>
    <w:rsid w:val="00125AAC"/>
    <w:rsid w:val="00127064"/>
    <w:rsid w:val="00130286"/>
    <w:rsid w:val="0013555E"/>
    <w:rsid w:val="00136365"/>
    <w:rsid w:val="00136B99"/>
    <w:rsid w:val="00141A4B"/>
    <w:rsid w:val="00143C67"/>
    <w:rsid w:val="00144A14"/>
    <w:rsid w:val="001460C4"/>
    <w:rsid w:val="00146932"/>
    <w:rsid w:val="00146D30"/>
    <w:rsid w:val="00147FCD"/>
    <w:rsid w:val="00151439"/>
    <w:rsid w:val="00154FF6"/>
    <w:rsid w:val="00155B0C"/>
    <w:rsid w:val="001621C5"/>
    <w:rsid w:val="0016246A"/>
    <w:rsid w:val="00163EE3"/>
    <w:rsid w:val="001651C4"/>
    <w:rsid w:val="00166B77"/>
    <w:rsid w:val="00167AE1"/>
    <w:rsid w:val="00171C99"/>
    <w:rsid w:val="00172A5E"/>
    <w:rsid w:val="00173662"/>
    <w:rsid w:val="00176B6E"/>
    <w:rsid w:val="0017725B"/>
    <w:rsid w:val="0018278B"/>
    <w:rsid w:val="001857E0"/>
    <w:rsid w:val="001859FB"/>
    <w:rsid w:val="001863AE"/>
    <w:rsid w:val="00186A43"/>
    <w:rsid w:val="00187D15"/>
    <w:rsid w:val="00190EB2"/>
    <w:rsid w:val="00192334"/>
    <w:rsid w:val="00194145"/>
    <w:rsid w:val="001A13CB"/>
    <w:rsid w:val="001A156B"/>
    <w:rsid w:val="001A37B3"/>
    <w:rsid w:val="001A5371"/>
    <w:rsid w:val="001A76FB"/>
    <w:rsid w:val="001A7CBC"/>
    <w:rsid w:val="001B173E"/>
    <w:rsid w:val="001B1CDD"/>
    <w:rsid w:val="001B37DE"/>
    <w:rsid w:val="001B4B8E"/>
    <w:rsid w:val="001B5FDC"/>
    <w:rsid w:val="001B723D"/>
    <w:rsid w:val="001B75E1"/>
    <w:rsid w:val="001C0177"/>
    <w:rsid w:val="001C2361"/>
    <w:rsid w:val="001C2E00"/>
    <w:rsid w:val="001C36AA"/>
    <w:rsid w:val="001C4D6F"/>
    <w:rsid w:val="001C4DF7"/>
    <w:rsid w:val="001C5F65"/>
    <w:rsid w:val="001C6090"/>
    <w:rsid w:val="001C6AA9"/>
    <w:rsid w:val="001D4087"/>
    <w:rsid w:val="001D49A3"/>
    <w:rsid w:val="001D5AAF"/>
    <w:rsid w:val="001D601F"/>
    <w:rsid w:val="001D64C3"/>
    <w:rsid w:val="001D6870"/>
    <w:rsid w:val="001D70A5"/>
    <w:rsid w:val="001D7123"/>
    <w:rsid w:val="001E1606"/>
    <w:rsid w:val="001E2114"/>
    <w:rsid w:val="001E2A7B"/>
    <w:rsid w:val="001E2F01"/>
    <w:rsid w:val="001E3DE9"/>
    <w:rsid w:val="001E6F90"/>
    <w:rsid w:val="001F3187"/>
    <w:rsid w:val="001F5E0A"/>
    <w:rsid w:val="001F7FB7"/>
    <w:rsid w:val="00204B49"/>
    <w:rsid w:val="00205291"/>
    <w:rsid w:val="00206245"/>
    <w:rsid w:val="00206911"/>
    <w:rsid w:val="002100BC"/>
    <w:rsid w:val="002134E3"/>
    <w:rsid w:val="002147B4"/>
    <w:rsid w:val="00221FFF"/>
    <w:rsid w:val="00222189"/>
    <w:rsid w:val="002224F2"/>
    <w:rsid w:val="002226E7"/>
    <w:rsid w:val="00224864"/>
    <w:rsid w:val="00225892"/>
    <w:rsid w:val="00232AAC"/>
    <w:rsid w:val="00233BAB"/>
    <w:rsid w:val="0023455F"/>
    <w:rsid w:val="00234585"/>
    <w:rsid w:val="00234587"/>
    <w:rsid w:val="00234DC4"/>
    <w:rsid w:val="00234F45"/>
    <w:rsid w:val="00235C12"/>
    <w:rsid w:val="00240F86"/>
    <w:rsid w:val="00241E0E"/>
    <w:rsid w:val="00242CD1"/>
    <w:rsid w:val="00243B27"/>
    <w:rsid w:val="00246163"/>
    <w:rsid w:val="0024674C"/>
    <w:rsid w:val="00253007"/>
    <w:rsid w:val="002548A0"/>
    <w:rsid w:val="00254D14"/>
    <w:rsid w:val="00255135"/>
    <w:rsid w:val="00255BB0"/>
    <w:rsid w:val="00256DF8"/>
    <w:rsid w:val="00261A31"/>
    <w:rsid w:val="00267499"/>
    <w:rsid w:val="00267D72"/>
    <w:rsid w:val="0027120E"/>
    <w:rsid w:val="00273308"/>
    <w:rsid w:val="0027781F"/>
    <w:rsid w:val="00280856"/>
    <w:rsid w:val="0028108D"/>
    <w:rsid w:val="0028235B"/>
    <w:rsid w:val="00282583"/>
    <w:rsid w:val="002919B2"/>
    <w:rsid w:val="00292F09"/>
    <w:rsid w:val="002942F8"/>
    <w:rsid w:val="00294CE5"/>
    <w:rsid w:val="00296669"/>
    <w:rsid w:val="00297C9B"/>
    <w:rsid w:val="002A0351"/>
    <w:rsid w:val="002A3820"/>
    <w:rsid w:val="002A54A4"/>
    <w:rsid w:val="002A6540"/>
    <w:rsid w:val="002A6D51"/>
    <w:rsid w:val="002A7305"/>
    <w:rsid w:val="002B139C"/>
    <w:rsid w:val="002B1896"/>
    <w:rsid w:val="002B1D9A"/>
    <w:rsid w:val="002B3197"/>
    <w:rsid w:val="002B55B8"/>
    <w:rsid w:val="002B58E9"/>
    <w:rsid w:val="002C3074"/>
    <w:rsid w:val="002C5929"/>
    <w:rsid w:val="002C6746"/>
    <w:rsid w:val="002C7F1F"/>
    <w:rsid w:val="002D0019"/>
    <w:rsid w:val="002D00B8"/>
    <w:rsid w:val="002D0F22"/>
    <w:rsid w:val="002D24FB"/>
    <w:rsid w:val="002D2DB8"/>
    <w:rsid w:val="002D31C0"/>
    <w:rsid w:val="002D6047"/>
    <w:rsid w:val="002D7B0E"/>
    <w:rsid w:val="002E7AD8"/>
    <w:rsid w:val="002F13AB"/>
    <w:rsid w:val="002F5CDB"/>
    <w:rsid w:val="002F6A54"/>
    <w:rsid w:val="002F79AF"/>
    <w:rsid w:val="002F7D83"/>
    <w:rsid w:val="00301D69"/>
    <w:rsid w:val="00303258"/>
    <w:rsid w:val="003115AB"/>
    <w:rsid w:val="003131D2"/>
    <w:rsid w:val="0031386C"/>
    <w:rsid w:val="00317A15"/>
    <w:rsid w:val="0032394A"/>
    <w:rsid w:val="00325C0B"/>
    <w:rsid w:val="00326457"/>
    <w:rsid w:val="00326C64"/>
    <w:rsid w:val="003305B4"/>
    <w:rsid w:val="00335812"/>
    <w:rsid w:val="00335D8A"/>
    <w:rsid w:val="003402C5"/>
    <w:rsid w:val="00341C30"/>
    <w:rsid w:val="003430B5"/>
    <w:rsid w:val="003439E7"/>
    <w:rsid w:val="00344E66"/>
    <w:rsid w:val="00347D1E"/>
    <w:rsid w:val="0035112A"/>
    <w:rsid w:val="00351395"/>
    <w:rsid w:val="0035395F"/>
    <w:rsid w:val="00353BF5"/>
    <w:rsid w:val="00354CF0"/>
    <w:rsid w:val="003550C4"/>
    <w:rsid w:val="00355AF5"/>
    <w:rsid w:val="00364373"/>
    <w:rsid w:val="003708BA"/>
    <w:rsid w:val="003718D0"/>
    <w:rsid w:val="0037331E"/>
    <w:rsid w:val="003748AF"/>
    <w:rsid w:val="00380195"/>
    <w:rsid w:val="0038060B"/>
    <w:rsid w:val="0038200C"/>
    <w:rsid w:val="00382C5A"/>
    <w:rsid w:val="00385113"/>
    <w:rsid w:val="00385B2C"/>
    <w:rsid w:val="00386CA9"/>
    <w:rsid w:val="003870AD"/>
    <w:rsid w:val="00391CE9"/>
    <w:rsid w:val="003A0ECE"/>
    <w:rsid w:val="003A2062"/>
    <w:rsid w:val="003A281F"/>
    <w:rsid w:val="003A2D2D"/>
    <w:rsid w:val="003A31B8"/>
    <w:rsid w:val="003A3B33"/>
    <w:rsid w:val="003A401F"/>
    <w:rsid w:val="003A5B35"/>
    <w:rsid w:val="003A66D6"/>
    <w:rsid w:val="003B04CA"/>
    <w:rsid w:val="003B078F"/>
    <w:rsid w:val="003B21E0"/>
    <w:rsid w:val="003B372E"/>
    <w:rsid w:val="003B4E59"/>
    <w:rsid w:val="003C1B52"/>
    <w:rsid w:val="003C2D06"/>
    <w:rsid w:val="003C33DE"/>
    <w:rsid w:val="003C7486"/>
    <w:rsid w:val="003D0E99"/>
    <w:rsid w:val="003D4AAC"/>
    <w:rsid w:val="003D4C9C"/>
    <w:rsid w:val="003E1338"/>
    <w:rsid w:val="003E2D7C"/>
    <w:rsid w:val="003E6068"/>
    <w:rsid w:val="003F5A53"/>
    <w:rsid w:val="004000E0"/>
    <w:rsid w:val="00401373"/>
    <w:rsid w:val="004040D7"/>
    <w:rsid w:val="00405E89"/>
    <w:rsid w:val="00407CCB"/>
    <w:rsid w:val="00410768"/>
    <w:rsid w:val="00411DDA"/>
    <w:rsid w:val="004136D3"/>
    <w:rsid w:val="00415BB9"/>
    <w:rsid w:val="00415ED2"/>
    <w:rsid w:val="004218F1"/>
    <w:rsid w:val="00422D61"/>
    <w:rsid w:val="004234D1"/>
    <w:rsid w:val="00426473"/>
    <w:rsid w:val="00431879"/>
    <w:rsid w:val="0043373A"/>
    <w:rsid w:val="00433813"/>
    <w:rsid w:val="004343BD"/>
    <w:rsid w:val="004345FB"/>
    <w:rsid w:val="00437DA9"/>
    <w:rsid w:val="0044076A"/>
    <w:rsid w:val="004449B7"/>
    <w:rsid w:val="00444BF2"/>
    <w:rsid w:val="00445D56"/>
    <w:rsid w:val="004477CB"/>
    <w:rsid w:val="0045167E"/>
    <w:rsid w:val="00451ADF"/>
    <w:rsid w:val="004602EF"/>
    <w:rsid w:val="00460A19"/>
    <w:rsid w:val="0046153B"/>
    <w:rsid w:val="004626CD"/>
    <w:rsid w:val="00462A52"/>
    <w:rsid w:val="00464C8E"/>
    <w:rsid w:val="00466763"/>
    <w:rsid w:val="00467A2B"/>
    <w:rsid w:val="0047004D"/>
    <w:rsid w:val="00470395"/>
    <w:rsid w:val="00470D73"/>
    <w:rsid w:val="00471868"/>
    <w:rsid w:val="00476534"/>
    <w:rsid w:val="004776F0"/>
    <w:rsid w:val="00477CE5"/>
    <w:rsid w:val="004823B1"/>
    <w:rsid w:val="00485B22"/>
    <w:rsid w:val="004863C7"/>
    <w:rsid w:val="0048716F"/>
    <w:rsid w:val="0049248F"/>
    <w:rsid w:val="004924D3"/>
    <w:rsid w:val="00493E1C"/>
    <w:rsid w:val="00496024"/>
    <w:rsid w:val="00497BEA"/>
    <w:rsid w:val="004A1C08"/>
    <w:rsid w:val="004A369C"/>
    <w:rsid w:val="004A5FB9"/>
    <w:rsid w:val="004A60D5"/>
    <w:rsid w:val="004A741C"/>
    <w:rsid w:val="004B00EA"/>
    <w:rsid w:val="004B181E"/>
    <w:rsid w:val="004B340F"/>
    <w:rsid w:val="004B7490"/>
    <w:rsid w:val="004C020F"/>
    <w:rsid w:val="004C1C3A"/>
    <w:rsid w:val="004C6026"/>
    <w:rsid w:val="004C7C9C"/>
    <w:rsid w:val="004D0BDE"/>
    <w:rsid w:val="004D1C7A"/>
    <w:rsid w:val="004D2A78"/>
    <w:rsid w:val="004D428D"/>
    <w:rsid w:val="004D48B2"/>
    <w:rsid w:val="004D510D"/>
    <w:rsid w:val="004D59F4"/>
    <w:rsid w:val="004D73C7"/>
    <w:rsid w:val="004E03FE"/>
    <w:rsid w:val="004E0F66"/>
    <w:rsid w:val="004E6E44"/>
    <w:rsid w:val="004E7296"/>
    <w:rsid w:val="004E755C"/>
    <w:rsid w:val="004E7ACF"/>
    <w:rsid w:val="004F1788"/>
    <w:rsid w:val="004F1D86"/>
    <w:rsid w:val="004F4A77"/>
    <w:rsid w:val="004F608B"/>
    <w:rsid w:val="004F63C3"/>
    <w:rsid w:val="00502B5B"/>
    <w:rsid w:val="005066AE"/>
    <w:rsid w:val="00510FA4"/>
    <w:rsid w:val="005134F2"/>
    <w:rsid w:val="00514CA7"/>
    <w:rsid w:val="00514D4C"/>
    <w:rsid w:val="00516313"/>
    <w:rsid w:val="00521F93"/>
    <w:rsid w:val="005253BB"/>
    <w:rsid w:val="00526E5A"/>
    <w:rsid w:val="005279DC"/>
    <w:rsid w:val="005313B8"/>
    <w:rsid w:val="005362AD"/>
    <w:rsid w:val="0053722A"/>
    <w:rsid w:val="00540207"/>
    <w:rsid w:val="00541DF8"/>
    <w:rsid w:val="005440EC"/>
    <w:rsid w:val="00544BE6"/>
    <w:rsid w:val="00544E98"/>
    <w:rsid w:val="00545082"/>
    <w:rsid w:val="0054543A"/>
    <w:rsid w:val="00551B8B"/>
    <w:rsid w:val="00555BE1"/>
    <w:rsid w:val="005618D8"/>
    <w:rsid w:val="00563A69"/>
    <w:rsid w:val="005652D9"/>
    <w:rsid w:val="00565879"/>
    <w:rsid w:val="005664BD"/>
    <w:rsid w:val="005664E6"/>
    <w:rsid w:val="005669DF"/>
    <w:rsid w:val="00566CE1"/>
    <w:rsid w:val="005676DD"/>
    <w:rsid w:val="00570BFC"/>
    <w:rsid w:val="0057513D"/>
    <w:rsid w:val="00575D3A"/>
    <w:rsid w:val="00577EC1"/>
    <w:rsid w:val="0058289F"/>
    <w:rsid w:val="005831FD"/>
    <w:rsid w:val="00583858"/>
    <w:rsid w:val="0058445B"/>
    <w:rsid w:val="00585089"/>
    <w:rsid w:val="0058646A"/>
    <w:rsid w:val="005865FA"/>
    <w:rsid w:val="005917A5"/>
    <w:rsid w:val="00591D85"/>
    <w:rsid w:val="0059465F"/>
    <w:rsid w:val="00594926"/>
    <w:rsid w:val="00595368"/>
    <w:rsid w:val="00597126"/>
    <w:rsid w:val="005A1DB0"/>
    <w:rsid w:val="005A2A53"/>
    <w:rsid w:val="005A7714"/>
    <w:rsid w:val="005B2194"/>
    <w:rsid w:val="005B3A1A"/>
    <w:rsid w:val="005B4F02"/>
    <w:rsid w:val="005D0106"/>
    <w:rsid w:val="005D0D28"/>
    <w:rsid w:val="005D1BF6"/>
    <w:rsid w:val="005D2CD6"/>
    <w:rsid w:val="005E00F8"/>
    <w:rsid w:val="005E01A9"/>
    <w:rsid w:val="005E05FB"/>
    <w:rsid w:val="005E0E3A"/>
    <w:rsid w:val="005E2065"/>
    <w:rsid w:val="005E28BD"/>
    <w:rsid w:val="005E3AD4"/>
    <w:rsid w:val="005E515A"/>
    <w:rsid w:val="005E75DD"/>
    <w:rsid w:val="005F0409"/>
    <w:rsid w:val="005F0A3D"/>
    <w:rsid w:val="005F333C"/>
    <w:rsid w:val="005F373A"/>
    <w:rsid w:val="005F3B6E"/>
    <w:rsid w:val="005F5423"/>
    <w:rsid w:val="005F5AAE"/>
    <w:rsid w:val="005F5C8C"/>
    <w:rsid w:val="005F7CDB"/>
    <w:rsid w:val="006001C9"/>
    <w:rsid w:val="006004AB"/>
    <w:rsid w:val="006034EF"/>
    <w:rsid w:val="006076EC"/>
    <w:rsid w:val="006077C4"/>
    <w:rsid w:val="00610E5A"/>
    <w:rsid w:val="00612F54"/>
    <w:rsid w:val="00614191"/>
    <w:rsid w:val="006221B6"/>
    <w:rsid w:val="00622B7C"/>
    <w:rsid w:val="006230AD"/>
    <w:rsid w:val="006231DC"/>
    <w:rsid w:val="006250A3"/>
    <w:rsid w:val="00625E9A"/>
    <w:rsid w:val="00630F70"/>
    <w:rsid w:val="00632839"/>
    <w:rsid w:val="00634132"/>
    <w:rsid w:val="00634586"/>
    <w:rsid w:val="00636347"/>
    <w:rsid w:val="006370DF"/>
    <w:rsid w:val="00637362"/>
    <w:rsid w:val="006419E8"/>
    <w:rsid w:val="00641A9D"/>
    <w:rsid w:val="00642679"/>
    <w:rsid w:val="006445FE"/>
    <w:rsid w:val="00645F72"/>
    <w:rsid w:val="006544FA"/>
    <w:rsid w:val="00657844"/>
    <w:rsid w:val="006614B0"/>
    <w:rsid w:val="00661788"/>
    <w:rsid w:val="00661A41"/>
    <w:rsid w:val="00666622"/>
    <w:rsid w:val="0066693C"/>
    <w:rsid w:val="0067070F"/>
    <w:rsid w:val="0067397D"/>
    <w:rsid w:val="0067624F"/>
    <w:rsid w:val="006763F6"/>
    <w:rsid w:val="006770D6"/>
    <w:rsid w:val="0068081F"/>
    <w:rsid w:val="00680FEE"/>
    <w:rsid w:val="006841F1"/>
    <w:rsid w:val="00684B79"/>
    <w:rsid w:val="00685068"/>
    <w:rsid w:val="00686044"/>
    <w:rsid w:val="0068605F"/>
    <w:rsid w:val="00686D43"/>
    <w:rsid w:val="00687E41"/>
    <w:rsid w:val="00692191"/>
    <w:rsid w:val="0069421D"/>
    <w:rsid w:val="006956A8"/>
    <w:rsid w:val="006A1E36"/>
    <w:rsid w:val="006A3749"/>
    <w:rsid w:val="006A5735"/>
    <w:rsid w:val="006A6451"/>
    <w:rsid w:val="006B10AE"/>
    <w:rsid w:val="006B6577"/>
    <w:rsid w:val="006B701C"/>
    <w:rsid w:val="006C09C2"/>
    <w:rsid w:val="006C2ED8"/>
    <w:rsid w:val="006C35EC"/>
    <w:rsid w:val="006C54AC"/>
    <w:rsid w:val="006C57E8"/>
    <w:rsid w:val="006C7807"/>
    <w:rsid w:val="006C7C5D"/>
    <w:rsid w:val="006D2C88"/>
    <w:rsid w:val="006D32E8"/>
    <w:rsid w:val="006D3A8D"/>
    <w:rsid w:val="006D4A06"/>
    <w:rsid w:val="006D5B9B"/>
    <w:rsid w:val="006D738E"/>
    <w:rsid w:val="006E00E3"/>
    <w:rsid w:val="006E0B2C"/>
    <w:rsid w:val="006E10C2"/>
    <w:rsid w:val="006E2D7F"/>
    <w:rsid w:val="006E3168"/>
    <w:rsid w:val="006E3932"/>
    <w:rsid w:val="006F0DE3"/>
    <w:rsid w:val="006F342E"/>
    <w:rsid w:val="006F34B8"/>
    <w:rsid w:val="006F384D"/>
    <w:rsid w:val="006F6879"/>
    <w:rsid w:val="006F7158"/>
    <w:rsid w:val="006F7A0C"/>
    <w:rsid w:val="006F7E84"/>
    <w:rsid w:val="00700B94"/>
    <w:rsid w:val="00702CE9"/>
    <w:rsid w:val="00704A5B"/>
    <w:rsid w:val="00710F11"/>
    <w:rsid w:val="00714561"/>
    <w:rsid w:val="007154F3"/>
    <w:rsid w:val="007162D3"/>
    <w:rsid w:val="007166E5"/>
    <w:rsid w:val="007208A6"/>
    <w:rsid w:val="0072442D"/>
    <w:rsid w:val="00732BBD"/>
    <w:rsid w:val="007331C9"/>
    <w:rsid w:val="00734E77"/>
    <w:rsid w:val="00736521"/>
    <w:rsid w:val="007365E3"/>
    <w:rsid w:val="00744565"/>
    <w:rsid w:val="00745F8A"/>
    <w:rsid w:val="00746A2F"/>
    <w:rsid w:val="00746ED3"/>
    <w:rsid w:val="00747366"/>
    <w:rsid w:val="00747994"/>
    <w:rsid w:val="00753E3B"/>
    <w:rsid w:val="00755555"/>
    <w:rsid w:val="00757034"/>
    <w:rsid w:val="007570EE"/>
    <w:rsid w:val="00757BBE"/>
    <w:rsid w:val="00757C32"/>
    <w:rsid w:val="00760B18"/>
    <w:rsid w:val="00764218"/>
    <w:rsid w:val="00764F78"/>
    <w:rsid w:val="007666B0"/>
    <w:rsid w:val="0076726C"/>
    <w:rsid w:val="00767AAD"/>
    <w:rsid w:val="00770103"/>
    <w:rsid w:val="00770BF3"/>
    <w:rsid w:val="007710DF"/>
    <w:rsid w:val="0077742D"/>
    <w:rsid w:val="00777547"/>
    <w:rsid w:val="0077781A"/>
    <w:rsid w:val="00780192"/>
    <w:rsid w:val="00780886"/>
    <w:rsid w:val="007809B7"/>
    <w:rsid w:val="00780EFB"/>
    <w:rsid w:val="00782724"/>
    <w:rsid w:val="00782A20"/>
    <w:rsid w:val="007841F8"/>
    <w:rsid w:val="007902E0"/>
    <w:rsid w:val="00790E69"/>
    <w:rsid w:val="00793DDE"/>
    <w:rsid w:val="00795101"/>
    <w:rsid w:val="00795767"/>
    <w:rsid w:val="007A0047"/>
    <w:rsid w:val="007A0DF9"/>
    <w:rsid w:val="007A2599"/>
    <w:rsid w:val="007A3EE5"/>
    <w:rsid w:val="007A4983"/>
    <w:rsid w:val="007A66C2"/>
    <w:rsid w:val="007A68E0"/>
    <w:rsid w:val="007B1AD8"/>
    <w:rsid w:val="007B1DF6"/>
    <w:rsid w:val="007B2AF2"/>
    <w:rsid w:val="007B573E"/>
    <w:rsid w:val="007B6EDF"/>
    <w:rsid w:val="007B7A79"/>
    <w:rsid w:val="007C1705"/>
    <w:rsid w:val="007C2086"/>
    <w:rsid w:val="007C245B"/>
    <w:rsid w:val="007C2583"/>
    <w:rsid w:val="007C3990"/>
    <w:rsid w:val="007C5B7B"/>
    <w:rsid w:val="007C6343"/>
    <w:rsid w:val="007D5CE5"/>
    <w:rsid w:val="007E00C2"/>
    <w:rsid w:val="007E080F"/>
    <w:rsid w:val="007E0E7B"/>
    <w:rsid w:val="007E3A75"/>
    <w:rsid w:val="007E48B0"/>
    <w:rsid w:val="007E5968"/>
    <w:rsid w:val="007E6909"/>
    <w:rsid w:val="007E7742"/>
    <w:rsid w:val="007E78ED"/>
    <w:rsid w:val="007F185C"/>
    <w:rsid w:val="007F55D0"/>
    <w:rsid w:val="007F66A2"/>
    <w:rsid w:val="008000D3"/>
    <w:rsid w:val="00802919"/>
    <w:rsid w:val="008041DB"/>
    <w:rsid w:val="008047AE"/>
    <w:rsid w:val="00804873"/>
    <w:rsid w:val="0081010A"/>
    <w:rsid w:val="00810A95"/>
    <w:rsid w:val="00810F34"/>
    <w:rsid w:val="00811377"/>
    <w:rsid w:val="008119A5"/>
    <w:rsid w:val="00814CDD"/>
    <w:rsid w:val="00816551"/>
    <w:rsid w:val="00816D98"/>
    <w:rsid w:val="0081782E"/>
    <w:rsid w:val="00821B3D"/>
    <w:rsid w:val="008271AB"/>
    <w:rsid w:val="00827FB6"/>
    <w:rsid w:val="00830790"/>
    <w:rsid w:val="00833B90"/>
    <w:rsid w:val="00834CB9"/>
    <w:rsid w:val="008355A1"/>
    <w:rsid w:val="00835B48"/>
    <w:rsid w:val="00837435"/>
    <w:rsid w:val="00837C5A"/>
    <w:rsid w:val="008409A6"/>
    <w:rsid w:val="00841040"/>
    <w:rsid w:val="00847413"/>
    <w:rsid w:val="00851AFF"/>
    <w:rsid w:val="00852017"/>
    <w:rsid w:val="00853882"/>
    <w:rsid w:val="008539BD"/>
    <w:rsid w:val="00854C96"/>
    <w:rsid w:val="008555DF"/>
    <w:rsid w:val="00860894"/>
    <w:rsid w:val="00861D07"/>
    <w:rsid w:val="0086309D"/>
    <w:rsid w:val="008669FE"/>
    <w:rsid w:val="0087053B"/>
    <w:rsid w:val="0087244C"/>
    <w:rsid w:val="00873C3A"/>
    <w:rsid w:val="0087519A"/>
    <w:rsid w:val="00875591"/>
    <w:rsid w:val="0087743F"/>
    <w:rsid w:val="00877BED"/>
    <w:rsid w:val="00877F37"/>
    <w:rsid w:val="008808FA"/>
    <w:rsid w:val="00880A56"/>
    <w:rsid w:val="008816F9"/>
    <w:rsid w:val="008828F7"/>
    <w:rsid w:val="00882F00"/>
    <w:rsid w:val="008837A1"/>
    <w:rsid w:val="008861A9"/>
    <w:rsid w:val="008868C1"/>
    <w:rsid w:val="00887EFA"/>
    <w:rsid w:val="00890349"/>
    <w:rsid w:val="0089080B"/>
    <w:rsid w:val="0089110E"/>
    <w:rsid w:val="0089324A"/>
    <w:rsid w:val="00895B2B"/>
    <w:rsid w:val="00895B31"/>
    <w:rsid w:val="00896CC3"/>
    <w:rsid w:val="0089727C"/>
    <w:rsid w:val="008A0D91"/>
    <w:rsid w:val="008A159C"/>
    <w:rsid w:val="008A2DB5"/>
    <w:rsid w:val="008A41BE"/>
    <w:rsid w:val="008A473A"/>
    <w:rsid w:val="008A7308"/>
    <w:rsid w:val="008B0DCD"/>
    <w:rsid w:val="008B2CB6"/>
    <w:rsid w:val="008B37D7"/>
    <w:rsid w:val="008B631B"/>
    <w:rsid w:val="008B6D0E"/>
    <w:rsid w:val="008B706F"/>
    <w:rsid w:val="008C2CAF"/>
    <w:rsid w:val="008C4510"/>
    <w:rsid w:val="008C45FF"/>
    <w:rsid w:val="008D1B62"/>
    <w:rsid w:val="008D43D0"/>
    <w:rsid w:val="008D4855"/>
    <w:rsid w:val="008D79F9"/>
    <w:rsid w:val="008E041E"/>
    <w:rsid w:val="008E0A47"/>
    <w:rsid w:val="008E2B53"/>
    <w:rsid w:val="008E2C12"/>
    <w:rsid w:val="008E2D55"/>
    <w:rsid w:val="008E347F"/>
    <w:rsid w:val="008E3489"/>
    <w:rsid w:val="008E4178"/>
    <w:rsid w:val="008E5DD3"/>
    <w:rsid w:val="008E682F"/>
    <w:rsid w:val="008E7030"/>
    <w:rsid w:val="008E76E4"/>
    <w:rsid w:val="008F3D18"/>
    <w:rsid w:val="00901E4E"/>
    <w:rsid w:val="009025F2"/>
    <w:rsid w:val="00903223"/>
    <w:rsid w:val="00904353"/>
    <w:rsid w:val="009055AE"/>
    <w:rsid w:val="00906E0A"/>
    <w:rsid w:val="00907658"/>
    <w:rsid w:val="00911259"/>
    <w:rsid w:val="009128AA"/>
    <w:rsid w:val="00912D69"/>
    <w:rsid w:val="00913173"/>
    <w:rsid w:val="00922E64"/>
    <w:rsid w:val="009270D7"/>
    <w:rsid w:val="00927357"/>
    <w:rsid w:val="009453AD"/>
    <w:rsid w:val="009462DE"/>
    <w:rsid w:val="00947153"/>
    <w:rsid w:val="009474BF"/>
    <w:rsid w:val="00950B23"/>
    <w:rsid w:val="0095441A"/>
    <w:rsid w:val="00955E6D"/>
    <w:rsid w:val="00957AC5"/>
    <w:rsid w:val="00960FE1"/>
    <w:rsid w:val="00961C1D"/>
    <w:rsid w:val="009629D7"/>
    <w:rsid w:val="00964F88"/>
    <w:rsid w:val="00970928"/>
    <w:rsid w:val="00971E71"/>
    <w:rsid w:val="00972AB9"/>
    <w:rsid w:val="009732D6"/>
    <w:rsid w:val="00977048"/>
    <w:rsid w:val="00977ECE"/>
    <w:rsid w:val="00977FDE"/>
    <w:rsid w:val="009821B1"/>
    <w:rsid w:val="00984A27"/>
    <w:rsid w:val="00986295"/>
    <w:rsid w:val="0099676D"/>
    <w:rsid w:val="00996FB9"/>
    <w:rsid w:val="009A1359"/>
    <w:rsid w:val="009A1496"/>
    <w:rsid w:val="009A2235"/>
    <w:rsid w:val="009A411D"/>
    <w:rsid w:val="009A5FB0"/>
    <w:rsid w:val="009A6CFE"/>
    <w:rsid w:val="009B0A97"/>
    <w:rsid w:val="009B1260"/>
    <w:rsid w:val="009B2610"/>
    <w:rsid w:val="009B7775"/>
    <w:rsid w:val="009C1C6B"/>
    <w:rsid w:val="009C4277"/>
    <w:rsid w:val="009C473F"/>
    <w:rsid w:val="009C4B67"/>
    <w:rsid w:val="009C578A"/>
    <w:rsid w:val="009C5C92"/>
    <w:rsid w:val="009D5154"/>
    <w:rsid w:val="009D5C95"/>
    <w:rsid w:val="009D724F"/>
    <w:rsid w:val="009D7A3A"/>
    <w:rsid w:val="009E0229"/>
    <w:rsid w:val="009E0511"/>
    <w:rsid w:val="009E1E26"/>
    <w:rsid w:val="009E33B2"/>
    <w:rsid w:val="009E3776"/>
    <w:rsid w:val="009E4A0A"/>
    <w:rsid w:val="009E54F3"/>
    <w:rsid w:val="009E6012"/>
    <w:rsid w:val="009E7117"/>
    <w:rsid w:val="009E79AF"/>
    <w:rsid w:val="009F471E"/>
    <w:rsid w:val="009F4B64"/>
    <w:rsid w:val="009F5534"/>
    <w:rsid w:val="009F5F0F"/>
    <w:rsid w:val="00A037F3"/>
    <w:rsid w:val="00A059E6"/>
    <w:rsid w:val="00A05B4F"/>
    <w:rsid w:val="00A0780E"/>
    <w:rsid w:val="00A116AB"/>
    <w:rsid w:val="00A11938"/>
    <w:rsid w:val="00A1265B"/>
    <w:rsid w:val="00A12EE2"/>
    <w:rsid w:val="00A150F4"/>
    <w:rsid w:val="00A17126"/>
    <w:rsid w:val="00A20925"/>
    <w:rsid w:val="00A24816"/>
    <w:rsid w:val="00A25E42"/>
    <w:rsid w:val="00A32D82"/>
    <w:rsid w:val="00A34DA6"/>
    <w:rsid w:val="00A45119"/>
    <w:rsid w:val="00A4685D"/>
    <w:rsid w:val="00A52631"/>
    <w:rsid w:val="00A54E03"/>
    <w:rsid w:val="00A559BE"/>
    <w:rsid w:val="00A56ACB"/>
    <w:rsid w:val="00A62E78"/>
    <w:rsid w:val="00A64BCB"/>
    <w:rsid w:val="00A71A78"/>
    <w:rsid w:val="00A7230A"/>
    <w:rsid w:val="00A72F71"/>
    <w:rsid w:val="00A74E82"/>
    <w:rsid w:val="00A76926"/>
    <w:rsid w:val="00A775C1"/>
    <w:rsid w:val="00A8039A"/>
    <w:rsid w:val="00A815E8"/>
    <w:rsid w:val="00A84392"/>
    <w:rsid w:val="00A86566"/>
    <w:rsid w:val="00A8664C"/>
    <w:rsid w:val="00A87E3A"/>
    <w:rsid w:val="00A9146B"/>
    <w:rsid w:val="00A931AB"/>
    <w:rsid w:val="00A94D60"/>
    <w:rsid w:val="00AA2A6D"/>
    <w:rsid w:val="00AA6814"/>
    <w:rsid w:val="00AA68CF"/>
    <w:rsid w:val="00AB1654"/>
    <w:rsid w:val="00AB24E4"/>
    <w:rsid w:val="00AB3C74"/>
    <w:rsid w:val="00AB3DF8"/>
    <w:rsid w:val="00AB4A24"/>
    <w:rsid w:val="00AB5100"/>
    <w:rsid w:val="00AC0863"/>
    <w:rsid w:val="00AC0A08"/>
    <w:rsid w:val="00AC101B"/>
    <w:rsid w:val="00AC1371"/>
    <w:rsid w:val="00AC2714"/>
    <w:rsid w:val="00AD1294"/>
    <w:rsid w:val="00AD1E4D"/>
    <w:rsid w:val="00AD2C66"/>
    <w:rsid w:val="00AD2CAB"/>
    <w:rsid w:val="00AD3542"/>
    <w:rsid w:val="00AD4DEE"/>
    <w:rsid w:val="00AD7E1E"/>
    <w:rsid w:val="00AE0BE0"/>
    <w:rsid w:val="00AE2709"/>
    <w:rsid w:val="00AE3BFA"/>
    <w:rsid w:val="00AE3CC3"/>
    <w:rsid w:val="00AF054A"/>
    <w:rsid w:val="00AF3D77"/>
    <w:rsid w:val="00AF79F7"/>
    <w:rsid w:val="00AF7C8B"/>
    <w:rsid w:val="00B0093D"/>
    <w:rsid w:val="00B00980"/>
    <w:rsid w:val="00B017B6"/>
    <w:rsid w:val="00B01A76"/>
    <w:rsid w:val="00B04803"/>
    <w:rsid w:val="00B0720B"/>
    <w:rsid w:val="00B203F7"/>
    <w:rsid w:val="00B210BE"/>
    <w:rsid w:val="00B23620"/>
    <w:rsid w:val="00B23BB8"/>
    <w:rsid w:val="00B2554E"/>
    <w:rsid w:val="00B318DD"/>
    <w:rsid w:val="00B34023"/>
    <w:rsid w:val="00B35195"/>
    <w:rsid w:val="00B35671"/>
    <w:rsid w:val="00B36D75"/>
    <w:rsid w:val="00B3729A"/>
    <w:rsid w:val="00B3738C"/>
    <w:rsid w:val="00B423D5"/>
    <w:rsid w:val="00B43333"/>
    <w:rsid w:val="00B434DB"/>
    <w:rsid w:val="00B45314"/>
    <w:rsid w:val="00B45D9C"/>
    <w:rsid w:val="00B47562"/>
    <w:rsid w:val="00B479D9"/>
    <w:rsid w:val="00B50458"/>
    <w:rsid w:val="00B52FD5"/>
    <w:rsid w:val="00B6306C"/>
    <w:rsid w:val="00B63C12"/>
    <w:rsid w:val="00B660F8"/>
    <w:rsid w:val="00B67DA8"/>
    <w:rsid w:val="00B70A23"/>
    <w:rsid w:val="00B73047"/>
    <w:rsid w:val="00B739E8"/>
    <w:rsid w:val="00B74629"/>
    <w:rsid w:val="00B746BA"/>
    <w:rsid w:val="00B777FB"/>
    <w:rsid w:val="00B808CC"/>
    <w:rsid w:val="00B81DCD"/>
    <w:rsid w:val="00B8282A"/>
    <w:rsid w:val="00B83950"/>
    <w:rsid w:val="00B84A8F"/>
    <w:rsid w:val="00B85E5B"/>
    <w:rsid w:val="00B860B1"/>
    <w:rsid w:val="00B9343A"/>
    <w:rsid w:val="00B93979"/>
    <w:rsid w:val="00B93D1B"/>
    <w:rsid w:val="00B94081"/>
    <w:rsid w:val="00B948BC"/>
    <w:rsid w:val="00B9496B"/>
    <w:rsid w:val="00B95930"/>
    <w:rsid w:val="00B95B73"/>
    <w:rsid w:val="00B970D1"/>
    <w:rsid w:val="00BA323F"/>
    <w:rsid w:val="00BA5C7A"/>
    <w:rsid w:val="00BB217A"/>
    <w:rsid w:val="00BB3BA9"/>
    <w:rsid w:val="00BC0360"/>
    <w:rsid w:val="00BC381A"/>
    <w:rsid w:val="00BC4B3D"/>
    <w:rsid w:val="00BC5B99"/>
    <w:rsid w:val="00BC61D8"/>
    <w:rsid w:val="00BD24B0"/>
    <w:rsid w:val="00BD33FA"/>
    <w:rsid w:val="00BD373A"/>
    <w:rsid w:val="00BD3846"/>
    <w:rsid w:val="00BD5339"/>
    <w:rsid w:val="00BD53A0"/>
    <w:rsid w:val="00BD578B"/>
    <w:rsid w:val="00BD5810"/>
    <w:rsid w:val="00BD5E15"/>
    <w:rsid w:val="00BE1575"/>
    <w:rsid w:val="00BE392B"/>
    <w:rsid w:val="00BE3D33"/>
    <w:rsid w:val="00BE41A6"/>
    <w:rsid w:val="00BE4A54"/>
    <w:rsid w:val="00BE667A"/>
    <w:rsid w:val="00BE7795"/>
    <w:rsid w:val="00BE7F06"/>
    <w:rsid w:val="00BF22F1"/>
    <w:rsid w:val="00BF32F1"/>
    <w:rsid w:val="00BF5260"/>
    <w:rsid w:val="00BF55A7"/>
    <w:rsid w:val="00C001ED"/>
    <w:rsid w:val="00C02E94"/>
    <w:rsid w:val="00C07233"/>
    <w:rsid w:val="00C11F0B"/>
    <w:rsid w:val="00C13A50"/>
    <w:rsid w:val="00C149C6"/>
    <w:rsid w:val="00C15591"/>
    <w:rsid w:val="00C17AB6"/>
    <w:rsid w:val="00C210B3"/>
    <w:rsid w:val="00C213A7"/>
    <w:rsid w:val="00C30737"/>
    <w:rsid w:val="00C31B3D"/>
    <w:rsid w:val="00C32A28"/>
    <w:rsid w:val="00C339D6"/>
    <w:rsid w:val="00C40E36"/>
    <w:rsid w:val="00C43900"/>
    <w:rsid w:val="00C43F1E"/>
    <w:rsid w:val="00C523F7"/>
    <w:rsid w:val="00C524E8"/>
    <w:rsid w:val="00C53013"/>
    <w:rsid w:val="00C55937"/>
    <w:rsid w:val="00C567E9"/>
    <w:rsid w:val="00C57C92"/>
    <w:rsid w:val="00C61237"/>
    <w:rsid w:val="00C615BA"/>
    <w:rsid w:val="00C61FDB"/>
    <w:rsid w:val="00C82559"/>
    <w:rsid w:val="00C82C6B"/>
    <w:rsid w:val="00C86020"/>
    <w:rsid w:val="00C86CE4"/>
    <w:rsid w:val="00C873B4"/>
    <w:rsid w:val="00C874F5"/>
    <w:rsid w:val="00C87C3E"/>
    <w:rsid w:val="00C9020F"/>
    <w:rsid w:val="00C90EC6"/>
    <w:rsid w:val="00C93652"/>
    <w:rsid w:val="00C93A7C"/>
    <w:rsid w:val="00CA0D9D"/>
    <w:rsid w:val="00CA1770"/>
    <w:rsid w:val="00CA2587"/>
    <w:rsid w:val="00CC0DF2"/>
    <w:rsid w:val="00CC1B7C"/>
    <w:rsid w:val="00CC1D2D"/>
    <w:rsid w:val="00CC1DDD"/>
    <w:rsid w:val="00CC2F65"/>
    <w:rsid w:val="00CC4412"/>
    <w:rsid w:val="00CC536F"/>
    <w:rsid w:val="00CC6410"/>
    <w:rsid w:val="00CD0C01"/>
    <w:rsid w:val="00CD290C"/>
    <w:rsid w:val="00CD2C76"/>
    <w:rsid w:val="00CD347C"/>
    <w:rsid w:val="00CD4D7B"/>
    <w:rsid w:val="00CE4D62"/>
    <w:rsid w:val="00CE70FE"/>
    <w:rsid w:val="00CE7114"/>
    <w:rsid w:val="00CF19C1"/>
    <w:rsid w:val="00CF44BB"/>
    <w:rsid w:val="00CF6A60"/>
    <w:rsid w:val="00CF7164"/>
    <w:rsid w:val="00CF724D"/>
    <w:rsid w:val="00D014F9"/>
    <w:rsid w:val="00D01DEF"/>
    <w:rsid w:val="00D03446"/>
    <w:rsid w:val="00D051CE"/>
    <w:rsid w:val="00D07BC1"/>
    <w:rsid w:val="00D07D29"/>
    <w:rsid w:val="00D10CA1"/>
    <w:rsid w:val="00D1475B"/>
    <w:rsid w:val="00D14FB2"/>
    <w:rsid w:val="00D15934"/>
    <w:rsid w:val="00D20C56"/>
    <w:rsid w:val="00D20FD8"/>
    <w:rsid w:val="00D21B01"/>
    <w:rsid w:val="00D21C58"/>
    <w:rsid w:val="00D22067"/>
    <w:rsid w:val="00D25EAA"/>
    <w:rsid w:val="00D261E6"/>
    <w:rsid w:val="00D26254"/>
    <w:rsid w:val="00D26E96"/>
    <w:rsid w:val="00D3117E"/>
    <w:rsid w:val="00D31DB0"/>
    <w:rsid w:val="00D3312B"/>
    <w:rsid w:val="00D33B97"/>
    <w:rsid w:val="00D40576"/>
    <w:rsid w:val="00D414EE"/>
    <w:rsid w:val="00D41922"/>
    <w:rsid w:val="00D424DD"/>
    <w:rsid w:val="00D43327"/>
    <w:rsid w:val="00D47B3D"/>
    <w:rsid w:val="00D533DF"/>
    <w:rsid w:val="00D55B85"/>
    <w:rsid w:val="00D55CA1"/>
    <w:rsid w:val="00D56043"/>
    <w:rsid w:val="00D6182C"/>
    <w:rsid w:val="00D61D8F"/>
    <w:rsid w:val="00D624C9"/>
    <w:rsid w:val="00D62F82"/>
    <w:rsid w:val="00D65EA8"/>
    <w:rsid w:val="00D6684E"/>
    <w:rsid w:val="00D72DD7"/>
    <w:rsid w:val="00D74CF4"/>
    <w:rsid w:val="00D776E2"/>
    <w:rsid w:val="00D77BCD"/>
    <w:rsid w:val="00D8505F"/>
    <w:rsid w:val="00D869B2"/>
    <w:rsid w:val="00D86C13"/>
    <w:rsid w:val="00D902B1"/>
    <w:rsid w:val="00D907C7"/>
    <w:rsid w:val="00D90D42"/>
    <w:rsid w:val="00D9216D"/>
    <w:rsid w:val="00D921A5"/>
    <w:rsid w:val="00D9554A"/>
    <w:rsid w:val="00D96E32"/>
    <w:rsid w:val="00DA2E85"/>
    <w:rsid w:val="00DA3AAA"/>
    <w:rsid w:val="00DA4742"/>
    <w:rsid w:val="00DA50D7"/>
    <w:rsid w:val="00DA5EAE"/>
    <w:rsid w:val="00DA6C84"/>
    <w:rsid w:val="00DB08B4"/>
    <w:rsid w:val="00DB0BDB"/>
    <w:rsid w:val="00DB18E5"/>
    <w:rsid w:val="00DB1900"/>
    <w:rsid w:val="00DB3A26"/>
    <w:rsid w:val="00DB48B6"/>
    <w:rsid w:val="00DB7293"/>
    <w:rsid w:val="00DC03D0"/>
    <w:rsid w:val="00DC10A3"/>
    <w:rsid w:val="00DC23E2"/>
    <w:rsid w:val="00DC3490"/>
    <w:rsid w:val="00DC34A9"/>
    <w:rsid w:val="00DC36F4"/>
    <w:rsid w:val="00DC4995"/>
    <w:rsid w:val="00DC5AB7"/>
    <w:rsid w:val="00DC615F"/>
    <w:rsid w:val="00DD35FB"/>
    <w:rsid w:val="00DD4077"/>
    <w:rsid w:val="00DD6092"/>
    <w:rsid w:val="00DD63CC"/>
    <w:rsid w:val="00DD7F41"/>
    <w:rsid w:val="00DE08DC"/>
    <w:rsid w:val="00DE1E5D"/>
    <w:rsid w:val="00DE27A7"/>
    <w:rsid w:val="00DE4274"/>
    <w:rsid w:val="00DE4630"/>
    <w:rsid w:val="00DE5C9C"/>
    <w:rsid w:val="00DE7B76"/>
    <w:rsid w:val="00DF014E"/>
    <w:rsid w:val="00DF1A9C"/>
    <w:rsid w:val="00DF1C5B"/>
    <w:rsid w:val="00DF2CE2"/>
    <w:rsid w:val="00DF3708"/>
    <w:rsid w:val="00DF3D9D"/>
    <w:rsid w:val="00DF4FDE"/>
    <w:rsid w:val="00DF5464"/>
    <w:rsid w:val="00DF5865"/>
    <w:rsid w:val="00DF7EC3"/>
    <w:rsid w:val="00E016A4"/>
    <w:rsid w:val="00E02E7E"/>
    <w:rsid w:val="00E05D51"/>
    <w:rsid w:val="00E05F75"/>
    <w:rsid w:val="00E06F65"/>
    <w:rsid w:val="00E11427"/>
    <w:rsid w:val="00E149A0"/>
    <w:rsid w:val="00E161AC"/>
    <w:rsid w:val="00E16DB6"/>
    <w:rsid w:val="00E16F22"/>
    <w:rsid w:val="00E176F9"/>
    <w:rsid w:val="00E200C7"/>
    <w:rsid w:val="00E204BC"/>
    <w:rsid w:val="00E21384"/>
    <w:rsid w:val="00E24901"/>
    <w:rsid w:val="00E24D54"/>
    <w:rsid w:val="00E30432"/>
    <w:rsid w:val="00E3202A"/>
    <w:rsid w:val="00E32653"/>
    <w:rsid w:val="00E36FCD"/>
    <w:rsid w:val="00E44B76"/>
    <w:rsid w:val="00E4746E"/>
    <w:rsid w:val="00E47620"/>
    <w:rsid w:val="00E47B35"/>
    <w:rsid w:val="00E50D6A"/>
    <w:rsid w:val="00E512A9"/>
    <w:rsid w:val="00E54C20"/>
    <w:rsid w:val="00E55ABF"/>
    <w:rsid w:val="00E55FB4"/>
    <w:rsid w:val="00E57712"/>
    <w:rsid w:val="00E60015"/>
    <w:rsid w:val="00E606C0"/>
    <w:rsid w:val="00E60833"/>
    <w:rsid w:val="00E610F1"/>
    <w:rsid w:val="00E65663"/>
    <w:rsid w:val="00E65F92"/>
    <w:rsid w:val="00E727E0"/>
    <w:rsid w:val="00E72F19"/>
    <w:rsid w:val="00E742C3"/>
    <w:rsid w:val="00E74E62"/>
    <w:rsid w:val="00E75597"/>
    <w:rsid w:val="00E759FC"/>
    <w:rsid w:val="00E75BBC"/>
    <w:rsid w:val="00E7659F"/>
    <w:rsid w:val="00E765AE"/>
    <w:rsid w:val="00E76831"/>
    <w:rsid w:val="00E82AC6"/>
    <w:rsid w:val="00E84859"/>
    <w:rsid w:val="00E87506"/>
    <w:rsid w:val="00E920C8"/>
    <w:rsid w:val="00EA0B0C"/>
    <w:rsid w:val="00EA0C0F"/>
    <w:rsid w:val="00EA19E9"/>
    <w:rsid w:val="00EA3035"/>
    <w:rsid w:val="00EA6F44"/>
    <w:rsid w:val="00EB0F3D"/>
    <w:rsid w:val="00EB19FF"/>
    <w:rsid w:val="00EB1DDC"/>
    <w:rsid w:val="00EB7310"/>
    <w:rsid w:val="00EC0135"/>
    <w:rsid w:val="00EC546D"/>
    <w:rsid w:val="00EC5E0D"/>
    <w:rsid w:val="00EC74E0"/>
    <w:rsid w:val="00EC7B01"/>
    <w:rsid w:val="00ED1FF6"/>
    <w:rsid w:val="00ED2589"/>
    <w:rsid w:val="00ED5F0A"/>
    <w:rsid w:val="00ED60FE"/>
    <w:rsid w:val="00EE18EA"/>
    <w:rsid w:val="00EE3298"/>
    <w:rsid w:val="00EE32C2"/>
    <w:rsid w:val="00EE636F"/>
    <w:rsid w:val="00EF148D"/>
    <w:rsid w:val="00EF1DA1"/>
    <w:rsid w:val="00EF4CD0"/>
    <w:rsid w:val="00F00472"/>
    <w:rsid w:val="00F05F7D"/>
    <w:rsid w:val="00F06132"/>
    <w:rsid w:val="00F063DC"/>
    <w:rsid w:val="00F067A3"/>
    <w:rsid w:val="00F12573"/>
    <w:rsid w:val="00F12699"/>
    <w:rsid w:val="00F1297D"/>
    <w:rsid w:val="00F15115"/>
    <w:rsid w:val="00F170AB"/>
    <w:rsid w:val="00F21ACA"/>
    <w:rsid w:val="00F2299D"/>
    <w:rsid w:val="00F23409"/>
    <w:rsid w:val="00F24951"/>
    <w:rsid w:val="00F266C3"/>
    <w:rsid w:val="00F320A9"/>
    <w:rsid w:val="00F344F2"/>
    <w:rsid w:val="00F34A1E"/>
    <w:rsid w:val="00F36F75"/>
    <w:rsid w:val="00F406E9"/>
    <w:rsid w:val="00F4279E"/>
    <w:rsid w:val="00F44BAB"/>
    <w:rsid w:val="00F50330"/>
    <w:rsid w:val="00F5102C"/>
    <w:rsid w:val="00F518B4"/>
    <w:rsid w:val="00F521D1"/>
    <w:rsid w:val="00F52A3A"/>
    <w:rsid w:val="00F54645"/>
    <w:rsid w:val="00F55B21"/>
    <w:rsid w:val="00F62F34"/>
    <w:rsid w:val="00F634D4"/>
    <w:rsid w:val="00F63DE1"/>
    <w:rsid w:val="00F64753"/>
    <w:rsid w:val="00F654FB"/>
    <w:rsid w:val="00F657A2"/>
    <w:rsid w:val="00F70EB6"/>
    <w:rsid w:val="00F74417"/>
    <w:rsid w:val="00F754AF"/>
    <w:rsid w:val="00F755BA"/>
    <w:rsid w:val="00F771AC"/>
    <w:rsid w:val="00F77CC8"/>
    <w:rsid w:val="00F8099C"/>
    <w:rsid w:val="00F80AAC"/>
    <w:rsid w:val="00F82B93"/>
    <w:rsid w:val="00F84C78"/>
    <w:rsid w:val="00F925AA"/>
    <w:rsid w:val="00F934AB"/>
    <w:rsid w:val="00F936E1"/>
    <w:rsid w:val="00F93C24"/>
    <w:rsid w:val="00F94EB1"/>
    <w:rsid w:val="00F963A3"/>
    <w:rsid w:val="00FA0EF5"/>
    <w:rsid w:val="00FA103A"/>
    <w:rsid w:val="00FA18A1"/>
    <w:rsid w:val="00FA68D8"/>
    <w:rsid w:val="00FB1BA7"/>
    <w:rsid w:val="00FB3F2F"/>
    <w:rsid w:val="00FB5F4D"/>
    <w:rsid w:val="00FC0457"/>
    <w:rsid w:val="00FC0576"/>
    <w:rsid w:val="00FC0F16"/>
    <w:rsid w:val="00FC2CB5"/>
    <w:rsid w:val="00FC3F71"/>
    <w:rsid w:val="00FC5278"/>
    <w:rsid w:val="00FC65DB"/>
    <w:rsid w:val="00FC7B0A"/>
    <w:rsid w:val="00FD1B7C"/>
    <w:rsid w:val="00FD1BAA"/>
    <w:rsid w:val="00FD2265"/>
    <w:rsid w:val="00FD303E"/>
    <w:rsid w:val="00FD3CE3"/>
    <w:rsid w:val="00FD7A3F"/>
    <w:rsid w:val="00FE0ABE"/>
    <w:rsid w:val="00FE0C82"/>
    <w:rsid w:val="00FE3763"/>
    <w:rsid w:val="00FE3C2C"/>
    <w:rsid w:val="00FE4156"/>
    <w:rsid w:val="00FE6FAC"/>
    <w:rsid w:val="00FF0B6C"/>
    <w:rsid w:val="00FF1D37"/>
    <w:rsid w:val="00FF3E8C"/>
    <w:rsid w:val="00FF4759"/>
    <w:rsid w:val="00FF5BD0"/>
    <w:rsid w:val="00FF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35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67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567E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63458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154F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63E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134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368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7E78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DefaultParagraphFont"/>
    <w:uiPriority w:val="99"/>
    <w:rsid w:val="009D724F"/>
    <w:rPr>
      <w:rFonts w:cs="Times New Roman"/>
    </w:rPr>
  </w:style>
  <w:style w:type="character" w:customStyle="1" w:styleId="js-item-maininfo">
    <w:name w:val="js-item-maininfo"/>
    <w:basedOn w:val="DefaultParagraphFont"/>
    <w:uiPriority w:val="99"/>
    <w:rsid w:val="008409A6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4D48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1140</Words>
  <Characters>6501</Characters>
  <Application>Microsoft Office Outlook</Application>
  <DocSecurity>0</DocSecurity>
  <Lines>0</Lines>
  <Paragraphs>0</Paragraphs>
  <ScaleCrop>false</ScaleCrop>
  <Company>УрФУ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 счастлив я печальною судьбою…»</dc:title>
  <dc:subject/>
  <dc:creator>USER</dc:creator>
  <cp:keywords/>
  <dc:description/>
  <cp:lastModifiedBy>dir</cp:lastModifiedBy>
  <cp:revision>2</cp:revision>
  <cp:lastPrinted>2019-10-30T06:28:00Z</cp:lastPrinted>
  <dcterms:created xsi:type="dcterms:W3CDTF">2020-10-09T09:16:00Z</dcterms:created>
  <dcterms:modified xsi:type="dcterms:W3CDTF">2020-10-09T09:16:00Z</dcterms:modified>
</cp:coreProperties>
</file>