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95" w:rsidRPr="00545082" w:rsidRDefault="00917E95" w:rsidP="0069421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5082">
        <w:rPr>
          <w:rFonts w:ascii="Times New Roman" w:hAnsi="Times New Roman"/>
          <w:b/>
          <w:sz w:val="28"/>
          <w:szCs w:val="28"/>
        </w:rPr>
        <w:t>Страницы жизни</w:t>
      </w:r>
    </w:p>
    <w:p w:rsidR="00917E95" w:rsidRPr="00545082" w:rsidRDefault="00917E95" w:rsidP="005450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45082">
        <w:rPr>
          <w:rFonts w:ascii="Times New Roman" w:hAnsi="Times New Roman"/>
          <w:sz w:val="24"/>
          <w:szCs w:val="24"/>
        </w:rPr>
        <w:t>Выставка в Гуманитарном информационном центре</w:t>
      </w:r>
      <w:r w:rsidRPr="00545082">
        <w:rPr>
          <w:rFonts w:ascii="Times New Roman" w:hAnsi="Times New Roman"/>
          <w:b/>
          <w:sz w:val="24"/>
          <w:szCs w:val="24"/>
        </w:rPr>
        <w:t xml:space="preserve"> </w:t>
      </w:r>
      <w:r w:rsidRPr="00545082">
        <w:rPr>
          <w:rFonts w:ascii="Times New Roman" w:hAnsi="Times New Roman"/>
          <w:sz w:val="24"/>
          <w:szCs w:val="24"/>
        </w:rPr>
        <w:t>ЗНБ УрФУ (январь, 2020 г.)</w:t>
      </w:r>
    </w:p>
    <w:p w:rsidR="00917E95" w:rsidRPr="00545082" w:rsidRDefault="00917E95" w:rsidP="00583858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Александр Е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П. Письма и дневники, 1889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1927 /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Е. П. </w:t>
      </w:r>
      <w:r w:rsidRPr="00583858">
        <w:rPr>
          <w:rFonts w:ascii="Times New Roman" w:hAnsi="Times New Roman"/>
          <w:sz w:val="24"/>
          <w:szCs w:val="24"/>
          <w:shd w:val="clear" w:color="auto" w:fill="FFFFFF"/>
        </w:rPr>
        <w:t>Александр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Петерб. ин-т истории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Рос. акад. наук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. – Санкт-Петербург </w:t>
      </w:r>
      <w:r w:rsidRPr="007F66A2">
        <w:rPr>
          <w:rFonts w:ascii="Times New Roman" w:hAnsi="Times New Roman"/>
          <w:sz w:val="24"/>
          <w:szCs w:val="24"/>
          <w:shd w:val="clear" w:color="auto" w:fill="FFFFFF"/>
        </w:rPr>
        <w:t>: Дмитрий Буланин, 2005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968 с.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– ISBN 5-86007-441-7.</w:t>
      </w:r>
    </w:p>
    <w:p w:rsidR="00917E95" w:rsidRPr="00DA6C84" w:rsidRDefault="00917E95" w:rsidP="00583858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Бажов П. П.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Публицистика. Письма. Дневники / П.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П.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Бажов ; сост.: В.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Бажова, </w:t>
      </w:r>
      <w:r w:rsidRPr="00DA6C84">
        <w:rPr>
          <w:rFonts w:ascii="Times New Roman" w:hAnsi="Times New Roman"/>
          <w:sz w:val="24"/>
          <w:szCs w:val="24"/>
          <w:shd w:val="clear" w:color="auto" w:fill="FFFFFF"/>
        </w:rPr>
        <w:t>М.</w:t>
      </w:r>
      <w:r w:rsidRPr="00DA6C8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DA6C84">
        <w:rPr>
          <w:rFonts w:ascii="Times New Roman" w:hAnsi="Times New Roman"/>
          <w:sz w:val="24"/>
          <w:szCs w:val="24"/>
          <w:shd w:val="clear" w:color="auto" w:fill="FFFFFF"/>
        </w:rPr>
        <w:t>А.</w:t>
      </w:r>
      <w:r w:rsidRPr="00DA6C8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DA6C84">
        <w:rPr>
          <w:rFonts w:ascii="Times New Roman" w:hAnsi="Times New Roman"/>
          <w:sz w:val="24"/>
          <w:szCs w:val="24"/>
          <w:shd w:val="clear" w:color="auto" w:fill="FFFFFF"/>
        </w:rPr>
        <w:t>Батин. – Свердловск : Свердл. кн. изд-во, 1955. – 272 с.</w:t>
      </w:r>
    </w:p>
    <w:p w:rsidR="00917E95" w:rsidRPr="00545082" w:rsidRDefault="00917E95" w:rsidP="00583858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8200C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Бунин и Кузнецова. Искусство невозможного : дневники, письма / предисл. к разд. и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041DB">
        <w:rPr>
          <w:rFonts w:ascii="Times New Roman" w:hAnsi="Times New Roman"/>
          <w:sz w:val="24"/>
          <w:szCs w:val="24"/>
          <w:shd w:val="clear" w:color="auto" w:fill="FFFFFF"/>
        </w:rPr>
        <w:t>сост. О.</w:t>
      </w:r>
      <w:r w:rsidRPr="008041D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8041DB">
        <w:rPr>
          <w:rFonts w:ascii="Times New Roman" w:hAnsi="Times New Roman"/>
          <w:sz w:val="24"/>
          <w:szCs w:val="24"/>
          <w:shd w:val="clear" w:color="auto" w:fill="FFFFFF"/>
        </w:rPr>
        <w:t>Михайлова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 – Москва : Грифон, 2006. – 46</w:t>
      </w:r>
      <w:r w:rsidRPr="00541DF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с. – (Монограмма). – ISBN 5-98862-020-5.</w:t>
      </w:r>
    </w:p>
    <w:p w:rsidR="00917E95" w:rsidRPr="00545082" w:rsidRDefault="00917E95" w:rsidP="0054508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 xml:space="preserve">Быков Р. А.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Я побит </w:t>
      </w:r>
      <w:r w:rsidRPr="00541DF8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1BA7">
        <w:rPr>
          <w:rFonts w:ascii="Times New Roman" w:hAnsi="Times New Roman"/>
          <w:sz w:val="24"/>
          <w:szCs w:val="24"/>
          <w:shd w:val="clear" w:color="auto" w:fill="FFFFFF"/>
        </w:rPr>
        <w:t>начну сначала! : дневники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/ Р.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Быков ; сост., коммент., предисл. Е. Санаевой ; подгот. текста Е. Шубиной. – Москва : АСТ : Астрель, 2011. – 7</w:t>
      </w:r>
      <w:r w:rsidRPr="00541DF8">
        <w:rPr>
          <w:rFonts w:ascii="Times New Roman" w:hAnsi="Times New Roman"/>
          <w:sz w:val="24"/>
          <w:szCs w:val="24"/>
          <w:shd w:val="clear" w:color="auto" w:fill="FFFFFF"/>
        </w:rPr>
        <w:t>50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ISBN 978-5-17-066287-6. – ISBN 978-5-271-27396-4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17E95" w:rsidRPr="00545082" w:rsidRDefault="00917E95" w:rsidP="0054508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Вентури Л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 Дневники импрессионистов / Л. Вентури ; пер. с фр. П.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Мелковой. – Москва : АСТ, 2018. – 35</w:t>
      </w:r>
      <w:r w:rsidRPr="00541DF8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 – (Дневники великих мастеров). – ISBN 978-5-17-111863-1.</w:t>
      </w:r>
    </w:p>
    <w:p w:rsidR="00917E95" w:rsidRPr="00D07BC1" w:rsidRDefault="00917E95" w:rsidP="0054508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 xml:space="preserve">Волошин М. А. </w:t>
      </w:r>
      <w:r w:rsidRPr="00D07BC1">
        <w:rPr>
          <w:rFonts w:ascii="Times New Roman" w:hAnsi="Times New Roman"/>
          <w:sz w:val="24"/>
          <w:szCs w:val="24"/>
          <w:shd w:val="clear" w:color="auto" w:fill="FFFFFF"/>
        </w:rPr>
        <w:t>Автобиографическая проза. Дневники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/ М.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Волошин ; </w:t>
      </w:r>
      <w:r w:rsidRPr="002C7F1F">
        <w:rPr>
          <w:rFonts w:ascii="Times New Roman" w:hAnsi="Times New Roman"/>
          <w:sz w:val="24"/>
          <w:szCs w:val="24"/>
          <w:shd w:val="clear" w:color="auto" w:fill="FFFFFF"/>
        </w:rPr>
        <w:t>сост., ст.,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примеч. З.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Д.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Давыдова, В.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П.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Купченко. – Москва : Книга, 1991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413 с.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– (Из литературного наследия). – ISBN 5-212-00544-2.</w:t>
      </w:r>
    </w:p>
    <w:p w:rsidR="00917E95" w:rsidRPr="00545082" w:rsidRDefault="00917E95" w:rsidP="0054508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Гинсберг А.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Индийские дневники, март 1962 </w:t>
      </w:r>
      <w:r w:rsidRPr="00541DF8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май 1963 года</w:t>
      </w:r>
      <w:r w:rsidRPr="002C7F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: записные книжки, дневник, путевые страницы, отрывочные записи / А.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C7F1F">
        <w:rPr>
          <w:rFonts w:ascii="Times New Roman" w:hAnsi="Times New Roman"/>
          <w:sz w:val="24"/>
          <w:szCs w:val="24"/>
          <w:shd w:val="clear" w:color="auto" w:fill="FFFFFF"/>
        </w:rPr>
        <w:t>Гинсберг ; пер. с англ., вступ. ст., послесл. и коммент. В. Болотникова. – Москва : Б.С.Г.-пресс, 2005. – 464 с. – (Sac de Voyage) (Литературные путешествия). – ISBN 5-93381-163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-7.</w:t>
      </w:r>
    </w:p>
    <w:p w:rsidR="00917E95" w:rsidRPr="00545082" w:rsidRDefault="00917E95" w:rsidP="0054508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Гиппиус З. Н.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Дневники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В 2 кн. Кн. 1 / </w:t>
      </w:r>
      <w:r w:rsidRPr="00541DF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З. Н. Гиппиус ; под общ. ред. А.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 </w:t>
      </w:r>
      <w:r w:rsidRPr="00541DF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Н.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 </w:t>
      </w:r>
      <w:r w:rsidRPr="00541DF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Николюкина.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– Москва : Интелвак, 1999. – 736 с. – ISBN 5-93264-005-7. – ISBN 5-93264-006-5.</w:t>
      </w:r>
    </w:p>
    <w:p w:rsidR="00917E95" w:rsidRPr="00545082" w:rsidRDefault="00917E95" w:rsidP="0054508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Гиппиус З. Н.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Дневники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В 2 кн. Кн. 2 / </w:t>
      </w:r>
      <w:r w:rsidRPr="00541DF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З. Н. Гиппиус ; под общ. ред. А. Н. Николюкина.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– Москва : Интелвак, 1999. – 720 с.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ISBN 5-93264-005-7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 – ISBN 5-93264-007-3.</w:t>
      </w:r>
    </w:p>
    <w:p w:rsidR="00917E95" w:rsidRPr="00545082" w:rsidRDefault="00917E95" w:rsidP="00BD5E1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Гиппиус З. Н.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Петербургский дневник / З.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Н.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Гиппиус. – Москва : Сов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етский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писатель : Олимп, 1991. – 128 с. – ISBN 5-265-02574-X.</w:t>
      </w:r>
    </w:p>
    <w:p w:rsidR="00917E95" w:rsidRPr="00BD5E15" w:rsidRDefault="00917E95" w:rsidP="00BD5E1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 xml:space="preserve">Дали С.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Дневник одного гения / С. Дали </w:t>
      </w:r>
      <w:r w:rsidRPr="00BD5E15">
        <w:rPr>
          <w:rFonts w:ascii="Times New Roman" w:hAnsi="Times New Roman"/>
          <w:sz w:val="24"/>
          <w:szCs w:val="24"/>
          <w:shd w:val="clear" w:color="auto" w:fill="FFFFFF"/>
        </w:rPr>
        <w:t>; пер. с фр. О. Захаровой. – Москва : Эксмо ; Санкт-Петербург : Домино, 2009. – 383 с. – (Интеллектуальный бестселлер). – ISBN 978-5-699-35470-2.</w:t>
      </w:r>
    </w:p>
    <w:p w:rsidR="00917E95" w:rsidRPr="00545082" w:rsidRDefault="00917E95" w:rsidP="00056566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Дневник П. Н. Милюкова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1918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–1921 / Ин-т </w:t>
      </w:r>
      <w:r w:rsidRPr="00056566">
        <w:rPr>
          <w:rFonts w:ascii="Times New Roman" w:hAnsi="Times New Roman"/>
          <w:sz w:val="24"/>
          <w:szCs w:val="24"/>
          <w:shd w:val="clear" w:color="auto" w:fill="FFFFFF"/>
        </w:rPr>
        <w:t>обществ. мысли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[и др.] ; сост., авт. </w:t>
      </w:r>
      <w:r w:rsidRPr="001E2114">
        <w:rPr>
          <w:rFonts w:ascii="Times New Roman" w:hAnsi="Times New Roman"/>
          <w:sz w:val="24"/>
          <w:szCs w:val="24"/>
          <w:shd w:val="clear" w:color="auto" w:fill="FFFFFF"/>
        </w:rPr>
        <w:t>коммент. Н.</w:t>
      </w:r>
      <w:r w:rsidRPr="001E2114">
        <w:t> </w:t>
      </w:r>
      <w:r w:rsidRPr="001E2114">
        <w:rPr>
          <w:rFonts w:ascii="Times New Roman" w:hAnsi="Times New Roman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Канищева. – 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: </w:t>
      </w:r>
      <w:r w:rsidRPr="00541DF8">
        <w:rPr>
          <w:rFonts w:ascii="Times New Roman" w:hAnsi="Times New Roman"/>
          <w:sz w:val="24"/>
          <w:szCs w:val="24"/>
          <w:shd w:val="clear" w:color="auto" w:fill="FFFFFF"/>
        </w:rPr>
        <w:t>РОССПЭН, 2005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. – 848 с.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ISBN 5-8243-0629-X.</w:t>
      </w:r>
    </w:p>
    <w:p w:rsidR="00917E95" w:rsidRPr="001C6090" w:rsidRDefault="00917E95" w:rsidP="001C609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Дневник уфимского чиновника М. С. Ребелинского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D411F">
        <w:rPr>
          <w:rFonts w:ascii="Times New Roman" w:hAnsi="Times New Roman"/>
          <w:sz w:val="24"/>
          <w:szCs w:val="24"/>
          <w:shd w:val="clear" w:color="auto" w:fill="FFFFFF"/>
        </w:rPr>
        <w:t>1792–1812 гг.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/ Ин-т истории, яз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Pr="00AE2709">
        <w:rPr>
          <w:rFonts w:ascii="Times New Roman" w:hAnsi="Times New Roman"/>
          <w:sz w:val="24"/>
          <w:szCs w:val="24"/>
          <w:shd w:val="clear" w:color="auto" w:fill="FFFFFF"/>
        </w:rPr>
        <w:t xml:space="preserve">лит. Уфим. федер. исслед. </w:t>
      </w:r>
      <w:r w:rsidRPr="00AE2709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центра Рос. акад. наук ; сост.: Ю. М. Абсалямов [и др.]. – Уфа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: Полиграфдизайн, 2018. – 422 с. – ISBN 978-5-4356-0034-6.</w:t>
      </w:r>
    </w:p>
    <w:p w:rsidR="00917E95" w:rsidRPr="001C6090" w:rsidRDefault="00917E95" w:rsidP="001C609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10FA4">
        <w:rPr>
          <w:rFonts w:ascii="Times New Roman" w:hAnsi="Times New Roman"/>
          <w:sz w:val="24"/>
          <w:szCs w:val="24"/>
          <w:shd w:val="clear" w:color="auto" w:fill="FFFFFF"/>
        </w:rPr>
        <w:t>Дневники императора Николая II, 1894–1918. В 2 т. Т. 1. 1894–1904 / отв. ред.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Мироненко. </w:t>
      </w:r>
      <w:r w:rsidRPr="001C6090">
        <w:rPr>
          <w:rFonts w:ascii="Times New Roman" w:hAnsi="Times New Roman"/>
          <w:sz w:val="24"/>
          <w:szCs w:val="24"/>
          <w:shd w:val="clear" w:color="auto" w:fill="FFFFFF"/>
        </w:rPr>
        <w:t xml:space="preserve">– Москва : РОССПЭН, 2011. – 1101 с. – (Бумаги Дома Романовых). – ISBN 978-5-8243-1601-8. – </w:t>
      </w:r>
      <w:r w:rsidRPr="001C609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Pr="001C6090">
        <w:rPr>
          <w:rFonts w:ascii="Times New Roman" w:hAnsi="Times New Roman"/>
          <w:sz w:val="24"/>
          <w:szCs w:val="24"/>
          <w:shd w:val="clear" w:color="auto" w:fill="FFFFFF"/>
        </w:rPr>
        <w:t xml:space="preserve"> 978-5-8243-1602-5.</w:t>
      </w:r>
    </w:p>
    <w:p w:rsidR="00917E95" w:rsidRPr="00D07BC1" w:rsidRDefault="00917E95" w:rsidP="001C609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C6090">
        <w:rPr>
          <w:rFonts w:ascii="Times New Roman" w:hAnsi="Times New Roman"/>
          <w:sz w:val="24"/>
          <w:szCs w:val="24"/>
          <w:shd w:val="clear" w:color="auto" w:fill="FFFFFF"/>
        </w:rPr>
        <w:t xml:space="preserve">Дневники императора </w:t>
      </w:r>
      <w:r w:rsidRPr="00D07BC1">
        <w:rPr>
          <w:rFonts w:ascii="Times New Roman" w:hAnsi="Times New Roman"/>
          <w:sz w:val="24"/>
          <w:szCs w:val="24"/>
          <w:shd w:val="clear" w:color="auto" w:fill="FFFFFF"/>
        </w:rPr>
        <w:t xml:space="preserve">Николая II, 1894–1918. В 2 т. Т 2. 1905–1918. Ч. 1. 1905–1913 / отв. </w:t>
      </w:r>
      <w:r w:rsidRPr="00D07BC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ред. С. В. Мироненко. – Москва : РОССПЭН, 2013. – 823 с. – (Бумаги Дома Романовых). – </w:t>
      </w:r>
      <w:r w:rsidRPr="00D07BC1">
        <w:rPr>
          <w:rFonts w:ascii="Times New Roman" w:hAnsi="Times New Roman"/>
          <w:sz w:val="24"/>
          <w:szCs w:val="24"/>
          <w:shd w:val="clear" w:color="auto" w:fill="FFFFFF"/>
        </w:rPr>
        <w:t xml:space="preserve">ISBN 978-5-8243-1601-8. – </w:t>
      </w:r>
      <w:r w:rsidRPr="00D07BC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Pr="00D07BC1">
        <w:rPr>
          <w:rFonts w:ascii="Times New Roman" w:hAnsi="Times New Roman"/>
          <w:sz w:val="24"/>
          <w:szCs w:val="24"/>
          <w:shd w:val="clear" w:color="auto" w:fill="FFFFFF"/>
        </w:rPr>
        <w:t xml:space="preserve"> 978-5-8243-1828-9. М.б. это разные части?</w:t>
      </w:r>
    </w:p>
    <w:p w:rsidR="00917E95" w:rsidRPr="001C6090" w:rsidRDefault="00917E95" w:rsidP="001C609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07BC1">
        <w:rPr>
          <w:rFonts w:ascii="Times New Roman" w:hAnsi="Times New Roman"/>
          <w:sz w:val="24"/>
          <w:szCs w:val="24"/>
          <w:shd w:val="clear" w:color="auto" w:fill="FFFFFF"/>
        </w:rPr>
        <w:t xml:space="preserve">Дневники императора Николая II, 1894–1918. В 2 т. Т 2. 1905–1918. Ч. </w:t>
      </w:r>
      <w:r w:rsidRPr="00D07BC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2</w:t>
      </w:r>
      <w:r w:rsidRPr="00D07BC1">
        <w:rPr>
          <w:rFonts w:ascii="Times New Roman" w:hAnsi="Times New Roman"/>
          <w:sz w:val="24"/>
          <w:szCs w:val="24"/>
          <w:shd w:val="clear" w:color="auto" w:fill="FFFFFF"/>
        </w:rPr>
        <w:t xml:space="preserve">. 1914–1918 / отв. </w:t>
      </w:r>
      <w:r w:rsidRPr="00D07BC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ред. С. В. Мироненко. – Москва : РОССПЭН, 2013. – 783 с. – (Бумаги Дома Романовых).</w:t>
      </w:r>
      <w:r w:rsidRPr="001A76FB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–</w:t>
      </w:r>
      <w:r w:rsidRPr="001C6090">
        <w:rPr>
          <w:rFonts w:ascii="Times New Roman" w:hAnsi="Times New Roman"/>
          <w:sz w:val="24"/>
          <w:szCs w:val="24"/>
          <w:shd w:val="clear" w:color="auto" w:fill="FFFFFF"/>
        </w:rPr>
        <w:t xml:space="preserve"> ISBN 978-5-8243-1601-8. – </w:t>
      </w:r>
      <w:r w:rsidRPr="001C609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Pr="001C6090">
        <w:rPr>
          <w:rFonts w:ascii="Times New Roman" w:hAnsi="Times New Roman"/>
          <w:sz w:val="24"/>
          <w:szCs w:val="24"/>
          <w:shd w:val="clear" w:color="auto" w:fill="FFFFFF"/>
        </w:rPr>
        <w:t xml:space="preserve"> 978-5-8243-1830-2.</w:t>
      </w:r>
    </w:p>
    <w:p w:rsidR="00917E95" w:rsidRPr="00545082" w:rsidRDefault="00917E95" w:rsidP="000D411F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Дневники придворных дам древней Японии. – Минск : Харвест, 2002. – 320 с. – (Библиотека восточной литературы). – ISBN 985-13-0811-0.</w:t>
      </w:r>
    </w:p>
    <w:p w:rsidR="00917E95" w:rsidRPr="00364373" w:rsidRDefault="00917E95" w:rsidP="00056566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Достоевский Ф. М.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Дневник писателя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В 2 т. </w:t>
      </w:r>
      <w:r w:rsidRPr="00364373">
        <w:rPr>
          <w:rFonts w:ascii="Times New Roman" w:hAnsi="Times New Roman"/>
          <w:sz w:val="24"/>
          <w:szCs w:val="24"/>
          <w:shd w:val="clear" w:color="auto" w:fill="FFFFFF"/>
        </w:rPr>
        <w:t>Т. 1. 1873 и 1876 гг. / Ф. М. Достоевский. – Москва : Айрис-пресс, 2006. – 510 с. – (Библиотека истории и культуры). – ISBN 5-8112-1237-2.</w:t>
      </w:r>
    </w:p>
    <w:p w:rsidR="00917E95" w:rsidRPr="00545082" w:rsidRDefault="00917E95" w:rsidP="00056566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64373">
        <w:rPr>
          <w:rFonts w:ascii="Times New Roman" w:hAnsi="Times New Roman"/>
          <w:bCs/>
          <w:sz w:val="24"/>
          <w:szCs w:val="24"/>
        </w:rPr>
        <w:t>Достоевский Ф. М.</w:t>
      </w:r>
      <w:r w:rsidRPr="00364373">
        <w:rPr>
          <w:rFonts w:ascii="Times New Roman" w:hAnsi="Times New Roman"/>
          <w:sz w:val="24"/>
          <w:szCs w:val="24"/>
          <w:shd w:val="clear" w:color="auto" w:fill="FFFFFF"/>
        </w:rPr>
        <w:t xml:space="preserve"> Дневник писателя. В 2 т. Т. 2. 1877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, 1880 и 1881 гг. / Ф.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М.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Достоевский. – Москва : Айрис-пресс, 2006.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455 с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 – ISBN 5-8112-1238-0.</w:t>
      </w:r>
    </w:p>
    <w:p w:rsidR="00917E95" w:rsidRPr="00545082" w:rsidRDefault="00917E95" w:rsidP="00056566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Зингерман Б. И.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Театр Чехова и его мировое значение / Б.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Зингерман ; 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тв. ред. А.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Аникст. – Москва : Наука, 1988. – 384 с.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ISBN 5-02-012691-8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17E95" w:rsidRPr="00545082" w:rsidRDefault="00917E95" w:rsidP="00056566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 xml:space="preserve">Золотухин В. С.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Таганский тупик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. В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2 кн.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Кн. 1. Бумбараш и другие / В.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Золотухин. – Москва : </w:t>
      </w:r>
      <w:r w:rsidRPr="00056566">
        <w:rPr>
          <w:rFonts w:ascii="Times New Roman" w:hAnsi="Times New Roman"/>
          <w:sz w:val="24"/>
          <w:szCs w:val="24"/>
          <w:shd w:val="clear" w:color="auto" w:fill="FFFFFF"/>
        </w:rPr>
        <w:t>Зебра Е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, 2005. – 704 с. – ISBN 5-94663-212-4. – ISBN 5-94663-211-6.</w:t>
      </w:r>
    </w:p>
    <w:p w:rsidR="00917E95" w:rsidRPr="00545082" w:rsidRDefault="00917E95" w:rsidP="00056566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 xml:space="preserve">Золотухин В. С.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Таганский тупик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. В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2 кн. Кн. 2. Помню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люблю / В. С.</w:t>
      </w:r>
      <w: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Золотухин. – Москва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: </w:t>
      </w:r>
      <w:r w:rsidRPr="00056566">
        <w:rPr>
          <w:rFonts w:ascii="Times New Roman" w:hAnsi="Times New Roman"/>
          <w:sz w:val="24"/>
          <w:szCs w:val="24"/>
          <w:shd w:val="clear" w:color="auto" w:fill="FFFFFF"/>
        </w:rPr>
        <w:t>Зебра Е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, 2005. – 797 с. – ISBN 5-94663-213-2. – ISBN 5-94663-211-6.</w:t>
      </w:r>
    </w:p>
    <w:p w:rsidR="00917E95" w:rsidRPr="00545082" w:rsidRDefault="00917E95" w:rsidP="00056566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 xml:space="preserve">Катаев В. П.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Почти дневник / В. П. Катаев. – Изд. 2-е, доп. – Москва : Совет</w:t>
      </w:r>
      <w:r>
        <w:rPr>
          <w:rFonts w:ascii="Times New Roman" w:hAnsi="Times New Roman"/>
          <w:sz w:val="24"/>
          <w:szCs w:val="24"/>
          <w:shd w:val="clear" w:color="auto" w:fill="FFFFFF"/>
        </w:rPr>
        <w:t>ская Россия, 1978. – 384 с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17E95" w:rsidRPr="00545082" w:rsidRDefault="00917E95" w:rsidP="00056566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 xml:space="preserve">Кафка Ф.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Дневники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/ Ф. Кафка ; </w:t>
      </w: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ступ. ст., сост., пер. </w:t>
      </w:r>
      <w:r>
        <w:rPr>
          <w:rFonts w:ascii="Times New Roman" w:hAnsi="Times New Roman"/>
          <w:sz w:val="24"/>
          <w:szCs w:val="24"/>
          <w:shd w:val="clear" w:color="auto" w:fill="FFFFFF"/>
        </w:rPr>
        <w:t>с нем. и коммент. Е. А. Кацевой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A775C1">
        <w:rPr>
          <w:rFonts w:ascii="Times New Roman" w:hAnsi="Times New Roman"/>
          <w:sz w:val="24"/>
          <w:szCs w:val="24"/>
          <w:shd w:val="clear" w:color="auto" w:fill="FFFFFF"/>
        </w:rPr>
        <w:t>Харьков : Фолио ; Москва : АСТ, 1999. – 540 с. – (Вершины. Коллекция). – ISBN 966-03-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0628-8. – ISBN 5-237-03660-0.</w:t>
      </w:r>
    </w:p>
    <w:p w:rsidR="00917E95" w:rsidRPr="00FF1D37" w:rsidRDefault="00917E95" w:rsidP="00FF1D37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20925">
        <w:rPr>
          <w:rFonts w:ascii="Times New Roman" w:hAnsi="Times New Roman"/>
          <w:bCs/>
          <w:sz w:val="24"/>
          <w:szCs w:val="24"/>
        </w:rPr>
        <w:t>Ключевский В. О</w:t>
      </w:r>
      <w:r w:rsidRPr="00A20925">
        <w:rPr>
          <w:rFonts w:ascii="Times New Roman" w:hAnsi="Times New Roman"/>
          <w:sz w:val="24"/>
          <w:szCs w:val="24"/>
          <w:shd w:val="clear" w:color="auto" w:fill="FFFFFF"/>
        </w:rPr>
        <w:t xml:space="preserve">. Письма. Дневники. Афоризмы и </w:t>
      </w:r>
      <w:r w:rsidRPr="00A20925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мысли об истории / В. О. Ключевский</w:t>
      </w:r>
      <w:r w:rsidRPr="00A20925">
        <w:rPr>
          <w:rFonts w:ascii="Times New Roman" w:hAnsi="Times New Roman"/>
          <w:sz w:val="24"/>
          <w:szCs w:val="24"/>
          <w:shd w:val="clear" w:color="auto" w:fill="FFFFFF"/>
        </w:rPr>
        <w:t xml:space="preserve"> ; </w:t>
      </w:r>
      <w:r w:rsidRPr="00A20925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отв. ред. М. В. Нечкина ; сост. Р. А. Киреева, А. А. Зимин</w:t>
      </w:r>
      <w:r w:rsidRPr="00A775C1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 – Москва : Наука, 1968. – 525 с.</w:t>
      </w:r>
    </w:p>
    <w:p w:rsidR="00917E95" w:rsidRPr="00B746BA" w:rsidRDefault="00917E95" w:rsidP="00FF1D37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Наследие Ариадны Владимировны Тырковой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746BA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Дневники. Письма / Гос. архив Рос. Федерации </w:t>
      </w:r>
      <w:r w:rsidRPr="001C6090">
        <w:rPr>
          <w:rFonts w:ascii="Times New Roman" w:hAnsi="Times New Roman"/>
          <w:sz w:val="24"/>
          <w:szCs w:val="24"/>
          <w:shd w:val="clear" w:color="auto" w:fill="FFFFFF"/>
        </w:rPr>
        <w:t>[</w:t>
      </w:r>
      <w:r>
        <w:rPr>
          <w:rFonts w:ascii="Times New Roman" w:hAnsi="Times New Roman"/>
          <w:sz w:val="24"/>
          <w:szCs w:val="24"/>
          <w:shd w:val="clear" w:color="auto" w:fill="FFFFFF"/>
        </w:rPr>
        <w:t>и др.</w:t>
      </w:r>
      <w:r w:rsidRPr="001C6090">
        <w:rPr>
          <w:rFonts w:ascii="Times New Roman" w:hAnsi="Times New Roman"/>
          <w:sz w:val="24"/>
          <w:szCs w:val="24"/>
          <w:shd w:val="clear" w:color="auto" w:fill="FFFFFF"/>
        </w:rPr>
        <w:t>]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; сост., авт. предисл., введ. и коммент. Н. И. Канищева. – Москва : РОССПЭН, 2012.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112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с. – ISBN 978-5-8243-1733-6.</w:t>
      </w:r>
    </w:p>
    <w:p w:rsidR="00917E95" w:rsidRPr="00F2299D" w:rsidRDefault="00917E95" w:rsidP="00FF1D37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545082">
        <w:rPr>
          <w:rFonts w:ascii="Times New Roman" w:hAnsi="Times New Roman"/>
          <w:bCs/>
          <w:sz w:val="24"/>
          <w:szCs w:val="24"/>
        </w:rPr>
        <w:t>Никольский Б. В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 Дневник, 1896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1918</w:t>
      </w:r>
      <w:r>
        <w:rPr>
          <w:rFonts w:ascii="Times New Roman" w:hAnsi="Times New Roman"/>
          <w:sz w:val="24"/>
          <w:szCs w:val="24"/>
          <w:shd w:val="clear" w:color="auto" w:fill="FFFFFF"/>
        </w:rPr>
        <w:t>. В 2 т.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775C1">
        <w:rPr>
          <w:rFonts w:ascii="Times New Roman" w:hAnsi="Times New Roman"/>
          <w:sz w:val="24"/>
          <w:szCs w:val="24"/>
          <w:shd w:val="clear" w:color="auto" w:fill="FFFFFF"/>
        </w:rPr>
        <w:t>Т. 1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775C1">
        <w:rPr>
          <w:rFonts w:ascii="Times New Roman" w:hAnsi="Times New Roman"/>
          <w:sz w:val="24"/>
          <w:szCs w:val="24"/>
          <w:shd w:val="clear" w:color="auto" w:fill="FFFFFF"/>
        </w:rPr>
        <w:t xml:space="preserve"> 1896–1903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/ Б. В. Никольский ; изд. </w:t>
      </w:r>
      <w:r w:rsidRPr="00F2299D">
        <w:rPr>
          <w:rFonts w:ascii="Times New Roman" w:hAnsi="Times New Roman"/>
          <w:sz w:val="24"/>
          <w:szCs w:val="24"/>
          <w:shd w:val="clear" w:color="auto" w:fill="FFFFFF"/>
        </w:rPr>
        <w:t>подгот. Д. Н. Шилов и Ю. А.</w:t>
      </w:r>
      <w:r w:rsidRPr="00F2299D">
        <w:t> </w:t>
      </w:r>
      <w:r w:rsidRPr="00F2299D">
        <w:rPr>
          <w:rFonts w:ascii="Times New Roman" w:hAnsi="Times New Roman"/>
          <w:sz w:val="24"/>
          <w:szCs w:val="24"/>
          <w:shd w:val="clear" w:color="auto" w:fill="FFFFFF"/>
        </w:rPr>
        <w:t>Кузьмин ; Рос. нац. б-ка [и др.]. – Санкт-Петербург : Дмитрий Буланин, 2015. – 703 с. – ISBN 978-5-86007-793-5. – ISBN 978-5-86007-794-2.</w:t>
      </w:r>
    </w:p>
    <w:p w:rsidR="00917E95" w:rsidRPr="00F2299D" w:rsidRDefault="00917E95" w:rsidP="00FF1D37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2299D">
        <w:rPr>
          <w:rFonts w:ascii="Times New Roman" w:hAnsi="Times New Roman"/>
          <w:bCs/>
          <w:sz w:val="24"/>
          <w:szCs w:val="24"/>
        </w:rPr>
        <w:t>Никольский Б. В</w:t>
      </w:r>
      <w:r w:rsidRPr="00F2299D">
        <w:rPr>
          <w:rFonts w:ascii="Times New Roman" w:hAnsi="Times New Roman"/>
          <w:sz w:val="24"/>
          <w:szCs w:val="24"/>
          <w:shd w:val="clear" w:color="auto" w:fill="FFFFFF"/>
        </w:rPr>
        <w:t>. Дневник, 1896–1918. В 2 т. Т. 2. 1904–1918 / Б. В. Никольский ; изд. подгот. Д. Н. Шилов и Ю. А.</w:t>
      </w:r>
      <w:r w:rsidRPr="00F2299D">
        <w:t> </w:t>
      </w:r>
      <w:r w:rsidRPr="00F2299D">
        <w:rPr>
          <w:rFonts w:ascii="Times New Roman" w:hAnsi="Times New Roman"/>
          <w:sz w:val="24"/>
          <w:szCs w:val="24"/>
          <w:shd w:val="clear" w:color="auto" w:fill="FFFFFF"/>
        </w:rPr>
        <w:t>Кузьмин ; Рос. нац. б-ка [и др.]. – Санкт-Петербург : Дмитрий Буланин, 2015. – 652 с. – ISBN 978-5-86007-793-5. – ISBN 978-5-86007-795-9.</w:t>
      </w:r>
    </w:p>
    <w:p w:rsidR="00917E95" w:rsidRPr="00545082" w:rsidRDefault="00917E95" w:rsidP="007C245B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 xml:space="preserve">Пришвин М. М.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Дневники / М. М. Пришвин. – Москва : Правда, 1990.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480 с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17E95" w:rsidRPr="00545082" w:rsidRDefault="00917E95" w:rsidP="007C245B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Розенблюм Л. М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 Творческие дневники Достоевского / Л.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М.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Розенблюм ; Ин-т мировой лит. им. А. М. Горького </w:t>
      </w:r>
      <w:r w:rsidRPr="007C245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кад. наук</w:t>
      </w:r>
      <w:r w:rsidRPr="007C245B">
        <w:rPr>
          <w:rFonts w:ascii="Times New Roman" w:hAnsi="Times New Roman"/>
          <w:sz w:val="24"/>
          <w:szCs w:val="24"/>
          <w:shd w:val="clear" w:color="auto" w:fill="FFFFFF"/>
        </w:rPr>
        <w:t xml:space="preserve"> СССР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 – Москва : Наука, 1981. – 36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</w:p>
    <w:p w:rsidR="00917E95" w:rsidRPr="00545082" w:rsidRDefault="00917E95" w:rsidP="007C245B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Рощин Н. Я.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Парижский дневник / Н. Я. Рощин ; </w:t>
      </w:r>
      <w:r w:rsidRPr="00C149C6">
        <w:rPr>
          <w:rFonts w:ascii="Times New Roman" w:hAnsi="Times New Roman"/>
          <w:sz w:val="24"/>
          <w:szCs w:val="24"/>
          <w:shd w:val="clear" w:color="auto" w:fill="FFFFFF"/>
        </w:rPr>
        <w:t>Ин-т мировой лит. им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 А.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М.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Горького Рос. акад. наук. – Москва 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ИМЛИ РАН, 2015. – 486 с.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– ISBN 978-5-9208-0466-2.</w:t>
      </w:r>
    </w:p>
    <w:p w:rsidR="00917E95" w:rsidRPr="00C149C6" w:rsidRDefault="00917E95" w:rsidP="0054508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Теляковский В. А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 Дневники Директора Императорских театров, 1906</w:t>
      </w:r>
      <w:r>
        <w:rPr>
          <w:rFonts w:ascii="Times New Roman" w:hAnsi="Times New Roman"/>
          <w:sz w:val="24"/>
          <w:szCs w:val="24"/>
          <w:shd w:val="clear" w:color="auto" w:fill="FFFFFF"/>
        </w:rPr>
        <w:t>–1909.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Санкт-</w:t>
      </w:r>
      <w:r w:rsidRPr="00D07BC1">
        <w:rPr>
          <w:rFonts w:ascii="Times New Roman" w:hAnsi="Times New Roman"/>
          <w:sz w:val="24"/>
          <w:szCs w:val="24"/>
          <w:shd w:val="clear" w:color="auto" w:fill="FFFFFF"/>
        </w:rPr>
        <w:t>Петербург / В. А. Теляковский ; Союз театр. деятелей Рос. Федерации ; под общ. ред.</w:t>
      </w:r>
      <w:r w:rsidRPr="00C149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149C6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М. Г. Светаевой. – Москва : Артист. Режиссер. Театр, 2011. – 926 с. – ISBN 978-5-87334-093-4.</w:t>
      </w:r>
    </w:p>
    <w:p w:rsidR="00917E95" w:rsidRPr="00C149C6" w:rsidRDefault="00917E95" w:rsidP="0054508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C87C3E">
        <w:rPr>
          <w:rFonts w:ascii="Times New Roman" w:hAnsi="Times New Roman"/>
          <w:bCs/>
          <w:sz w:val="24"/>
          <w:szCs w:val="24"/>
        </w:rPr>
        <w:t>Терновец Б. Н</w:t>
      </w:r>
      <w:r w:rsidRPr="00C87C3E">
        <w:rPr>
          <w:rFonts w:ascii="Times New Roman" w:hAnsi="Times New Roman"/>
          <w:sz w:val="24"/>
          <w:szCs w:val="24"/>
          <w:shd w:val="clear" w:color="auto" w:fill="FFFFFF"/>
        </w:rPr>
        <w:t xml:space="preserve">. Письма. Дневники. Статьи / Б. Н. Терновец ; сост., вступ. ст., тексты к </w:t>
      </w:r>
      <w:r w:rsidRPr="00C149C6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разд. и коммент. Л. С. Алешиной, Н. В. Яворской. – Москва : Советский художник, 1977. – 359 с.</w:t>
      </w:r>
    </w:p>
    <w:p w:rsidR="00917E95" w:rsidRPr="00C87C3E" w:rsidRDefault="00917E95" w:rsidP="0054508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87C3E">
        <w:rPr>
          <w:rFonts w:ascii="Times New Roman" w:hAnsi="Times New Roman"/>
          <w:bCs/>
          <w:sz w:val="24"/>
          <w:szCs w:val="24"/>
        </w:rPr>
        <w:t>Толстая С. А</w:t>
      </w:r>
      <w:r w:rsidRPr="00C87C3E">
        <w:rPr>
          <w:rFonts w:ascii="Times New Roman" w:hAnsi="Times New Roman"/>
          <w:sz w:val="24"/>
          <w:szCs w:val="24"/>
          <w:shd w:val="clear" w:color="auto" w:fill="FFFFFF"/>
        </w:rPr>
        <w:t xml:space="preserve">. Любовь и </w:t>
      </w:r>
      <w:r w:rsidRPr="00D07BC1">
        <w:rPr>
          <w:rFonts w:ascii="Times New Roman" w:hAnsi="Times New Roman"/>
          <w:sz w:val="24"/>
          <w:szCs w:val="24"/>
          <w:shd w:val="clear" w:color="auto" w:fill="FFFFFF"/>
        </w:rPr>
        <w:t>бунт : дневник</w:t>
      </w:r>
      <w:r w:rsidRPr="00C87C3E">
        <w:rPr>
          <w:rFonts w:ascii="Times New Roman" w:hAnsi="Times New Roman"/>
          <w:sz w:val="24"/>
          <w:szCs w:val="24"/>
          <w:shd w:val="clear" w:color="auto" w:fill="FFFFFF"/>
        </w:rPr>
        <w:t xml:space="preserve"> 1910 года / С. А. Толстая ; сост., вступ. ст. и коммент. Н. Г. Михновец. </w:t>
      </w:r>
      <w:r w:rsidRPr="00F2299D">
        <w:rPr>
          <w:rFonts w:ascii="Times New Roman" w:hAnsi="Times New Roman"/>
          <w:sz w:val="24"/>
          <w:szCs w:val="24"/>
          <w:shd w:val="clear" w:color="auto" w:fill="FFFFFF"/>
        </w:rPr>
        <w:t>– Москва : КоЛибри : Азбука</w:t>
      </w:r>
      <w:r w:rsidRPr="00C87C3E">
        <w:rPr>
          <w:rFonts w:ascii="Times New Roman" w:hAnsi="Times New Roman"/>
          <w:sz w:val="24"/>
          <w:szCs w:val="24"/>
          <w:shd w:val="clear" w:color="auto" w:fill="FFFFFF"/>
        </w:rPr>
        <w:t>-Аттикус, 2013. – 41</w:t>
      </w:r>
      <w:r>
        <w:rPr>
          <w:rFonts w:ascii="Times New Roman" w:hAnsi="Times New Roman"/>
          <w:sz w:val="24"/>
          <w:szCs w:val="24"/>
          <w:shd w:val="clear" w:color="auto" w:fill="FFFFFF"/>
        </w:rPr>
        <w:t>4 с. – (Персона</w:t>
      </w:r>
      <w:r w:rsidRPr="00C87C3E">
        <w:rPr>
          <w:rFonts w:ascii="Times New Roman" w:hAnsi="Times New Roman"/>
          <w:sz w:val="24"/>
          <w:szCs w:val="24"/>
          <w:shd w:val="clear" w:color="auto" w:fill="FFFFFF"/>
        </w:rPr>
        <w:t>).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ISBN 978-5-389-05159-1.</w:t>
      </w:r>
    </w:p>
    <w:p w:rsidR="00917E95" w:rsidRPr="00D43327" w:rsidRDefault="00917E95" w:rsidP="00A25E4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43327">
        <w:rPr>
          <w:rFonts w:ascii="Times New Roman" w:hAnsi="Times New Roman"/>
          <w:bCs/>
          <w:sz w:val="24"/>
          <w:szCs w:val="24"/>
        </w:rPr>
        <w:t xml:space="preserve">Толстой И. И. </w:t>
      </w:r>
      <w:r w:rsidRPr="00D43327">
        <w:rPr>
          <w:rFonts w:ascii="Times New Roman" w:hAnsi="Times New Roman"/>
          <w:sz w:val="24"/>
          <w:szCs w:val="24"/>
          <w:shd w:val="clear" w:color="auto" w:fill="FFFFFF"/>
        </w:rPr>
        <w:t>Дневник. В 2 т. Т. 1. 1906–1909 / И. И. Толстой ; С.-Петерб. ин-т истории Рос. акад. наук ; сост. Б. В. Ананьич. – Санкт-Петербург : Лики России, 2010. – 687 с. – ISBN 978-5-87417-346-3. – ISBN 978-5-87417-343-2.</w:t>
      </w:r>
    </w:p>
    <w:p w:rsidR="00917E95" w:rsidRPr="00D43327" w:rsidRDefault="00917E95" w:rsidP="00A25E4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43327">
        <w:rPr>
          <w:rFonts w:ascii="Times New Roman" w:hAnsi="Times New Roman"/>
          <w:bCs/>
          <w:sz w:val="24"/>
          <w:szCs w:val="24"/>
        </w:rPr>
        <w:t xml:space="preserve">Толстой И. И. </w:t>
      </w:r>
      <w:r w:rsidRPr="00D43327">
        <w:rPr>
          <w:rFonts w:ascii="Times New Roman" w:hAnsi="Times New Roman"/>
          <w:sz w:val="24"/>
          <w:szCs w:val="24"/>
          <w:shd w:val="clear" w:color="auto" w:fill="FFFFFF"/>
        </w:rPr>
        <w:t>Дневник. В 2 т. Т. 2. 1910–1916 / И. И. Толстой ; С.-Петерб. ин-т истории Рос. акад. наук ; сост. Б. В. Ананьич. – Санкт-Петербург : Лики России, 2010. – 943 с. – ISBN 978-5-87417-346-3. – ISBN 978-5-87417-345-6.</w:t>
      </w:r>
    </w:p>
    <w:p w:rsidR="00917E95" w:rsidRPr="00C87C3E" w:rsidRDefault="00917E95" w:rsidP="00A25E4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87C3E">
        <w:rPr>
          <w:rFonts w:ascii="Times New Roman" w:hAnsi="Times New Roman"/>
          <w:bCs/>
          <w:sz w:val="24"/>
          <w:szCs w:val="24"/>
        </w:rPr>
        <w:t>Толстой Л. Н.</w:t>
      </w:r>
      <w:r w:rsidRPr="00C87C3E">
        <w:rPr>
          <w:rFonts w:ascii="Times New Roman" w:hAnsi="Times New Roman"/>
          <w:sz w:val="24"/>
          <w:szCs w:val="24"/>
          <w:shd w:val="clear" w:color="auto" w:fill="FFFFFF"/>
        </w:rPr>
        <w:t xml:space="preserve"> Собрание сочинений</w:t>
      </w:r>
      <w:r>
        <w:rPr>
          <w:rFonts w:ascii="Times New Roman" w:hAnsi="Times New Roman"/>
          <w:sz w:val="24"/>
          <w:szCs w:val="24"/>
          <w:shd w:val="clear" w:color="auto" w:fill="FFFFFF"/>
        </w:rPr>
        <w:t>. В</w:t>
      </w:r>
      <w:r w:rsidRPr="00C87C3E">
        <w:rPr>
          <w:rFonts w:ascii="Times New Roman" w:hAnsi="Times New Roman"/>
          <w:sz w:val="24"/>
          <w:szCs w:val="24"/>
          <w:shd w:val="clear" w:color="auto" w:fill="FFFFFF"/>
        </w:rPr>
        <w:t xml:space="preserve"> 22 т. Т. 21. Дневники, 1847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C87C3E">
        <w:rPr>
          <w:rFonts w:ascii="Times New Roman" w:hAnsi="Times New Roman"/>
          <w:sz w:val="24"/>
          <w:szCs w:val="24"/>
          <w:shd w:val="clear" w:color="auto" w:fill="FFFFFF"/>
        </w:rPr>
        <w:t>1894 / Л. Н. Толстой ; гл. ред. М. Б. Храпченко. – Москва : Худож</w:t>
      </w:r>
      <w:r>
        <w:rPr>
          <w:rFonts w:ascii="Times New Roman" w:hAnsi="Times New Roman"/>
          <w:sz w:val="24"/>
          <w:szCs w:val="24"/>
          <w:shd w:val="clear" w:color="auto" w:fill="FFFFFF"/>
        </w:rPr>
        <w:t>ественная литература</w:t>
      </w:r>
      <w:r w:rsidRPr="00C87C3E">
        <w:rPr>
          <w:rFonts w:ascii="Times New Roman" w:hAnsi="Times New Roman"/>
          <w:sz w:val="24"/>
          <w:szCs w:val="24"/>
          <w:shd w:val="clear" w:color="auto" w:fill="FFFFFF"/>
        </w:rPr>
        <w:t xml:space="preserve">, 1985.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575 с.</w:t>
      </w:r>
    </w:p>
    <w:p w:rsidR="00917E95" w:rsidRPr="00C87C3E" w:rsidRDefault="00917E95" w:rsidP="00A25E4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87C3E">
        <w:rPr>
          <w:rFonts w:ascii="Times New Roman" w:hAnsi="Times New Roman"/>
          <w:bCs/>
          <w:sz w:val="24"/>
          <w:szCs w:val="24"/>
        </w:rPr>
        <w:t xml:space="preserve">Толстой Л. Н. </w:t>
      </w:r>
      <w:r w:rsidRPr="00C87C3E">
        <w:rPr>
          <w:rFonts w:ascii="Times New Roman" w:hAnsi="Times New Roman"/>
          <w:sz w:val="24"/>
          <w:szCs w:val="24"/>
          <w:shd w:val="clear" w:color="auto" w:fill="FFFFFF"/>
        </w:rPr>
        <w:t>Собрание сочинений</w:t>
      </w:r>
      <w:r>
        <w:rPr>
          <w:rFonts w:ascii="Times New Roman" w:hAnsi="Times New Roman"/>
          <w:sz w:val="24"/>
          <w:szCs w:val="24"/>
          <w:shd w:val="clear" w:color="auto" w:fill="FFFFFF"/>
        </w:rPr>
        <w:t>. В</w:t>
      </w:r>
      <w:r w:rsidRPr="00C87C3E">
        <w:rPr>
          <w:rFonts w:ascii="Times New Roman" w:hAnsi="Times New Roman"/>
          <w:sz w:val="24"/>
          <w:szCs w:val="24"/>
          <w:shd w:val="clear" w:color="auto" w:fill="FFFFFF"/>
        </w:rPr>
        <w:t xml:space="preserve"> 22 т. Т. 22. Дневники, 1895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C87C3E">
        <w:rPr>
          <w:rFonts w:ascii="Times New Roman" w:hAnsi="Times New Roman"/>
          <w:sz w:val="24"/>
          <w:szCs w:val="24"/>
          <w:shd w:val="clear" w:color="auto" w:fill="FFFFFF"/>
        </w:rPr>
        <w:t xml:space="preserve">1910 / Л. Н. Толстой ; гл. ред. М. Б. Храпченко. – Москва : </w:t>
      </w:r>
      <w:r w:rsidRPr="00010392">
        <w:rPr>
          <w:rFonts w:ascii="Times New Roman" w:hAnsi="Times New Roman"/>
          <w:sz w:val="24"/>
          <w:szCs w:val="24"/>
          <w:shd w:val="clear" w:color="auto" w:fill="FFFFFF"/>
        </w:rPr>
        <w:t>Художественная литература</w:t>
      </w:r>
      <w:r w:rsidRPr="00C87C3E">
        <w:rPr>
          <w:rFonts w:ascii="Times New Roman" w:hAnsi="Times New Roman"/>
          <w:sz w:val="24"/>
          <w:szCs w:val="24"/>
          <w:shd w:val="clear" w:color="auto" w:fill="FFFFFF"/>
        </w:rPr>
        <w:t>, 1985. – 55</w:t>
      </w: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C87C3E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</w:p>
    <w:p w:rsidR="00917E95" w:rsidRPr="000D4ACA" w:rsidRDefault="00917E95" w:rsidP="00A25E4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Фармборо Ф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. Первая мировая война. Дневники с фронта / Ф. Фармборо ; пер. с англ. </w:t>
      </w:r>
      <w:r w:rsidRPr="000D4ACA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В. В.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 </w:t>
      </w:r>
      <w:r w:rsidRPr="000D4ACA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Кузнецова. – Москва : ОЛМА Медиа Групп, 2014. – 399 с. – ISBN 978-5-373-06064-6.</w:t>
      </w:r>
    </w:p>
    <w:p w:rsidR="00917E95" w:rsidRPr="000D4ACA" w:rsidRDefault="00917E95" w:rsidP="0054508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Финдейзен Н. Ф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 Дневники</w:t>
      </w:r>
      <w:r w:rsidRPr="000D4ACA">
        <w:rPr>
          <w:rFonts w:ascii="Times New Roman" w:hAnsi="Times New Roman"/>
          <w:sz w:val="24"/>
          <w:szCs w:val="24"/>
          <w:shd w:val="clear" w:color="auto" w:fill="FFFFFF"/>
        </w:rPr>
        <w:t>, 1902–1909 / Н. Ф. Финдейзен ; вступ. ст., расшифровка рукоп., исслед., коммент., подг. к публ. М. Л. Космовской. – Санкт-Петербург : Дмитрий Буланин, 2010. – 387 с. – ISBN 978-5-86007-651-8.</w:t>
      </w:r>
    </w:p>
    <w:p w:rsidR="00917E95" w:rsidRPr="00545082" w:rsidRDefault="00917E95" w:rsidP="0054508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D4ACA">
        <w:rPr>
          <w:rFonts w:ascii="Times New Roman" w:hAnsi="Times New Roman"/>
          <w:bCs/>
          <w:sz w:val="24"/>
          <w:szCs w:val="24"/>
        </w:rPr>
        <w:t xml:space="preserve">Финдейзен Н. Ф. </w:t>
      </w:r>
      <w:r w:rsidRPr="000D4ACA">
        <w:rPr>
          <w:rFonts w:ascii="Times New Roman" w:hAnsi="Times New Roman"/>
          <w:sz w:val="24"/>
          <w:szCs w:val="24"/>
          <w:shd w:val="clear" w:color="auto" w:fill="FFFFFF"/>
        </w:rPr>
        <w:t>Дневники, 1909–1914 / Н. Ф. Финдейзен ; вступ. ст., расшифровка рукоп., исслед., коммент., подгот. к публ. М. Л. Космовской. – Санкт-Петербург : Дмитрий Буланин, 2013. – 375 с. – ISBN 978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-5-86007-738-6.</w:t>
      </w:r>
    </w:p>
    <w:p w:rsidR="00917E95" w:rsidRPr="00545082" w:rsidRDefault="00917E95" w:rsidP="0054508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 xml:space="preserve">Финдейзен Н. Ф.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Дневники, 1915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1920 / Н. Ф. Финдейзен ; </w:t>
      </w:r>
      <w:r w:rsidRPr="000D4ACA">
        <w:rPr>
          <w:rFonts w:ascii="Times New Roman" w:hAnsi="Times New Roman"/>
          <w:sz w:val="24"/>
          <w:szCs w:val="24"/>
          <w:shd w:val="clear" w:color="auto" w:fill="FFFFFF"/>
        </w:rPr>
        <w:t xml:space="preserve">вступ. ст.,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расшифровка рукоп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, исслед., коммент., подгот. к публ. М. Л. Космовской. – Санкт-Петербург : Дмитрий Буланин,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2016. – 575 с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 – ISBN 978-5-86007-821-5.</w:t>
      </w:r>
    </w:p>
    <w:p w:rsidR="00917E95" w:rsidRPr="00545082" w:rsidRDefault="00917E95" w:rsidP="0054508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 xml:space="preserve">Чуковский К. И.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Дневник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1901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1969. Т. 1. 1901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1929 / К. И. </w:t>
      </w:r>
      <w:r w:rsidRPr="001E2114">
        <w:rPr>
          <w:rFonts w:ascii="Times New Roman" w:hAnsi="Times New Roman"/>
          <w:sz w:val="24"/>
          <w:szCs w:val="24"/>
          <w:shd w:val="clear" w:color="auto" w:fill="FFFFFF"/>
        </w:rPr>
        <w:t>Чуковский ; подгот. текста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, коммент. Е. Ц. Чуковской. – Москва </w:t>
      </w:r>
      <w:r w:rsidRPr="00FF3E8C">
        <w:rPr>
          <w:rFonts w:ascii="Times New Roman" w:hAnsi="Times New Roman"/>
          <w:sz w:val="24"/>
          <w:szCs w:val="24"/>
          <w:shd w:val="clear" w:color="auto" w:fill="FFFFFF"/>
        </w:rPr>
        <w:t>: ОЛМА-пресс,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2003. – 640 с. – (Эпохи и </w:t>
      </w:r>
      <w:r w:rsidRPr="00D533DF">
        <w:rPr>
          <w:rFonts w:ascii="Times New Roman" w:hAnsi="Times New Roman"/>
          <w:sz w:val="24"/>
          <w:szCs w:val="24"/>
          <w:shd w:val="clear" w:color="auto" w:fill="FFFFFF"/>
        </w:rPr>
        <w:t>судьбы) (Мемуары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выдающихся деятелей России). – ISBN 5-94850-032-2. – ISBN 5-94850-031-4.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17E95" w:rsidRPr="00545082" w:rsidRDefault="00917E95" w:rsidP="0054508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Чуковский К. И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. Дневник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1901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1969. Т. 2. 1930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1969 / К. И. Чуковский ; подгот. текста, коммент. Е.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Ц.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Чуковской. – </w:t>
      </w:r>
      <w:r w:rsidRPr="00FF3E8C">
        <w:rPr>
          <w:rFonts w:ascii="Times New Roman" w:hAnsi="Times New Roman"/>
          <w:sz w:val="24"/>
          <w:szCs w:val="24"/>
          <w:shd w:val="clear" w:color="auto" w:fill="FFFFFF"/>
        </w:rPr>
        <w:t>Москва : ОЛМА-пресс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, 2003. – 672 с. – (Эпохи и </w:t>
      </w:r>
      <w:r w:rsidRPr="00D533DF">
        <w:rPr>
          <w:rFonts w:ascii="Times New Roman" w:hAnsi="Times New Roman"/>
          <w:sz w:val="24"/>
          <w:szCs w:val="24"/>
          <w:shd w:val="clear" w:color="auto" w:fill="FFFFFF"/>
        </w:rPr>
        <w:t>судьбы) (Мемуары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выдающихся деятелей России). – ISBN 5-94850-033-0. – ISBN 5-94850-031-4.</w:t>
      </w:r>
    </w:p>
    <w:p w:rsidR="00917E95" w:rsidRPr="00545082" w:rsidRDefault="00917E95" w:rsidP="00A2092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 xml:space="preserve">Шварц Е. Л.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Живу беспокойно… : из дневников / Е. Л. Шварц ; сост., подгот. текста и примеч. К.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Н.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Кириленко ; ред. К.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М.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Успенская. – Л</w:t>
      </w:r>
      <w:r>
        <w:rPr>
          <w:rFonts w:ascii="Times New Roman" w:hAnsi="Times New Roman"/>
          <w:sz w:val="24"/>
          <w:szCs w:val="24"/>
          <w:shd w:val="clear" w:color="auto" w:fill="FFFFFF"/>
        </w:rPr>
        <w:t>енинград : Советский писатель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, 1990. – 7</w:t>
      </w:r>
      <w:r>
        <w:rPr>
          <w:rFonts w:ascii="Times New Roman" w:hAnsi="Times New Roman"/>
          <w:sz w:val="24"/>
          <w:szCs w:val="24"/>
          <w:shd w:val="clear" w:color="auto" w:fill="FFFFFF"/>
        </w:rPr>
        <w:t>51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545082">
        <w:rPr>
          <w:rFonts w:ascii="Times New Roman" w:hAnsi="Times New Roman"/>
          <w:sz w:val="24"/>
          <w:szCs w:val="24"/>
          <w:shd w:val="clear" w:color="auto" w:fill="FFFFFF"/>
        </w:rPr>
        <w:t>– ISBN 5-265-00656-7.</w:t>
      </w:r>
    </w:p>
    <w:p w:rsidR="00917E95" w:rsidRPr="00D07BC1" w:rsidRDefault="00917E95" w:rsidP="00A2092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76B6E">
        <w:rPr>
          <w:rFonts w:ascii="Times New Roman" w:hAnsi="Times New Roman"/>
          <w:bCs/>
          <w:sz w:val="24"/>
          <w:szCs w:val="24"/>
        </w:rPr>
        <w:t>Эфрон Г</w:t>
      </w:r>
      <w:r w:rsidRPr="00176B6E">
        <w:rPr>
          <w:rFonts w:ascii="Times New Roman" w:hAnsi="Times New Roman"/>
          <w:sz w:val="24"/>
          <w:szCs w:val="24"/>
          <w:shd w:val="clear" w:color="auto" w:fill="FFFFFF"/>
        </w:rPr>
        <w:t xml:space="preserve">. Дневники. В 2 т. Т. 1. 1940–1941 годы / Г. Эфрон ; изд. подгот. Е. Б. Коркина и В. К. Лосская ; Федер. </w:t>
      </w:r>
      <w:r w:rsidRPr="00D07BC1">
        <w:rPr>
          <w:rFonts w:ascii="Times New Roman" w:hAnsi="Times New Roman"/>
          <w:sz w:val="24"/>
          <w:szCs w:val="24"/>
          <w:shd w:val="clear" w:color="auto" w:fill="FFFFFF"/>
        </w:rPr>
        <w:t>арх. агентство</w:t>
      </w:r>
      <w:r w:rsidRPr="00176B6E">
        <w:rPr>
          <w:rFonts w:ascii="Times New Roman" w:hAnsi="Times New Roman"/>
          <w:sz w:val="24"/>
          <w:szCs w:val="24"/>
          <w:shd w:val="clear" w:color="auto" w:fill="FFFFFF"/>
        </w:rPr>
        <w:t xml:space="preserve"> [и др.]. – Москва : Вагриус, 2005. – 560 с. – ISBN 5-475-00010-7.</w:t>
      </w:r>
    </w:p>
    <w:p w:rsidR="00917E95" w:rsidRPr="00176B6E" w:rsidRDefault="00917E95" w:rsidP="00A2092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76B6E">
        <w:rPr>
          <w:rFonts w:ascii="Times New Roman" w:hAnsi="Times New Roman"/>
          <w:bCs/>
          <w:sz w:val="24"/>
          <w:szCs w:val="24"/>
        </w:rPr>
        <w:t>Эфрон Г</w:t>
      </w:r>
      <w:r w:rsidRPr="00176B6E">
        <w:rPr>
          <w:rFonts w:ascii="Times New Roman" w:hAnsi="Times New Roman"/>
          <w:sz w:val="24"/>
          <w:szCs w:val="24"/>
          <w:shd w:val="clear" w:color="auto" w:fill="FFFFFF"/>
        </w:rPr>
        <w:t>. Дневники. В 2 т. Т. 2.</w:t>
      </w:r>
      <w:r w:rsidRPr="00176B6E">
        <w:t xml:space="preserve"> </w:t>
      </w:r>
      <w:r w:rsidRPr="00176B6E">
        <w:rPr>
          <w:rFonts w:ascii="Times New Roman" w:hAnsi="Times New Roman"/>
          <w:sz w:val="24"/>
          <w:szCs w:val="24"/>
          <w:shd w:val="clear" w:color="auto" w:fill="FFFFFF"/>
        </w:rPr>
        <w:t>1941–1943 годы / Г. Эфрон ; изд. подгот. Е. Б. Коркина и В. К. Лосская ; Федер. арх. агентство [и др.]. – Москва : Вагриус, 2005. – 368 с. – ISBN 5-475-00008-5.</w:t>
      </w:r>
    </w:p>
    <w:p w:rsidR="00917E95" w:rsidRPr="00545082" w:rsidRDefault="00917E95" w:rsidP="004D428D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</w:p>
    <w:p w:rsidR="00917E95" w:rsidRPr="00545082" w:rsidRDefault="00917E95" w:rsidP="00032F3D">
      <w:pPr>
        <w:pStyle w:val="ListParagraph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Составители</w:t>
      </w:r>
      <w:r w:rsidRPr="00545082">
        <w:rPr>
          <w:rFonts w:ascii="Times New Roman" w:hAnsi="Times New Roman"/>
          <w:bCs/>
          <w:sz w:val="24"/>
          <w:szCs w:val="24"/>
        </w:rPr>
        <w:tab/>
      </w:r>
      <w:r w:rsidRPr="00545082">
        <w:rPr>
          <w:rFonts w:ascii="Times New Roman" w:hAnsi="Times New Roman"/>
          <w:bCs/>
          <w:sz w:val="24"/>
          <w:szCs w:val="24"/>
        </w:rPr>
        <w:tab/>
      </w:r>
      <w:r w:rsidRPr="00545082">
        <w:rPr>
          <w:rFonts w:ascii="Times New Roman" w:hAnsi="Times New Roman"/>
          <w:bCs/>
          <w:sz w:val="24"/>
          <w:szCs w:val="24"/>
        </w:rPr>
        <w:tab/>
      </w:r>
      <w:r w:rsidRPr="00545082">
        <w:rPr>
          <w:rFonts w:ascii="Times New Roman" w:hAnsi="Times New Roman"/>
          <w:bCs/>
          <w:sz w:val="24"/>
          <w:szCs w:val="24"/>
        </w:rPr>
        <w:tab/>
      </w:r>
      <w:r w:rsidRPr="00545082">
        <w:rPr>
          <w:rFonts w:ascii="Times New Roman" w:hAnsi="Times New Roman"/>
          <w:bCs/>
          <w:sz w:val="24"/>
          <w:szCs w:val="24"/>
        </w:rPr>
        <w:tab/>
      </w:r>
      <w:r w:rsidRPr="00545082">
        <w:rPr>
          <w:rFonts w:ascii="Times New Roman" w:hAnsi="Times New Roman"/>
          <w:bCs/>
          <w:sz w:val="24"/>
          <w:szCs w:val="24"/>
        </w:rPr>
        <w:tab/>
      </w:r>
      <w:r w:rsidRPr="00545082">
        <w:rPr>
          <w:rFonts w:ascii="Times New Roman" w:hAnsi="Times New Roman"/>
          <w:bCs/>
          <w:sz w:val="24"/>
          <w:szCs w:val="24"/>
        </w:rPr>
        <w:tab/>
        <w:t>А. В. Кирбижекова, Е. С.</w:t>
      </w:r>
      <w:r w:rsidRPr="00545082">
        <w:rPr>
          <w:rFonts w:ascii="Times New Roman" w:hAnsi="Times New Roman"/>
          <w:sz w:val="24"/>
          <w:szCs w:val="24"/>
        </w:rPr>
        <w:t xml:space="preserve"> Сорокина</w:t>
      </w:r>
    </w:p>
    <w:sectPr w:rsidR="00917E95" w:rsidRPr="00545082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  <w:rPr>
        <w:rFonts w:cs="Times New Roman"/>
      </w:rPr>
    </w:lvl>
  </w:abstractNum>
  <w:abstractNum w:abstractNumId="1">
    <w:nsid w:val="0BC82579"/>
    <w:multiLevelType w:val="hybridMultilevel"/>
    <w:tmpl w:val="115AF3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46431B"/>
    <w:multiLevelType w:val="hybridMultilevel"/>
    <w:tmpl w:val="2E0E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EB1"/>
    <w:rsid w:val="00005E78"/>
    <w:rsid w:val="00010392"/>
    <w:rsid w:val="000136F7"/>
    <w:rsid w:val="00016E85"/>
    <w:rsid w:val="0002087E"/>
    <w:rsid w:val="00023E1C"/>
    <w:rsid w:val="000278DA"/>
    <w:rsid w:val="00032F3D"/>
    <w:rsid w:val="000354F0"/>
    <w:rsid w:val="00040689"/>
    <w:rsid w:val="000406C8"/>
    <w:rsid w:val="00040925"/>
    <w:rsid w:val="00052FEE"/>
    <w:rsid w:val="00053F35"/>
    <w:rsid w:val="000540DE"/>
    <w:rsid w:val="000548B1"/>
    <w:rsid w:val="00054A09"/>
    <w:rsid w:val="000551A3"/>
    <w:rsid w:val="000552A9"/>
    <w:rsid w:val="00055F4A"/>
    <w:rsid w:val="00056566"/>
    <w:rsid w:val="0006120A"/>
    <w:rsid w:val="00062D87"/>
    <w:rsid w:val="00065711"/>
    <w:rsid w:val="00066DF1"/>
    <w:rsid w:val="000671C3"/>
    <w:rsid w:val="00071643"/>
    <w:rsid w:val="000728BA"/>
    <w:rsid w:val="00072A62"/>
    <w:rsid w:val="00074403"/>
    <w:rsid w:val="00081A9F"/>
    <w:rsid w:val="00082C07"/>
    <w:rsid w:val="0008350E"/>
    <w:rsid w:val="0008475E"/>
    <w:rsid w:val="0008569A"/>
    <w:rsid w:val="00085FE0"/>
    <w:rsid w:val="00090088"/>
    <w:rsid w:val="00091495"/>
    <w:rsid w:val="000926F2"/>
    <w:rsid w:val="000936C8"/>
    <w:rsid w:val="000A18FA"/>
    <w:rsid w:val="000A6E77"/>
    <w:rsid w:val="000B1511"/>
    <w:rsid w:val="000B30C0"/>
    <w:rsid w:val="000B46AF"/>
    <w:rsid w:val="000B5949"/>
    <w:rsid w:val="000C0484"/>
    <w:rsid w:val="000C1EDA"/>
    <w:rsid w:val="000C536E"/>
    <w:rsid w:val="000C6D9C"/>
    <w:rsid w:val="000D279D"/>
    <w:rsid w:val="000D2EB4"/>
    <w:rsid w:val="000D3A0C"/>
    <w:rsid w:val="000D411F"/>
    <w:rsid w:val="000D495E"/>
    <w:rsid w:val="000D4ACA"/>
    <w:rsid w:val="000D7DF8"/>
    <w:rsid w:val="000E3797"/>
    <w:rsid w:val="000E40C5"/>
    <w:rsid w:val="000E4B4C"/>
    <w:rsid w:val="000E7086"/>
    <w:rsid w:val="000E7515"/>
    <w:rsid w:val="000F033A"/>
    <w:rsid w:val="000F3266"/>
    <w:rsid w:val="000F38B7"/>
    <w:rsid w:val="000F44F8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1F96"/>
    <w:rsid w:val="001169F1"/>
    <w:rsid w:val="0011702F"/>
    <w:rsid w:val="00121EEC"/>
    <w:rsid w:val="0012260F"/>
    <w:rsid w:val="00124EE7"/>
    <w:rsid w:val="00125AA8"/>
    <w:rsid w:val="00125AAC"/>
    <w:rsid w:val="00127064"/>
    <w:rsid w:val="00130286"/>
    <w:rsid w:val="0013555E"/>
    <w:rsid w:val="00136365"/>
    <w:rsid w:val="00136B99"/>
    <w:rsid w:val="00141A4B"/>
    <w:rsid w:val="00143C67"/>
    <w:rsid w:val="00144A14"/>
    <w:rsid w:val="001460C4"/>
    <w:rsid w:val="00146932"/>
    <w:rsid w:val="00146D30"/>
    <w:rsid w:val="00147FCD"/>
    <w:rsid w:val="00151439"/>
    <w:rsid w:val="00154FF6"/>
    <w:rsid w:val="00155B0C"/>
    <w:rsid w:val="001621C5"/>
    <w:rsid w:val="0016246A"/>
    <w:rsid w:val="00163EE3"/>
    <w:rsid w:val="001651C4"/>
    <w:rsid w:val="00166B77"/>
    <w:rsid w:val="00167AE1"/>
    <w:rsid w:val="00171C99"/>
    <w:rsid w:val="00173662"/>
    <w:rsid w:val="00176B6E"/>
    <w:rsid w:val="0017725B"/>
    <w:rsid w:val="0018278B"/>
    <w:rsid w:val="001857E0"/>
    <w:rsid w:val="001863AE"/>
    <w:rsid w:val="00187D15"/>
    <w:rsid w:val="00190EB2"/>
    <w:rsid w:val="00192334"/>
    <w:rsid w:val="00194145"/>
    <w:rsid w:val="001A13CB"/>
    <w:rsid w:val="001A156B"/>
    <w:rsid w:val="001A5371"/>
    <w:rsid w:val="001A76FB"/>
    <w:rsid w:val="001A7CBC"/>
    <w:rsid w:val="001B1CDD"/>
    <w:rsid w:val="001B37DE"/>
    <w:rsid w:val="001B75E1"/>
    <w:rsid w:val="001C0177"/>
    <w:rsid w:val="001C2361"/>
    <w:rsid w:val="001C2E00"/>
    <w:rsid w:val="001C36AA"/>
    <w:rsid w:val="001C4DF7"/>
    <w:rsid w:val="001C5F65"/>
    <w:rsid w:val="001C6090"/>
    <w:rsid w:val="001C6AA9"/>
    <w:rsid w:val="001D49A3"/>
    <w:rsid w:val="001D5AAF"/>
    <w:rsid w:val="001D601F"/>
    <w:rsid w:val="001D64C3"/>
    <w:rsid w:val="001D6870"/>
    <w:rsid w:val="001D70A5"/>
    <w:rsid w:val="001D7123"/>
    <w:rsid w:val="001E1606"/>
    <w:rsid w:val="001E2114"/>
    <w:rsid w:val="001E2A7B"/>
    <w:rsid w:val="001E2F01"/>
    <w:rsid w:val="001E3DE9"/>
    <w:rsid w:val="001F3187"/>
    <w:rsid w:val="001F5E0A"/>
    <w:rsid w:val="00204B49"/>
    <w:rsid w:val="00205291"/>
    <w:rsid w:val="00206245"/>
    <w:rsid w:val="00206911"/>
    <w:rsid w:val="002100BC"/>
    <w:rsid w:val="002134E3"/>
    <w:rsid w:val="002147B4"/>
    <w:rsid w:val="00221FFF"/>
    <w:rsid w:val="00222189"/>
    <w:rsid w:val="002226E7"/>
    <w:rsid w:val="00224864"/>
    <w:rsid w:val="00225892"/>
    <w:rsid w:val="00232AAC"/>
    <w:rsid w:val="00233BAB"/>
    <w:rsid w:val="0023455F"/>
    <w:rsid w:val="00234585"/>
    <w:rsid w:val="00234587"/>
    <w:rsid w:val="00234DC4"/>
    <w:rsid w:val="00234F45"/>
    <w:rsid w:val="00235C12"/>
    <w:rsid w:val="00240F86"/>
    <w:rsid w:val="00242CD1"/>
    <w:rsid w:val="00243B27"/>
    <w:rsid w:val="00246163"/>
    <w:rsid w:val="0024674C"/>
    <w:rsid w:val="002548A0"/>
    <w:rsid w:val="00254D14"/>
    <w:rsid w:val="00255135"/>
    <w:rsid w:val="00255BB0"/>
    <w:rsid w:val="00256DF8"/>
    <w:rsid w:val="00261A31"/>
    <w:rsid w:val="00267499"/>
    <w:rsid w:val="00267D72"/>
    <w:rsid w:val="0027120E"/>
    <w:rsid w:val="00273308"/>
    <w:rsid w:val="00280856"/>
    <w:rsid w:val="0028108D"/>
    <w:rsid w:val="0028235B"/>
    <w:rsid w:val="00282583"/>
    <w:rsid w:val="002919B2"/>
    <w:rsid w:val="00292F09"/>
    <w:rsid w:val="002942F8"/>
    <w:rsid w:val="00294CE5"/>
    <w:rsid w:val="00297C9B"/>
    <w:rsid w:val="002A0351"/>
    <w:rsid w:val="002A3820"/>
    <w:rsid w:val="002A6540"/>
    <w:rsid w:val="002A6D51"/>
    <w:rsid w:val="002B139C"/>
    <w:rsid w:val="002B1896"/>
    <w:rsid w:val="002B1D9A"/>
    <w:rsid w:val="002B3197"/>
    <w:rsid w:val="002B55B8"/>
    <w:rsid w:val="002B58E9"/>
    <w:rsid w:val="002C3074"/>
    <w:rsid w:val="002C5929"/>
    <w:rsid w:val="002C6746"/>
    <w:rsid w:val="002C7F1F"/>
    <w:rsid w:val="002D0019"/>
    <w:rsid w:val="002D00B8"/>
    <w:rsid w:val="002D0F22"/>
    <w:rsid w:val="002D24FB"/>
    <w:rsid w:val="002D31C0"/>
    <w:rsid w:val="002D6047"/>
    <w:rsid w:val="002E7AD8"/>
    <w:rsid w:val="002F13AB"/>
    <w:rsid w:val="002F5CDB"/>
    <w:rsid w:val="002F6A54"/>
    <w:rsid w:val="002F79AF"/>
    <w:rsid w:val="002F7D83"/>
    <w:rsid w:val="00301D69"/>
    <w:rsid w:val="003115AB"/>
    <w:rsid w:val="003131D2"/>
    <w:rsid w:val="0031386C"/>
    <w:rsid w:val="00317A15"/>
    <w:rsid w:val="0032394A"/>
    <w:rsid w:val="00326457"/>
    <w:rsid w:val="00326C64"/>
    <w:rsid w:val="003305B4"/>
    <w:rsid w:val="00335812"/>
    <w:rsid w:val="00335D8A"/>
    <w:rsid w:val="003402C5"/>
    <w:rsid w:val="00341C30"/>
    <w:rsid w:val="003430B5"/>
    <w:rsid w:val="003439E7"/>
    <w:rsid w:val="00347D1E"/>
    <w:rsid w:val="0035112A"/>
    <w:rsid w:val="00351395"/>
    <w:rsid w:val="0035395F"/>
    <w:rsid w:val="00353BF5"/>
    <w:rsid w:val="00354CF0"/>
    <w:rsid w:val="003550C4"/>
    <w:rsid w:val="00355AF5"/>
    <w:rsid w:val="00364373"/>
    <w:rsid w:val="003708BA"/>
    <w:rsid w:val="0037331E"/>
    <w:rsid w:val="003748AF"/>
    <w:rsid w:val="00380195"/>
    <w:rsid w:val="0038060B"/>
    <w:rsid w:val="0038200C"/>
    <w:rsid w:val="00382C5A"/>
    <w:rsid w:val="00385113"/>
    <w:rsid w:val="00385B2C"/>
    <w:rsid w:val="00386CA9"/>
    <w:rsid w:val="003870AD"/>
    <w:rsid w:val="00391CE9"/>
    <w:rsid w:val="003A0ECE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2D06"/>
    <w:rsid w:val="003C33DE"/>
    <w:rsid w:val="003D0E99"/>
    <w:rsid w:val="003D4AAC"/>
    <w:rsid w:val="003D4C9C"/>
    <w:rsid w:val="003E1338"/>
    <w:rsid w:val="003E2D7C"/>
    <w:rsid w:val="003E6068"/>
    <w:rsid w:val="003F5A53"/>
    <w:rsid w:val="004000E0"/>
    <w:rsid w:val="00401373"/>
    <w:rsid w:val="004040D7"/>
    <w:rsid w:val="00405E89"/>
    <w:rsid w:val="00410768"/>
    <w:rsid w:val="00411DDA"/>
    <w:rsid w:val="00415BB9"/>
    <w:rsid w:val="00415ED2"/>
    <w:rsid w:val="004218F1"/>
    <w:rsid w:val="00422D61"/>
    <w:rsid w:val="00426473"/>
    <w:rsid w:val="00431879"/>
    <w:rsid w:val="0043373A"/>
    <w:rsid w:val="004343BD"/>
    <w:rsid w:val="004345FB"/>
    <w:rsid w:val="00437DA9"/>
    <w:rsid w:val="0044076A"/>
    <w:rsid w:val="004449B7"/>
    <w:rsid w:val="00444BF2"/>
    <w:rsid w:val="00445D56"/>
    <w:rsid w:val="0045167E"/>
    <w:rsid w:val="00451ADF"/>
    <w:rsid w:val="004602EF"/>
    <w:rsid w:val="00460A19"/>
    <w:rsid w:val="0046153B"/>
    <w:rsid w:val="004626CD"/>
    <w:rsid w:val="00462A52"/>
    <w:rsid w:val="00464C8E"/>
    <w:rsid w:val="00466763"/>
    <w:rsid w:val="00467A2B"/>
    <w:rsid w:val="0047004D"/>
    <w:rsid w:val="00470395"/>
    <w:rsid w:val="00470D73"/>
    <w:rsid w:val="00471868"/>
    <w:rsid w:val="00476534"/>
    <w:rsid w:val="004776F0"/>
    <w:rsid w:val="00477CE5"/>
    <w:rsid w:val="00485B22"/>
    <w:rsid w:val="004863C7"/>
    <w:rsid w:val="0048716F"/>
    <w:rsid w:val="004924D3"/>
    <w:rsid w:val="00493E1C"/>
    <w:rsid w:val="00496024"/>
    <w:rsid w:val="00497BEA"/>
    <w:rsid w:val="004A1C08"/>
    <w:rsid w:val="004A369C"/>
    <w:rsid w:val="004A5FB9"/>
    <w:rsid w:val="004A60D5"/>
    <w:rsid w:val="004A741C"/>
    <w:rsid w:val="004B00EA"/>
    <w:rsid w:val="004B181E"/>
    <w:rsid w:val="004B340F"/>
    <w:rsid w:val="004B7490"/>
    <w:rsid w:val="004C020F"/>
    <w:rsid w:val="004C1C3A"/>
    <w:rsid w:val="004C6026"/>
    <w:rsid w:val="004C7C9C"/>
    <w:rsid w:val="004D0BDE"/>
    <w:rsid w:val="004D1C7A"/>
    <w:rsid w:val="004D2A78"/>
    <w:rsid w:val="004D428D"/>
    <w:rsid w:val="004D48B2"/>
    <w:rsid w:val="004D510D"/>
    <w:rsid w:val="004D59F4"/>
    <w:rsid w:val="004D73C7"/>
    <w:rsid w:val="004E6E44"/>
    <w:rsid w:val="004E755C"/>
    <w:rsid w:val="004E7ACF"/>
    <w:rsid w:val="004F1788"/>
    <w:rsid w:val="004F1D86"/>
    <w:rsid w:val="004F4A77"/>
    <w:rsid w:val="004F608B"/>
    <w:rsid w:val="00502B5B"/>
    <w:rsid w:val="005066AE"/>
    <w:rsid w:val="00510FA4"/>
    <w:rsid w:val="005134F2"/>
    <w:rsid w:val="00514D4C"/>
    <w:rsid w:val="00516313"/>
    <w:rsid w:val="00521F93"/>
    <w:rsid w:val="005253BB"/>
    <w:rsid w:val="00526E5A"/>
    <w:rsid w:val="005279DC"/>
    <w:rsid w:val="005362AD"/>
    <w:rsid w:val="0053722A"/>
    <w:rsid w:val="00540207"/>
    <w:rsid w:val="00541DF8"/>
    <w:rsid w:val="005440EC"/>
    <w:rsid w:val="00544BE6"/>
    <w:rsid w:val="00544E98"/>
    <w:rsid w:val="00545082"/>
    <w:rsid w:val="0054543A"/>
    <w:rsid w:val="00551B8B"/>
    <w:rsid w:val="00555BE1"/>
    <w:rsid w:val="005618D8"/>
    <w:rsid w:val="00563A69"/>
    <w:rsid w:val="00565879"/>
    <w:rsid w:val="005664BD"/>
    <w:rsid w:val="005664E6"/>
    <w:rsid w:val="005669DF"/>
    <w:rsid w:val="00566CE1"/>
    <w:rsid w:val="005676DD"/>
    <w:rsid w:val="00570BFC"/>
    <w:rsid w:val="00575D3A"/>
    <w:rsid w:val="00577EC1"/>
    <w:rsid w:val="0058289F"/>
    <w:rsid w:val="005831FD"/>
    <w:rsid w:val="00583858"/>
    <w:rsid w:val="0058445B"/>
    <w:rsid w:val="00585089"/>
    <w:rsid w:val="0058646A"/>
    <w:rsid w:val="005865FA"/>
    <w:rsid w:val="005917A5"/>
    <w:rsid w:val="0059465F"/>
    <w:rsid w:val="00594926"/>
    <w:rsid w:val="00595368"/>
    <w:rsid w:val="00597126"/>
    <w:rsid w:val="005A1DB0"/>
    <w:rsid w:val="005A2A53"/>
    <w:rsid w:val="005A7714"/>
    <w:rsid w:val="005B2194"/>
    <w:rsid w:val="005B3A1A"/>
    <w:rsid w:val="005B4F02"/>
    <w:rsid w:val="005D0106"/>
    <w:rsid w:val="005D1BF6"/>
    <w:rsid w:val="005E00F8"/>
    <w:rsid w:val="005E01A9"/>
    <w:rsid w:val="005E05FB"/>
    <w:rsid w:val="005E0E3A"/>
    <w:rsid w:val="005E2065"/>
    <w:rsid w:val="005E28BD"/>
    <w:rsid w:val="005E3AD4"/>
    <w:rsid w:val="005E515A"/>
    <w:rsid w:val="005E75DD"/>
    <w:rsid w:val="005F0409"/>
    <w:rsid w:val="005F0A3D"/>
    <w:rsid w:val="005F333C"/>
    <w:rsid w:val="005F373A"/>
    <w:rsid w:val="005F3B6E"/>
    <w:rsid w:val="005F5AAE"/>
    <w:rsid w:val="005F5C8C"/>
    <w:rsid w:val="005F7CDB"/>
    <w:rsid w:val="006001C9"/>
    <w:rsid w:val="006004AB"/>
    <w:rsid w:val="006034EF"/>
    <w:rsid w:val="006076EC"/>
    <w:rsid w:val="006077C4"/>
    <w:rsid w:val="00610E5A"/>
    <w:rsid w:val="00612F54"/>
    <w:rsid w:val="00614191"/>
    <w:rsid w:val="006221B6"/>
    <w:rsid w:val="00622B7C"/>
    <w:rsid w:val="006230AD"/>
    <w:rsid w:val="006231DC"/>
    <w:rsid w:val="00625E9A"/>
    <w:rsid w:val="00630F70"/>
    <w:rsid w:val="00632839"/>
    <w:rsid w:val="00634132"/>
    <w:rsid w:val="00634586"/>
    <w:rsid w:val="00636347"/>
    <w:rsid w:val="006370DF"/>
    <w:rsid w:val="00637362"/>
    <w:rsid w:val="006419E8"/>
    <w:rsid w:val="00641A9D"/>
    <w:rsid w:val="00642679"/>
    <w:rsid w:val="006445FE"/>
    <w:rsid w:val="00645F72"/>
    <w:rsid w:val="006544FA"/>
    <w:rsid w:val="00657844"/>
    <w:rsid w:val="006614B0"/>
    <w:rsid w:val="00661788"/>
    <w:rsid w:val="00661A41"/>
    <w:rsid w:val="00666622"/>
    <w:rsid w:val="0066693C"/>
    <w:rsid w:val="0067070F"/>
    <w:rsid w:val="0067397D"/>
    <w:rsid w:val="0067624F"/>
    <w:rsid w:val="006763F6"/>
    <w:rsid w:val="0068081F"/>
    <w:rsid w:val="00680FEE"/>
    <w:rsid w:val="00684B79"/>
    <w:rsid w:val="00685068"/>
    <w:rsid w:val="00686044"/>
    <w:rsid w:val="0068605F"/>
    <w:rsid w:val="00686D43"/>
    <w:rsid w:val="00687E41"/>
    <w:rsid w:val="00692191"/>
    <w:rsid w:val="0069421D"/>
    <w:rsid w:val="006956A8"/>
    <w:rsid w:val="006A1E36"/>
    <w:rsid w:val="006A3749"/>
    <w:rsid w:val="006A5735"/>
    <w:rsid w:val="006A6451"/>
    <w:rsid w:val="006B10AE"/>
    <w:rsid w:val="006B6577"/>
    <w:rsid w:val="006C09C2"/>
    <w:rsid w:val="006C2ED8"/>
    <w:rsid w:val="006C35EC"/>
    <w:rsid w:val="006C54AC"/>
    <w:rsid w:val="006C57E8"/>
    <w:rsid w:val="006C7807"/>
    <w:rsid w:val="006C7C5D"/>
    <w:rsid w:val="006D2C88"/>
    <w:rsid w:val="006D32E8"/>
    <w:rsid w:val="006D3A8D"/>
    <w:rsid w:val="006D5B9B"/>
    <w:rsid w:val="006E00E3"/>
    <w:rsid w:val="006E0B2C"/>
    <w:rsid w:val="006E10C2"/>
    <w:rsid w:val="006E2D7F"/>
    <w:rsid w:val="006E3932"/>
    <w:rsid w:val="006F0DE3"/>
    <w:rsid w:val="006F342E"/>
    <w:rsid w:val="006F34B8"/>
    <w:rsid w:val="006F6879"/>
    <w:rsid w:val="006F7158"/>
    <w:rsid w:val="006F7A0C"/>
    <w:rsid w:val="006F7E84"/>
    <w:rsid w:val="00700B94"/>
    <w:rsid w:val="00702CE9"/>
    <w:rsid w:val="00704A5B"/>
    <w:rsid w:val="00710F11"/>
    <w:rsid w:val="00714561"/>
    <w:rsid w:val="007154F3"/>
    <w:rsid w:val="007162D3"/>
    <w:rsid w:val="007166E5"/>
    <w:rsid w:val="007208A6"/>
    <w:rsid w:val="0072442D"/>
    <w:rsid w:val="007331C9"/>
    <w:rsid w:val="00734E77"/>
    <w:rsid w:val="00736521"/>
    <w:rsid w:val="007365E3"/>
    <w:rsid w:val="00745F8A"/>
    <w:rsid w:val="00746A2F"/>
    <w:rsid w:val="00746ED3"/>
    <w:rsid w:val="00747366"/>
    <w:rsid w:val="00747994"/>
    <w:rsid w:val="00753E3B"/>
    <w:rsid w:val="00755555"/>
    <w:rsid w:val="00757034"/>
    <w:rsid w:val="007570EE"/>
    <w:rsid w:val="00757BBE"/>
    <w:rsid w:val="00757C32"/>
    <w:rsid w:val="00760B18"/>
    <w:rsid w:val="00764218"/>
    <w:rsid w:val="007666B0"/>
    <w:rsid w:val="0076726C"/>
    <w:rsid w:val="00767AAD"/>
    <w:rsid w:val="00770103"/>
    <w:rsid w:val="00770BF3"/>
    <w:rsid w:val="007710DF"/>
    <w:rsid w:val="0077742D"/>
    <w:rsid w:val="0077781A"/>
    <w:rsid w:val="00780192"/>
    <w:rsid w:val="00780886"/>
    <w:rsid w:val="007809B7"/>
    <w:rsid w:val="00780EFB"/>
    <w:rsid w:val="00782724"/>
    <w:rsid w:val="00782A20"/>
    <w:rsid w:val="007841F8"/>
    <w:rsid w:val="007902E0"/>
    <w:rsid w:val="00793DDE"/>
    <w:rsid w:val="00795101"/>
    <w:rsid w:val="00795767"/>
    <w:rsid w:val="007A0047"/>
    <w:rsid w:val="007A0DF9"/>
    <w:rsid w:val="007A2599"/>
    <w:rsid w:val="007A3EE5"/>
    <w:rsid w:val="007A4983"/>
    <w:rsid w:val="007A66C2"/>
    <w:rsid w:val="007A68E0"/>
    <w:rsid w:val="007B1DF6"/>
    <w:rsid w:val="007B2AF2"/>
    <w:rsid w:val="007B573E"/>
    <w:rsid w:val="007B6EDF"/>
    <w:rsid w:val="007C2086"/>
    <w:rsid w:val="007C245B"/>
    <w:rsid w:val="007C2583"/>
    <w:rsid w:val="007C5B7B"/>
    <w:rsid w:val="007D5CE5"/>
    <w:rsid w:val="007E080F"/>
    <w:rsid w:val="007E0E7B"/>
    <w:rsid w:val="007E3A75"/>
    <w:rsid w:val="007E48B0"/>
    <w:rsid w:val="007E5968"/>
    <w:rsid w:val="007E6909"/>
    <w:rsid w:val="007E7742"/>
    <w:rsid w:val="007E78ED"/>
    <w:rsid w:val="007F185C"/>
    <w:rsid w:val="007F55D0"/>
    <w:rsid w:val="007F66A2"/>
    <w:rsid w:val="008000D3"/>
    <w:rsid w:val="00802919"/>
    <w:rsid w:val="008041DB"/>
    <w:rsid w:val="008047AE"/>
    <w:rsid w:val="00804873"/>
    <w:rsid w:val="0081010A"/>
    <w:rsid w:val="00810A95"/>
    <w:rsid w:val="00810F34"/>
    <w:rsid w:val="00811377"/>
    <w:rsid w:val="008119A5"/>
    <w:rsid w:val="00816551"/>
    <w:rsid w:val="00816D98"/>
    <w:rsid w:val="0081782E"/>
    <w:rsid w:val="00821B3D"/>
    <w:rsid w:val="008271AB"/>
    <w:rsid w:val="00830790"/>
    <w:rsid w:val="00833B90"/>
    <w:rsid w:val="00834CB9"/>
    <w:rsid w:val="008355A1"/>
    <w:rsid w:val="00835B48"/>
    <w:rsid w:val="00837435"/>
    <w:rsid w:val="00837C5A"/>
    <w:rsid w:val="008409A6"/>
    <w:rsid w:val="00841040"/>
    <w:rsid w:val="00847413"/>
    <w:rsid w:val="00851AFF"/>
    <w:rsid w:val="00852017"/>
    <w:rsid w:val="00853882"/>
    <w:rsid w:val="008539BD"/>
    <w:rsid w:val="00854C96"/>
    <w:rsid w:val="00860894"/>
    <w:rsid w:val="00861D07"/>
    <w:rsid w:val="0086309D"/>
    <w:rsid w:val="008669FE"/>
    <w:rsid w:val="0087244C"/>
    <w:rsid w:val="0087519A"/>
    <w:rsid w:val="00875591"/>
    <w:rsid w:val="0087743F"/>
    <w:rsid w:val="00877BED"/>
    <w:rsid w:val="00877F37"/>
    <w:rsid w:val="008808FA"/>
    <w:rsid w:val="00880A56"/>
    <w:rsid w:val="008816F9"/>
    <w:rsid w:val="008828F7"/>
    <w:rsid w:val="00882F00"/>
    <w:rsid w:val="008837A1"/>
    <w:rsid w:val="008861A9"/>
    <w:rsid w:val="008868C1"/>
    <w:rsid w:val="00887EFA"/>
    <w:rsid w:val="00890349"/>
    <w:rsid w:val="0089080B"/>
    <w:rsid w:val="0089110E"/>
    <w:rsid w:val="0089324A"/>
    <w:rsid w:val="00895B2B"/>
    <w:rsid w:val="00895B31"/>
    <w:rsid w:val="00896CC3"/>
    <w:rsid w:val="0089727C"/>
    <w:rsid w:val="008A0D91"/>
    <w:rsid w:val="008A159C"/>
    <w:rsid w:val="008A2DB5"/>
    <w:rsid w:val="008A41BE"/>
    <w:rsid w:val="008A473A"/>
    <w:rsid w:val="008A7308"/>
    <w:rsid w:val="008B0DCD"/>
    <w:rsid w:val="008B2CB6"/>
    <w:rsid w:val="008B37D7"/>
    <w:rsid w:val="008B631B"/>
    <w:rsid w:val="008B6D0E"/>
    <w:rsid w:val="008B706F"/>
    <w:rsid w:val="008C2CAF"/>
    <w:rsid w:val="008C4510"/>
    <w:rsid w:val="008C45FF"/>
    <w:rsid w:val="008D43D0"/>
    <w:rsid w:val="008D4855"/>
    <w:rsid w:val="008D79F9"/>
    <w:rsid w:val="008E041E"/>
    <w:rsid w:val="008E0A47"/>
    <w:rsid w:val="008E2B53"/>
    <w:rsid w:val="008E2C12"/>
    <w:rsid w:val="008E2D55"/>
    <w:rsid w:val="008E347F"/>
    <w:rsid w:val="008E3489"/>
    <w:rsid w:val="008E4178"/>
    <w:rsid w:val="008E5DD3"/>
    <w:rsid w:val="008E682F"/>
    <w:rsid w:val="008E76E4"/>
    <w:rsid w:val="008F3D18"/>
    <w:rsid w:val="00901E4E"/>
    <w:rsid w:val="009025F2"/>
    <w:rsid w:val="00903223"/>
    <w:rsid w:val="00904353"/>
    <w:rsid w:val="009055AE"/>
    <w:rsid w:val="00906E0A"/>
    <w:rsid w:val="00907658"/>
    <w:rsid w:val="009128AA"/>
    <w:rsid w:val="00912D69"/>
    <w:rsid w:val="00913173"/>
    <w:rsid w:val="00917E95"/>
    <w:rsid w:val="00922E64"/>
    <w:rsid w:val="00927357"/>
    <w:rsid w:val="009453AD"/>
    <w:rsid w:val="009462DE"/>
    <w:rsid w:val="00947153"/>
    <w:rsid w:val="009474BF"/>
    <w:rsid w:val="00950B23"/>
    <w:rsid w:val="0095441A"/>
    <w:rsid w:val="00955E6D"/>
    <w:rsid w:val="00960FE1"/>
    <w:rsid w:val="00961C1D"/>
    <w:rsid w:val="009629D7"/>
    <w:rsid w:val="00964F88"/>
    <w:rsid w:val="00970928"/>
    <w:rsid w:val="00971E71"/>
    <w:rsid w:val="00972AB9"/>
    <w:rsid w:val="009732D6"/>
    <w:rsid w:val="00977048"/>
    <w:rsid w:val="00977ECE"/>
    <w:rsid w:val="00977FDE"/>
    <w:rsid w:val="009821B1"/>
    <w:rsid w:val="00984A27"/>
    <w:rsid w:val="00986295"/>
    <w:rsid w:val="0099676D"/>
    <w:rsid w:val="00996FB9"/>
    <w:rsid w:val="009A1496"/>
    <w:rsid w:val="009A2235"/>
    <w:rsid w:val="009A411D"/>
    <w:rsid w:val="009A5FB0"/>
    <w:rsid w:val="009A6CFE"/>
    <w:rsid w:val="009B0A97"/>
    <w:rsid w:val="009B1260"/>
    <w:rsid w:val="009B2610"/>
    <w:rsid w:val="009B7775"/>
    <w:rsid w:val="009C1C6B"/>
    <w:rsid w:val="009C4277"/>
    <w:rsid w:val="009C473F"/>
    <w:rsid w:val="009C4B67"/>
    <w:rsid w:val="009C578A"/>
    <w:rsid w:val="009D5154"/>
    <w:rsid w:val="009D724F"/>
    <w:rsid w:val="009D7A3A"/>
    <w:rsid w:val="009E0229"/>
    <w:rsid w:val="009E0511"/>
    <w:rsid w:val="009E33B2"/>
    <w:rsid w:val="009E3776"/>
    <w:rsid w:val="009E4A0A"/>
    <w:rsid w:val="009E54F3"/>
    <w:rsid w:val="009E7117"/>
    <w:rsid w:val="009E79AF"/>
    <w:rsid w:val="009F471E"/>
    <w:rsid w:val="009F4B64"/>
    <w:rsid w:val="009F5534"/>
    <w:rsid w:val="009F5F0F"/>
    <w:rsid w:val="00A037F3"/>
    <w:rsid w:val="00A059E6"/>
    <w:rsid w:val="00A05B4F"/>
    <w:rsid w:val="00A0780E"/>
    <w:rsid w:val="00A116AB"/>
    <w:rsid w:val="00A11938"/>
    <w:rsid w:val="00A1265B"/>
    <w:rsid w:val="00A12EE2"/>
    <w:rsid w:val="00A17126"/>
    <w:rsid w:val="00A20925"/>
    <w:rsid w:val="00A24816"/>
    <w:rsid w:val="00A25E42"/>
    <w:rsid w:val="00A32D82"/>
    <w:rsid w:val="00A45119"/>
    <w:rsid w:val="00A52631"/>
    <w:rsid w:val="00A54E03"/>
    <w:rsid w:val="00A559BE"/>
    <w:rsid w:val="00A56ACB"/>
    <w:rsid w:val="00A62E78"/>
    <w:rsid w:val="00A64BCB"/>
    <w:rsid w:val="00A71A78"/>
    <w:rsid w:val="00A7230A"/>
    <w:rsid w:val="00A72F71"/>
    <w:rsid w:val="00A74E82"/>
    <w:rsid w:val="00A76926"/>
    <w:rsid w:val="00A775C1"/>
    <w:rsid w:val="00A8039A"/>
    <w:rsid w:val="00A815E8"/>
    <w:rsid w:val="00A84392"/>
    <w:rsid w:val="00A86566"/>
    <w:rsid w:val="00A8664C"/>
    <w:rsid w:val="00A87E3A"/>
    <w:rsid w:val="00A931AB"/>
    <w:rsid w:val="00A94D60"/>
    <w:rsid w:val="00AA2A6D"/>
    <w:rsid w:val="00AA6814"/>
    <w:rsid w:val="00AA68CF"/>
    <w:rsid w:val="00AB1654"/>
    <w:rsid w:val="00AB24E4"/>
    <w:rsid w:val="00AB3C74"/>
    <w:rsid w:val="00AB3DF8"/>
    <w:rsid w:val="00AB4A24"/>
    <w:rsid w:val="00AB5100"/>
    <w:rsid w:val="00AC0863"/>
    <w:rsid w:val="00AC0A08"/>
    <w:rsid w:val="00AC101B"/>
    <w:rsid w:val="00AC2714"/>
    <w:rsid w:val="00AD1294"/>
    <w:rsid w:val="00AD1E4D"/>
    <w:rsid w:val="00AD2C66"/>
    <w:rsid w:val="00AD2CAB"/>
    <w:rsid w:val="00AD3542"/>
    <w:rsid w:val="00AD4DEE"/>
    <w:rsid w:val="00AD7E1E"/>
    <w:rsid w:val="00AE0BE0"/>
    <w:rsid w:val="00AE2709"/>
    <w:rsid w:val="00AE3BFA"/>
    <w:rsid w:val="00AE3CC3"/>
    <w:rsid w:val="00AF054A"/>
    <w:rsid w:val="00AF3D77"/>
    <w:rsid w:val="00AF79F7"/>
    <w:rsid w:val="00AF7C8B"/>
    <w:rsid w:val="00B0093D"/>
    <w:rsid w:val="00B00980"/>
    <w:rsid w:val="00B017B6"/>
    <w:rsid w:val="00B01A76"/>
    <w:rsid w:val="00B04803"/>
    <w:rsid w:val="00B0720B"/>
    <w:rsid w:val="00B210BE"/>
    <w:rsid w:val="00B22E85"/>
    <w:rsid w:val="00B23620"/>
    <w:rsid w:val="00B23BB8"/>
    <w:rsid w:val="00B2554E"/>
    <w:rsid w:val="00B318DD"/>
    <w:rsid w:val="00B34023"/>
    <w:rsid w:val="00B35195"/>
    <w:rsid w:val="00B35671"/>
    <w:rsid w:val="00B36D75"/>
    <w:rsid w:val="00B36F51"/>
    <w:rsid w:val="00B3729A"/>
    <w:rsid w:val="00B3738C"/>
    <w:rsid w:val="00B43333"/>
    <w:rsid w:val="00B45314"/>
    <w:rsid w:val="00B45D9C"/>
    <w:rsid w:val="00B47562"/>
    <w:rsid w:val="00B479D9"/>
    <w:rsid w:val="00B50458"/>
    <w:rsid w:val="00B52FD5"/>
    <w:rsid w:val="00B63C12"/>
    <w:rsid w:val="00B660F8"/>
    <w:rsid w:val="00B67DA8"/>
    <w:rsid w:val="00B70A23"/>
    <w:rsid w:val="00B73047"/>
    <w:rsid w:val="00B74629"/>
    <w:rsid w:val="00B746BA"/>
    <w:rsid w:val="00B777FB"/>
    <w:rsid w:val="00B808CC"/>
    <w:rsid w:val="00B81DCD"/>
    <w:rsid w:val="00B8282A"/>
    <w:rsid w:val="00B83950"/>
    <w:rsid w:val="00B84A8F"/>
    <w:rsid w:val="00B860B1"/>
    <w:rsid w:val="00B9343A"/>
    <w:rsid w:val="00B93979"/>
    <w:rsid w:val="00B948BC"/>
    <w:rsid w:val="00B95930"/>
    <w:rsid w:val="00B95B73"/>
    <w:rsid w:val="00B970D1"/>
    <w:rsid w:val="00BA323F"/>
    <w:rsid w:val="00BA5C7A"/>
    <w:rsid w:val="00BB217A"/>
    <w:rsid w:val="00BB3BA9"/>
    <w:rsid w:val="00BC0360"/>
    <w:rsid w:val="00BC381A"/>
    <w:rsid w:val="00BC4B3D"/>
    <w:rsid w:val="00BC5B99"/>
    <w:rsid w:val="00BC61D8"/>
    <w:rsid w:val="00BD24B0"/>
    <w:rsid w:val="00BD33FA"/>
    <w:rsid w:val="00BD373A"/>
    <w:rsid w:val="00BD5339"/>
    <w:rsid w:val="00BD53A0"/>
    <w:rsid w:val="00BD578B"/>
    <w:rsid w:val="00BD5810"/>
    <w:rsid w:val="00BD5E15"/>
    <w:rsid w:val="00BE1575"/>
    <w:rsid w:val="00BE392B"/>
    <w:rsid w:val="00BE3D33"/>
    <w:rsid w:val="00BE4A54"/>
    <w:rsid w:val="00BE667A"/>
    <w:rsid w:val="00BE7795"/>
    <w:rsid w:val="00BE7F06"/>
    <w:rsid w:val="00BF32F1"/>
    <w:rsid w:val="00BF55A7"/>
    <w:rsid w:val="00C001ED"/>
    <w:rsid w:val="00C02E94"/>
    <w:rsid w:val="00C11F0B"/>
    <w:rsid w:val="00C13A50"/>
    <w:rsid w:val="00C149C6"/>
    <w:rsid w:val="00C15591"/>
    <w:rsid w:val="00C17AB6"/>
    <w:rsid w:val="00C213A7"/>
    <w:rsid w:val="00C30737"/>
    <w:rsid w:val="00C31B3D"/>
    <w:rsid w:val="00C32A28"/>
    <w:rsid w:val="00C339D6"/>
    <w:rsid w:val="00C43900"/>
    <w:rsid w:val="00C43F1E"/>
    <w:rsid w:val="00C523F7"/>
    <w:rsid w:val="00C524E8"/>
    <w:rsid w:val="00C53013"/>
    <w:rsid w:val="00C55937"/>
    <w:rsid w:val="00C567E9"/>
    <w:rsid w:val="00C57C92"/>
    <w:rsid w:val="00C61237"/>
    <w:rsid w:val="00C615BA"/>
    <w:rsid w:val="00C61FDB"/>
    <w:rsid w:val="00C70E66"/>
    <w:rsid w:val="00C82559"/>
    <w:rsid w:val="00C82C6B"/>
    <w:rsid w:val="00C86CE4"/>
    <w:rsid w:val="00C873B4"/>
    <w:rsid w:val="00C87C3E"/>
    <w:rsid w:val="00C90EC6"/>
    <w:rsid w:val="00C93652"/>
    <w:rsid w:val="00C93A7C"/>
    <w:rsid w:val="00CA0D9D"/>
    <w:rsid w:val="00CA1770"/>
    <w:rsid w:val="00CA2587"/>
    <w:rsid w:val="00CC0DF2"/>
    <w:rsid w:val="00CC1B7C"/>
    <w:rsid w:val="00CC1D2D"/>
    <w:rsid w:val="00CC1DDD"/>
    <w:rsid w:val="00CC2F65"/>
    <w:rsid w:val="00CC4412"/>
    <w:rsid w:val="00CC536F"/>
    <w:rsid w:val="00CC6410"/>
    <w:rsid w:val="00CD0C01"/>
    <w:rsid w:val="00CD2C76"/>
    <w:rsid w:val="00CD347C"/>
    <w:rsid w:val="00CD4D7B"/>
    <w:rsid w:val="00CE7114"/>
    <w:rsid w:val="00CF19C1"/>
    <w:rsid w:val="00CF44BB"/>
    <w:rsid w:val="00CF6A60"/>
    <w:rsid w:val="00CF7164"/>
    <w:rsid w:val="00CF724D"/>
    <w:rsid w:val="00D014F9"/>
    <w:rsid w:val="00D01DEF"/>
    <w:rsid w:val="00D03446"/>
    <w:rsid w:val="00D051CE"/>
    <w:rsid w:val="00D07BC1"/>
    <w:rsid w:val="00D07D29"/>
    <w:rsid w:val="00D10CA1"/>
    <w:rsid w:val="00D1475B"/>
    <w:rsid w:val="00D20C56"/>
    <w:rsid w:val="00D20FD8"/>
    <w:rsid w:val="00D21B01"/>
    <w:rsid w:val="00D21C58"/>
    <w:rsid w:val="00D25EAA"/>
    <w:rsid w:val="00D261E6"/>
    <w:rsid w:val="00D26254"/>
    <w:rsid w:val="00D26E96"/>
    <w:rsid w:val="00D3117E"/>
    <w:rsid w:val="00D3312B"/>
    <w:rsid w:val="00D33B97"/>
    <w:rsid w:val="00D40576"/>
    <w:rsid w:val="00D414EE"/>
    <w:rsid w:val="00D41922"/>
    <w:rsid w:val="00D424DD"/>
    <w:rsid w:val="00D43327"/>
    <w:rsid w:val="00D47B3D"/>
    <w:rsid w:val="00D533DF"/>
    <w:rsid w:val="00D55B85"/>
    <w:rsid w:val="00D55CA1"/>
    <w:rsid w:val="00D56043"/>
    <w:rsid w:val="00D6182C"/>
    <w:rsid w:val="00D61D8F"/>
    <w:rsid w:val="00D624C9"/>
    <w:rsid w:val="00D62F82"/>
    <w:rsid w:val="00D6684E"/>
    <w:rsid w:val="00D72DD7"/>
    <w:rsid w:val="00D74CF4"/>
    <w:rsid w:val="00D776E2"/>
    <w:rsid w:val="00D77BCD"/>
    <w:rsid w:val="00D8505F"/>
    <w:rsid w:val="00D869B2"/>
    <w:rsid w:val="00D902B1"/>
    <w:rsid w:val="00D907C7"/>
    <w:rsid w:val="00D90D42"/>
    <w:rsid w:val="00D9216D"/>
    <w:rsid w:val="00D921A5"/>
    <w:rsid w:val="00D9554A"/>
    <w:rsid w:val="00D96E32"/>
    <w:rsid w:val="00DA2E85"/>
    <w:rsid w:val="00DA3AAA"/>
    <w:rsid w:val="00DA4742"/>
    <w:rsid w:val="00DA50D7"/>
    <w:rsid w:val="00DA5EAE"/>
    <w:rsid w:val="00DA6C84"/>
    <w:rsid w:val="00DB08B4"/>
    <w:rsid w:val="00DB0BDB"/>
    <w:rsid w:val="00DB18E5"/>
    <w:rsid w:val="00DB1900"/>
    <w:rsid w:val="00DB3A26"/>
    <w:rsid w:val="00DB48B6"/>
    <w:rsid w:val="00DB7293"/>
    <w:rsid w:val="00DC03D0"/>
    <w:rsid w:val="00DC10A3"/>
    <w:rsid w:val="00DC23E2"/>
    <w:rsid w:val="00DC3490"/>
    <w:rsid w:val="00DC34A9"/>
    <w:rsid w:val="00DC4995"/>
    <w:rsid w:val="00DC5AB7"/>
    <w:rsid w:val="00DD35FB"/>
    <w:rsid w:val="00DD4077"/>
    <w:rsid w:val="00DD6092"/>
    <w:rsid w:val="00DD63CC"/>
    <w:rsid w:val="00DD7F41"/>
    <w:rsid w:val="00DE08DC"/>
    <w:rsid w:val="00DE1E5D"/>
    <w:rsid w:val="00DE4274"/>
    <w:rsid w:val="00DE4630"/>
    <w:rsid w:val="00DE5C9C"/>
    <w:rsid w:val="00DE7B76"/>
    <w:rsid w:val="00DF014E"/>
    <w:rsid w:val="00DF1A9C"/>
    <w:rsid w:val="00DF1C5B"/>
    <w:rsid w:val="00DF2CE2"/>
    <w:rsid w:val="00DF3708"/>
    <w:rsid w:val="00DF3D9D"/>
    <w:rsid w:val="00DF4FDE"/>
    <w:rsid w:val="00DF5464"/>
    <w:rsid w:val="00DF5865"/>
    <w:rsid w:val="00E05D51"/>
    <w:rsid w:val="00E05F75"/>
    <w:rsid w:val="00E06F65"/>
    <w:rsid w:val="00E11427"/>
    <w:rsid w:val="00E149A0"/>
    <w:rsid w:val="00E161AC"/>
    <w:rsid w:val="00E16DB6"/>
    <w:rsid w:val="00E16F22"/>
    <w:rsid w:val="00E176F9"/>
    <w:rsid w:val="00E200C7"/>
    <w:rsid w:val="00E21384"/>
    <w:rsid w:val="00E24901"/>
    <w:rsid w:val="00E24D54"/>
    <w:rsid w:val="00E30432"/>
    <w:rsid w:val="00E3202A"/>
    <w:rsid w:val="00E32653"/>
    <w:rsid w:val="00E36FCD"/>
    <w:rsid w:val="00E4746E"/>
    <w:rsid w:val="00E47620"/>
    <w:rsid w:val="00E47B35"/>
    <w:rsid w:val="00E50D6A"/>
    <w:rsid w:val="00E512A9"/>
    <w:rsid w:val="00E54C20"/>
    <w:rsid w:val="00E55ABF"/>
    <w:rsid w:val="00E55FB4"/>
    <w:rsid w:val="00E57712"/>
    <w:rsid w:val="00E60015"/>
    <w:rsid w:val="00E606C0"/>
    <w:rsid w:val="00E60833"/>
    <w:rsid w:val="00E65F92"/>
    <w:rsid w:val="00E72F19"/>
    <w:rsid w:val="00E742C3"/>
    <w:rsid w:val="00E74E62"/>
    <w:rsid w:val="00E75597"/>
    <w:rsid w:val="00E759FC"/>
    <w:rsid w:val="00E75BBC"/>
    <w:rsid w:val="00E7659F"/>
    <w:rsid w:val="00E765AE"/>
    <w:rsid w:val="00E76831"/>
    <w:rsid w:val="00E82AC6"/>
    <w:rsid w:val="00E920C8"/>
    <w:rsid w:val="00EA0B0C"/>
    <w:rsid w:val="00EA0C0F"/>
    <w:rsid w:val="00EA19E9"/>
    <w:rsid w:val="00EA3035"/>
    <w:rsid w:val="00EA6F44"/>
    <w:rsid w:val="00EB0F3D"/>
    <w:rsid w:val="00EB19FF"/>
    <w:rsid w:val="00EB1DDC"/>
    <w:rsid w:val="00EB7310"/>
    <w:rsid w:val="00EC546D"/>
    <w:rsid w:val="00EC5E0D"/>
    <w:rsid w:val="00EC74E0"/>
    <w:rsid w:val="00EC7B01"/>
    <w:rsid w:val="00ED1FF6"/>
    <w:rsid w:val="00ED2589"/>
    <w:rsid w:val="00ED5F0A"/>
    <w:rsid w:val="00ED60FE"/>
    <w:rsid w:val="00EE18EA"/>
    <w:rsid w:val="00EE3298"/>
    <w:rsid w:val="00EE32C2"/>
    <w:rsid w:val="00EE636F"/>
    <w:rsid w:val="00EF148D"/>
    <w:rsid w:val="00EF1DA1"/>
    <w:rsid w:val="00EF4CD0"/>
    <w:rsid w:val="00F00472"/>
    <w:rsid w:val="00F05F7D"/>
    <w:rsid w:val="00F06132"/>
    <w:rsid w:val="00F063DC"/>
    <w:rsid w:val="00F067A3"/>
    <w:rsid w:val="00F12573"/>
    <w:rsid w:val="00F12699"/>
    <w:rsid w:val="00F1297D"/>
    <w:rsid w:val="00F15115"/>
    <w:rsid w:val="00F170AB"/>
    <w:rsid w:val="00F21ACA"/>
    <w:rsid w:val="00F2299D"/>
    <w:rsid w:val="00F23409"/>
    <w:rsid w:val="00F24951"/>
    <w:rsid w:val="00F266C3"/>
    <w:rsid w:val="00F320A9"/>
    <w:rsid w:val="00F34A1E"/>
    <w:rsid w:val="00F36F75"/>
    <w:rsid w:val="00F406E9"/>
    <w:rsid w:val="00F4279E"/>
    <w:rsid w:val="00F44BAB"/>
    <w:rsid w:val="00F50330"/>
    <w:rsid w:val="00F5102C"/>
    <w:rsid w:val="00F518B4"/>
    <w:rsid w:val="00F521D1"/>
    <w:rsid w:val="00F52A3A"/>
    <w:rsid w:val="00F55B21"/>
    <w:rsid w:val="00F62F34"/>
    <w:rsid w:val="00F634D4"/>
    <w:rsid w:val="00F63DE1"/>
    <w:rsid w:val="00F64753"/>
    <w:rsid w:val="00F654FB"/>
    <w:rsid w:val="00F657A2"/>
    <w:rsid w:val="00F70EB6"/>
    <w:rsid w:val="00F754AF"/>
    <w:rsid w:val="00F755BA"/>
    <w:rsid w:val="00F771AC"/>
    <w:rsid w:val="00F77CC8"/>
    <w:rsid w:val="00F8099C"/>
    <w:rsid w:val="00F80AAC"/>
    <w:rsid w:val="00F82B93"/>
    <w:rsid w:val="00F84C78"/>
    <w:rsid w:val="00F925AA"/>
    <w:rsid w:val="00F934AB"/>
    <w:rsid w:val="00F936E1"/>
    <w:rsid w:val="00F93C24"/>
    <w:rsid w:val="00F94EB1"/>
    <w:rsid w:val="00F963A3"/>
    <w:rsid w:val="00FA0EF5"/>
    <w:rsid w:val="00FA103A"/>
    <w:rsid w:val="00FA18A1"/>
    <w:rsid w:val="00FA68D8"/>
    <w:rsid w:val="00FB1BA7"/>
    <w:rsid w:val="00FB3F2F"/>
    <w:rsid w:val="00FB5F4D"/>
    <w:rsid w:val="00FC0457"/>
    <w:rsid w:val="00FC0F16"/>
    <w:rsid w:val="00FC2CB5"/>
    <w:rsid w:val="00FC3F71"/>
    <w:rsid w:val="00FC5278"/>
    <w:rsid w:val="00FC65DB"/>
    <w:rsid w:val="00FD1B7C"/>
    <w:rsid w:val="00FD1BAA"/>
    <w:rsid w:val="00FD2265"/>
    <w:rsid w:val="00FD303E"/>
    <w:rsid w:val="00FD3CE3"/>
    <w:rsid w:val="00FE0ABE"/>
    <w:rsid w:val="00FE0C82"/>
    <w:rsid w:val="00FE3763"/>
    <w:rsid w:val="00FE3C2C"/>
    <w:rsid w:val="00FE4156"/>
    <w:rsid w:val="00FE6FAC"/>
    <w:rsid w:val="00FF0B6C"/>
    <w:rsid w:val="00FF1D37"/>
    <w:rsid w:val="00FF3E8C"/>
    <w:rsid w:val="00FF4759"/>
    <w:rsid w:val="00FF5BD0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35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67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567E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63458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154F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63E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134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368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7E78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DefaultParagraphFont"/>
    <w:uiPriority w:val="99"/>
    <w:rsid w:val="009D724F"/>
    <w:rPr>
      <w:rFonts w:cs="Times New Roman"/>
    </w:rPr>
  </w:style>
  <w:style w:type="character" w:customStyle="1" w:styleId="js-item-maininfo">
    <w:name w:val="js-item-maininfo"/>
    <w:basedOn w:val="DefaultParagraphFont"/>
    <w:uiPriority w:val="99"/>
    <w:rsid w:val="008409A6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4D48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1365</Words>
  <Characters>7782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Страницы жизни</dc:title>
  <dc:subject/>
  <dc:creator>USER</dc:creator>
  <cp:keywords/>
  <dc:description/>
  <cp:lastModifiedBy>dir</cp:lastModifiedBy>
  <cp:revision>2</cp:revision>
  <cp:lastPrinted>2019-10-30T06:28:00Z</cp:lastPrinted>
  <dcterms:created xsi:type="dcterms:W3CDTF">2020-01-09T08:28:00Z</dcterms:created>
  <dcterms:modified xsi:type="dcterms:W3CDTF">2020-01-09T08:28:00Z</dcterms:modified>
</cp:coreProperties>
</file>