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98" w:rsidRDefault="00D11098" w:rsidP="00013D03">
      <w:pPr>
        <w:ind w:firstLine="360"/>
        <w:jc w:val="center"/>
        <w:rPr>
          <w:b/>
        </w:rPr>
      </w:pPr>
      <w:r w:rsidRPr="00FF2641">
        <w:rPr>
          <w:b/>
        </w:rPr>
        <w:t>СВЕДЕНИЯ</w:t>
      </w:r>
    </w:p>
    <w:p w:rsidR="00D11098" w:rsidRPr="00657225" w:rsidRDefault="00D11098" w:rsidP="00013D03">
      <w:pPr>
        <w:ind w:firstLine="360"/>
        <w:jc w:val="center"/>
        <w:rPr>
          <w:b/>
        </w:rPr>
      </w:pPr>
      <w:r>
        <w:rPr>
          <w:b/>
        </w:rPr>
        <w:t>о ведущей  организации</w:t>
      </w:r>
    </w:p>
    <w:p w:rsidR="00D11098" w:rsidRDefault="00D11098" w:rsidP="00013D03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9"/>
        <w:gridCol w:w="2196"/>
        <w:gridCol w:w="4394"/>
      </w:tblGrid>
      <w:tr w:rsidR="00D11098" w:rsidTr="00D7156B">
        <w:tc>
          <w:tcPr>
            <w:tcW w:w="3299" w:type="dxa"/>
          </w:tcPr>
          <w:p w:rsidR="00D11098" w:rsidRDefault="00D11098" w:rsidP="00D7156B">
            <w:pPr>
              <w:jc w:val="center"/>
            </w:pPr>
            <w:r w:rsidRPr="00F12458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196" w:type="dxa"/>
          </w:tcPr>
          <w:p w:rsidR="00D11098" w:rsidRPr="00F12458" w:rsidRDefault="00D11098" w:rsidP="00D7156B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Место нахождения</w:t>
            </w:r>
          </w:p>
          <w:p w:rsidR="00D11098" w:rsidRDefault="00D11098" w:rsidP="00D7156B">
            <w:pPr>
              <w:jc w:val="center"/>
            </w:pPr>
            <w:r w:rsidRPr="00F12458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394" w:type="dxa"/>
          </w:tcPr>
          <w:p w:rsidR="00D11098" w:rsidRPr="00F12458" w:rsidRDefault="00D11098" w:rsidP="00D7156B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Почтовый адрес (индекс, город, улица, дом),</w:t>
            </w:r>
          </w:p>
          <w:p w:rsidR="00D11098" w:rsidRPr="00F12458" w:rsidRDefault="00D11098" w:rsidP="00D7156B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телефон (при наличии);</w:t>
            </w:r>
          </w:p>
          <w:p w:rsidR="00D11098" w:rsidRDefault="00D11098" w:rsidP="00D7156B">
            <w:pPr>
              <w:jc w:val="center"/>
            </w:pPr>
            <w:r w:rsidRPr="00F12458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D11098" w:rsidTr="00D7156B">
        <w:tc>
          <w:tcPr>
            <w:tcW w:w="3299" w:type="dxa"/>
          </w:tcPr>
          <w:p w:rsidR="00D11098" w:rsidRDefault="00D11098" w:rsidP="00FD36D5">
            <w:pPr>
              <w:rPr>
                <w:sz w:val="24"/>
                <w:szCs w:val="24"/>
              </w:rPr>
            </w:pPr>
            <w:r w:rsidRPr="00FD36D5">
              <w:rPr>
                <w:sz w:val="24"/>
                <w:szCs w:val="24"/>
              </w:rPr>
              <w:t xml:space="preserve">Полное наименование: Санкт-Петербургский филиал федерального государственного автономного образовательного учреждения высшего образования «Национальный исследовательский университет </w:t>
            </w:r>
            <w:r>
              <w:rPr>
                <w:sz w:val="24"/>
                <w:szCs w:val="24"/>
              </w:rPr>
              <w:t>«</w:t>
            </w:r>
            <w:r w:rsidRPr="00FD36D5">
              <w:rPr>
                <w:sz w:val="24"/>
                <w:szCs w:val="24"/>
              </w:rPr>
              <w:t>Высшая школа экономики».</w:t>
            </w:r>
          </w:p>
          <w:p w:rsidR="00D11098" w:rsidRPr="00FD36D5" w:rsidRDefault="00D11098" w:rsidP="00FD3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Сокращенное наименование: </w:t>
            </w:r>
            <w:r w:rsidRPr="00FD36D5">
              <w:rPr>
                <w:sz w:val="24"/>
                <w:szCs w:val="24"/>
              </w:rPr>
              <w:t>Санкт-Петербургский филиал</w:t>
            </w:r>
            <w:r>
              <w:rPr>
                <w:sz w:val="24"/>
                <w:szCs w:val="24"/>
              </w:rPr>
              <w:t xml:space="preserve"> ФГАОУ ВО НИУ ВШЭ.</w:t>
            </w:r>
          </w:p>
          <w:p w:rsidR="00D11098" w:rsidRDefault="00D11098" w:rsidP="00FD36D5"/>
        </w:tc>
        <w:tc>
          <w:tcPr>
            <w:tcW w:w="2196" w:type="dxa"/>
          </w:tcPr>
          <w:p w:rsidR="00D11098" w:rsidRPr="00FD36D5" w:rsidRDefault="00D11098" w:rsidP="00D7156B">
            <w:pPr>
              <w:rPr>
                <w:sz w:val="24"/>
                <w:szCs w:val="24"/>
              </w:rPr>
            </w:pPr>
            <w:r w:rsidRPr="00FD36D5">
              <w:rPr>
                <w:sz w:val="24"/>
                <w:szCs w:val="24"/>
              </w:rPr>
              <w:t>Россия, г. Санкт-Петербург</w:t>
            </w:r>
          </w:p>
        </w:tc>
        <w:tc>
          <w:tcPr>
            <w:tcW w:w="4394" w:type="dxa"/>
          </w:tcPr>
          <w:p w:rsidR="00D11098" w:rsidRDefault="00D11098" w:rsidP="00D7156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36D5">
              <w:rPr>
                <w:color w:val="000000"/>
                <w:sz w:val="24"/>
                <w:szCs w:val="24"/>
              </w:rPr>
              <w:br/>
            </w:r>
            <w:r w:rsidRPr="00FD36D5">
              <w:rPr>
                <w:color w:val="000000"/>
                <w:sz w:val="24"/>
                <w:szCs w:val="24"/>
                <w:shd w:val="clear" w:color="auto" w:fill="FFFFFF"/>
              </w:rPr>
              <w:t xml:space="preserve">190008, Санкт-Петербург, ул. Союза Печатников, д. 16, </w:t>
            </w:r>
            <w:r w:rsidRPr="00FD36D5">
              <w:rPr>
                <w:color w:val="000000"/>
                <w:sz w:val="24"/>
                <w:szCs w:val="24"/>
              </w:rPr>
              <w:br/>
            </w:r>
            <w:r w:rsidRPr="00FD36D5">
              <w:rPr>
                <w:color w:val="000000"/>
                <w:sz w:val="24"/>
                <w:szCs w:val="24"/>
                <w:shd w:val="clear" w:color="auto" w:fill="FFFFFF"/>
              </w:rPr>
              <w:t>тел. +7 (812) 714-19-64</w:t>
            </w:r>
            <w:r w:rsidRPr="00FD36D5">
              <w:rPr>
                <w:color w:val="000000"/>
                <w:sz w:val="24"/>
                <w:szCs w:val="24"/>
              </w:rPr>
              <w:br/>
            </w:r>
            <w:r w:rsidRPr="00FD36D5">
              <w:rPr>
                <w:color w:val="000000"/>
                <w:sz w:val="24"/>
                <w:szCs w:val="24"/>
                <w:shd w:val="clear" w:color="auto" w:fill="FFFFFF"/>
              </w:rPr>
              <w:t>факс +7 (812) 714-30-23</w:t>
            </w:r>
          </w:p>
          <w:p w:rsidR="00D11098" w:rsidRPr="00F8245B" w:rsidRDefault="00D11098" w:rsidP="00D7156B">
            <w:pPr>
              <w:rPr>
                <w:sz w:val="24"/>
                <w:szCs w:val="24"/>
                <w:shd w:val="clear" w:color="auto" w:fill="FFFFFF"/>
              </w:rPr>
            </w:pPr>
            <w:hyperlink r:id="rId7" w:history="1">
              <w:r w:rsidRPr="00F8245B">
                <w:rPr>
                  <w:rStyle w:val="Hyperlink"/>
                  <w:color w:val="auto"/>
                  <w:sz w:val="24"/>
                  <w:szCs w:val="24"/>
                  <w:shd w:val="clear" w:color="auto" w:fill="FFFFFF"/>
                </w:rPr>
                <w:t>skadochnikov@hse.ru</w:t>
              </w:r>
            </w:hyperlink>
          </w:p>
          <w:p w:rsidR="00D11098" w:rsidRPr="00F8245B" w:rsidRDefault="00D11098" w:rsidP="00D7156B">
            <w:pPr>
              <w:rPr>
                <w:sz w:val="24"/>
                <w:szCs w:val="24"/>
                <w:shd w:val="clear" w:color="auto" w:fill="FFFFFF"/>
              </w:rPr>
            </w:pPr>
            <w:hyperlink r:id="rId8" w:history="1">
              <w:r w:rsidRPr="00F8245B">
                <w:rPr>
                  <w:rStyle w:val="Hyperlink"/>
                  <w:color w:val="auto"/>
                  <w:sz w:val="24"/>
                  <w:szCs w:val="24"/>
                  <w:shd w:val="clear" w:color="auto" w:fill="FFFFFF"/>
                </w:rPr>
                <w:t>https://spb.hse.ru/</w:t>
              </w:r>
            </w:hyperlink>
          </w:p>
          <w:p w:rsidR="00D11098" w:rsidRDefault="00D11098" w:rsidP="00D7156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11098" w:rsidRPr="00FD36D5" w:rsidRDefault="00D11098" w:rsidP="00EA76EC">
            <w:pPr>
              <w:rPr>
                <w:sz w:val="24"/>
                <w:szCs w:val="24"/>
              </w:rPr>
            </w:pPr>
          </w:p>
        </w:tc>
      </w:tr>
      <w:tr w:rsidR="00D11098" w:rsidTr="00D7156B">
        <w:tc>
          <w:tcPr>
            <w:tcW w:w="9889" w:type="dxa"/>
            <w:gridSpan w:val="3"/>
          </w:tcPr>
          <w:p w:rsidR="00D11098" w:rsidRDefault="00D11098" w:rsidP="00D7156B">
            <w:pPr>
              <w:ind w:firstLine="709"/>
            </w:pPr>
            <w:r w:rsidRPr="00F12458">
              <w:rPr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</w:p>
        </w:tc>
      </w:tr>
      <w:tr w:rsidR="00D11098" w:rsidRPr="001E3734" w:rsidTr="00D7156B">
        <w:tc>
          <w:tcPr>
            <w:tcW w:w="9889" w:type="dxa"/>
            <w:gridSpan w:val="3"/>
          </w:tcPr>
          <w:p w:rsidR="00D11098" w:rsidRPr="00A90020" w:rsidRDefault="00D11098" w:rsidP="00B352F0">
            <w:pPr>
              <w:pStyle w:val="ListParagraph"/>
              <w:numPr>
                <w:ilvl w:val="0"/>
                <w:numId w:val="1"/>
              </w:numPr>
              <w:ind w:left="454" w:hanging="227"/>
              <w:jc w:val="both"/>
              <w:rPr>
                <w:sz w:val="24"/>
                <w:szCs w:val="24"/>
              </w:rPr>
            </w:pPr>
            <w:r w:rsidRPr="00A90020">
              <w:rPr>
                <w:sz w:val="24"/>
                <w:szCs w:val="24"/>
              </w:rPr>
              <w:t xml:space="preserve">Акопов С.В. «Транснациональная политическая культура»: в поисках новой </w:t>
            </w:r>
            <w:r w:rsidRPr="006A37BF">
              <w:rPr>
                <w:sz w:val="24"/>
                <w:szCs w:val="24"/>
              </w:rPr>
              <w:t>субъектности</w:t>
            </w:r>
            <w:r w:rsidRPr="00A90020">
              <w:rPr>
                <w:sz w:val="24"/>
                <w:szCs w:val="24"/>
              </w:rPr>
              <w:t xml:space="preserve"> / С.В. Акопов // Международный журнал исследований культуры. – 2014. – №1. – С. 21-27.</w:t>
            </w:r>
          </w:p>
          <w:p w:rsidR="00D11098" w:rsidRPr="00A90020" w:rsidRDefault="00D11098" w:rsidP="00B352F0">
            <w:pPr>
              <w:pStyle w:val="ListParagraph"/>
              <w:numPr>
                <w:ilvl w:val="0"/>
                <w:numId w:val="1"/>
              </w:numPr>
              <w:ind w:left="454" w:hanging="227"/>
              <w:jc w:val="both"/>
              <w:rPr>
                <w:sz w:val="24"/>
                <w:szCs w:val="24"/>
              </w:rPr>
            </w:pPr>
            <w:r w:rsidRPr="00A90020">
              <w:rPr>
                <w:sz w:val="24"/>
                <w:szCs w:val="24"/>
              </w:rPr>
              <w:t>Акопов С.В. Национальная идентичность и инновационная символическая политика Сочи – 2014 / С.В. Акопов // Управленческое консультирование. – 2013. – №4. – С. 57-61.</w:t>
            </w:r>
          </w:p>
          <w:p w:rsidR="00D11098" w:rsidRPr="00A90020" w:rsidRDefault="00D11098" w:rsidP="00B352F0">
            <w:pPr>
              <w:pStyle w:val="ListParagraph"/>
              <w:numPr>
                <w:ilvl w:val="0"/>
                <w:numId w:val="1"/>
              </w:numPr>
              <w:ind w:left="454" w:hanging="227"/>
              <w:jc w:val="both"/>
              <w:rPr>
                <w:sz w:val="24"/>
                <w:szCs w:val="24"/>
              </w:rPr>
            </w:pPr>
            <w:r w:rsidRPr="00A90020">
              <w:rPr>
                <w:sz w:val="24"/>
                <w:szCs w:val="24"/>
              </w:rPr>
              <w:t>Гончаров Д.В. Разнообразие нормативных проектов гражданского общества / Д.В. Гончаров // Вестник Тверского государственного университета. Серия: философия. – 2012. – №3. – С. 143-156.</w:t>
            </w:r>
          </w:p>
          <w:p w:rsidR="00D11098" w:rsidRPr="00A90020" w:rsidRDefault="00D11098" w:rsidP="00B352F0">
            <w:pPr>
              <w:pStyle w:val="ListParagraph"/>
              <w:numPr>
                <w:ilvl w:val="0"/>
                <w:numId w:val="1"/>
              </w:numPr>
              <w:ind w:left="454" w:hanging="227"/>
              <w:jc w:val="both"/>
              <w:rPr>
                <w:sz w:val="24"/>
                <w:szCs w:val="24"/>
              </w:rPr>
            </w:pPr>
            <w:r w:rsidRPr="00A90020">
              <w:rPr>
                <w:sz w:val="24"/>
                <w:szCs w:val="24"/>
              </w:rPr>
              <w:t>Кабанов Ю.А. Информационное пространство как новое (гео)политическое пространство: роль и место государств / Ю.А. Кабанов // Сравнительная политика. – 2014. – Т.5. – №4. – 54-59.</w:t>
            </w:r>
          </w:p>
          <w:p w:rsidR="00D11098" w:rsidRDefault="00D11098" w:rsidP="00B352F0">
            <w:pPr>
              <w:pStyle w:val="ListParagraph"/>
              <w:numPr>
                <w:ilvl w:val="0"/>
                <w:numId w:val="1"/>
              </w:numPr>
              <w:ind w:left="454" w:hanging="227"/>
              <w:jc w:val="both"/>
              <w:rPr>
                <w:sz w:val="24"/>
                <w:szCs w:val="24"/>
              </w:rPr>
            </w:pPr>
            <w:r w:rsidRPr="00A90020">
              <w:rPr>
                <w:sz w:val="24"/>
                <w:szCs w:val="24"/>
              </w:rPr>
              <w:t>Сунгуров А.Ю. Экспертные сообщества и власть: модели взаимодействия, основные функции и условия их реализации / А.Ю. Сунгуров // Политическая наука. – 2015. – №3. – С. 53-70.</w:t>
            </w:r>
          </w:p>
          <w:p w:rsidR="00D11098" w:rsidRDefault="00D11098" w:rsidP="00B352F0">
            <w:pPr>
              <w:pStyle w:val="ListParagraph"/>
              <w:numPr>
                <w:ilvl w:val="0"/>
                <w:numId w:val="1"/>
              </w:numPr>
              <w:ind w:left="454" w:hanging="227"/>
              <w:jc w:val="both"/>
              <w:rPr>
                <w:sz w:val="24"/>
                <w:szCs w:val="24"/>
              </w:rPr>
            </w:pPr>
            <w:r w:rsidRPr="00D059C6">
              <w:rPr>
                <w:sz w:val="24"/>
                <w:szCs w:val="24"/>
              </w:rPr>
              <w:t>Тульчинский Г.Л.</w:t>
            </w:r>
            <w:r>
              <w:rPr>
                <w:sz w:val="24"/>
                <w:szCs w:val="24"/>
              </w:rPr>
              <w:t xml:space="preserve"> Информационные войны как конфликт интерпретаций, активизирующих «третьего» </w:t>
            </w:r>
            <w:r w:rsidRPr="009666BE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Г.Л. Тульчинский </w:t>
            </w:r>
            <w:r w:rsidRPr="009666BE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Человек. Культура. Образование. – 2012. – №4. – С. 22-31.</w:t>
            </w:r>
          </w:p>
          <w:p w:rsidR="00D11098" w:rsidRDefault="00D11098" w:rsidP="00B352F0">
            <w:pPr>
              <w:pStyle w:val="ListParagraph"/>
              <w:numPr>
                <w:ilvl w:val="0"/>
                <w:numId w:val="1"/>
              </w:numPr>
              <w:ind w:left="454" w:hanging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Тульчинский Г.Л. Культура как ресурс и барьер инновационного развития </w:t>
            </w:r>
            <w:r w:rsidRPr="009666BE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Г.Л. Тульчинский </w:t>
            </w:r>
            <w:r w:rsidRPr="009666BE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Инновации. – 2012. – №5. – С. 76-81.</w:t>
            </w:r>
          </w:p>
          <w:p w:rsidR="00D11098" w:rsidRDefault="00D11098" w:rsidP="00B352F0">
            <w:pPr>
              <w:pStyle w:val="ListParagraph"/>
              <w:numPr>
                <w:ilvl w:val="0"/>
                <w:numId w:val="1"/>
              </w:numPr>
              <w:ind w:left="454" w:hanging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Тульчинский Г.Л. Символическая презентация прошлого: нарративы, уровни, формы </w:t>
            </w:r>
            <w:r w:rsidRPr="009666BE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Г.Л. Тульчинский </w:t>
            </w:r>
            <w:r w:rsidRPr="009666BE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Человек. Культура. Образование. – 2016. – №2. – С. 6-26.</w:t>
            </w:r>
          </w:p>
          <w:p w:rsidR="00D11098" w:rsidRDefault="00D11098" w:rsidP="00B352F0">
            <w:pPr>
              <w:pStyle w:val="ListParagraph"/>
              <w:numPr>
                <w:ilvl w:val="0"/>
                <w:numId w:val="1"/>
              </w:numPr>
              <w:ind w:left="454" w:hanging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Тульчинский Г.Л. Соотношение исторической и культурной памяти: практики забвения </w:t>
            </w:r>
            <w:r w:rsidRPr="009666BE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Г.Л. Тульчинский </w:t>
            </w:r>
            <w:r w:rsidRPr="009666BE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Социально-политические науки. – 2016. – №4. – С. 10-13.</w:t>
            </w:r>
          </w:p>
          <w:p w:rsidR="00D11098" w:rsidRDefault="00D11098" w:rsidP="00B352F0">
            <w:pPr>
              <w:pStyle w:val="ListParagraph"/>
              <w:numPr>
                <w:ilvl w:val="0"/>
                <w:numId w:val="1"/>
              </w:numPr>
              <w:ind w:left="454" w:hanging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Тульчинский Г.Л. Социальные сети: угрозы манипулирования </w:t>
            </w:r>
            <w:r w:rsidRPr="009666BE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Г.Л. Тульчинский, А.А. Лисенкова</w:t>
            </w:r>
            <w:r w:rsidRPr="009666BE">
              <w:rPr>
                <w:sz w:val="24"/>
                <w:szCs w:val="24"/>
              </w:rPr>
              <w:t xml:space="preserve"> //</w:t>
            </w:r>
            <w:r>
              <w:rPr>
                <w:sz w:val="24"/>
                <w:szCs w:val="24"/>
              </w:rPr>
              <w:t xml:space="preserve"> Идеи и идеалы. – 2016. – Т.2. – №4. – С. 38-42.</w:t>
            </w:r>
          </w:p>
          <w:p w:rsidR="00D11098" w:rsidRPr="0059244C" w:rsidRDefault="00D11098" w:rsidP="0059244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11098" w:rsidRPr="00EA76EC" w:rsidRDefault="00D11098" w:rsidP="000E1684">
      <w:pPr>
        <w:overflowPunct/>
        <w:autoSpaceDE/>
        <w:autoSpaceDN/>
        <w:adjustRightInd/>
        <w:textAlignment w:val="auto"/>
        <w:rPr>
          <w:rFonts w:ascii="Tahoma" w:hAnsi="Tahoma" w:cs="Tahoma"/>
          <w:b/>
          <w:bCs/>
          <w:color w:val="000000"/>
          <w:sz w:val="20"/>
          <w:shd w:val="clear" w:color="auto" w:fill="F5F5F5"/>
        </w:rPr>
      </w:pPr>
    </w:p>
    <w:p w:rsidR="00D11098" w:rsidRPr="00EA76EC" w:rsidRDefault="00D11098" w:rsidP="00013D03">
      <w:pPr>
        <w:rPr>
          <w:sz w:val="24"/>
          <w:szCs w:val="24"/>
        </w:rPr>
      </w:pPr>
    </w:p>
    <w:p w:rsidR="00D11098" w:rsidRPr="00EA76EC" w:rsidRDefault="00D11098"/>
    <w:sectPr w:rsidR="00D11098" w:rsidRPr="00EA76EC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098" w:rsidRDefault="00D11098" w:rsidP="00013D03">
      <w:r>
        <w:separator/>
      </w:r>
    </w:p>
  </w:endnote>
  <w:endnote w:type="continuationSeparator" w:id="0">
    <w:p w:rsidR="00D11098" w:rsidRDefault="00D11098" w:rsidP="00013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098" w:rsidRDefault="00D11098" w:rsidP="00013D03">
      <w:r>
        <w:separator/>
      </w:r>
    </w:p>
  </w:footnote>
  <w:footnote w:type="continuationSeparator" w:id="0">
    <w:p w:rsidR="00D11098" w:rsidRDefault="00D11098" w:rsidP="00013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85B"/>
    <w:multiLevelType w:val="hybridMultilevel"/>
    <w:tmpl w:val="81E6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743FB2"/>
    <w:multiLevelType w:val="hybridMultilevel"/>
    <w:tmpl w:val="BBEC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9BD"/>
    <w:rsid w:val="00013D03"/>
    <w:rsid w:val="00013FB8"/>
    <w:rsid w:val="00093A3E"/>
    <w:rsid w:val="000A68BD"/>
    <w:rsid w:val="000E1684"/>
    <w:rsid w:val="001036FC"/>
    <w:rsid w:val="001255FA"/>
    <w:rsid w:val="001E3734"/>
    <w:rsid w:val="00211AF8"/>
    <w:rsid w:val="003166DB"/>
    <w:rsid w:val="003346DF"/>
    <w:rsid w:val="00345FD2"/>
    <w:rsid w:val="003718A5"/>
    <w:rsid w:val="00374A20"/>
    <w:rsid w:val="003909A5"/>
    <w:rsid w:val="003F245E"/>
    <w:rsid w:val="00477983"/>
    <w:rsid w:val="004909B9"/>
    <w:rsid w:val="004B103C"/>
    <w:rsid w:val="00574870"/>
    <w:rsid w:val="0059244C"/>
    <w:rsid w:val="0065310C"/>
    <w:rsid w:val="0065485A"/>
    <w:rsid w:val="00657225"/>
    <w:rsid w:val="006A37BF"/>
    <w:rsid w:val="00722DB2"/>
    <w:rsid w:val="0078574C"/>
    <w:rsid w:val="00802CC5"/>
    <w:rsid w:val="00847C30"/>
    <w:rsid w:val="00850BDC"/>
    <w:rsid w:val="009666BE"/>
    <w:rsid w:val="00A10714"/>
    <w:rsid w:val="00A62BBF"/>
    <w:rsid w:val="00A90020"/>
    <w:rsid w:val="00A97656"/>
    <w:rsid w:val="00B352F0"/>
    <w:rsid w:val="00BC19BD"/>
    <w:rsid w:val="00C43413"/>
    <w:rsid w:val="00CC3C1C"/>
    <w:rsid w:val="00CF65E9"/>
    <w:rsid w:val="00D059C6"/>
    <w:rsid w:val="00D11098"/>
    <w:rsid w:val="00D7156B"/>
    <w:rsid w:val="00D77CB4"/>
    <w:rsid w:val="00DE5BE0"/>
    <w:rsid w:val="00E430E9"/>
    <w:rsid w:val="00EA76EC"/>
    <w:rsid w:val="00F12458"/>
    <w:rsid w:val="00F8245B"/>
    <w:rsid w:val="00FC54C7"/>
    <w:rsid w:val="00FD36D5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13D03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13D0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13D03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FD36D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FD36D5"/>
    <w:rPr>
      <w:rFonts w:cs="Times New Roman"/>
      <w:color w:val="0000FF"/>
      <w:u w:val="single"/>
    </w:rPr>
  </w:style>
  <w:style w:type="character" w:customStyle="1" w:styleId="i">
    <w:name w:val="i"/>
    <w:basedOn w:val="DefaultParagraphFont"/>
    <w:uiPriority w:val="99"/>
    <w:rsid w:val="000A68B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A68BD"/>
    <w:rPr>
      <w:rFonts w:cs="Times New Roman"/>
    </w:rPr>
  </w:style>
  <w:style w:type="character" w:customStyle="1" w:styleId="nowrap">
    <w:name w:val="nowrap"/>
    <w:basedOn w:val="DefaultParagraphFont"/>
    <w:uiPriority w:val="99"/>
    <w:rsid w:val="000A68B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013FB8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A90020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6A37B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66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66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hse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dochnikov@h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2</Pages>
  <Words>392</Words>
  <Characters>2235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Полякова</cp:lastModifiedBy>
  <cp:revision>32</cp:revision>
  <dcterms:created xsi:type="dcterms:W3CDTF">2017-06-09T10:11:00Z</dcterms:created>
  <dcterms:modified xsi:type="dcterms:W3CDTF">2017-08-28T08:51:00Z</dcterms:modified>
</cp:coreProperties>
</file>