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F8" w:rsidRDefault="00414DF8" w:rsidP="007241DB">
      <w:pPr>
        <w:jc w:val="center"/>
        <w:rPr>
          <w:b/>
        </w:rPr>
      </w:pPr>
      <w:r>
        <w:rPr>
          <w:b/>
        </w:rPr>
        <w:t>СВЕДЕНИЯ</w:t>
      </w:r>
    </w:p>
    <w:p w:rsidR="00414DF8" w:rsidRDefault="00414DF8" w:rsidP="007241DB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414DF8" w:rsidRDefault="00414DF8" w:rsidP="007241DB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2410"/>
        <w:gridCol w:w="1919"/>
      </w:tblGrid>
      <w:tr w:rsidR="00414DF8" w:rsidTr="008028EF">
        <w:tc>
          <w:tcPr>
            <w:tcW w:w="1526" w:type="dxa"/>
          </w:tcPr>
          <w:p w:rsidR="00414DF8" w:rsidRPr="008028EF" w:rsidRDefault="00414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414DF8" w:rsidRPr="008028EF" w:rsidRDefault="00414DF8" w:rsidP="005675E3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414DF8" w:rsidRPr="008028EF" w:rsidRDefault="00414DF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414DF8" w:rsidRPr="008028EF" w:rsidRDefault="00414DF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414DF8" w:rsidTr="004774F3">
        <w:trPr>
          <w:trHeight w:val="3582"/>
        </w:trPr>
        <w:tc>
          <w:tcPr>
            <w:tcW w:w="1526" w:type="dxa"/>
          </w:tcPr>
          <w:p w:rsidR="00414DF8" w:rsidRPr="008028EF" w:rsidRDefault="00414DF8">
            <w:pPr>
              <w:jc w:val="center"/>
              <w:rPr>
                <w:sz w:val="24"/>
                <w:szCs w:val="24"/>
              </w:rPr>
            </w:pPr>
            <w:r w:rsidRPr="008028EF">
              <w:rPr>
                <w:sz w:val="24"/>
                <w:szCs w:val="24"/>
              </w:rPr>
              <w:t>Пономарева Елена Георгиевна</w:t>
            </w:r>
          </w:p>
        </w:tc>
        <w:tc>
          <w:tcPr>
            <w:tcW w:w="4111" w:type="dxa"/>
          </w:tcPr>
          <w:p w:rsidR="00414DF8" w:rsidRPr="008028EF" w:rsidRDefault="00414DF8" w:rsidP="008028EF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8028EF">
              <w:rPr>
                <w:sz w:val="24"/>
                <w:szCs w:val="24"/>
              </w:rPr>
              <w:t xml:space="preserve">ФГАОУ ВО «Московский государственный институт международных отношений (университет) Министерства иностранных дел Российской Федерации». </w:t>
            </w:r>
            <w:r w:rsidRPr="008028EF">
              <w:rPr>
                <w:sz w:val="24"/>
                <w:szCs w:val="24"/>
                <w:bdr w:val="none" w:sz="0" w:space="0" w:color="auto" w:frame="1"/>
              </w:rPr>
              <w:t>119454, Российская Федерация, г. Москва, проспект Вернадского, д. 76</w:t>
            </w:r>
          </w:p>
          <w:p w:rsidR="00414DF8" w:rsidRDefault="00414DF8" w:rsidP="008028EF">
            <w:pPr>
              <w:rPr>
                <w:sz w:val="24"/>
                <w:szCs w:val="24"/>
                <w:shd w:val="clear" w:color="auto" w:fill="FFFFFF"/>
              </w:rPr>
            </w:pPr>
            <w:r w:rsidRPr="008028EF">
              <w:rPr>
                <w:sz w:val="24"/>
                <w:szCs w:val="24"/>
              </w:rPr>
              <w:t>Тел. +7</w:t>
            </w:r>
            <w:r>
              <w:rPr>
                <w:sz w:val="24"/>
                <w:szCs w:val="24"/>
              </w:rPr>
              <w:t xml:space="preserve"> </w:t>
            </w:r>
            <w:r w:rsidRPr="008028EF">
              <w:rPr>
                <w:sz w:val="24"/>
                <w:szCs w:val="24"/>
              </w:rPr>
              <w:t>(495)</w:t>
            </w:r>
            <w:r>
              <w:rPr>
                <w:sz w:val="24"/>
                <w:szCs w:val="24"/>
              </w:rPr>
              <w:t xml:space="preserve"> </w:t>
            </w:r>
            <w:r w:rsidRPr="008028EF">
              <w:rPr>
                <w:sz w:val="24"/>
                <w:szCs w:val="24"/>
              </w:rPr>
              <w:t xml:space="preserve">433-34-95; </w:t>
            </w:r>
            <w:hyperlink r:id="rId6" w:history="1">
              <w:r w:rsidRPr="004565B6">
                <w:rPr>
                  <w:rStyle w:val="Hyperlink"/>
                  <w:sz w:val="24"/>
                  <w:szCs w:val="24"/>
                  <w:shd w:val="clear" w:color="auto" w:fill="FFFFFF"/>
                </w:rPr>
                <w:t>politilogy@mgimo.ru</w:t>
              </w:r>
            </w:hyperlink>
          </w:p>
          <w:p w:rsidR="00414DF8" w:rsidRPr="001F1F65" w:rsidRDefault="00414DF8" w:rsidP="008028EF">
            <w:pPr>
              <w:rPr>
                <w:sz w:val="24"/>
                <w:szCs w:val="24"/>
                <w:shd w:val="clear" w:color="auto" w:fill="FFFFFF"/>
              </w:rPr>
            </w:pPr>
            <w:r w:rsidRPr="008028EF">
              <w:rPr>
                <w:sz w:val="24"/>
                <w:szCs w:val="24"/>
                <w:shd w:val="clear" w:color="auto" w:fill="FFFFFF"/>
              </w:rPr>
              <w:t>профессор кафедры сравнительной политологии</w:t>
            </w:r>
          </w:p>
        </w:tc>
        <w:tc>
          <w:tcPr>
            <w:tcW w:w="2410" w:type="dxa"/>
          </w:tcPr>
          <w:p w:rsidR="00414DF8" w:rsidRPr="00122890" w:rsidRDefault="00414DF8">
            <w:pPr>
              <w:jc w:val="center"/>
              <w:rPr>
                <w:sz w:val="24"/>
                <w:szCs w:val="24"/>
              </w:rPr>
            </w:pPr>
            <w:r w:rsidRPr="008028EF">
              <w:rPr>
                <w:color w:val="000000"/>
                <w:sz w:val="24"/>
                <w:szCs w:val="24"/>
                <w:shd w:val="clear" w:color="auto" w:fill="FFFFFF"/>
              </w:rPr>
              <w:t>Доктор политических наук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23.00.02 – политические институты, процессы и технологии</w:t>
            </w:r>
          </w:p>
          <w:p w:rsidR="00414DF8" w:rsidRDefault="00414DF8">
            <w:pPr>
              <w:jc w:val="center"/>
              <w:rPr>
                <w:sz w:val="24"/>
                <w:szCs w:val="24"/>
              </w:rPr>
            </w:pPr>
          </w:p>
          <w:p w:rsidR="00414DF8" w:rsidRDefault="00414DF8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414DF8" w:rsidRPr="008028EF" w:rsidRDefault="00414DF8">
            <w:pPr>
              <w:jc w:val="center"/>
              <w:rPr>
                <w:b/>
                <w:sz w:val="24"/>
                <w:szCs w:val="24"/>
              </w:rPr>
            </w:pPr>
            <w:r w:rsidRPr="008028EF">
              <w:rPr>
                <w:sz w:val="24"/>
                <w:szCs w:val="24"/>
                <w:shd w:val="clear" w:color="auto" w:fill="FFFFFF"/>
              </w:rPr>
              <w:t xml:space="preserve">профессор </w:t>
            </w:r>
          </w:p>
        </w:tc>
      </w:tr>
      <w:tr w:rsidR="00414DF8" w:rsidTr="001F1F65">
        <w:trPr>
          <w:trHeight w:val="478"/>
        </w:trPr>
        <w:tc>
          <w:tcPr>
            <w:tcW w:w="9966" w:type="dxa"/>
            <w:gridSpan w:val="4"/>
          </w:tcPr>
          <w:p w:rsidR="00414DF8" w:rsidRDefault="00414DF8">
            <w:pPr>
              <w:ind w:firstLine="709"/>
              <w:rPr>
                <w:b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14DF8" w:rsidTr="001F1F65">
        <w:tc>
          <w:tcPr>
            <w:tcW w:w="9966" w:type="dxa"/>
            <w:gridSpan w:val="4"/>
          </w:tcPr>
          <w:p w:rsidR="00414DF8" w:rsidRDefault="00414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Пономарева Е.Г. Секреты цветных революций </w:t>
            </w:r>
            <w:r w:rsidRPr="008814E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Е.Г. Пономарева </w:t>
            </w:r>
            <w:r w:rsidRPr="008E68BF">
              <w:rPr>
                <w:sz w:val="24"/>
                <w:szCs w:val="24"/>
              </w:rPr>
              <w:t xml:space="preserve">// </w:t>
            </w:r>
            <w:r>
              <w:rPr>
                <w:sz w:val="24"/>
                <w:szCs w:val="24"/>
              </w:rPr>
              <w:t xml:space="preserve">Свободная мысль. </w:t>
            </w:r>
            <w:r w:rsidRPr="008814E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2012</w:t>
            </w:r>
            <w:r w:rsidRPr="008814E3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 № 1-2. </w:t>
            </w:r>
            <w:r w:rsidRPr="008814E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С. 87-98.</w:t>
            </w:r>
          </w:p>
          <w:p w:rsidR="00414DF8" w:rsidRPr="008E68BF" w:rsidRDefault="00414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Пономарева Е.Г. Секреты цветных революций </w:t>
            </w:r>
            <w:r w:rsidRPr="008814E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Е.Г. Пономарева </w:t>
            </w:r>
            <w:r w:rsidRPr="008E68BF">
              <w:rPr>
                <w:sz w:val="24"/>
                <w:szCs w:val="24"/>
              </w:rPr>
              <w:t xml:space="preserve">// </w:t>
            </w:r>
            <w:r>
              <w:rPr>
                <w:sz w:val="24"/>
                <w:szCs w:val="24"/>
              </w:rPr>
              <w:t xml:space="preserve">Свободная мысль. </w:t>
            </w:r>
            <w:r w:rsidRPr="008814E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2012</w:t>
            </w:r>
            <w:r w:rsidRPr="008814E3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 № 3-4.</w:t>
            </w:r>
            <w:r w:rsidRPr="008814E3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С. 43-59.</w:t>
            </w:r>
          </w:p>
          <w:p w:rsidR="00414DF8" w:rsidRDefault="00414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Пономарева Е.Г. Секреты цветных революций</w:t>
            </w:r>
            <w:r w:rsidRPr="008814E3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 xml:space="preserve">Е.Г. Пономарева </w:t>
            </w:r>
            <w:r w:rsidRPr="008E68BF">
              <w:rPr>
                <w:sz w:val="24"/>
                <w:szCs w:val="24"/>
              </w:rPr>
              <w:t xml:space="preserve">// </w:t>
            </w:r>
            <w:r>
              <w:rPr>
                <w:sz w:val="24"/>
                <w:szCs w:val="24"/>
              </w:rPr>
              <w:t xml:space="preserve">Свободная мысль. </w:t>
            </w:r>
            <w:r w:rsidRPr="008814E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2012</w:t>
            </w:r>
            <w:r w:rsidRPr="008814E3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 № 5-6. </w:t>
            </w:r>
            <w:r w:rsidRPr="008814E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С. 38-48.</w:t>
            </w:r>
          </w:p>
          <w:p w:rsidR="00414DF8" w:rsidRDefault="00414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Пономарева Е.Г. «Цветные революции»: природа, символы, технологии </w:t>
            </w:r>
            <w:r w:rsidRPr="008814E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Е.Г. Пономарева</w:t>
            </w:r>
            <w:r w:rsidRPr="008F34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Г.А.</w:t>
            </w:r>
            <w:r w:rsidRPr="008F34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Рудов </w:t>
            </w:r>
            <w:r w:rsidRPr="008F25FD">
              <w:rPr>
                <w:sz w:val="24"/>
                <w:szCs w:val="24"/>
              </w:rPr>
              <w:t xml:space="preserve">// </w:t>
            </w:r>
            <w:r>
              <w:rPr>
                <w:sz w:val="24"/>
                <w:szCs w:val="24"/>
              </w:rPr>
              <w:t xml:space="preserve">Научно-аналитический журнал Обозреватель – </w:t>
            </w:r>
            <w:r>
              <w:rPr>
                <w:sz w:val="24"/>
                <w:szCs w:val="24"/>
                <w:lang w:val="en-US"/>
              </w:rPr>
              <w:t>Observer</w:t>
            </w:r>
            <w:r>
              <w:rPr>
                <w:sz w:val="24"/>
                <w:szCs w:val="24"/>
              </w:rPr>
              <w:t xml:space="preserve">. </w:t>
            </w:r>
            <w:r w:rsidRPr="008814E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2012</w:t>
            </w:r>
            <w:r w:rsidRPr="008814E3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№3. </w:t>
            </w:r>
            <w:r w:rsidRPr="008814E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С. 36-48.</w:t>
            </w:r>
          </w:p>
          <w:p w:rsidR="00414DF8" w:rsidRPr="00012E05" w:rsidRDefault="00414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Пономарева Е.Г. Научные связи как фактор развития </w:t>
            </w:r>
            <w:r w:rsidRPr="008814E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Е.Г. Пономарева, В.С. Ягья </w:t>
            </w:r>
            <w:r w:rsidRPr="00012E05">
              <w:rPr>
                <w:sz w:val="24"/>
                <w:szCs w:val="24"/>
              </w:rPr>
              <w:t xml:space="preserve">// </w:t>
            </w:r>
            <w:r>
              <w:rPr>
                <w:sz w:val="24"/>
                <w:szCs w:val="24"/>
              </w:rPr>
              <w:t xml:space="preserve">Научно-аналитический журнал Обозреватель – </w:t>
            </w:r>
            <w:r>
              <w:rPr>
                <w:sz w:val="24"/>
                <w:szCs w:val="24"/>
                <w:lang w:val="en-US"/>
              </w:rPr>
              <w:t>Observer</w:t>
            </w:r>
            <w:r>
              <w:rPr>
                <w:sz w:val="24"/>
                <w:szCs w:val="24"/>
              </w:rPr>
              <w:t>.</w:t>
            </w:r>
            <w:r w:rsidRPr="00FC3693">
              <w:rPr>
                <w:sz w:val="24"/>
                <w:szCs w:val="24"/>
              </w:rPr>
              <w:t xml:space="preserve"> </w:t>
            </w:r>
            <w:r w:rsidRPr="008814E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201</w:t>
            </w:r>
            <w:r w:rsidRPr="00012E05">
              <w:rPr>
                <w:sz w:val="24"/>
                <w:szCs w:val="24"/>
              </w:rPr>
              <w:t>4</w:t>
            </w:r>
            <w:r w:rsidRPr="008814E3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№5. </w:t>
            </w:r>
            <w:r w:rsidRPr="008814E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С. 101-106.</w:t>
            </w:r>
          </w:p>
          <w:p w:rsidR="00414DF8" w:rsidRDefault="00414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Пономарева Е.Г. Научное сотрудничество – форма и метод публичной дипломатии </w:t>
            </w:r>
            <w:r w:rsidRPr="008814E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Е.Г. Пономарева, В.С. Ягья </w:t>
            </w:r>
            <w:r w:rsidRPr="00FC3693">
              <w:rPr>
                <w:sz w:val="24"/>
                <w:szCs w:val="24"/>
              </w:rPr>
              <w:t xml:space="preserve">// </w:t>
            </w:r>
            <w:r>
              <w:rPr>
                <w:sz w:val="24"/>
                <w:szCs w:val="24"/>
              </w:rPr>
              <w:t xml:space="preserve">Научно-аналитический журнал Обозреватель – </w:t>
            </w:r>
            <w:r>
              <w:rPr>
                <w:sz w:val="24"/>
                <w:szCs w:val="24"/>
                <w:lang w:val="en-US"/>
              </w:rPr>
              <w:t>Observer</w:t>
            </w:r>
            <w:r>
              <w:rPr>
                <w:sz w:val="24"/>
                <w:szCs w:val="24"/>
              </w:rPr>
              <w:t>.</w:t>
            </w:r>
            <w:r w:rsidRPr="00FC3693">
              <w:rPr>
                <w:sz w:val="24"/>
                <w:szCs w:val="24"/>
              </w:rPr>
              <w:t xml:space="preserve"> </w:t>
            </w:r>
            <w:r w:rsidRPr="008814E3">
              <w:rPr>
                <w:sz w:val="24"/>
                <w:szCs w:val="24"/>
              </w:rPr>
              <w:t>–</w:t>
            </w:r>
            <w:r w:rsidRPr="00012E05">
              <w:rPr>
                <w:sz w:val="24"/>
                <w:szCs w:val="24"/>
              </w:rPr>
              <w:t>2015</w:t>
            </w:r>
            <w:r w:rsidRPr="008814E3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№ 8. </w:t>
            </w:r>
            <w:r w:rsidRPr="008814E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С. 69-82.</w:t>
            </w:r>
          </w:p>
          <w:p w:rsidR="00414DF8" w:rsidRDefault="00414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Пономарева Е.Г. «Цветные революции» в контексте стратегии управляемого хаоса </w:t>
            </w:r>
            <w:r w:rsidRPr="008814E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Е.Г. Пономарева, Е.В. Рябинин </w:t>
            </w:r>
            <w:r w:rsidRPr="00742281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Научно-аналитический журнал Обозреватель – </w:t>
            </w:r>
            <w:r>
              <w:rPr>
                <w:sz w:val="24"/>
                <w:szCs w:val="24"/>
                <w:lang w:val="en-US"/>
              </w:rPr>
              <w:t>Observer</w:t>
            </w:r>
            <w:r>
              <w:rPr>
                <w:sz w:val="24"/>
                <w:szCs w:val="24"/>
              </w:rPr>
              <w:t>.</w:t>
            </w:r>
            <w:r w:rsidRPr="00FC3693">
              <w:rPr>
                <w:sz w:val="24"/>
                <w:szCs w:val="24"/>
              </w:rPr>
              <w:t xml:space="preserve"> </w:t>
            </w:r>
            <w:r w:rsidRPr="008814E3">
              <w:rPr>
                <w:sz w:val="24"/>
                <w:szCs w:val="24"/>
              </w:rPr>
              <w:t xml:space="preserve">– </w:t>
            </w:r>
            <w:r w:rsidRPr="00742281">
              <w:rPr>
                <w:sz w:val="24"/>
                <w:szCs w:val="24"/>
              </w:rPr>
              <w:t>2015</w:t>
            </w:r>
            <w:r w:rsidRPr="008814E3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№12. </w:t>
            </w:r>
            <w:r w:rsidRPr="008814E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С. 38-51.</w:t>
            </w:r>
          </w:p>
          <w:p w:rsidR="00414DF8" w:rsidRDefault="00414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Пономарева Е.Г. «Мягкая сила» как интеграционный ресурс России на Евразийском пространстве </w:t>
            </w:r>
            <w:r w:rsidRPr="008814E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Е.Г. Пономарева, Г.А. Рудов </w:t>
            </w:r>
            <w:r w:rsidRPr="00742281">
              <w:rPr>
                <w:sz w:val="24"/>
                <w:szCs w:val="24"/>
              </w:rPr>
              <w:t xml:space="preserve">// </w:t>
            </w:r>
            <w:r>
              <w:rPr>
                <w:sz w:val="24"/>
                <w:szCs w:val="24"/>
              </w:rPr>
              <w:t xml:space="preserve">Научно-аналитический журнал Обозреватель – </w:t>
            </w:r>
            <w:r>
              <w:rPr>
                <w:sz w:val="24"/>
                <w:szCs w:val="24"/>
                <w:lang w:val="en-US"/>
              </w:rPr>
              <w:t>Observer</w:t>
            </w:r>
            <w:r>
              <w:rPr>
                <w:sz w:val="24"/>
                <w:szCs w:val="24"/>
              </w:rPr>
              <w:t>.</w:t>
            </w:r>
            <w:r w:rsidRPr="00FC3693">
              <w:rPr>
                <w:sz w:val="24"/>
                <w:szCs w:val="24"/>
              </w:rPr>
              <w:t xml:space="preserve"> </w:t>
            </w:r>
            <w:r w:rsidRPr="008814E3">
              <w:rPr>
                <w:sz w:val="24"/>
                <w:szCs w:val="24"/>
              </w:rPr>
              <w:t xml:space="preserve">– </w:t>
            </w:r>
            <w:r w:rsidRPr="00742281">
              <w:rPr>
                <w:sz w:val="24"/>
                <w:szCs w:val="24"/>
              </w:rPr>
              <w:t>2015</w:t>
            </w:r>
            <w:r w:rsidRPr="008814E3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№11. </w:t>
            </w:r>
            <w:r w:rsidRPr="008814E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С. 59-73.</w:t>
            </w:r>
          </w:p>
          <w:p w:rsidR="00414DF8" w:rsidRPr="006C2DB1" w:rsidRDefault="00414DF8" w:rsidP="008B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Пономарева Е.Г. Что такое «цветные революции» и как с ними бороться </w:t>
            </w:r>
            <w:r w:rsidRPr="008814E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Е.Г. Пономарева </w:t>
            </w:r>
            <w:r w:rsidRPr="007C655A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</w:t>
            </w:r>
            <w:r w:rsidRPr="007C655A">
              <w:rPr>
                <w:sz w:val="24"/>
                <w:szCs w:val="24"/>
              </w:rPr>
              <w:t>Представительная власть - XXI век: законодательство, комментарии, проблемы</w:t>
            </w:r>
            <w:r>
              <w:rPr>
                <w:sz w:val="24"/>
                <w:szCs w:val="24"/>
              </w:rPr>
              <w:t xml:space="preserve">. </w:t>
            </w:r>
            <w:r w:rsidRPr="008814E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2016</w:t>
            </w:r>
            <w:r w:rsidRPr="008814E3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 xml:space="preserve">№ 1-2. </w:t>
            </w:r>
            <w:r w:rsidRPr="008F344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С. 26-38.</w:t>
            </w:r>
          </w:p>
        </w:tc>
      </w:tr>
    </w:tbl>
    <w:p w:rsidR="00414DF8" w:rsidRPr="00E93C14" w:rsidRDefault="00414DF8" w:rsidP="004774F3">
      <w:pPr>
        <w:rPr>
          <w:color w:val="FF0000"/>
          <w:szCs w:val="28"/>
        </w:rPr>
      </w:pPr>
      <w:bookmarkStart w:id="0" w:name="_GoBack"/>
      <w:bookmarkEnd w:id="0"/>
    </w:p>
    <w:sectPr w:rsidR="00414DF8" w:rsidRPr="00E93C14" w:rsidSect="001F1F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DF8" w:rsidRDefault="00414DF8" w:rsidP="007241DB">
      <w:r>
        <w:separator/>
      </w:r>
    </w:p>
  </w:endnote>
  <w:endnote w:type="continuationSeparator" w:id="0">
    <w:p w:rsidR="00414DF8" w:rsidRDefault="00414DF8" w:rsidP="00724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DF8" w:rsidRDefault="00414DF8" w:rsidP="007241DB">
      <w:r>
        <w:separator/>
      </w:r>
    </w:p>
  </w:footnote>
  <w:footnote w:type="continuationSeparator" w:id="0">
    <w:p w:rsidR="00414DF8" w:rsidRDefault="00414DF8" w:rsidP="00724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09E"/>
    <w:rsid w:val="00012E05"/>
    <w:rsid w:val="00122890"/>
    <w:rsid w:val="001F1F65"/>
    <w:rsid w:val="00246971"/>
    <w:rsid w:val="00287B8D"/>
    <w:rsid w:val="0035409E"/>
    <w:rsid w:val="00414DF8"/>
    <w:rsid w:val="00431934"/>
    <w:rsid w:val="004565B6"/>
    <w:rsid w:val="004774F3"/>
    <w:rsid w:val="004D076F"/>
    <w:rsid w:val="005675E3"/>
    <w:rsid w:val="006230E0"/>
    <w:rsid w:val="006B28EB"/>
    <w:rsid w:val="006C2DB1"/>
    <w:rsid w:val="006C5E03"/>
    <w:rsid w:val="006E2DD4"/>
    <w:rsid w:val="006E763A"/>
    <w:rsid w:val="007241DB"/>
    <w:rsid w:val="00742281"/>
    <w:rsid w:val="007B171B"/>
    <w:rsid w:val="007C655A"/>
    <w:rsid w:val="008028EF"/>
    <w:rsid w:val="008814E3"/>
    <w:rsid w:val="008A5F66"/>
    <w:rsid w:val="008B5DF8"/>
    <w:rsid w:val="008E68BF"/>
    <w:rsid w:val="008F25FD"/>
    <w:rsid w:val="008F3449"/>
    <w:rsid w:val="00A65CCE"/>
    <w:rsid w:val="00AF56E5"/>
    <w:rsid w:val="00B15BD9"/>
    <w:rsid w:val="00B327C0"/>
    <w:rsid w:val="00D368A6"/>
    <w:rsid w:val="00DF2412"/>
    <w:rsid w:val="00E93C14"/>
    <w:rsid w:val="00FC3693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D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241DB"/>
    <w:pPr>
      <w:overflowPunct/>
      <w:autoSpaceDE/>
      <w:autoSpaceDN/>
      <w:adjustRightInd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41DB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7241D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8028E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E2DD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8F25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2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2281"/>
    <w:rPr>
      <w:rFonts w:ascii="Tahoma" w:hAnsi="Tahoma" w:cs="Tahoma"/>
      <w:sz w:val="16"/>
      <w:szCs w:val="16"/>
      <w:lang w:eastAsia="ru-RU"/>
    </w:rPr>
  </w:style>
  <w:style w:type="character" w:customStyle="1" w:styleId="bigtext">
    <w:name w:val="bigtext"/>
    <w:basedOn w:val="DefaultParagraphFont"/>
    <w:uiPriority w:val="99"/>
    <w:rsid w:val="007422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1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itilogy@mgim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</Pages>
  <Words>381</Words>
  <Characters>2173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Полякова</cp:lastModifiedBy>
  <cp:revision>22</cp:revision>
  <dcterms:created xsi:type="dcterms:W3CDTF">2017-06-05T10:34:00Z</dcterms:created>
  <dcterms:modified xsi:type="dcterms:W3CDTF">2017-08-28T08:52:00Z</dcterms:modified>
</cp:coreProperties>
</file>