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AC" w:rsidRDefault="008837AC" w:rsidP="004A4E27">
      <w:pPr>
        <w:jc w:val="center"/>
        <w:rPr>
          <w:b/>
        </w:rPr>
      </w:pPr>
      <w:r w:rsidRPr="00FF2641">
        <w:rPr>
          <w:b/>
        </w:rPr>
        <w:t>СВЕДЕНИЯ</w:t>
      </w:r>
      <w:bookmarkStart w:id="0" w:name="_GoBack"/>
      <w:bookmarkEnd w:id="0"/>
    </w:p>
    <w:p w:rsidR="008837AC" w:rsidRDefault="008837AC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8837AC" w:rsidRDefault="008837AC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4111"/>
        <w:gridCol w:w="2410"/>
        <w:gridCol w:w="1919"/>
      </w:tblGrid>
      <w:tr w:rsidR="008837AC" w:rsidRPr="00F12458" w:rsidTr="00DA22A4">
        <w:tc>
          <w:tcPr>
            <w:tcW w:w="1526" w:type="dxa"/>
          </w:tcPr>
          <w:p w:rsidR="008837AC" w:rsidRPr="00F12458" w:rsidRDefault="008837AC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</w:tcPr>
          <w:p w:rsidR="008837AC" w:rsidRPr="00F12458" w:rsidRDefault="008837AC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 xml:space="preserve">полное наименование </w:t>
            </w:r>
            <w:r w:rsidRPr="002515BD">
              <w:rPr>
                <w:sz w:val="24"/>
                <w:szCs w:val="24"/>
              </w:rPr>
              <w:t>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</w:tcPr>
          <w:p w:rsidR="008837AC" w:rsidRPr="00F12458" w:rsidRDefault="008837AC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Ученая степень </w:t>
            </w:r>
            <w:r w:rsidRPr="002515BD">
              <w:rPr>
                <w:sz w:val="24"/>
                <w:szCs w:val="24"/>
              </w:rPr>
              <w:t>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</w:tcPr>
          <w:p w:rsidR="008837AC" w:rsidRPr="00F12458" w:rsidRDefault="008837AC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  <w:r w:rsidRPr="002515BD">
              <w:rPr>
                <w:sz w:val="24"/>
                <w:szCs w:val="24"/>
              </w:rPr>
              <w:t>(по специальности или по кафедре)</w:t>
            </w:r>
          </w:p>
        </w:tc>
      </w:tr>
      <w:tr w:rsidR="008837AC" w:rsidRPr="00F12458" w:rsidTr="00DA22A4">
        <w:tc>
          <w:tcPr>
            <w:tcW w:w="1526" w:type="dxa"/>
          </w:tcPr>
          <w:p w:rsidR="008837AC" w:rsidRPr="00BB2C60" w:rsidRDefault="008837AC" w:rsidP="00DA22A4">
            <w:pPr>
              <w:jc w:val="center"/>
              <w:rPr>
                <w:sz w:val="24"/>
                <w:szCs w:val="24"/>
              </w:rPr>
            </w:pPr>
            <w:r w:rsidRPr="00BB2C60">
              <w:rPr>
                <w:sz w:val="24"/>
                <w:szCs w:val="24"/>
              </w:rPr>
              <w:t>Клушина Наталья Ивановна</w:t>
            </w:r>
          </w:p>
        </w:tc>
        <w:tc>
          <w:tcPr>
            <w:tcW w:w="4111" w:type="dxa"/>
          </w:tcPr>
          <w:p w:rsidR="008837AC" w:rsidRPr="00BB2C60" w:rsidRDefault="008837AC" w:rsidP="00DA22A4">
            <w:pPr>
              <w:jc w:val="center"/>
              <w:rPr>
                <w:sz w:val="24"/>
                <w:szCs w:val="24"/>
              </w:rPr>
            </w:pPr>
            <w:r w:rsidRPr="00BB2C60">
              <w:rPr>
                <w:sz w:val="24"/>
                <w:szCs w:val="24"/>
              </w:rPr>
              <w:t xml:space="preserve">ФГБОУ ВО </w:t>
            </w:r>
            <w:r w:rsidRPr="00BB2C60">
              <w:rPr>
                <w:sz w:val="24"/>
                <w:szCs w:val="24"/>
              </w:rPr>
              <w:br/>
              <w:t>«Московский государственный университет имени М. В. Ломоносова»</w:t>
            </w:r>
          </w:p>
          <w:p w:rsidR="008837AC" w:rsidRPr="00BB2C60" w:rsidRDefault="008837AC" w:rsidP="00DA22A4">
            <w:pPr>
              <w:jc w:val="center"/>
              <w:rPr>
                <w:sz w:val="24"/>
                <w:szCs w:val="24"/>
              </w:rPr>
            </w:pPr>
            <w:r w:rsidRPr="00BB2C60">
              <w:rPr>
                <w:sz w:val="24"/>
                <w:szCs w:val="24"/>
              </w:rPr>
              <w:t>125009, Москва, ул. Моховая, д.9, факультет журналистики.</w:t>
            </w:r>
          </w:p>
          <w:p w:rsidR="008837AC" w:rsidRPr="00BB2C60" w:rsidRDefault="008837AC" w:rsidP="00DA22A4">
            <w:pPr>
              <w:jc w:val="center"/>
              <w:rPr>
                <w:sz w:val="24"/>
                <w:szCs w:val="24"/>
              </w:rPr>
            </w:pPr>
            <w:r w:rsidRPr="00BB2C60">
              <w:rPr>
                <w:sz w:val="24"/>
                <w:szCs w:val="24"/>
              </w:rPr>
              <w:t>Тел.: 8 495 629 45 08</w:t>
            </w:r>
          </w:p>
          <w:p w:rsidR="008837AC" w:rsidRPr="00BB2C60" w:rsidRDefault="008837AC" w:rsidP="00DA22A4">
            <w:pPr>
              <w:jc w:val="center"/>
              <w:rPr>
                <w:sz w:val="24"/>
                <w:szCs w:val="24"/>
              </w:rPr>
            </w:pPr>
            <w:r w:rsidRPr="00BB2C60">
              <w:rPr>
                <w:sz w:val="24"/>
                <w:szCs w:val="24"/>
              </w:rPr>
              <w:t>Профессор кафедры стилистики русского языка</w:t>
            </w:r>
          </w:p>
        </w:tc>
        <w:tc>
          <w:tcPr>
            <w:tcW w:w="2410" w:type="dxa"/>
          </w:tcPr>
          <w:p w:rsidR="008837AC" w:rsidRPr="00BB2C60" w:rsidRDefault="008837AC" w:rsidP="00DA22A4">
            <w:pPr>
              <w:jc w:val="center"/>
              <w:rPr>
                <w:sz w:val="24"/>
                <w:szCs w:val="24"/>
              </w:rPr>
            </w:pPr>
            <w:r w:rsidRPr="00BB2C60">
              <w:rPr>
                <w:sz w:val="24"/>
                <w:szCs w:val="24"/>
              </w:rPr>
              <w:t>Доктор филологических наук</w:t>
            </w:r>
            <w:r>
              <w:rPr>
                <w:sz w:val="24"/>
                <w:szCs w:val="24"/>
              </w:rPr>
              <w:t>,</w:t>
            </w:r>
          </w:p>
          <w:p w:rsidR="008837AC" w:rsidRPr="00BB2C60" w:rsidRDefault="008837AC" w:rsidP="00DA22A4">
            <w:pPr>
              <w:jc w:val="center"/>
              <w:rPr>
                <w:sz w:val="24"/>
                <w:szCs w:val="24"/>
              </w:rPr>
            </w:pPr>
            <w:r w:rsidRPr="00BB2C60">
              <w:rPr>
                <w:sz w:val="24"/>
                <w:szCs w:val="24"/>
              </w:rPr>
              <w:t>10.01.10 – журналистика</w:t>
            </w:r>
          </w:p>
          <w:p w:rsidR="008837AC" w:rsidRPr="00BB2C60" w:rsidRDefault="008837AC" w:rsidP="00BB2C60">
            <w:pPr>
              <w:ind w:left="113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8837AC" w:rsidRPr="00BB2C60" w:rsidRDefault="008837AC" w:rsidP="00DA22A4">
            <w:pPr>
              <w:jc w:val="center"/>
              <w:rPr>
                <w:sz w:val="24"/>
                <w:szCs w:val="24"/>
              </w:rPr>
            </w:pPr>
            <w:r w:rsidRPr="00BB2C60">
              <w:rPr>
                <w:sz w:val="24"/>
                <w:szCs w:val="24"/>
              </w:rPr>
              <w:t>Доцент</w:t>
            </w:r>
          </w:p>
          <w:p w:rsidR="008837AC" w:rsidRPr="00BB2C60" w:rsidRDefault="008837AC" w:rsidP="00DA22A4">
            <w:pPr>
              <w:jc w:val="center"/>
              <w:rPr>
                <w:sz w:val="24"/>
                <w:szCs w:val="24"/>
              </w:rPr>
            </w:pPr>
          </w:p>
        </w:tc>
      </w:tr>
      <w:tr w:rsidR="008837AC" w:rsidRPr="00F12458" w:rsidTr="00DA22A4">
        <w:tc>
          <w:tcPr>
            <w:tcW w:w="9966" w:type="dxa"/>
            <w:gridSpan w:val="4"/>
          </w:tcPr>
          <w:p w:rsidR="008837AC" w:rsidRPr="00F12458" w:rsidRDefault="008837AC" w:rsidP="00DA22A4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8837AC" w:rsidRPr="00F12458" w:rsidTr="00DA22A4">
        <w:tc>
          <w:tcPr>
            <w:tcW w:w="9966" w:type="dxa"/>
            <w:gridSpan w:val="4"/>
          </w:tcPr>
          <w:p w:rsidR="008837AC" w:rsidRPr="00BB2C60" w:rsidRDefault="008837AC" w:rsidP="00BB2C6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60">
              <w:rPr>
                <w:rFonts w:ascii="Times New Roman" w:hAnsi="Times New Roman"/>
                <w:sz w:val="24"/>
                <w:szCs w:val="24"/>
              </w:rPr>
              <w:t>Клушина Н.И. Интернет-стилистика в России. Постановка проблемы.// Русский язык и литература в пространстве мировой культуры. Материалы Конгресса. В 15 томах. -  МАПРЯЛ СПб, том 13, 2015., с. 31-34.</w:t>
            </w:r>
          </w:p>
          <w:p w:rsidR="008837AC" w:rsidRPr="00BB2C60" w:rsidRDefault="008837AC" w:rsidP="00BB2C6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60">
              <w:rPr>
                <w:sz w:val="24"/>
                <w:szCs w:val="24"/>
              </w:rPr>
              <w:t xml:space="preserve"> </w:t>
            </w:r>
            <w:r w:rsidRPr="00BB2C60">
              <w:rPr>
                <w:rFonts w:ascii="Times New Roman" w:hAnsi="Times New Roman"/>
                <w:sz w:val="24"/>
                <w:szCs w:val="24"/>
              </w:rPr>
              <w:t>Клушина Н.И. Современная стилистика: проблемы и перспективы / Актуальные проблемы стилистики. – М., № 1, 2015. С. 44-50.</w:t>
            </w:r>
          </w:p>
          <w:p w:rsidR="008837AC" w:rsidRPr="00BB2C60" w:rsidRDefault="008837AC" w:rsidP="00BB2C6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60">
              <w:rPr>
                <w:rFonts w:ascii="Times New Roman" w:hAnsi="Times New Roman"/>
                <w:sz w:val="24"/>
                <w:szCs w:val="24"/>
              </w:rPr>
              <w:t>Клушина Н.И. Медиастилистика: как устроен современный медиастиль //  «Русская речь». – 2015. - № 3.  С. 55-60.</w:t>
            </w:r>
          </w:p>
          <w:p w:rsidR="008837AC" w:rsidRPr="00BB2C60" w:rsidRDefault="008837AC" w:rsidP="00BB2C6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60">
              <w:rPr>
                <w:rFonts w:ascii="Times New Roman" w:hAnsi="Times New Roman"/>
                <w:sz w:val="24"/>
                <w:szCs w:val="24"/>
              </w:rPr>
              <w:t>Клушина Н.И. Медиастиль и его интенционально-нарративная структура // Stylistyka (Польша, Ополе). – 2015. - № XXIY. С. 101-112.</w:t>
            </w:r>
          </w:p>
          <w:p w:rsidR="008837AC" w:rsidRPr="00BB2C60" w:rsidRDefault="008837AC" w:rsidP="00BB2C6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60">
              <w:rPr>
                <w:rFonts w:ascii="Times New Roman" w:hAnsi="Times New Roman"/>
                <w:sz w:val="24"/>
                <w:szCs w:val="24"/>
              </w:rPr>
              <w:t>Клушина Н.И. Идеологема в современной медиакоммуникации / Политика и политики. Политический дискурс как объект лингвистического анализа. –М., "МГИМО- Университет". 2015. С. 154-159.</w:t>
            </w:r>
          </w:p>
          <w:p w:rsidR="008837AC" w:rsidRPr="00BB2C60" w:rsidRDefault="008837AC" w:rsidP="00BB2C6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60">
              <w:rPr>
                <w:rFonts w:ascii="Times New Roman" w:hAnsi="Times New Roman"/>
                <w:sz w:val="24"/>
                <w:szCs w:val="24"/>
              </w:rPr>
              <w:t>Клушина Н.И. Медиатизация современной культуры и русский национальный стиль //  «Русская речь». – 2014. - № 1.  С. 66-73.</w:t>
            </w:r>
          </w:p>
          <w:p w:rsidR="008837AC" w:rsidRPr="00BB2C60" w:rsidRDefault="008837AC" w:rsidP="00BB2C6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60">
              <w:rPr>
                <w:rFonts w:ascii="Times New Roman" w:hAnsi="Times New Roman"/>
                <w:sz w:val="24"/>
                <w:szCs w:val="24"/>
              </w:rPr>
              <w:t>Клушина Н.И.  Теория идеологем  // «Политическая лингвистика». – 2014. -  № 4. С. 55-59.</w:t>
            </w:r>
          </w:p>
          <w:p w:rsidR="008837AC" w:rsidRPr="00BB2C60" w:rsidRDefault="008837AC" w:rsidP="00BB2C6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60">
              <w:rPr>
                <w:rFonts w:ascii="Times New Roman" w:hAnsi="Times New Roman"/>
                <w:sz w:val="24"/>
                <w:szCs w:val="24"/>
              </w:rPr>
              <w:t>Клушина Н.И.  Этические аспекты массовой коммуникации // «Вестник Российского университета дружбы народов. Серия Лингвистика». – 2014. -  № 1. С. 59-66.</w:t>
            </w:r>
          </w:p>
          <w:p w:rsidR="008837AC" w:rsidRPr="00BB2C60" w:rsidRDefault="008837AC" w:rsidP="00BB2C6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60">
              <w:rPr>
                <w:rFonts w:ascii="Times New Roman" w:hAnsi="Times New Roman"/>
                <w:sz w:val="24"/>
                <w:szCs w:val="24"/>
              </w:rPr>
              <w:t>Клушина Н.И.  Дискурс и стиль: социальное и эстетическое измерение текста // «Stylistyka» - Poland (Opole). – 2014. -  № 23. С. 113-120.</w:t>
            </w:r>
          </w:p>
          <w:p w:rsidR="008837AC" w:rsidRPr="00BB2C60" w:rsidRDefault="008837AC" w:rsidP="00BB2C6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60">
              <w:rPr>
                <w:rFonts w:ascii="Times New Roman" w:hAnsi="Times New Roman"/>
                <w:sz w:val="24"/>
                <w:szCs w:val="24"/>
              </w:rPr>
              <w:t>Клушина Н.И.  Медиастилистика // «Экология языка и коммуникативная практика». – 2014. -  № 2.  С. 69-77.</w:t>
            </w:r>
          </w:p>
          <w:p w:rsidR="008837AC" w:rsidRPr="00BB2C60" w:rsidRDefault="008837AC" w:rsidP="00BB2C6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60">
              <w:rPr>
                <w:rFonts w:ascii="Times New Roman" w:hAnsi="Times New Roman"/>
                <w:sz w:val="24"/>
                <w:szCs w:val="24"/>
              </w:rPr>
              <w:t>Клушина Н.И.  Адресант и адресат в современной периодике // «Русская речь». – 2013. - № 4.  С. 67-69.</w:t>
            </w:r>
          </w:p>
          <w:p w:rsidR="008837AC" w:rsidRPr="00BB2C60" w:rsidRDefault="008837AC" w:rsidP="00BB2C6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60">
              <w:rPr>
                <w:rFonts w:ascii="Times New Roman" w:hAnsi="Times New Roman"/>
                <w:sz w:val="24"/>
                <w:szCs w:val="24"/>
              </w:rPr>
              <w:t>Клушина Н.И. Интенциональная конфигурация медийного пространства // «Политическая лингвистика». – 2013. - № 2 (44). С. 40-46.</w:t>
            </w:r>
          </w:p>
          <w:p w:rsidR="008837AC" w:rsidRPr="00BB2C60" w:rsidRDefault="008837AC" w:rsidP="00BB2C6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60">
              <w:rPr>
                <w:rFonts w:ascii="Times New Roman" w:hAnsi="Times New Roman"/>
                <w:sz w:val="24"/>
                <w:szCs w:val="24"/>
              </w:rPr>
              <w:t>Клушина Н.И.  Интенциональный аспект современной стилистики. //   «</w:t>
            </w:r>
            <w:r w:rsidRPr="00BB2C60">
              <w:rPr>
                <w:rFonts w:ascii="Times New Roman" w:hAnsi="Times New Roman"/>
                <w:sz w:val="24"/>
                <w:szCs w:val="24"/>
                <w:lang w:val="en-US"/>
              </w:rPr>
              <w:t>Respectus</w:t>
            </w:r>
            <w:r w:rsidRPr="00BB2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C60">
              <w:rPr>
                <w:rFonts w:ascii="Times New Roman" w:hAnsi="Times New Roman"/>
                <w:sz w:val="24"/>
                <w:szCs w:val="24"/>
                <w:lang w:val="en-US"/>
              </w:rPr>
              <w:t>philologicus</w:t>
            </w:r>
            <w:r w:rsidRPr="00BB2C60">
              <w:rPr>
                <w:rFonts w:ascii="Times New Roman" w:hAnsi="Times New Roman"/>
                <w:sz w:val="24"/>
                <w:szCs w:val="24"/>
              </w:rPr>
              <w:t>» (Литва). – 2013. -  № 24 (29). С. 50-64.</w:t>
            </w:r>
          </w:p>
          <w:p w:rsidR="008837AC" w:rsidRPr="00BB2C60" w:rsidRDefault="008837AC" w:rsidP="00BB2C6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60">
              <w:rPr>
                <w:rFonts w:ascii="Times New Roman" w:hAnsi="Times New Roman"/>
                <w:sz w:val="24"/>
                <w:szCs w:val="24"/>
              </w:rPr>
              <w:t>Клушина Н.И. Трансформация стилистических и типологических характеристик российского медиадискурса новейшего времени // «Экология языка и коммуникативная практика». – 2013. - № 1. С. 98-107.</w:t>
            </w:r>
          </w:p>
          <w:p w:rsidR="008837AC" w:rsidRPr="00BB2C60" w:rsidRDefault="008837AC" w:rsidP="00BB2C6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60">
              <w:rPr>
                <w:rFonts w:ascii="Times New Roman" w:hAnsi="Times New Roman"/>
                <w:sz w:val="24"/>
                <w:szCs w:val="24"/>
              </w:rPr>
              <w:t xml:space="preserve"> Клушина Н.И.  Интенциональный метод в современной лингвистической парадигме // « Медиаскоп» (электронный журнал). – 2012. - том 4.</w:t>
            </w:r>
          </w:p>
          <w:p w:rsidR="008837AC" w:rsidRPr="00F12458" w:rsidRDefault="008837AC" w:rsidP="00DA22A4">
            <w:pPr>
              <w:rPr>
                <w:b/>
              </w:rPr>
            </w:pPr>
          </w:p>
        </w:tc>
      </w:tr>
    </w:tbl>
    <w:p w:rsidR="008837AC" w:rsidRDefault="008837AC" w:rsidP="004A4E27">
      <w:pPr>
        <w:rPr>
          <w:sz w:val="24"/>
          <w:szCs w:val="24"/>
        </w:rPr>
      </w:pPr>
    </w:p>
    <w:p w:rsidR="008837AC" w:rsidRDefault="008837AC" w:rsidP="004A4E27">
      <w:pPr>
        <w:tabs>
          <w:tab w:val="left" w:pos="914"/>
        </w:tabs>
        <w:ind w:left="4042" w:firstLine="914"/>
        <w:rPr>
          <w:b/>
        </w:rPr>
      </w:pPr>
    </w:p>
    <w:sectPr w:rsidR="008837AC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7AC" w:rsidRDefault="008837AC">
      <w:r>
        <w:separator/>
      </w:r>
    </w:p>
  </w:endnote>
  <w:endnote w:type="continuationSeparator" w:id="0">
    <w:p w:rsidR="008837AC" w:rsidRDefault="00883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7AC" w:rsidRDefault="008837AC">
      <w:r>
        <w:separator/>
      </w:r>
    </w:p>
  </w:footnote>
  <w:footnote w:type="continuationSeparator" w:id="0">
    <w:p w:rsidR="008837AC" w:rsidRDefault="008837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16CEC"/>
    <w:multiLevelType w:val="hybridMultilevel"/>
    <w:tmpl w:val="C7E0964E"/>
    <w:lvl w:ilvl="0" w:tplc="0419000F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91D82"/>
    <w:rsid w:val="000F27F8"/>
    <w:rsid w:val="001112F4"/>
    <w:rsid w:val="001B5BC8"/>
    <w:rsid w:val="002515BD"/>
    <w:rsid w:val="00377896"/>
    <w:rsid w:val="00473863"/>
    <w:rsid w:val="004A4E27"/>
    <w:rsid w:val="004D536C"/>
    <w:rsid w:val="005053BD"/>
    <w:rsid w:val="005248E2"/>
    <w:rsid w:val="005557E2"/>
    <w:rsid w:val="00574870"/>
    <w:rsid w:val="005D3E68"/>
    <w:rsid w:val="006730A0"/>
    <w:rsid w:val="0069071A"/>
    <w:rsid w:val="006D7CE4"/>
    <w:rsid w:val="00784FEA"/>
    <w:rsid w:val="007C3B4F"/>
    <w:rsid w:val="007E0FBE"/>
    <w:rsid w:val="008837AC"/>
    <w:rsid w:val="009449BA"/>
    <w:rsid w:val="00973D75"/>
    <w:rsid w:val="009A0F63"/>
    <w:rsid w:val="00A72920"/>
    <w:rsid w:val="00BB2070"/>
    <w:rsid w:val="00BB2C60"/>
    <w:rsid w:val="00CE1D13"/>
    <w:rsid w:val="00CE754A"/>
    <w:rsid w:val="00D273AD"/>
    <w:rsid w:val="00D340CD"/>
    <w:rsid w:val="00D9782A"/>
    <w:rsid w:val="00DA22A4"/>
    <w:rsid w:val="00DF385C"/>
    <w:rsid w:val="00E67C70"/>
    <w:rsid w:val="00E85CA3"/>
    <w:rsid w:val="00F12458"/>
    <w:rsid w:val="00FB6107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BB207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438</Words>
  <Characters>2498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3</cp:revision>
  <dcterms:created xsi:type="dcterms:W3CDTF">2016-05-05T14:44:00Z</dcterms:created>
  <dcterms:modified xsi:type="dcterms:W3CDTF">2016-05-06T08:55:00Z</dcterms:modified>
</cp:coreProperties>
</file>