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6" w:rsidRDefault="00456876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456876" w:rsidRDefault="00456876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456876" w:rsidRDefault="00456876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1"/>
        <w:gridCol w:w="2410"/>
        <w:gridCol w:w="1919"/>
      </w:tblGrid>
      <w:tr w:rsidR="00456876" w:rsidRPr="00F12458" w:rsidTr="00DA22A4">
        <w:tc>
          <w:tcPr>
            <w:tcW w:w="1526" w:type="dxa"/>
          </w:tcPr>
          <w:p w:rsidR="00456876" w:rsidRPr="00F12458" w:rsidRDefault="00456876" w:rsidP="007D1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</w:t>
            </w:r>
            <w:r w:rsidRPr="00F12458">
              <w:rPr>
                <w:sz w:val="24"/>
                <w:szCs w:val="24"/>
              </w:rPr>
              <w:t>тчество (полностью)</w:t>
            </w:r>
          </w:p>
        </w:tc>
        <w:tc>
          <w:tcPr>
            <w:tcW w:w="4111" w:type="dxa"/>
          </w:tcPr>
          <w:p w:rsidR="00456876" w:rsidRPr="007D1058" w:rsidRDefault="00456876" w:rsidP="007D1058">
            <w:pPr>
              <w:rPr>
                <w:b/>
              </w:rPr>
            </w:pPr>
            <w:r w:rsidRPr="007D1058"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</w:tcPr>
          <w:p w:rsidR="00456876" w:rsidRPr="007D1058" w:rsidRDefault="00456876" w:rsidP="007D1058">
            <w:pPr>
              <w:rPr>
                <w:b/>
              </w:rPr>
            </w:pPr>
            <w:r w:rsidRPr="007D10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456876" w:rsidRPr="007D1058" w:rsidRDefault="00456876" w:rsidP="007D1058">
            <w:pPr>
              <w:rPr>
                <w:b/>
              </w:rPr>
            </w:pPr>
            <w:r w:rsidRPr="007D10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456876" w:rsidRPr="00E04410" w:rsidTr="00DA22A4">
        <w:tc>
          <w:tcPr>
            <w:tcW w:w="1526" w:type="dxa"/>
          </w:tcPr>
          <w:p w:rsidR="00456876" w:rsidRPr="007D1058" w:rsidRDefault="00456876" w:rsidP="007D1058">
            <w:pPr>
              <w:rPr>
                <w:sz w:val="24"/>
                <w:szCs w:val="24"/>
              </w:rPr>
            </w:pPr>
            <w:r w:rsidRPr="007D1058">
              <w:rPr>
                <w:sz w:val="24"/>
                <w:szCs w:val="24"/>
              </w:rPr>
              <w:t>Малышева Елена Григорьевна</w:t>
            </w:r>
          </w:p>
        </w:tc>
        <w:tc>
          <w:tcPr>
            <w:tcW w:w="4111" w:type="dxa"/>
          </w:tcPr>
          <w:p w:rsidR="00456876" w:rsidRPr="007D1058" w:rsidRDefault="00456876" w:rsidP="007D1058">
            <w:pPr>
              <w:rPr>
                <w:sz w:val="24"/>
                <w:szCs w:val="24"/>
              </w:rPr>
            </w:pPr>
            <w:r w:rsidRPr="007D1058">
              <w:rPr>
                <w:sz w:val="24"/>
                <w:szCs w:val="24"/>
              </w:rPr>
              <w:t xml:space="preserve">ФГБОУ ВПО «ОмГУ им. Ф.М. Достоевского», </w:t>
            </w:r>
          </w:p>
          <w:p w:rsidR="00456876" w:rsidRPr="007D1058" w:rsidRDefault="00456876" w:rsidP="007D105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44077, г"/>
              </w:smartTagPr>
              <w:r w:rsidRPr="007D1058">
                <w:rPr>
                  <w:sz w:val="24"/>
                  <w:szCs w:val="24"/>
                </w:rPr>
                <w:t>644077, г</w:t>
              </w:r>
            </w:smartTag>
            <w:r w:rsidRPr="007D1058">
              <w:rPr>
                <w:sz w:val="24"/>
                <w:szCs w:val="24"/>
              </w:rPr>
              <w:t xml:space="preserve">. Омск, проспект Мира, д. 55-А; </w:t>
            </w:r>
          </w:p>
          <w:p w:rsidR="00456876" w:rsidRPr="007D1058" w:rsidRDefault="00456876" w:rsidP="007D1058">
            <w:pPr>
              <w:rPr>
                <w:sz w:val="24"/>
                <w:szCs w:val="24"/>
                <w:lang w:val="en-US"/>
              </w:rPr>
            </w:pPr>
            <w:r w:rsidRPr="007D1058">
              <w:rPr>
                <w:sz w:val="24"/>
                <w:szCs w:val="24"/>
              </w:rPr>
              <w:t>тел</w:t>
            </w:r>
            <w:r w:rsidRPr="007D1058">
              <w:rPr>
                <w:sz w:val="24"/>
                <w:szCs w:val="24"/>
                <w:lang w:val="en-US"/>
              </w:rPr>
              <w:t xml:space="preserve">.: (3812) 22-98-14;   </w:t>
            </w:r>
          </w:p>
          <w:p w:rsidR="00456876" w:rsidRPr="007D1058" w:rsidRDefault="00456876" w:rsidP="007D1058">
            <w:pPr>
              <w:rPr>
                <w:sz w:val="24"/>
                <w:szCs w:val="24"/>
                <w:lang w:val="en-US"/>
              </w:rPr>
            </w:pPr>
            <w:r w:rsidRPr="007D1058">
              <w:rPr>
                <w:sz w:val="24"/>
                <w:szCs w:val="24"/>
                <w:lang w:val="en-US"/>
              </w:rPr>
              <w:t>e-mail: rector@omsu.ru; malysheva_eg@mail.ru</w:t>
            </w:r>
          </w:p>
          <w:p w:rsidR="00456876" w:rsidRPr="007D1058" w:rsidRDefault="00456876" w:rsidP="007D10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456876" w:rsidRPr="007D1058" w:rsidRDefault="00456876" w:rsidP="007D1058">
            <w:pPr>
              <w:rPr>
                <w:sz w:val="24"/>
                <w:szCs w:val="24"/>
              </w:rPr>
            </w:pPr>
            <w:r w:rsidRPr="007D1058">
              <w:rPr>
                <w:sz w:val="24"/>
                <w:szCs w:val="24"/>
              </w:rPr>
              <w:t>Доктор филологических наук; 10.02.01 – Русский язык</w:t>
            </w:r>
          </w:p>
        </w:tc>
        <w:tc>
          <w:tcPr>
            <w:tcW w:w="1919" w:type="dxa"/>
          </w:tcPr>
          <w:p w:rsidR="00456876" w:rsidRPr="007D1058" w:rsidRDefault="00456876" w:rsidP="007D1058">
            <w:pPr>
              <w:rPr>
                <w:sz w:val="24"/>
                <w:szCs w:val="24"/>
              </w:rPr>
            </w:pPr>
            <w:r w:rsidRPr="007D1058">
              <w:rPr>
                <w:sz w:val="24"/>
                <w:szCs w:val="24"/>
              </w:rPr>
              <w:t xml:space="preserve">Доцент </w:t>
            </w:r>
          </w:p>
        </w:tc>
      </w:tr>
      <w:tr w:rsidR="00456876" w:rsidRPr="00F12458" w:rsidTr="00DA22A4">
        <w:tc>
          <w:tcPr>
            <w:tcW w:w="9966" w:type="dxa"/>
            <w:gridSpan w:val="4"/>
          </w:tcPr>
          <w:p w:rsidR="00456876" w:rsidRPr="00F12458" w:rsidRDefault="00456876" w:rsidP="00E04410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56876" w:rsidRPr="00F12458" w:rsidTr="00DA22A4">
        <w:tc>
          <w:tcPr>
            <w:tcW w:w="9966" w:type="dxa"/>
            <w:gridSpan w:val="4"/>
          </w:tcPr>
          <w:p w:rsidR="00456876" w:rsidRPr="002A3DD1" w:rsidRDefault="00456876" w:rsidP="00DA22A4">
            <w:pPr>
              <w:rPr>
                <w:sz w:val="24"/>
                <w:szCs w:val="24"/>
              </w:rPr>
            </w:pPr>
            <w:bookmarkStart w:id="0" w:name="_GoBack"/>
            <w:r w:rsidRPr="002A3DD1">
              <w:rPr>
                <w:sz w:val="24"/>
                <w:szCs w:val="24"/>
              </w:rPr>
              <w:t>1. Малышева, Е.Г. Русский спортивный дискурс: лингвокогнитивное исследование: научная монография  [Текст] / Е.Г. Малышева. – Омск.: Изд-во Омск. гос. ун-та, 2011. – 324 с.</w:t>
            </w:r>
          </w:p>
          <w:p w:rsidR="00456876" w:rsidRPr="002A3DD1" w:rsidRDefault="00456876" w:rsidP="00DA22A4">
            <w:pPr>
              <w:rPr>
                <w:sz w:val="24"/>
                <w:szCs w:val="24"/>
              </w:rPr>
            </w:pPr>
            <w:r w:rsidRPr="002A3DD1">
              <w:rPr>
                <w:sz w:val="24"/>
                <w:szCs w:val="24"/>
              </w:rPr>
              <w:t>2. Малышева, Е.Г. Виды концептуальных моделей: различение понятий «метафорическая модель» и «метонимическая модель» (на примере когнитивных доминант спортивного дискурса) [Текст] / Е.Г. Малышева. // Вестник Северо-Осетинского государственного университета им. К.Л. Хетагурова. - 2011. - № 1. – С. 123-126.</w:t>
            </w:r>
          </w:p>
          <w:p w:rsidR="00456876" w:rsidRPr="002A3DD1" w:rsidRDefault="00456876" w:rsidP="00DA22A4">
            <w:pPr>
              <w:rPr>
                <w:sz w:val="24"/>
                <w:szCs w:val="24"/>
              </w:rPr>
            </w:pPr>
            <w:r w:rsidRPr="002A3DD1">
              <w:rPr>
                <w:sz w:val="24"/>
                <w:szCs w:val="24"/>
              </w:rPr>
              <w:t xml:space="preserve">3. Малышева, Е.Г. Дискурсивная языковая личность в русском спортивном дискурсе [Электронный ресурс] / Е.Г. Малышева. // Медиаскоп. - №. 1. - 2011. – </w:t>
            </w:r>
            <w:r w:rsidRPr="002A3DD1">
              <w:rPr>
                <w:sz w:val="24"/>
                <w:szCs w:val="24"/>
                <w:lang w:val="en-US"/>
              </w:rPr>
              <w:t>URL</w:t>
            </w:r>
            <w:r w:rsidRPr="002A3DD1">
              <w:rPr>
                <w:sz w:val="24"/>
                <w:szCs w:val="24"/>
              </w:rPr>
              <w:t>: http://www.mediascope.ru/node/767. Идентификационный номер: 0421100082\0006.</w:t>
            </w:r>
          </w:p>
          <w:p w:rsidR="00456876" w:rsidRPr="002A3DD1" w:rsidRDefault="00456876" w:rsidP="00DA22A4">
            <w:pPr>
              <w:rPr>
                <w:sz w:val="24"/>
                <w:szCs w:val="24"/>
              </w:rPr>
            </w:pPr>
            <w:r w:rsidRPr="002A3DD1">
              <w:rPr>
                <w:sz w:val="24"/>
                <w:szCs w:val="24"/>
              </w:rPr>
              <w:t xml:space="preserve">4. Малышева, Е.Г. Концепт ‘Олимпиада </w:t>
            </w:r>
            <w:smartTag w:uri="urn:schemas-microsoft-com:office:smarttags" w:element="metricconverter">
              <w:smartTagPr>
                <w:attr w:name="ProductID" w:val="2014’"/>
              </w:smartTagPr>
              <w:r w:rsidRPr="002A3DD1">
                <w:rPr>
                  <w:sz w:val="24"/>
                  <w:szCs w:val="24"/>
                </w:rPr>
                <w:t>2014’</w:t>
              </w:r>
            </w:smartTag>
            <w:r w:rsidRPr="002A3DD1">
              <w:rPr>
                <w:sz w:val="24"/>
                <w:szCs w:val="24"/>
              </w:rPr>
              <w:t xml:space="preserve"> как новоидеологема современной России (на материале текстов СМИ) [Текст] / Е.Г. Малышева. // Политическая лингвистика  / Гл. ред. А.П. Чудинов; ФГБОУ ВПО «Урал. гос. пед. ун-т» - Екатеринбург, 2012. – Вып. 2 (40). - С. 109-113.</w:t>
            </w:r>
          </w:p>
          <w:bookmarkEnd w:id="0"/>
          <w:p w:rsidR="00456876" w:rsidRDefault="00456876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7D78C5">
              <w:rPr>
                <w:sz w:val="24"/>
                <w:szCs w:val="24"/>
              </w:rPr>
              <w:t xml:space="preserve">Малышева, Е.Г. </w:t>
            </w:r>
            <w:r w:rsidRPr="00DA240D">
              <w:rPr>
                <w:sz w:val="24"/>
                <w:szCs w:val="24"/>
              </w:rPr>
              <w:t>Культурологический анализ дискурса сквозь призму этноспецифических когнитивных стереотипов (на примере русского спортивного дискурса)</w:t>
            </w:r>
            <w:r>
              <w:rPr>
                <w:sz w:val="24"/>
                <w:szCs w:val="24"/>
              </w:rPr>
              <w:t xml:space="preserve"> [Текст] / Е.Г. </w:t>
            </w:r>
            <w:r w:rsidRPr="007D78C5">
              <w:rPr>
                <w:sz w:val="24"/>
                <w:szCs w:val="24"/>
              </w:rPr>
              <w:t>Малышева</w:t>
            </w:r>
            <w:r>
              <w:rPr>
                <w:sz w:val="24"/>
                <w:szCs w:val="24"/>
              </w:rPr>
              <w:t>.</w:t>
            </w:r>
            <w:r w:rsidRPr="007D78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// </w:t>
            </w:r>
            <w:r w:rsidRPr="00DA240D">
              <w:rPr>
                <w:sz w:val="24"/>
                <w:szCs w:val="24"/>
              </w:rPr>
              <w:t>Stylis</w:t>
            </w:r>
            <w:r>
              <w:rPr>
                <w:sz w:val="24"/>
                <w:szCs w:val="24"/>
              </w:rPr>
              <w:t>tykа. – Т. XXI. - Styl narodowy</w:t>
            </w:r>
            <w:r w:rsidRPr="00DA240D">
              <w:rPr>
                <w:sz w:val="24"/>
                <w:szCs w:val="24"/>
              </w:rPr>
              <w:t>. -  Ополе (Польша), 2012. – С. 119-128</w:t>
            </w:r>
            <w:r>
              <w:rPr>
                <w:sz w:val="24"/>
                <w:szCs w:val="24"/>
              </w:rPr>
              <w:t>.</w:t>
            </w:r>
          </w:p>
          <w:p w:rsidR="00456876" w:rsidRDefault="00456876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7D78C5">
              <w:rPr>
                <w:sz w:val="24"/>
                <w:szCs w:val="24"/>
              </w:rPr>
              <w:t xml:space="preserve">Малышева, Е.Г. </w:t>
            </w:r>
            <w:r w:rsidRPr="00ED180C">
              <w:rPr>
                <w:sz w:val="24"/>
                <w:szCs w:val="24"/>
              </w:rPr>
              <w:t>Методология лингвокогнитивного исследования дискурса</w:t>
            </w:r>
            <w:r>
              <w:rPr>
                <w:sz w:val="24"/>
                <w:szCs w:val="24"/>
              </w:rPr>
              <w:t xml:space="preserve"> [Текст] / Е.Г. </w:t>
            </w:r>
            <w:r w:rsidRPr="007D78C5">
              <w:rPr>
                <w:sz w:val="24"/>
                <w:szCs w:val="24"/>
              </w:rPr>
              <w:t xml:space="preserve">Малышева </w:t>
            </w:r>
            <w:r>
              <w:rPr>
                <w:sz w:val="24"/>
                <w:szCs w:val="24"/>
              </w:rPr>
              <w:t xml:space="preserve">// </w:t>
            </w:r>
            <w:r w:rsidRPr="00ED180C">
              <w:rPr>
                <w:sz w:val="24"/>
                <w:szCs w:val="24"/>
              </w:rPr>
              <w:t>Актуальные проблемы филологии и педагогической лингвистики. - Ежегодный журнал. - Выпуск XV. - Владикавказ, 2013. – С. 139-144</w:t>
            </w:r>
            <w:r>
              <w:rPr>
                <w:sz w:val="24"/>
                <w:szCs w:val="24"/>
              </w:rPr>
              <w:t>.</w:t>
            </w:r>
          </w:p>
          <w:p w:rsidR="00456876" w:rsidRPr="007D78C5" w:rsidRDefault="00456876" w:rsidP="00DA22A4">
            <w:pPr>
              <w:rPr>
                <w:sz w:val="24"/>
                <w:szCs w:val="24"/>
              </w:rPr>
            </w:pPr>
            <w:r w:rsidRPr="007D78C5">
              <w:rPr>
                <w:sz w:val="24"/>
                <w:szCs w:val="24"/>
              </w:rPr>
              <w:t>7. Малышева, Е.Г. Лингвокогнитивный анализ дискурса: базовые понятия, термины, методики и аспекты исследования [Текст] / Е.Г. Малышева</w:t>
            </w:r>
            <w:r>
              <w:rPr>
                <w:sz w:val="24"/>
                <w:szCs w:val="24"/>
              </w:rPr>
              <w:t>.</w:t>
            </w:r>
            <w:r w:rsidRPr="007D78C5">
              <w:rPr>
                <w:sz w:val="24"/>
                <w:szCs w:val="24"/>
              </w:rPr>
              <w:t xml:space="preserve"> // Дискурс и стиль: теоретические и прикладные аспекты: кол. монография / под ред. Г.Я.</w:t>
            </w:r>
            <w:r>
              <w:rPr>
                <w:sz w:val="24"/>
                <w:szCs w:val="24"/>
              </w:rPr>
              <w:t xml:space="preserve"> Солганика, Н.И. Клушиной, Н.В. </w:t>
            </w:r>
            <w:r w:rsidRPr="007D78C5">
              <w:rPr>
                <w:sz w:val="24"/>
                <w:szCs w:val="24"/>
              </w:rPr>
              <w:t>Смирновой. - М.: ФЛИНТА: Наука, 2014. – С.72-81.</w:t>
            </w:r>
          </w:p>
          <w:p w:rsidR="00456876" w:rsidRDefault="00456876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7D78C5">
              <w:rPr>
                <w:sz w:val="24"/>
                <w:szCs w:val="24"/>
              </w:rPr>
              <w:t xml:space="preserve">Малышева, Е.Г. </w:t>
            </w:r>
            <w:r w:rsidRPr="00AC6E13">
              <w:rPr>
                <w:sz w:val="24"/>
                <w:szCs w:val="24"/>
              </w:rPr>
              <w:t>Лингвокогнитивный анализ дискурса: понятийно-терминологический аппарат исследования</w:t>
            </w:r>
            <w:r>
              <w:rPr>
                <w:sz w:val="24"/>
                <w:szCs w:val="24"/>
              </w:rPr>
              <w:t xml:space="preserve"> </w:t>
            </w:r>
            <w:r w:rsidRPr="007D78C5">
              <w:rPr>
                <w:sz w:val="24"/>
                <w:szCs w:val="24"/>
              </w:rPr>
              <w:t>[Текст] / Е.Г. Малышева</w:t>
            </w:r>
            <w:r>
              <w:rPr>
                <w:sz w:val="24"/>
                <w:szCs w:val="24"/>
              </w:rPr>
              <w:t xml:space="preserve">. // </w:t>
            </w:r>
            <w:r w:rsidRPr="00AC6E13">
              <w:rPr>
                <w:sz w:val="24"/>
                <w:szCs w:val="24"/>
              </w:rPr>
              <w:t>Stylistykа XXIII. Dyskurs i styl – Discourse and Style - Opole, 2014. – C. 319-329</w:t>
            </w:r>
            <w:r>
              <w:rPr>
                <w:sz w:val="24"/>
                <w:szCs w:val="24"/>
              </w:rPr>
              <w:t>.</w:t>
            </w:r>
          </w:p>
          <w:p w:rsidR="00456876" w:rsidRDefault="00456876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7D78C5">
              <w:rPr>
                <w:sz w:val="24"/>
                <w:szCs w:val="24"/>
              </w:rPr>
              <w:t xml:space="preserve">Малышева, Е.Г. </w:t>
            </w:r>
            <w:r w:rsidRPr="00AC6E13">
              <w:rPr>
                <w:sz w:val="24"/>
                <w:szCs w:val="24"/>
              </w:rPr>
              <w:t>Публицистический «гибридный» текст в региональных печатных СМИ (на материале публикаций С. Шкаева)</w:t>
            </w:r>
            <w:r>
              <w:rPr>
                <w:sz w:val="24"/>
                <w:szCs w:val="24"/>
              </w:rPr>
              <w:t xml:space="preserve"> </w:t>
            </w:r>
            <w:r w:rsidRPr="007D78C5">
              <w:rPr>
                <w:sz w:val="24"/>
                <w:szCs w:val="24"/>
              </w:rPr>
              <w:t>[Электронный ресурс] / Е.Г. Малышева</w:t>
            </w:r>
            <w:r>
              <w:rPr>
                <w:sz w:val="24"/>
                <w:szCs w:val="24"/>
              </w:rPr>
              <w:t>.</w:t>
            </w:r>
            <w:r w:rsidRPr="007D78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// </w:t>
            </w:r>
            <w:r w:rsidRPr="00AC6E13">
              <w:rPr>
                <w:sz w:val="24"/>
                <w:szCs w:val="24"/>
              </w:rPr>
              <w:t xml:space="preserve">Медиаскоп. – Выпуск № 3. - 2014. – URL: </w:t>
            </w:r>
            <w:r w:rsidRPr="007D78C5">
              <w:rPr>
                <w:sz w:val="24"/>
                <w:szCs w:val="24"/>
              </w:rPr>
              <w:t>http://www.mediascope.ru/node/1552</w:t>
            </w:r>
            <w:r>
              <w:rPr>
                <w:sz w:val="24"/>
                <w:szCs w:val="24"/>
              </w:rPr>
              <w:t>.</w:t>
            </w:r>
          </w:p>
          <w:p w:rsidR="00456876" w:rsidRDefault="00456876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7D78C5">
              <w:rPr>
                <w:sz w:val="24"/>
                <w:szCs w:val="24"/>
              </w:rPr>
              <w:t xml:space="preserve">Малышева, Е.Г. </w:t>
            </w:r>
            <w:r w:rsidRPr="00AC6E13">
              <w:rPr>
                <w:sz w:val="24"/>
                <w:szCs w:val="24"/>
              </w:rPr>
              <w:t>Концептуальная метонимическая модель ‘Спорт – это шоу’: особенности репрезентации в русском спортивном дискурсивном пространстве</w:t>
            </w:r>
            <w:r>
              <w:rPr>
                <w:sz w:val="24"/>
                <w:szCs w:val="24"/>
              </w:rPr>
              <w:t xml:space="preserve"> </w:t>
            </w:r>
            <w:r w:rsidRPr="007D78C5">
              <w:rPr>
                <w:sz w:val="24"/>
                <w:szCs w:val="24"/>
              </w:rPr>
              <w:t>[Текст] / Е.Г. Малышева</w:t>
            </w:r>
            <w:r>
              <w:rPr>
                <w:sz w:val="24"/>
                <w:szCs w:val="24"/>
              </w:rPr>
              <w:t>.</w:t>
            </w:r>
            <w:r w:rsidRPr="007D78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// </w:t>
            </w:r>
            <w:r w:rsidRPr="003129F3">
              <w:rPr>
                <w:sz w:val="24"/>
                <w:szCs w:val="24"/>
              </w:rPr>
              <w:t>Политическая лингвистика. – 2014. - № 4 (50). – Екатеринбург: Изд-во УрГПУ. – С.64-71</w:t>
            </w:r>
            <w:r>
              <w:rPr>
                <w:sz w:val="24"/>
                <w:szCs w:val="24"/>
              </w:rPr>
              <w:t>.</w:t>
            </w:r>
          </w:p>
          <w:p w:rsidR="00456876" w:rsidRDefault="00456876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7D78C5">
              <w:rPr>
                <w:sz w:val="24"/>
                <w:szCs w:val="24"/>
              </w:rPr>
              <w:t xml:space="preserve">Малышева, Е.Г. </w:t>
            </w:r>
            <w:r w:rsidRPr="00045F24">
              <w:rPr>
                <w:sz w:val="24"/>
                <w:szCs w:val="24"/>
              </w:rPr>
              <w:t>Дискурс российских спортивных СМИ: монография</w:t>
            </w:r>
            <w:r>
              <w:rPr>
                <w:sz w:val="24"/>
                <w:szCs w:val="24"/>
              </w:rPr>
              <w:t xml:space="preserve"> [Текст] / Е.Г. </w:t>
            </w:r>
            <w:r w:rsidRPr="007D78C5">
              <w:rPr>
                <w:sz w:val="24"/>
                <w:szCs w:val="24"/>
              </w:rPr>
              <w:t>Малышева</w:t>
            </w:r>
            <w:r w:rsidRPr="00045F24">
              <w:rPr>
                <w:sz w:val="24"/>
                <w:szCs w:val="24"/>
              </w:rPr>
              <w:t>. – Омс</w:t>
            </w:r>
            <w:r>
              <w:rPr>
                <w:sz w:val="24"/>
                <w:szCs w:val="24"/>
              </w:rPr>
              <w:t>к: изд-во Омск. гос. ун-та, 2016</w:t>
            </w:r>
            <w:r w:rsidRPr="00045F24">
              <w:rPr>
                <w:sz w:val="24"/>
                <w:szCs w:val="24"/>
              </w:rPr>
              <w:t>. – 219 с.</w:t>
            </w:r>
          </w:p>
          <w:p w:rsidR="00456876" w:rsidRPr="007D78C5" w:rsidRDefault="00456876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7D78C5">
              <w:rPr>
                <w:sz w:val="24"/>
                <w:szCs w:val="24"/>
              </w:rPr>
              <w:t xml:space="preserve">Малышева, Е.Г. </w:t>
            </w:r>
            <w:r w:rsidRPr="00454229">
              <w:rPr>
                <w:sz w:val="24"/>
                <w:szCs w:val="24"/>
              </w:rPr>
              <w:t>Лингвокультурная идея ‘Патриотизм’ сквозь призму русского спортивного дискурса</w:t>
            </w:r>
            <w:r>
              <w:rPr>
                <w:sz w:val="24"/>
                <w:szCs w:val="24"/>
              </w:rPr>
              <w:t xml:space="preserve"> </w:t>
            </w:r>
            <w:r w:rsidRPr="007D78C5">
              <w:rPr>
                <w:sz w:val="24"/>
                <w:szCs w:val="24"/>
              </w:rPr>
              <w:t>[Текст] / Е.Г. Малышева</w:t>
            </w:r>
            <w:r>
              <w:rPr>
                <w:sz w:val="24"/>
                <w:szCs w:val="24"/>
              </w:rPr>
              <w:t>.</w:t>
            </w:r>
            <w:r w:rsidRPr="00454229">
              <w:rPr>
                <w:sz w:val="24"/>
                <w:szCs w:val="24"/>
              </w:rPr>
              <w:t xml:space="preserve"> // Политическая лингвистика. – Екатеринбург, 2015. № 4 (54). – С.40-45.</w:t>
            </w:r>
          </w:p>
        </w:tc>
      </w:tr>
    </w:tbl>
    <w:p w:rsidR="00456876" w:rsidRDefault="00456876" w:rsidP="004A4E27">
      <w:pPr>
        <w:rPr>
          <w:sz w:val="24"/>
          <w:szCs w:val="24"/>
        </w:rPr>
      </w:pPr>
    </w:p>
    <w:p w:rsidR="00456876" w:rsidRDefault="00456876" w:rsidP="004A4E27">
      <w:pPr>
        <w:tabs>
          <w:tab w:val="left" w:pos="914"/>
        </w:tabs>
        <w:ind w:left="4042" w:firstLine="914"/>
        <w:rPr>
          <w:b/>
        </w:rPr>
      </w:pPr>
    </w:p>
    <w:p w:rsidR="00456876" w:rsidRDefault="00456876" w:rsidP="004A4E27">
      <w:pPr>
        <w:tabs>
          <w:tab w:val="left" w:pos="914"/>
        </w:tabs>
        <w:ind w:left="4042" w:firstLine="914"/>
        <w:rPr>
          <w:b/>
        </w:rPr>
      </w:pPr>
    </w:p>
    <w:p w:rsidR="00456876" w:rsidRDefault="00456876" w:rsidP="004A4E27">
      <w:pPr>
        <w:tabs>
          <w:tab w:val="left" w:pos="914"/>
        </w:tabs>
        <w:ind w:left="4042" w:firstLine="914"/>
        <w:rPr>
          <w:b/>
        </w:rPr>
      </w:pPr>
    </w:p>
    <w:p w:rsidR="00456876" w:rsidRPr="005557E2" w:rsidRDefault="00456876" w:rsidP="006D7CE4">
      <w:pPr>
        <w:ind w:left="4956"/>
        <w:rPr>
          <w:sz w:val="24"/>
          <w:szCs w:val="24"/>
        </w:rPr>
      </w:pPr>
    </w:p>
    <w:sectPr w:rsidR="00456876" w:rsidRPr="005557E2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876" w:rsidRDefault="00456876">
      <w:r>
        <w:separator/>
      </w:r>
    </w:p>
  </w:endnote>
  <w:endnote w:type="continuationSeparator" w:id="0">
    <w:p w:rsidR="00456876" w:rsidRDefault="00456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876" w:rsidRDefault="00456876">
      <w:r>
        <w:separator/>
      </w:r>
    </w:p>
  </w:footnote>
  <w:footnote w:type="continuationSeparator" w:id="0">
    <w:p w:rsidR="00456876" w:rsidRDefault="00456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45F24"/>
    <w:rsid w:val="00055EA2"/>
    <w:rsid w:val="000C7ABF"/>
    <w:rsid w:val="001112F4"/>
    <w:rsid w:val="002A3DD1"/>
    <w:rsid w:val="002B7AA5"/>
    <w:rsid w:val="003129F3"/>
    <w:rsid w:val="00454229"/>
    <w:rsid w:val="00456876"/>
    <w:rsid w:val="004A4E27"/>
    <w:rsid w:val="004D24E7"/>
    <w:rsid w:val="005248E2"/>
    <w:rsid w:val="005557E2"/>
    <w:rsid w:val="00574870"/>
    <w:rsid w:val="005D3E68"/>
    <w:rsid w:val="005E3EEA"/>
    <w:rsid w:val="006730A0"/>
    <w:rsid w:val="006D7CE4"/>
    <w:rsid w:val="007436A9"/>
    <w:rsid w:val="007D1058"/>
    <w:rsid w:val="007D78C5"/>
    <w:rsid w:val="007E0FBE"/>
    <w:rsid w:val="00973D75"/>
    <w:rsid w:val="00982367"/>
    <w:rsid w:val="009A0F63"/>
    <w:rsid w:val="009C43B3"/>
    <w:rsid w:val="00AC6E13"/>
    <w:rsid w:val="00CE1D13"/>
    <w:rsid w:val="00CE754A"/>
    <w:rsid w:val="00D11EC7"/>
    <w:rsid w:val="00D8368C"/>
    <w:rsid w:val="00DA22A4"/>
    <w:rsid w:val="00DA240D"/>
    <w:rsid w:val="00E04410"/>
    <w:rsid w:val="00E0443E"/>
    <w:rsid w:val="00E21F11"/>
    <w:rsid w:val="00ED180C"/>
    <w:rsid w:val="00F12458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044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548</Words>
  <Characters>3128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23</cp:revision>
  <dcterms:created xsi:type="dcterms:W3CDTF">2014-10-02T15:09:00Z</dcterms:created>
  <dcterms:modified xsi:type="dcterms:W3CDTF">2016-05-05T05:28:00Z</dcterms:modified>
</cp:coreProperties>
</file>