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3" w:rsidRPr="007F7002" w:rsidRDefault="00751D13" w:rsidP="007F7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7F7002">
        <w:rPr>
          <w:rFonts w:ascii="Times New Roman" w:hAnsi="Times New Roman"/>
          <w:b/>
          <w:sz w:val="28"/>
          <w:szCs w:val="20"/>
          <w:lang w:eastAsia="ru-RU"/>
        </w:rPr>
        <w:t>СВЕДЕНИЯ</w:t>
      </w:r>
    </w:p>
    <w:p w:rsidR="00751D13" w:rsidRPr="007F7002" w:rsidRDefault="00751D13" w:rsidP="007F7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7F7002">
        <w:rPr>
          <w:rFonts w:ascii="Times New Roman" w:hAnsi="Times New Roman"/>
          <w:b/>
          <w:sz w:val="28"/>
          <w:szCs w:val="20"/>
          <w:lang w:eastAsia="ru-RU"/>
        </w:rPr>
        <w:t>об официальном оппоненте</w:t>
      </w:r>
    </w:p>
    <w:p w:rsidR="00751D13" w:rsidRPr="007F7002" w:rsidRDefault="00751D13" w:rsidP="007F70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107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5670"/>
        <w:gridCol w:w="1672"/>
        <w:gridCol w:w="1730"/>
      </w:tblGrid>
      <w:tr w:rsidR="00751D13" w:rsidRPr="000E745A" w:rsidTr="00572F43">
        <w:tc>
          <w:tcPr>
            <w:tcW w:w="1725" w:type="dxa"/>
          </w:tcPr>
          <w:p w:rsidR="00751D13" w:rsidRPr="007F7002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670" w:type="dxa"/>
          </w:tcPr>
          <w:p w:rsidR="00751D13" w:rsidRPr="007F7002" w:rsidRDefault="00751D13" w:rsidP="00CC2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основной </w:t>
            </w: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>работы - полное наименование организации (с указанием полного почтового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адреса, телефона (при наличии), адреса электронной почты (при наличии)), должность, занимаемая им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этой организации</w:t>
            </w: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(полностью с указанием структурного подразделения)</w:t>
            </w:r>
          </w:p>
        </w:tc>
        <w:tc>
          <w:tcPr>
            <w:tcW w:w="1672" w:type="dxa"/>
          </w:tcPr>
          <w:p w:rsidR="00751D13" w:rsidRPr="007F7002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730" w:type="dxa"/>
          </w:tcPr>
          <w:p w:rsidR="00751D13" w:rsidRPr="007F7002" w:rsidRDefault="00751D13" w:rsidP="00CC2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>Ученое звание (по специальности или по кафедре)</w:t>
            </w:r>
          </w:p>
        </w:tc>
      </w:tr>
      <w:tr w:rsidR="00751D13" w:rsidRPr="000E745A" w:rsidTr="00572F43">
        <w:tc>
          <w:tcPr>
            <w:tcW w:w="1725" w:type="dxa"/>
          </w:tcPr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Победаш Дмитрий Иванович</w:t>
            </w:r>
          </w:p>
        </w:tc>
        <w:tc>
          <w:tcPr>
            <w:tcW w:w="5670" w:type="dxa"/>
          </w:tcPr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Б.Н.Ельцина»</w:t>
            </w:r>
          </w:p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Адрес: 620002, Екатеринбург, ул. Мира, 19.</w:t>
            </w:r>
          </w:p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8 (343) 350-75-43</w:t>
            </w:r>
          </w:p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Доцент кафедры теории и истории международных отношений департамента международных отношений, директор Центра американских исследований департамента международных отношений</w:t>
            </w:r>
          </w:p>
        </w:tc>
        <w:tc>
          <w:tcPr>
            <w:tcW w:w="1672" w:type="dxa"/>
          </w:tcPr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 исторических наук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07.00.09 – Историография, источниковедение и методы исторического исследован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730" w:type="dxa"/>
          </w:tcPr>
          <w:p w:rsidR="00751D13" w:rsidRPr="00F14895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751D13" w:rsidRPr="000E745A" w:rsidTr="00CC2529">
        <w:tc>
          <w:tcPr>
            <w:tcW w:w="10797" w:type="dxa"/>
            <w:gridSpan w:val="4"/>
          </w:tcPr>
          <w:p w:rsidR="00751D13" w:rsidRPr="007F7002" w:rsidRDefault="00751D13" w:rsidP="007F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7F700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51D13" w:rsidRPr="000E745A" w:rsidTr="00CC2529">
        <w:tc>
          <w:tcPr>
            <w:tcW w:w="10797" w:type="dxa"/>
            <w:gridSpan w:val="4"/>
          </w:tcPr>
          <w:p w:rsidR="00751D13" w:rsidRPr="00F14895" w:rsidRDefault="00751D13" w:rsidP="00D94C9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Калинин Д. М., Победаш Д. И. Михаил Горбачев. Личность и глава государства глазами современников. //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Quaestio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Rossica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14895">
              <w:rPr>
                <w:rFonts w:ascii="Times New Roman" w:hAnsi="Times New Roman"/>
                <w:sz w:val="24"/>
                <w:szCs w:val="24"/>
              </w:rPr>
              <w:t>Т. 4. 2016. № 1. С. 120–136.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1D13" w:rsidRPr="00F14895" w:rsidRDefault="00751D13" w:rsidP="00F1489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895">
              <w:rPr>
                <w:rFonts w:ascii="Times New Roman" w:hAnsi="Times New Roman"/>
                <w:sz w:val="24"/>
                <w:szCs w:val="24"/>
              </w:rPr>
              <w:t xml:space="preserve">Победаш Д. И., Пиксаева К. Ю. Политика США в бывших испанских колониях после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F14895">
                <w:rPr>
                  <w:rFonts w:ascii="Times New Roman" w:hAnsi="Times New Roman"/>
                  <w:sz w:val="24"/>
                  <w:szCs w:val="24"/>
                </w:rPr>
                <w:t>1898 г</w:t>
              </w:r>
            </w:smartTag>
            <w:r w:rsidRPr="00F14895">
              <w:rPr>
                <w:rFonts w:ascii="Times New Roman" w:hAnsi="Times New Roman"/>
                <w:sz w:val="24"/>
                <w:szCs w:val="24"/>
              </w:rPr>
              <w:t>. по настоящее время (на примере Гуама и Пуэрто-Рико). // 70 лет Ялтинской конференции стран антигитлеровской коалиции: материалы международной науч. конф. – Екатеринбург: Изд-во Урал. Ун-та, 2016. С. 166-170.</w:t>
            </w:r>
          </w:p>
          <w:p w:rsidR="00751D13" w:rsidRPr="00F14895" w:rsidRDefault="00751D13" w:rsidP="00D94D4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895">
              <w:rPr>
                <w:rFonts w:ascii="Times New Roman" w:hAnsi="Times New Roman"/>
                <w:bCs/>
                <w:sz w:val="24"/>
                <w:szCs w:val="24"/>
              </w:rPr>
              <w:t>Победаш Д. И. Эволюция понимания человеческой безопасности в либерально-идеалистической парадигме теории международных отношений в первой половине ХХ века</w:t>
            </w:r>
            <w:r w:rsidRPr="00F14895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F14895">
              <w:rPr>
                <w:rFonts w:ascii="Times New Roman" w:hAnsi="Times New Roman"/>
                <w:bCs/>
                <w:sz w:val="24"/>
                <w:szCs w:val="24"/>
              </w:rPr>
              <w:t xml:space="preserve">Ядерная, радиационная безопасность и нераспространение: материалы </w:t>
            </w:r>
            <w:r w:rsidRPr="00F14895">
              <w:rPr>
                <w:rFonts w:ascii="Times New Roman" w:hAnsi="Times New Roman"/>
                <w:sz w:val="24"/>
                <w:szCs w:val="24"/>
              </w:rPr>
              <w:t>II регионального образовательно-научного семинара с международным участием. – Изд-во Научно-исследовательский ядерный университет «МИФИ» (Москва), 2015. С. 105-116.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Норман Энджелл – неуслышанный провидец. // К 100-летию Первой мировой войны: война, социум, международные отношения: [материалы международной научной конференции (Екатеринбург, 24-26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48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.)]. Екатеринбург: Изд-во Урал. ун-та, 2015. – с. 351-355.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Гузикова М. О., Победаш Д. И. «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», «миропорядок» и «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European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Disorder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»: конкуренция концептов. // Известия Иркутского государственного Университета. Серия «Политология. Религиоведение». – Том 13,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148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Лакота против Соединенных Штатов: борьба индейцев за Черные Холмы. // Российский юридический журнал.  – </w:t>
            </w:r>
            <w:r w:rsidRPr="00F14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1 (100) /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14895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2015 г</w:t>
              </w:r>
            </w:smartTag>
            <w:r w:rsidRPr="00F14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</w:t>
            </w:r>
            <w:bookmarkStart w:id="0" w:name="_GoBack"/>
            <w:bookmarkEnd w:id="0"/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Террористы-одиночки и виртуальные сообщества. // Глобальная и региональная безопасность в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веке: материалы науч. конф. – Екатеринбург: Изд-во Урал. Ун-та, 2014. С. 85-89.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Бірічева Є.В., Колмакова С.С., Піксаєва К.Ю., Побєдаш Д.І. Вза</w:t>
            </w:r>
            <w:r w:rsidRPr="00F14895">
              <w:rPr>
                <w:rFonts w:ascii="Microsoft Sans Serif" w:hAnsi="Microsoft Sans Serif"/>
                <w:sz w:val="24"/>
                <w:szCs w:val="24"/>
                <w:lang w:eastAsia="ru-RU"/>
              </w:rPr>
              <w:t>ϵ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мод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я у сфер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науки та осв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ти як фактор зм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цнення м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жнародних в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дносин. // Науковий вісник Міжнародного гуманітарного університету. Серія: Історія. Філософія. Політологія:  зб. наук. праць. – Одеса: Фенікс, 2014. – Вип. № 8. –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. 128-132.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Победаш Д. И. «Оптическая иллюзия»: Норманн Энджелл об иррациональности территориальных захватов. // Шляхи подолання мовних та комун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кативних бар’</w:t>
            </w:r>
            <w:r w:rsidRPr="00F14895">
              <w:rPr>
                <w:rFonts w:ascii="Microsoft Sans Serif" w:hAnsi="Microsoft Sans Serif"/>
                <w:sz w:val="24"/>
                <w:szCs w:val="24"/>
                <w:lang w:eastAsia="ru-RU"/>
              </w:rPr>
              <w:t>ϵ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в: методика викладання гуман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тарних дисципл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н студентам немовних спец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альностей: матер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жнародної науково-практичної конференц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ї, м. Київ, 6-7 червня 2014 р. К.: «Талком», 2014. С. 117-121.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Индейцы Соединенных Штатов как акторы международных отношений. // Электронное приложение к «Российскому юридическому журналу».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№ 3, 2014. URL:  </w:t>
            </w:r>
            <w:hyperlink r:id="rId7" w:history="1">
              <w:r w:rsidRPr="00F14895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http://electronic.ruzh.org/?q=ru/system/files/1.%20%D0%9F%D0%BE%D0%B1%D0%B5%D0%B4%D0%B0%D1%88.pdf</w:t>
              </w:r>
            </w:hyperlink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Победаш Д. И. Альфред Циммерн и становление теории международных отношений в межвоенный период. //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Imagines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mundi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альманах исследований всеобщей истории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 № 8. Сер. Альбионика. Вып. 4. – Екатеринбург: Изд-во Урал. Ун-та, 2013. – с. 33-44.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Противодействие экстремизму виртуальных сообществ. // Ракетное и ядерное нераспространение: вызовы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Материалы международного конкурса аналитических эссе участников сообщества исследователей нераспространения. Новосибирск, Изд-во НГТУ, 2013. С. 120-123.</w:t>
            </w:r>
          </w:p>
          <w:p w:rsidR="00751D13" w:rsidRPr="00F14895" w:rsidRDefault="00751D13" w:rsidP="008307D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Нестабильность в СССР в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148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как угроза безопасности США: М. С. Горбачев и Б. Н. Ельцин глазами американских политиков. // Международные отношения в 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148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 Материалы международной научной конференции в рамках Первых Чемпаловских чтений, посвященных 100-летию со дня рождения профессора Ивана Никаноровича Чемпалова (1913-2008). Екатеринбург, Издательство Уральского Университета,. 2013. с. 306-312.</w:t>
            </w:r>
          </w:p>
          <w:p w:rsidR="00751D13" w:rsidRPr="00F14895" w:rsidRDefault="00751D13" w:rsidP="00F1489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Победаш Д. И. «Любимый философ» Барака Обамы. Новая Россия в мировом политическом процессе Материалы Международной научно-практической конференции, 21-23 апреля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148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Екатеринбург: УрФУ, 2011. </w:t>
            </w:r>
          </w:p>
          <w:p w:rsidR="00751D13" w:rsidRPr="007F7002" w:rsidRDefault="00751D13" w:rsidP="00EA35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hAnsi="Times New Roman"/>
                <w:sz w:val="24"/>
                <w:szCs w:val="24"/>
                <w:lang w:eastAsia="ru-RU"/>
              </w:rPr>
              <w:t>Победаш Д. И. «Дети света»: моральное оправдание Рейнхольдом Нибуром сотрудничества США с СССР в борьбе с нацизмом. // Материалы конференции. Екатеринбург: Изд-во Урал. Ун-та, 2011. № 1(86). с. 112-119.</w:t>
            </w:r>
          </w:p>
        </w:tc>
      </w:tr>
    </w:tbl>
    <w:p w:rsidR="00751D13" w:rsidRPr="007F7002" w:rsidRDefault="00751D13" w:rsidP="007F7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1D13" w:rsidRPr="007F7002" w:rsidRDefault="00751D13" w:rsidP="007F7002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751D13" w:rsidRPr="007F7002" w:rsidRDefault="00751D13" w:rsidP="007F7002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sectPr w:rsidR="00751D13" w:rsidRPr="007F7002" w:rsidSect="00CC2529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13" w:rsidRDefault="00751D13" w:rsidP="007F7002">
      <w:pPr>
        <w:spacing w:after="0" w:line="240" w:lineRule="auto"/>
      </w:pPr>
      <w:r>
        <w:separator/>
      </w:r>
    </w:p>
  </w:endnote>
  <w:endnote w:type="continuationSeparator" w:id="0">
    <w:p w:rsidR="00751D13" w:rsidRDefault="00751D13" w:rsidP="007F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13" w:rsidRDefault="00751D13" w:rsidP="007F7002">
      <w:pPr>
        <w:spacing w:after="0" w:line="240" w:lineRule="auto"/>
      </w:pPr>
      <w:r>
        <w:separator/>
      </w:r>
    </w:p>
  </w:footnote>
  <w:footnote w:type="continuationSeparator" w:id="0">
    <w:p w:rsidR="00751D13" w:rsidRDefault="00751D13" w:rsidP="007F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1BA7"/>
    <w:multiLevelType w:val="hybridMultilevel"/>
    <w:tmpl w:val="1E66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002"/>
    <w:rsid w:val="00055276"/>
    <w:rsid w:val="000E745A"/>
    <w:rsid w:val="001A11E3"/>
    <w:rsid w:val="001C1B04"/>
    <w:rsid w:val="00512564"/>
    <w:rsid w:val="00572F43"/>
    <w:rsid w:val="00602B19"/>
    <w:rsid w:val="006C73D6"/>
    <w:rsid w:val="00743ACB"/>
    <w:rsid w:val="00751D13"/>
    <w:rsid w:val="007F7002"/>
    <w:rsid w:val="008307D1"/>
    <w:rsid w:val="00835276"/>
    <w:rsid w:val="00864AA5"/>
    <w:rsid w:val="008E3B3D"/>
    <w:rsid w:val="009B670B"/>
    <w:rsid w:val="009C3DB5"/>
    <w:rsid w:val="00A81F2D"/>
    <w:rsid w:val="00B05D9A"/>
    <w:rsid w:val="00B346F2"/>
    <w:rsid w:val="00B87449"/>
    <w:rsid w:val="00CC2529"/>
    <w:rsid w:val="00D94C91"/>
    <w:rsid w:val="00D94D4D"/>
    <w:rsid w:val="00E37BA1"/>
    <w:rsid w:val="00EA35A4"/>
    <w:rsid w:val="00EF4B9C"/>
    <w:rsid w:val="00F1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F70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700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700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C252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A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onic.ruzh.org/?q=ru/system/files/1.%20%D0%9F%D0%BE%D0%B1%D0%B5%D0%B4%D0%B0%D1%8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774</Words>
  <Characters>4415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Pobedash</dc:creator>
  <cp:keywords/>
  <dc:description/>
  <cp:lastModifiedBy>Полякова</cp:lastModifiedBy>
  <cp:revision>3</cp:revision>
  <cp:lastPrinted>2016-03-03T07:43:00Z</cp:lastPrinted>
  <dcterms:created xsi:type="dcterms:W3CDTF">2016-05-05T05:24:00Z</dcterms:created>
  <dcterms:modified xsi:type="dcterms:W3CDTF">2016-05-05T05:30:00Z</dcterms:modified>
</cp:coreProperties>
</file>