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9F" w:rsidRDefault="00747B9F" w:rsidP="00E108EE">
      <w:pPr>
        <w:spacing w:line="360" w:lineRule="auto"/>
        <w:jc w:val="center"/>
        <w:rPr>
          <w:b/>
        </w:rPr>
      </w:pPr>
      <w:r w:rsidRPr="00FF2641">
        <w:rPr>
          <w:b/>
        </w:rPr>
        <w:t>СВЕДЕНИЯ</w:t>
      </w:r>
    </w:p>
    <w:p w:rsidR="00747B9F" w:rsidRDefault="00747B9F" w:rsidP="00E108EE">
      <w:pPr>
        <w:spacing w:line="360" w:lineRule="auto"/>
        <w:jc w:val="center"/>
        <w:rPr>
          <w:b/>
        </w:rPr>
      </w:pPr>
      <w:r>
        <w:rPr>
          <w:b/>
        </w:rPr>
        <w:t>об официальном оппоненте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95"/>
        <w:gridCol w:w="3738"/>
        <w:gridCol w:w="2479"/>
        <w:gridCol w:w="2551"/>
      </w:tblGrid>
      <w:tr w:rsidR="00747B9F" w:rsidRPr="00F12458" w:rsidTr="001D3E0A">
        <w:tc>
          <w:tcPr>
            <w:tcW w:w="1495" w:type="dxa"/>
            <w:vAlign w:val="center"/>
          </w:tcPr>
          <w:p w:rsidR="00747B9F" w:rsidRPr="00F12458" w:rsidRDefault="00747B9F" w:rsidP="00C31D0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738" w:type="dxa"/>
            <w:vAlign w:val="center"/>
          </w:tcPr>
          <w:p w:rsidR="00747B9F" w:rsidRPr="00F12458" w:rsidRDefault="00747B9F" w:rsidP="00C31D0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основной работы </w:t>
            </w:r>
            <w:r>
              <w:rPr>
                <w:sz w:val="24"/>
                <w:szCs w:val="24"/>
              </w:rPr>
              <w:t xml:space="preserve">–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79" w:type="dxa"/>
            <w:vAlign w:val="center"/>
          </w:tcPr>
          <w:p w:rsidR="00747B9F" w:rsidRPr="00F12458" w:rsidRDefault="00747B9F" w:rsidP="00C31D0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2551" w:type="dxa"/>
            <w:vAlign w:val="center"/>
          </w:tcPr>
          <w:p w:rsidR="00747B9F" w:rsidRPr="00F12458" w:rsidRDefault="00747B9F" w:rsidP="00C31D0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747B9F" w:rsidRPr="002113D7" w:rsidTr="001D3E0A">
        <w:tc>
          <w:tcPr>
            <w:tcW w:w="1495" w:type="dxa"/>
            <w:vAlign w:val="center"/>
          </w:tcPr>
          <w:p w:rsidR="00747B9F" w:rsidRPr="002113D7" w:rsidRDefault="00747B9F" w:rsidP="00C31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Рощин Василий Ефимович</w:t>
            </w:r>
          </w:p>
        </w:tc>
        <w:tc>
          <w:tcPr>
            <w:tcW w:w="3738" w:type="dxa"/>
            <w:vAlign w:val="center"/>
          </w:tcPr>
          <w:p w:rsidR="00747B9F" w:rsidRPr="00ED5C34" w:rsidRDefault="00747B9F" w:rsidP="00ED5C34">
            <w:pPr>
              <w:jc w:val="center"/>
              <w:rPr>
                <w:rFonts w:eastAsia="Times-Roman"/>
                <w:sz w:val="24"/>
                <w:szCs w:val="24"/>
              </w:rPr>
            </w:pPr>
            <w:r w:rsidRPr="00ED5C34">
              <w:rPr>
                <w:rFonts w:eastAsia="Times-Roman"/>
                <w:sz w:val="24"/>
                <w:szCs w:val="24"/>
              </w:rPr>
              <w:t>ФГАОУ ВО «Южно-</w:t>
            </w:r>
          </w:p>
          <w:p w:rsidR="00747B9F" w:rsidRDefault="00747B9F" w:rsidP="00ED5C34">
            <w:pPr>
              <w:jc w:val="center"/>
              <w:rPr>
                <w:sz w:val="24"/>
                <w:szCs w:val="24"/>
              </w:rPr>
            </w:pPr>
            <w:r w:rsidRPr="00ED5C34">
              <w:rPr>
                <w:rFonts w:eastAsia="Times-Roman"/>
                <w:sz w:val="24"/>
                <w:szCs w:val="24"/>
              </w:rPr>
              <w:t>Уральский государственный университет» (НИУ)</w:t>
            </w:r>
            <w:r w:rsidRPr="002113D7">
              <w:rPr>
                <w:sz w:val="24"/>
                <w:szCs w:val="24"/>
              </w:rPr>
              <w:t xml:space="preserve">, </w:t>
            </w:r>
            <w:r w:rsidRPr="00ED5C34">
              <w:rPr>
                <w:sz w:val="24"/>
                <w:szCs w:val="24"/>
              </w:rPr>
              <w:t>исполняющий обязанности заведующего кафедрой пирометаллургических процессов</w:t>
            </w:r>
            <w:r>
              <w:rPr>
                <w:sz w:val="24"/>
                <w:szCs w:val="24"/>
              </w:rPr>
              <w:t>,</w:t>
            </w:r>
          </w:p>
          <w:p w:rsidR="00747B9F" w:rsidRDefault="00747B9F" w:rsidP="00213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454080, г"/>
              </w:smartTagPr>
              <w:r w:rsidRPr="00ED5C34">
                <w:rPr>
                  <w:sz w:val="24"/>
                  <w:szCs w:val="24"/>
                </w:rPr>
                <w:t>454080, г</w:t>
              </w:r>
            </w:smartTag>
            <w:r w:rsidRPr="00ED5C34">
              <w:rPr>
                <w:sz w:val="24"/>
                <w:szCs w:val="24"/>
              </w:rPr>
              <w:t xml:space="preserve">. Челябинск, </w:t>
            </w:r>
            <w:r>
              <w:rPr>
                <w:sz w:val="24"/>
                <w:szCs w:val="24"/>
              </w:rPr>
              <w:t xml:space="preserve">           </w:t>
            </w:r>
            <w:r w:rsidRPr="00ED5C34">
              <w:rPr>
                <w:sz w:val="24"/>
                <w:szCs w:val="24"/>
              </w:rPr>
              <w:t>ул. Ленина, д. 76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ED5C34">
              <w:rPr>
                <w:sz w:val="24"/>
                <w:szCs w:val="24"/>
              </w:rPr>
              <w:t>Телефон: 8 (351) 267-91-61</w:t>
            </w:r>
            <w:r w:rsidRPr="0038064E">
              <w:rPr>
                <w:sz w:val="24"/>
                <w:szCs w:val="24"/>
              </w:rPr>
              <w:t xml:space="preserve">, </w:t>
            </w:r>
          </w:p>
          <w:p w:rsidR="00747B9F" w:rsidRPr="00ED5C34" w:rsidRDefault="00747B9F" w:rsidP="002134D1">
            <w:pPr>
              <w:jc w:val="center"/>
              <w:rPr>
                <w:sz w:val="24"/>
                <w:szCs w:val="24"/>
                <w:lang w:val="en-US"/>
              </w:rPr>
            </w:pPr>
            <w:r w:rsidRPr="00ED5C34">
              <w:rPr>
                <w:sz w:val="24"/>
                <w:szCs w:val="24"/>
                <w:lang w:val="en-US"/>
              </w:rPr>
              <w:t>E-mail: roshchinve@susu.ru</w:t>
            </w:r>
          </w:p>
        </w:tc>
        <w:tc>
          <w:tcPr>
            <w:tcW w:w="2479" w:type="dxa"/>
            <w:vAlign w:val="center"/>
          </w:tcPr>
          <w:p w:rsidR="00747B9F" w:rsidRDefault="00747B9F" w:rsidP="00ED5C34">
            <w:pPr>
              <w:jc w:val="center"/>
              <w:rPr>
                <w:rFonts w:eastAsia="Times-Roman"/>
                <w:sz w:val="24"/>
                <w:szCs w:val="24"/>
                <w:lang w:val="en-US"/>
              </w:rPr>
            </w:pPr>
            <w:r>
              <w:rPr>
                <w:rFonts w:eastAsia="Times-Roman"/>
                <w:sz w:val="24"/>
                <w:szCs w:val="24"/>
              </w:rPr>
              <w:t xml:space="preserve">доктор технических наук </w:t>
            </w:r>
          </w:p>
          <w:p w:rsidR="00747B9F" w:rsidRPr="00ED5C34" w:rsidRDefault="00747B9F" w:rsidP="00ED5C34">
            <w:pPr>
              <w:jc w:val="center"/>
              <w:rPr>
                <w:rFonts w:eastAsia="Times-Roman"/>
                <w:sz w:val="24"/>
                <w:szCs w:val="24"/>
              </w:rPr>
            </w:pPr>
            <w:r w:rsidRPr="002113D7">
              <w:rPr>
                <w:sz w:val="24"/>
                <w:szCs w:val="24"/>
              </w:rPr>
              <w:t>05.16.02 Металлургия черных, цветных и редких металлов</w:t>
            </w:r>
          </w:p>
        </w:tc>
        <w:tc>
          <w:tcPr>
            <w:tcW w:w="2551" w:type="dxa"/>
            <w:vAlign w:val="center"/>
          </w:tcPr>
          <w:p w:rsidR="00747B9F" w:rsidRPr="002113D7" w:rsidRDefault="00747B9F" w:rsidP="00F953F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профессор по кафедре металлургии стали</w:t>
            </w:r>
          </w:p>
        </w:tc>
      </w:tr>
      <w:tr w:rsidR="00747B9F" w:rsidRPr="00F12458" w:rsidTr="001D3E0A">
        <w:tc>
          <w:tcPr>
            <w:tcW w:w="10263" w:type="dxa"/>
            <w:gridSpan w:val="4"/>
          </w:tcPr>
          <w:p w:rsidR="00747B9F" w:rsidRPr="00F12458" w:rsidRDefault="00747B9F" w:rsidP="00C31D0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747B9F" w:rsidRPr="00AA3862" w:rsidTr="001D3E0A">
        <w:tc>
          <w:tcPr>
            <w:tcW w:w="10263" w:type="dxa"/>
            <w:gridSpan w:val="4"/>
          </w:tcPr>
          <w:p w:rsidR="00747B9F" w:rsidRPr="00AA3862" w:rsidRDefault="00747B9F" w:rsidP="008C46B3">
            <w:pPr>
              <w:overflowPunct/>
              <w:textAlignment w:val="auto"/>
              <w:rPr>
                <w:sz w:val="24"/>
                <w:szCs w:val="24"/>
              </w:rPr>
            </w:pPr>
            <w:r w:rsidRPr="00AA38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Рощин В.Е. </w:t>
            </w:r>
            <w:r w:rsidRPr="00AA3862">
              <w:rPr>
                <w:sz w:val="24"/>
                <w:szCs w:val="24"/>
              </w:rPr>
              <w:t>Роль силикатной фазы в процессах восстановления железа и хрома и их окисления</w:t>
            </w:r>
          </w:p>
          <w:p w:rsidR="00747B9F" w:rsidRDefault="00747B9F" w:rsidP="008C46B3">
            <w:pPr>
              <w:overflowPunct/>
              <w:textAlignment w:val="auto"/>
              <w:rPr>
                <w:sz w:val="24"/>
                <w:szCs w:val="24"/>
              </w:rPr>
            </w:pPr>
            <w:r w:rsidRPr="00AA3862">
              <w:rPr>
                <w:sz w:val="24"/>
                <w:szCs w:val="24"/>
              </w:rPr>
              <w:t xml:space="preserve">с образованием карбидов при производстве углеродистого феррохрома. </w:t>
            </w:r>
            <w:r>
              <w:rPr>
                <w:sz w:val="24"/>
                <w:szCs w:val="24"/>
              </w:rPr>
              <w:t xml:space="preserve">/ </w:t>
            </w:r>
            <w:r w:rsidRPr="008C46B3">
              <w:rPr>
                <w:sz w:val="24"/>
                <w:szCs w:val="24"/>
              </w:rPr>
              <w:t xml:space="preserve">В.Е. Рощин, А.В. Рощин, К.Т. Ахметов, </w:t>
            </w:r>
            <w:r>
              <w:rPr>
                <w:sz w:val="24"/>
                <w:szCs w:val="24"/>
              </w:rPr>
              <w:t xml:space="preserve">С.П. Салихов // </w:t>
            </w:r>
            <w:r w:rsidRPr="00AA3862">
              <w:rPr>
                <w:sz w:val="24"/>
                <w:szCs w:val="24"/>
              </w:rPr>
              <w:t>Металлы. 2016,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№5. – С. 11-22</w:t>
            </w:r>
            <w:r>
              <w:rPr>
                <w:sz w:val="24"/>
                <w:szCs w:val="24"/>
              </w:rPr>
              <w:t>.</w:t>
            </w:r>
          </w:p>
          <w:p w:rsidR="00747B9F" w:rsidRPr="008C46B3" w:rsidRDefault="00747B9F" w:rsidP="008C46B3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46B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Рощин В.Е. </w:t>
            </w:r>
            <w:r w:rsidRPr="008C46B3">
              <w:rPr>
                <w:sz w:val="24"/>
                <w:szCs w:val="24"/>
              </w:rPr>
              <w:t>Получение ожелезненного магнезиального флюса и первородного железа путём</w:t>
            </w:r>
          </w:p>
          <w:p w:rsidR="00747B9F" w:rsidRPr="008C46B3" w:rsidRDefault="00747B9F" w:rsidP="008C46B3">
            <w:pPr>
              <w:overflowPunct/>
              <w:textAlignment w:val="auto"/>
              <w:rPr>
                <w:sz w:val="24"/>
                <w:szCs w:val="24"/>
              </w:rPr>
            </w:pPr>
            <w:r w:rsidRPr="008C46B3">
              <w:rPr>
                <w:sz w:val="24"/>
                <w:szCs w:val="24"/>
              </w:rPr>
              <w:t xml:space="preserve">металлизации кусковой сидеритовой руды. </w:t>
            </w:r>
            <w:r>
              <w:rPr>
                <w:sz w:val="24"/>
                <w:szCs w:val="24"/>
              </w:rPr>
              <w:t xml:space="preserve">// </w:t>
            </w:r>
            <w:r w:rsidRPr="008C46B3">
              <w:rPr>
                <w:sz w:val="24"/>
                <w:szCs w:val="24"/>
              </w:rPr>
              <w:t xml:space="preserve">В.Е. Рощин, </w:t>
            </w:r>
            <w:r>
              <w:rPr>
                <w:sz w:val="24"/>
                <w:szCs w:val="24"/>
              </w:rPr>
              <w:t xml:space="preserve">С.П. Салихов, </w:t>
            </w:r>
            <w:r w:rsidRPr="008C46B3">
              <w:rPr>
                <w:sz w:val="24"/>
                <w:szCs w:val="24"/>
              </w:rPr>
              <w:t>А.В. Рощин,</w:t>
            </w:r>
            <w:r>
              <w:rPr>
                <w:sz w:val="24"/>
                <w:szCs w:val="24"/>
              </w:rPr>
              <w:t xml:space="preserve"> С.А. Брындин //</w:t>
            </w:r>
            <w:r w:rsidRPr="008C46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Новые огнеупоры. </w:t>
            </w:r>
            <w:r w:rsidRPr="008C46B3">
              <w:rPr>
                <w:sz w:val="24"/>
                <w:szCs w:val="24"/>
              </w:rPr>
              <w:t>2016, №3. – С. 24-25</w:t>
            </w:r>
            <w:r>
              <w:rPr>
                <w:sz w:val="24"/>
                <w:szCs w:val="24"/>
              </w:rPr>
              <w:t>.</w:t>
            </w:r>
          </w:p>
          <w:p w:rsidR="00747B9F" w:rsidRPr="00AA3862" w:rsidRDefault="00747B9F" w:rsidP="00AA3862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Рощин В.Е. </w:t>
            </w:r>
            <w:r w:rsidRPr="00AA3862">
              <w:rPr>
                <w:sz w:val="24"/>
                <w:szCs w:val="24"/>
              </w:rPr>
              <w:t xml:space="preserve">Физика процессов окисления и восстановления металлов в твердой фазе. </w:t>
            </w:r>
            <w:r>
              <w:rPr>
                <w:sz w:val="24"/>
                <w:szCs w:val="24"/>
              </w:rPr>
              <w:t xml:space="preserve">/ В.Е. Рощин, </w:t>
            </w:r>
            <w:r w:rsidRPr="00AA3862">
              <w:rPr>
                <w:sz w:val="24"/>
                <w:szCs w:val="24"/>
              </w:rPr>
              <w:t xml:space="preserve">А.В. Рощин </w:t>
            </w:r>
            <w:r>
              <w:rPr>
                <w:sz w:val="24"/>
                <w:szCs w:val="24"/>
              </w:rPr>
              <w:t xml:space="preserve">// </w:t>
            </w:r>
            <w:r w:rsidRPr="00AA3862">
              <w:rPr>
                <w:sz w:val="24"/>
                <w:szCs w:val="24"/>
              </w:rPr>
              <w:t>Металлы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2015, №3, С. 19-25</w:t>
            </w:r>
            <w:r>
              <w:rPr>
                <w:sz w:val="24"/>
                <w:szCs w:val="24"/>
              </w:rPr>
              <w:t>.</w:t>
            </w:r>
          </w:p>
          <w:p w:rsidR="00747B9F" w:rsidRPr="00AA3862" w:rsidRDefault="00747B9F" w:rsidP="00AA3862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A38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Рощин В.Е. </w:t>
            </w:r>
            <w:r w:rsidRPr="00AA3862">
              <w:rPr>
                <w:sz w:val="24"/>
                <w:szCs w:val="24"/>
              </w:rPr>
              <w:t>Формирование металлической и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карбидных фаз при получении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углеродистого феррохрома: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теория и эксперимент.</w:t>
            </w:r>
            <w:r>
              <w:rPr>
                <w:sz w:val="24"/>
                <w:szCs w:val="24"/>
              </w:rPr>
              <w:t xml:space="preserve"> /</w:t>
            </w:r>
            <w:r w:rsidRPr="00AA3862">
              <w:rPr>
                <w:sz w:val="24"/>
                <w:szCs w:val="24"/>
              </w:rPr>
              <w:t xml:space="preserve"> В.Е.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Рощин, А.В.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Рощин, К.Т.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Ахметов, В.Д.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Поволоцкий, Ю.Н. Гойхенберг</w:t>
            </w:r>
            <w:r>
              <w:rPr>
                <w:sz w:val="24"/>
                <w:szCs w:val="24"/>
              </w:rPr>
              <w:t xml:space="preserve"> //</w:t>
            </w:r>
            <w:r w:rsidRPr="00AA3862">
              <w:rPr>
                <w:sz w:val="24"/>
                <w:szCs w:val="24"/>
              </w:rPr>
              <w:t xml:space="preserve"> Проблемы черной</w:t>
            </w:r>
            <w:r>
              <w:rPr>
                <w:sz w:val="24"/>
                <w:szCs w:val="24"/>
              </w:rPr>
              <w:t xml:space="preserve"> металлургии и материаловедения</w:t>
            </w:r>
            <w:r w:rsidRPr="00AA3862">
              <w:rPr>
                <w:sz w:val="24"/>
                <w:szCs w:val="24"/>
              </w:rPr>
              <w:t xml:space="preserve"> 2015, № 1. С. 5-18</w:t>
            </w:r>
            <w:r>
              <w:rPr>
                <w:sz w:val="24"/>
                <w:szCs w:val="24"/>
              </w:rPr>
              <w:t>.</w:t>
            </w:r>
          </w:p>
          <w:p w:rsidR="00747B9F" w:rsidRPr="00AA3862" w:rsidRDefault="00747B9F" w:rsidP="00AA3862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Рощин В.Е. </w:t>
            </w:r>
            <w:r w:rsidRPr="00AA3862">
              <w:rPr>
                <w:sz w:val="24"/>
                <w:szCs w:val="24"/>
              </w:rPr>
              <w:t>Механизм и последовательность восстановления металлов в решетке хромшпинелида.</w:t>
            </w:r>
            <w:r>
              <w:rPr>
                <w:sz w:val="24"/>
                <w:szCs w:val="24"/>
              </w:rPr>
              <w:t xml:space="preserve"> / В.Е. Рощин, </w:t>
            </w:r>
            <w:r w:rsidRPr="00AA3862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Рощин, К.Т.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 xml:space="preserve">Ахметов </w:t>
            </w:r>
            <w:r>
              <w:rPr>
                <w:sz w:val="24"/>
                <w:szCs w:val="24"/>
              </w:rPr>
              <w:t xml:space="preserve">// </w:t>
            </w:r>
            <w:r w:rsidRPr="00AA3862">
              <w:rPr>
                <w:sz w:val="24"/>
                <w:szCs w:val="24"/>
              </w:rPr>
              <w:t>Металлы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2014, №2, С. 3–9</w:t>
            </w:r>
            <w:r>
              <w:rPr>
                <w:sz w:val="24"/>
                <w:szCs w:val="24"/>
              </w:rPr>
              <w:t>.</w:t>
            </w:r>
          </w:p>
          <w:p w:rsidR="00747B9F" w:rsidRPr="00704A63" w:rsidRDefault="00747B9F" w:rsidP="00AA3862">
            <w:pPr>
              <w:overflowPunct/>
              <w:textAlignment w:val="auto"/>
              <w:rPr>
                <w:sz w:val="24"/>
                <w:szCs w:val="24"/>
                <w:lang w:val="en-US"/>
              </w:rPr>
            </w:pPr>
            <w:r w:rsidRPr="008C46B3">
              <w:rPr>
                <w:sz w:val="24"/>
                <w:szCs w:val="24"/>
                <w:lang w:val="en-US"/>
              </w:rPr>
              <w:t>6</w:t>
            </w:r>
            <w:r w:rsidRPr="00704A63">
              <w:rPr>
                <w:sz w:val="24"/>
                <w:szCs w:val="24"/>
                <w:lang w:val="en-US"/>
              </w:rPr>
              <w:t xml:space="preserve">. </w:t>
            </w:r>
            <w:r w:rsidRPr="00AA3862">
              <w:rPr>
                <w:sz w:val="24"/>
                <w:szCs w:val="24"/>
                <w:lang w:val="en-US"/>
              </w:rPr>
              <w:t>Rosh</w:t>
            </w:r>
            <w:r>
              <w:rPr>
                <w:sz w:val="24"/>
                <w:szCs w:val="24"/>
                <w:lang w:val="en-US"/>
              </w:rPr>
              <w:t>chin</w:t>
            </w:r>
            <w:r w:rsidRPr="00704A6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704A63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E</w:t>
            </w:r>
            <w:r w:rsidRPr="00704A63">
              <w:rPr>
                <w:sz w:val="24"/>
                <w:szCs w:val="24"/>
                <w:lang w:val="en-US"/>
              </w:rPr>
              <w:t xml:space="preserve">. </w:t>
            </w:r>
            <w:r w:rsidRPr="00AA3862">
              <w:rPr>
                <w:sz w:val="24"/>
                <w:szCs w:val="24"/>
                <w:lang w:val="en-US"/>
              </w:rPr>
              <w:t>Reduction</w:t>
            </w:r>
            <w:r w:rsidRPr="00704A63">
              <w:rPr>
                <w:sz w:val="24"/>
                <w:szCs w:val="24"/>
                <w:lang w:val="en-US"/>
              </w:rPr>
              <w:t xml:space="preserve"> </w:t>
            </w:r>
            <w:r w:rsidRPr="00AA3862">
              <w:rPr>
                <w:sz w:val="24"/>
                <w:szCs w:val="24"/>
                <w:lang w:val="en-US"/>
              </w:rPr>
              <w:t>of</w:t>
            </w:r>
            <w:r w:rsidRPr="00704A63">
              <w:rPr>
                <w:sz w:val="24"/>
                <w:szCs w:val="24"/>
                <w:lang w:val="en-US"/>
              </w:rPr>
              <w:t xml:space="preserve"> </w:t>
            </w:r>
            <w:r w:rsidRPr="00AA3862">
              <w:rPr>
                <w:sz w:val="24"/>
                <w:szCs w:val="24"/>
                <w:lang w:val="en-US"/>
              </w:rPr>
              <w:t>Metals</w:t>
            </w:r>
            <w:r w:rsidRPr="00704A63">
              <w:rPr>
                <w:sz w:val="24"/>
                <w:szCs w:val="24"/>
                <w:lang w:val="en-US"/>
              </w:rPr>
              <w:t xml:space="preserve"> </w:t>
            </w:r>
            <w:r w:rsidRPr="00AA3862">
              <w:rPr>
                <w:sz w:val="24"/>
                <w:szCs w:val="24"/>
                <w:lang w:val="en-US"/>
              </w:rPr>
              <w:t>in</w:t>
            </w:r>
            <w:r w:rsidRPr="00704A63">
              <w:rPr>
                <w:sz w:val="24"/>
                <w:szCs w:val="24"/>
                <w:lang w:val="en-US"/>
              </w:rPr>
              <w:t xml:space="preserve"> </w:t>
            </w:r>
            <w:r w:rsidRPr="00AA3862">
              <w:rPr>
                <w:sz w:val="24"/>
                <w:szCs w:val="24"/>
                <w:lang w:val="en-US"/>
              </w:rPr>
              <w:t>the</w:t>
            </w:r>
            <w:r w:rsidRPr="00704A63">
              <w:rPr>
                <w:sz w:val="24"/>
                <w:szCs w:val="24"/>
                <w:lang w:val="en-US"/>
              </w:rPr>
              <w:t xml:space="preserve"> </w:t>
            </w:r>
            <w:r w:rsidRPr="00AA3862">
              <w:rPr>
                <w:sz w:val="24"/>
                <w:szCs w:val="24"/>
                <w:lang w:val="en-US"/>
              </w:rPr>
              <w:t>Lattice</w:t>
            </w:r>
            <w:r w:rsidRPr="00704A63">
              <w:rPr>
                <w:sz w:val="24"/>
                <w:szCs w:val="24"/>
                <w:lang w:val="en-US"/>
              </w:rPr>
              <w:t xml:space="preserve"> </w:t>
            </w:r>
            <w:r w:rsidRPr="00AA3862">
              <w:rPr>
                <w:sz w:val="24"/>
                <w:szCs w:val="24"/>
                <w:lang w:val="en-US"/>
              </w:rPr>
              <w:t>of</w:t>
            </w:r>
            <w:r w:rsidRPr="00704A63">
              <w:rPr>
                <w:sz w:val="24"/>
                <w:szCs w:val="24"/>
                <w:lang w:val="en-US"/>
              </w:rPr>
              <w:t xml:space="preserve"> </w:t>
            </w:r>
            <w:r w:rsidRPr="00AA3862">
              <w:rPr>
                <w:sz w:val="24"/>
                <w:szCs w:val="24"/>
                <w:lang w:val="en-US"/>
              </w:rPr>
              <w:t>a</w:t>
            </w:r>
            <w:r w:rsidRPr="00704A63">
              <w:rPr>
                <w:sz w:val="24"/>
                <w:szCs w:val="24"/>
                <w:lang w:val="en-US"/>
              </w:rPr>
              <w:t xml:space="preserve"> </w:t>
            </w:r>
            <w:r w:rsidRPr="00AA3862">
              <w:rPr>
                <w:sz w:val="24"/>
                <w:szCs w:val="24"/>
                <w:lang w:val="en-US"/>
              </w:rPr>
              <w:t>Complex</w:t>
            </w:r>
            <w:r w:rsidRPr="00704A63">
              <w:rPr>
                <w:sz w:val="24"/>
                <w:szCs w:val="24"/>
                <w:lang w:val="en-US"/>
              </w:rPr>
              <w:t xml:space="preserve"> </w:t>
            </w:r>
            <w:r w:rsidRPr="00AA3862">
              <w:rPr>
                <w:sz w:val="24"/>
                <w:szCs w:val="24"/>
                <w:lang w:val="en-US"/>
              </w:rPr>
              <w:t>Oxide</w:t>
            </w:r>
            <w:r w:rsidRPr="00704A63">
              <w:rPr>
                <w:sz w:val="24"/>
                <w:szCs w:val="24"/>
                <w:lang w:val="en-US"/>
              </w:rPr>
              <w:t xml:space="preserve">. / V.E. Roshchin, </w:t>
            </w:r>
            <w:r w:rsidRPr="00AA3862">
              <w:rPr>
                <w:sz w:val="24"/>
                <w:szCs w:val="24"/>
                <w:lang w:val="en-US"/>
              </w:rPr>
              <w:t>A</w:t>
            </w:r>
            <w:r w:rsidRPr="00704A63">
              <w:rPr>
                <w:sz w:val="24"/>
                <w:szCs w:val="24"/>
                <w:lang w:val="en-US"/>
              </w:rPr>
              <w:t>.</w:t>
            </w:r>
            <w:r w:rsidRPr="00AA3862">
              <w:rPr>
                <w:sz w:val="24"/>
                <w:szCs w:val="24"/>
                <w:lang w:val="en-US"/>
              </w:rPr>
              <w:t>V</w:t>
            </w:r>
            <w:r w:rsidRPr="00704A63">
              <w:rPr>
                <w:sz w:val="24"/>
                <w:szCs w:val="24"/>
                <w:lang w:val="en-US"/>
              </w:rPr>
              <w:t xml:space="preserve">. </w:t>
            </w:r>
            <w:r w:rsidRPr="00AA3862">
              <w:rPr>
                <w:sz w:val="24"/>
                <w:szCs w:val="24"/>
                <w:lang w:val="en-US"/>
              </w:rPr>
              <w:t>Roshchin</w:t>
            </w:r>
            <w:r w:rsidRPr="00704A63">
              <w:rPr>
                <w:sz w:val="24"/>
                <w:szCs w:val="24"/>
                <w:lang w:val="en-US"/>
              </w:rPr>
              <w:t xml:space="preserve"> // </w:t>
            </w:r>
            <w:r w:rsidRPr="00AA3862">
              <w:rPr>
                <w:sz w:val="24"/>
                <w:szCs w:val="24"/>
                <w:lang w:val="en-US"/>
              </w:rPr>
              <w:t>Selective</w:t>
            </w:r>
            <w:r w:rsidRPr="00704A6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Russian Metallurgy (Metally)</w:t>
            </w:r>
            <w:r w:rsidRPr="00704A63">
              <w:rPr>
                <w:sz w:val="24"/>
                <w:szCs w:val="24"/>
                <w:lang w:val="en-US"/>
              </w:rPr>
              <w:t xml:space="preserve"> 2013, No. 3, pp. 169–175.</w:t>
            </w:r>
          </w:p>
          <w:p w:rsidR="00747B9F" w:rsidRPr="00704A63" w:rsidRDefault="00747B9F" w:rsidP="00AA3862">
            <w:pPr>
              <w:overflowPunct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7. Рощин В.Е.</w:t>
            </w:r>
            <w:r w:rsidRPr="00AA3862">
              <w:rPr>
                <w:sz w:val="24"/>
                <w:szCs w:val="24"/>
              </w:rPr>
              <w:t xml:space="preserve"> Термодинамический анализ получения низкоуглеродистого феррохрома с применением модел</w:t>
            </w:r>
            <w:bookmarkStart w:id="0" w:name="_GoBack"/>
            <w:bookmarkEnd w:id="0"/>
            <w:r w:rsidRPr="00AA3862">
              <w:rPr>
                <w:sz w:val="24"/>
                <w:szCs w:val="24"/>
              </w:rPr>
              <w:t xml:space="preserve">и ассоциированных растворов. </w:t>
            </w:r>
            <w:r>
              <w:rPr>
                <w:sz w:val="24"/>
                <w:szCs w:val="24"/>
              </w:rPr>
              <w:t xml:space="preserve">/ Е.Н. Акимов, </w:t>
            </w:r>
            <w:r w:rsidRPr="00AA3862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Сенин, В.Е.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 xml:space="preserve">Рощин </w:t>
            </w:r>
            <w:r>
              <w:rPr>
                <w:sz w:val="24"/>
                <w:szCs w:val="24"/>
              </w:rPr>
              <w:t xml:space="preserve">// </w:t>
            </w:r>
            <w:r w:rsidRPr="00AA3862">
              <w:rPr>
                <w:sz w:val="24"/>
                <w:szCs w:val="24"/>
              </w:rPr>
              <w:t>Вестник Южно-Уральского государственного университета. Серия</w:t>
            </w:r>
            <w:r w:rsidRPr="00704A63">
              <w:rPr>
                <w:sz w:val="24"/>
                <w:szCs w:val="24"/>
                <w:lang w:val="en-US"/>
              </w:rPr>
              <w:t xml:space="preserve">: </w:t>
            </w:r>
            <w:r w:rsidRPr="00AA3862">
              <w:rPr>
                <w:sz w:val="24"/>
                <w:szCs w:val="24"/>
              </w:rPr>
              <w:t>Металлургия</w:t>
            </w:r>
            <w:r w:rsidRPr="00704A63">
              <w:rPr>
                <w:sz w:val="24"/>
                <w:szCs w:val="24"/>
                <w:lang w:val="en-US"/>
              </w:rPr>
              <w:t xml:space="preserve">.2013.№ 1,         </w:t>
            </w:r>
            <w:r w:rsidRPr="00AA3862">
              <w:rPr>
                <w:sz w:val="24"/>
                <w:szCs w:val="24"/>
              </w:rPr>
              <w:t>С</w:t>
            </w:r>
            <w:r w:rsidRPr="00704A63">
              <w:rPr>
                <w:sz w:val="24"/>
                <w:szCs w:val="24"/>
                <w:lang w:val="en-US"/>
              </w:rPr>
              <w:t>. 182-185.</w:t>
            </w:r>
          </w:p>
          <w:p w:rsidR="00747B9F" w:rsidRDefault="00747B9F" w:rsidP="00AA3862">
            <w:pPr>
              <w:overflowPunct/>
              <w:textAlignment w:val="auto"/>
              <w:rPr>
                <w:sz w:val="24"/>
                <w:szCs w:val="24"/>
              </w:rPr>
            </w:pPr>
            <w:r w:rsidRPr="008C46B3">
              <w:rPr>
                <w:sz w:val="24"/>
                <w:szCs w:val="24"/>
                <w:lang w:val="en-US"/>
              </w:rPr>
              <w:t>8</w:t>
            </w:r>
            <w:r w:rsidRPr="00704A63">
              <w:rPr>
                <w:sz w:val="24"/>
                <w:szCs w:val="24"/>
                <w:lang w:val="en-US"/>
              </w:rPr>
              <w:t xml:space="preserve">. </w:t>
            </w:r>
            <w:r w:rsidRPr="004967DF">
              <w:rPr>
                <w:sz w:val="24"/>
                <w:szCs w:val="24"/>
                <w:lang w:val="en-US"/>
              </w:rPr>
              <w:t xml:space="preserve">Roshchin V.E. </w:t>
            </w:r>
            <w:r w:rsidRPr="00704A63">
              <w:rPr>
                <w:sz w:val="24"/>
                <w:szCs w:val="24"/>
                <w:lang w:val="en-US"/>
              </w:rPr>
              <w:t xml:space="preserve">Activity of components in the Al2O3-CaO system. / E.N. Akimov, A.V. Senin, </w:t>
            </w:r>
            <w:r w:rsidRPr="004967DF">
              <w:rPr>
                <w:sz w:val="24"/>
                <w:szCs w:val="24"/>
                <w:lang w:val="en-US"/>
              </w:rPr>
              <w:t xml:space="preserve">      </w:t>
            </w:r>
            <w:r w:rsidRPr="00704A63">
              <w:rPr>
                <w:sz w:val="24"/>
                <w:szCs w:val="24"/>
                <w:lang w:val="en-US"/>
              </w:rPr>
              <w:t xml:space="preserve">V.E. Roshchin // </w:t>
            </w:r>
            <w:r>
              <w:rPr>
                <w:sz w:val="24"/>
                <w:szCs w:val="24"/>
                <w:lang w:val="en-US"/>
              </w:rPr>
              <w:t>Steel in Translation</w:t>
            </w:r>
            <w:r w:rsidRPr="00704A63">
              <w:rPr>
                <w:sz w:val="24"/>
                <w:szCs w:val="24"/>
                <w:lang w:val="en-US"/>
              </w:rPr>
              <w:t xml:space="preserve"> 2013. </w:t>
            </w:r>
            <w:r w:rsidRPr="00AA3862">
              <w:rPr>
                <w:sz w:val="24"/>
                <w:szCs w:val="24"/>
              </w:rPr>
              <w:t>Т</w:t>
            </w:r>
            <w:r w:rsidRPr="00704A63">
              <w:rPr>
                <w:sz w:val="24"/>
                <w:szCs w:val="24"/>
              </w:rPr>
              <w:t>. 43, №2,</w:t>
            </w:r>
            <w:r>
              <w:rPr>
                <w:sz w:val="24"/>
                <w:szCs w:val="24"/>
              </w:rPr>
              <w:t xml:space="preserve"> </w:t>
            </w:r>
            <w:r w:rsidRPr="00704A63">
              <w:rPr>
                <w:sz w:val="24"/>
                <w:szCs w:val="24"/>
                <w:lang w:val="en-US"/>
              </w:rPr>
              <w:t>pp</w:t>
            </w:r>
            <w:r w:rsidRPr="00704A63">
              <w:rPr>
                <w:sz w:val="24"/>
                <w:szCs w:val="24"/>
              </w:rPr>
              <w:t>.39-41.</w:t>
            </w:r>
          </w:p>
          <w:p w:rsidR="00747B9F" w:rsidRPr="00AC03E0" w:rsidRDefault="00747B9F" w:rsidP="00AC03E0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Рощин В.Е. </w:t>
            </w:r>
            <w:r w:rsidRPr="00AC03E0">
              <w:rPr>
                <w:sz w:val="24"/>
                <w:szCs w:val="24"/>
              </w:rPr>
              <w:t>Электропроводность высокоглинозёмистых и высокохромистых шлаков</w:t>
            </w:r>
            <w:r>
              <w:rPr>
                <w:sz w:val="24"/>
                <w:szCs w:val="24"/>
              </w:rPr>
              <w:t xml:space="preserve"> / Е.Н. Акимов, Н.В. Мальков, В.Е. Рощин </w:t>
            </w:r>
            <w:r w:rsidRPr="00AC03E0">
              <w:rPr>
                <w:sz w:val="24"/>
                <w:szCs w:val="24"/>
              </w:rPr>
              <w:t>//Вестник</w:t>
            </w:r>
            <w:r>
              <w:rPr>
                <w:sz w:val="24"/>
                <w:szCs w:val="24"/>
              </w:rPr>
              <w:t xml:space="preserve"> </w:t>
            </w:r>
            <w:r w:rsidRPr="00AC03E0">
              <w:rPr>
                <w:sz w:val="24"/>
                <w:szCs w:val="24"/>
              </w:rPr>
              <w:t>Южно-Уральского государственного университета. Серия: Металлургия. 2013. №2</w:t>
            </w:r>
          </w:p>
          <w:p w:rsidR="00747B9F" w:rsidRPr="004967DF" w:rsidRDefault="00747B9F" w:rsidP="004967DF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67D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Рощин В.Е. </w:t>
            </w:r>
            <w:r w:rsidRPr="004967DF">
              <w:rPr>
                <w:sz w:val="24"/>
                <w:szCs w:val="24"/>
              </w:rPr>
              <w:t>Влияние технологических параметров распыления металлических расплавов на</w:t>
            </w:r>
          </w:p>
          <w:p w:rsidR="00747B9F" w:rsidRPr="004967DF" w:rsidRDefault="00747B9F" w:rsidP="004967DF">
            <w:pPr>
              <w:overflowPunct/>
              <w:textAlignment w:val="auto"/>
              <w:rPr>
                <w:sz w:val="24"/>
                <w:szCs w:val="24"/>
              </w:rPr>
            </w:pPr>
            <w:r w:rsidRPr="004967DF">
              <w:rPr>
                <w:sz w:val="24"/>
                <w:szCs w:val="24"/>
              </w:rPr>
              <w:t xml:space="preserve">гранулометрический состав порошка и форму его частиц </w:t>
            </w:r>
            <w:r>
              <w:rPr>
                <w:sz w:val="24"/>
                <w:szCs w:val="24"/>
              </w:rPr>
              <w:t>/ П.А. Лыков, В.Е. Рощин, Е.И. Воробьев // Известия вуз</w:t>
            </w:r>
            <w:r w:rsidRPr="004967DF">
              <w:rPr>
                <w:sz w:val="24"/>
                <w:szCs w:val="24"/>
              </w:rPr>
              <w:t>ов. Чёрная</w:t>
            </w:r>
            <w:r>
              <w:rPr>
                <w:sz w:val="24"/>
                <w:szCs w:val="24"/>
              </w:rPr>
              <w:t xml:space="preserve"> </w:t>
            </w:r>
            <w:r w:rsidRPr="004967DF">
              <w:rPr>
                <w:sz w:val="24"/>
                <w:szCs w:val="24"/>
              </w:rPr>
              <w:t>металлургия. -2012. -№6. с. 21-23</w:t>
            </w:r>
            <w:r>
              <w:rPr>
                <w:sz w:val="24"/>
                <w:szCs w:val="24"/>
              </w:rPr>
              <w:t>.</w:t>
            </w:r>
          </w:p>
          <w:p w:rsidR="00747B9F" w:rsidRPr="00AA3862" w:rsidRDefault="00747B9F" w:rsidP="001D3E0A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AA3862">
              <w:rPr>
                <w:sz w:val="24"/>
                <w:szCs w:val="24"/>
              </w:rPr>
              <w:t>Модель роста нанокристаллов в аморфном сплаве</w:t>
            </w:r>
            <w:r>
              <w:rPr>
                <w:sz w:val="24"/>
                <w:szCs w:val="24"/>
              </w:rPr>
              <w:t>.</w:t>
            </w:r>
            <w:r w:rsidRPr="00AA38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П.А. Гамов, А.Д. Дрозин, М.В. Дудоров, В.Е. Рощин </w:t>
            </w:r>
            <w:r w:rsidRPr="00AA3862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Металлы. 2012. № 6.</w:t>
            </w:r>
          </w:p>
          <w:p w:rsidR="00747B9F" w:rsidRPr="00AA3862" w:rsidRDefault="00747B9F" w:rsidP="001D3E0A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AA3862">
              <w:rPr>
                <w:sz w:val="24"/>
                <w:szCs w:val="24"/>
              </w:rPr>
              <w:t xml:space="preserve">Теоретическая база, современные технологии и инновации черной металлургии </w:t>
            </w:r>
            <w:r>
              <w:rPr>
                <w:sz w:val="24"/>
                <w:szCs w:val="24"/>
              </w:rPr>
              <w:t xml:space="preserve">/ С.К. Носов, А.В. Рощин, В.Е. Рощин, Б.П. Черняховский  </w:t>
            </w:r>
            <w:r w:rsidRPr="00AA3862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Электрометаллургия. 2012. № 4. С. 2-10</w:t>
            </w:r>
            <w:r>
              <w:rPr>
                <w:sz w:val="24"/>
                <w:szCs w:val="24"/>
              </w:rPr>
              <w:t>.</w:t>
            </w:r>
          </w:p>
          <w:p w:rsidR="00747B9F" w:rsidRPr="00AA3862" w:rsidRDefault="00747B9F" w:rsidP="001D3E0A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AA3862">
              <w:rPr>
                <w:sz w:val="24"/>
                <w:szCs w:val="24"/>
              </w:rPr>
              <w:t>Математическое описание кристаллизации методом виртуальных объёмов</w:t>
            </w:r>
            <w:r>
              <w:rPr>
                <w:sz w:val="24"/>
                <w:szCs w:val="24"/>
              </w:rPr>
              <w:t xml:space="preserve"> / </w:t>
            </w:r>
            <w:r w:rsidRPr="00AC03E0">
              <w:rPr>
                <w:sz w:val="24"/>
                <w:szCs w:val="24"/>
              </w:rPr>
              <w:t>М.В. Дудоров</w:t>
            </w:r>
            <w:r>
              <w:rPr>
                <w:sz w:val="24"/>
                <w:szCs w:val="24"/>
              </w:rPr>
              <w:t xml:space="preserve">, </w:t>
            </w:r>
            <w:r w:rsidRPr="00AA3862">
              <w:rPr>
                <w:sz w:val="24"/>
                <w:szCs w:val="24"/>
              </w:rPr>
              <w:t xml:space="preserve"> </w:t>
            </w:r>
            <w:r w:rsidRPr="00AC03E0">
              <w:rPr>
                <w:sz w:val="24"/>
                <w:szCs w:val="24"/>
              </w:rPr>
              <w:t>А.Д. Дрозин</w:t>
            </w:r>
            <w:r>
              <w:rPr>
                <w:sz w:val="24"/>
                <w:szCs w:val="24"/>
              </w:rPr>
              <w:t xml:space="preserve">, </w:t>
            </w:r>
            <w:r w:rsidRPr="00AC03E0">
              <w:rPr>
                <w:sz w:val="24"/>
                <w:szCs w:val="24"/>
              </w:rPr>
              <w:t>В.Е. Рощин</w:t>
            </w:r>
            <w:r>
              <w:rPr>
                <w:sz w:val="24"/>
                <w:szCs w:val="24"/>
              </w:rPr>
              <w:t xml:space="preserve">, </w:t>
            </w:r>
            <w:r w:rsidRPr="00AC03E0">
              <w:rPr>
                <w:sz w:val="24"/>
                <w:szCs w:val="24"/>
              </w:rPr>
              <w:t>П.А. Гамов</w:t>
            </w:r>
            <w:r>
              <w:rPr>
                <w:sz w:val="24"/>
                <w:szCs w:val="24"/>
              </w:rPr>
              <w:t xml:space="preserve">, Л.Д. Менихес </w:t>
            </w:r>
            <w:r w:rsidRPr="00AA3862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</w:t>
            </w:r>
            <w:r w:rsidRPr="00AA3862">
              <w:rPr>
                <w:sz w:val="24"/>
                <w:szCs w:val="24"/>
              </w:rPr>
              <w:t>Вестник ЮУрГУ. Серия «Математика. Механика. Физика», №11 (270), 2012. С. 78-88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47B9F" w:rsidRPr="00AA3862" w:rsidRDefault="00747B9F" w:rsidP="00E108EE">
      <w:pPr>
        <w:spacing w:line="360" w:lineRule="auto"/>
        <w:rPr>
          <w:sz w:val="24"/>
          <w:szCs w:val="24"/>
        </w:rPr>
      </w:pPr>
    </w:p>
    <w:p w:rsidR="00747B9F" w:rsidRPr="00AA3862" w:rsidRDefault="00747B9F" w:rsidP="00AA3862">
      <w:pPr>
        <w:pStyle w:val="Default"/>
      </w:pPr>
    </w:p>
    <w:p w:rsidR="00747B9F" w:rsidRPr="00AA3862" w:rsidRDefault="00747B9F" w:rsidP="00E108EE">
      <w:pPr>
        <w:spacing w:line="360" w:lineRule="auto"/>
        <w:ind w:left="4956"/>
        <w:rPr>
          <w:sz w:val="24"/>
          <w:szCs w:val="24"/>
        </w:rPr>
      </w:pPr>
    </w:p>
    <w:sectPr w:rsidR="00747B9F" w:rsidRPr="00AA3862" w:rsidSect="00210939">
      <w:pgSz w:w="12240" w:h="15840" w:code="1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9F" w:rsidRDefault="00747B9F">
      <w:r>
        <w:separator/>
      </w:r>
    </w:p>
  </w:endnote>
  <w:endnote w:type="continuationSeparator" w:id="0">
    <w:p w:rsidR="00747B9F" w:rsidRDefault="00747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9F" w:rsidRDefault="00747B9F">
      <w:r>
        <w:separator/>
      </w:r>
    </w:p>
  </w:footnote>
  <w:footnote w:type="continuationSeparator" w:id="0">
    <w:p w:rsidR="00747B9F" w:rsidRDefault="00747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1A90"/>
    <w:multiLevelType w:val="hybridMultilevel"/>
    <w:tmpl w:val="1DC0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22CEF"/>
    <w:rsid w:val="0005562F"/>
    <w:rsid w:val="00077FE2"/>
    <w:rsid w:val="000932A0"/>
    <w:rsid w:val="000B6530"/>
    <w:rsid w:val="000C3E25"/>
    <w:rsid w:val="000C4F1C"/>
    <w:rsid w:val="000D3A9C"/>
    <w:rsid w:val="001112F4"/>
    <w:rsid w:val="00146A0A"/>
    <w:rsid w:val="0015447C"/>
    <w:rsid w:val="00167988"/>
    <w:rsid w:val="00177F6C"/>
    <w:rsid w:val="00192C64"/>
    <w:rsid w:val="001B2DAE"/>
    <w:rsid w:val="001D3E0A"/>
    <w:rsid w:val="001E31C9"/>
    <w:rsid w:val="00210939"/>
    <w:rsid w:val="002113D7"/>
    <w:rsid w:val="002134D1"/>
    <w:rsid w:val="0029034E"/>
    <w:rsid w:val="00302E37"/>
    <w:rsid w:val="0030466C"/>
    <w:rsid w:val="00310006"/>
    <w:rsid w:val="00357072"/>
    <w:rsid w:val="003628E0"/>
    <w:rsid w:val="0038064E"/>
    <w:rsid w:val="004002C9"/>
    <w:rsid w:val="00404E1F"/>
    <w:rsid w:val="00417429"/>
    <w:rsid w:val="00425DB4"/>
    <w:rsid w:val="00447AE8"/>
    <w:rsid w:val="00462AF3"/>
    <w:rsid w:val="004967DF"/>
    <w:rsid w:val="004A4286"/>
    <w:rsid w:val="004A4E27"/>
    <w:rsid w:val="004E3241"/>
    <w:rsid w:val="004E4AFB"/>
    <w:rsid w:val="00523A92"/>
    <w:rsid w:val="00524BA8"/>
    <w:rsid w:val="00550765"/>
    <w:rsid w:val="00574870"/>
    <w:rsid w:val="00576071"/>
    <w:rsid w:val="00581097"/>
    <w:rsid w:val="005A7D60"/>
    <w:rsid w:val="005E5959"/>
    <w:rsid w:val="005F315D"/>
    <w:rsid w:val="006730A0"/>
    <w:rsid w:val="00686FE1"/>
    <w:rsid w:val="006D7CE4"/>
    <w:rsid w:val="006F0376"/>
    <w:rsid w:val="006F044D"/>
    <w:rsid w:val="006F2FBC"/>
    <w:rsid w:val="00704A63"/>
    <w:rsid w:val="00747B9F"/>
    <w:rsid w:val="007D787C"/>
    <w:rsid w:val="007E0FBE"/>
    <w:rsid w:val="007F0D99"/>
    <w:rsid w:val="00802340"/>
    <w:rsid w:val="008C46B3"/>
    <w:rsid w:val="009818BA"/>
    <w:rsid w:val="009A0F63"/>
    <w:rsid w:val="00A14C27"/>
    <w:rsid w:val="00A466AC"/>
    <w:rsid w:val="00A575DA"/>
    <w:rsid w:val="00A834D5"/>
    <w:rsid w:val="00AA3862"/>
    <w:rsid w:val="00AC03E0"/>
    <w:rsid w:val="00AE0CC7"/>
    <w:rsid w:val="00AF2764"/>
    <w:rsid w:val="00B0524E"/>
    <w:rsid w:val="00B25F95"/>
    <w:rsid w:val="00B27D2C"/>
    <w:rsid w:val="00B35B49"/>
    <w:rsid w:val="00B87CE4"/>
    <w:rsid w:val="00C31D04"/>
    <w:rsid w:val="00C6180B"/>
    <w:rsid w:val="00CA2850"/>
    <w:rsid w:val="00CC1F63"/>
    <w:rsid w:val="00CE754A"/>
    <w:rsid w:val="00CF0B0F"/>
    <w:rsid w:val="00D05EB7"/>
    <w:rsid w:val="00D732E4"/>
    <w:rsid w:val="00D8100C"/>
    <w:rsid w:val="00D85A93"/>
    <w:rsid w:val="00DA22A4"/>
    <w:rsid w:val="00DD5046"/>
    <w:rsid w:val="00E108EE"/>
    <w:rsid w:val="00E217A6"/>
    <w:rsid w:val="00EC64F6"/>
    <w:rsid w:val="00ED5C34"/>
    <w:rsid w:val="00F12458"/>
    <w:rsid w:val="00F1396C"/>
    <w:rsid w:val="00F5014D"/>
    <w:rsid w:val="00F639AE"/>
    <w:rsid w:val="00F953F0"/>
    <w:rsid w:val="00FB1D21"/>
    <w:rsid w:val="00FD506C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99"/>
    <w:qFormat/>
    <w:rsid w:val="00FB1D2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FB1D21"/>
    <w:rPr>
      <w:rFonts w:ascii="Calibri" w:eastAsia="Times New Roman" w:hAnsi="Calibri"/>
      <w:sz w:val="22"/>
      <w:lang w:eastAsia="en-US"/>
    </w:rPr>
  </w:style>
  <w:style w:type="character" w:customStyle="1" w:styleId="bigtext">
    <w:name w:val="bigtext"/>
    <w:uiPriority w:val="99"/>
    <w:rsid w:val="00AF2764"/>
  </w:style>
  <w:style w:type="character" w:styleId="Hyperlink">
    <w:name w:val="Hyperlink"/>
    <w:basedOn w:val="DefaultParagraphFont"/>
    <w:uiPriority w:val="99"/>
    <w:rsid w:val="002113D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A38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540</Words>
  <Characters>3084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12</cp:revision>
  <cp:lastPrinted>2016-09-06T15:09:00Z</cp:lastPrinted>
  <dcterms:created xsi:type="dcterms:W3CDTF">2017-02-01T09:46:00Z</dcterms:created>
  <dcterms:modified xsi:type="dcterms:W3CDTF">2017-03-02T10:01:00Z</dcterms:modified>
</cp:coreProperties>
</file>