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10" w:rsidRDefault="00390C10" w:rsidP="001228C3">
      <w:pPr>
        <w:jc w:val="center"/>
        <w:rPr>
          <w:b/>
        </w:rPr>
      </w:pPr>
      <w:r w:rsidRPr="00FF2641">
        <w:rPr>
          <w:b/>
        </w:rPr>
        <w:t>СВЕДЕНИЯ</w:t>
      </w:r>
    </w:p>
    <w:p w:rsidR="00390C10" w:rsidRDefault="00390C10" w:rsidP="001228C3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390C10" w:rsidRDefault="00390C10" w:rsidP="001228C3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6"/>
        <w:gridCol w:w="3915"/>
        <w:gridCol w:w="2363"/>
        <w:gridCol w:w="1902"/>
      </w:tblGrid>
      <w:tr w:rsidR="00390C10" w:rsidRPr="00F12458" w:rsidTr="00B7676A">
        <w:tc>
          <w:tcPr>
            <w:tcW w:w="1526" w:type="dxa"/>
          </w:tcPr>
          <w:p w:rsidR="00390C10" w:rsidRPr="00F12458" w:rsidRDefault="00390C10" w:rsidP="00B7676A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90C10" w:rsidRPr="00F12458" w:rsidRDefault="00390C10" w:rsidP="00B7676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</w:t>
            </w:r>
            <w:r>
              <w:rPr>
                <w:sz w:val="24"/>
                <w:szCs w:val="24"/>
              </w:rPr>
              <w:t>электронной почты (при наличии)</w:t>
            </w:r>
            <w:r w:rsidRPr="00F12458">
              <w:rPr>
                <w:sz w:val="24"/>
                <w:szCs w:val="24"/>
              </w:rPr>
              <w:t>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90C10" w:rsidRPr="00F12458" w:rsidRDefault="00390C10" w:rsidP="00B7676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90C10" w:rsidRPr="00F12458" w:rsidRDefault="00390C10" w:rsidP="00B7676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90C10" w:rsidRPr="00825CAB" w:rsidTr="00B7676A">
        <w:tc>
          <w:tcPr>
            <w:tcW w:w="1526" w:type="dxa"/>
          </w:tcPr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 xml:space="preserve">Гридина 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 xml:space="preserve">Татьяна 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>ФГБОУ ВО «Уральский государственный педагогический университет».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 xml:space="preserve"> 620017, Екатеринбург, пр. Космонавтов, 26. Тел (343)235 76 64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>Профессор,  зав. кафедрой общего языкознания и русского языка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  <w:lang w:val="en-US"/>
              </w:rPr>
            </w:pPr>
            <w:r w:rsidRPr="00273230">
              <w:rPr>
                <w:sz w:val="24"/>
                <w:szCs w:val="24"/>
                <w:lang w:val="en-US"/>
              </w:rPr>
              <w:t>e-mail: tatyana_gridina @mail.ru</w:t>
            </w:r>
          </w:p>
        </w:tc>
        <w:tc>
          <w:tcPr>
            <w:tcW w:w="2410" w:type="dxa"/>
          </w:tcPr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 xml:space="preserve">Доктор филологических наук </w:t>
            </w:r>
          </w:p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>10.02.01 – русский язык</w:t>
            </w:r>
          </w:p>
        </w:tc>
        <w:tc>
          <w:tcPr>
            <w:tcW w:w="1919" w:type="dxa"/>
          </w:tcPr>
          <w:p w:rsidR="00390C10" w:rsidRPr="00273230" w:rsidRDefault="00390C10" w:rsidP="00B7676A">
            <w:pPr>
              <w:jc w:val="center"/>
              <w:rPr>
                <w:sz w:val="24"/>
                <w:szCs w:val="24"/>
              </w:rPr>
            </w:pPr>
            <w:r w:rsidRPr="00273230">
              <w:rPr>
                <w:sz w:val="24"/>
                <w:szCs w:val="24"/>
              </w:rPr>
              <w:t>Профессор по кафедре русского языка</w:t>
            </w:r>
          </w:p>
        </w:tc>
      </w:tr>
      <w:tr w:rsidR="00390C10" w:rsidRPr="00F12458" w:rsidTr="00B7676A">
        <w:tc>
          <w:tcPr>
            <w:tcW w:w="9966" w:type="dxa"/>
            <w:gridSpan w:val="4"/>
          </w:tcPr>
          <w:p w:rsidR="00390C10" w:rsidRPr="00273230" w:rsidRDefault="00390C10" w:rsidP="00B7676A">
            <w:pPr>
              <w:ind w:firstLine="709"/>
              <w:rPr>
                <w:b/>
                <w:color w:val="000000"/>
                <w:sz w:val="24"/>
                <w:szCs w:val="24"/>
              </w:rPr>
            </w:pPr>
            <w:r w:rsidRPr="00273230">
              <w:rPr>
                <w:color w:val="000000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90C10" w:rsidRPr="00F12458" w:rsidTr="00B7676A">
        <w:tc>
          <w:tcPr>
            <w:tcW w:w="9966" w:type="dxa"/>
            <w:gridSpan w:val="4"/>
          </w:tcPr>
          <w:p w:rsidR="00390C10" w:rsidRPr="00273230" w:rsidRDefault="00390C10" w:rsidP="00B767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3230">
              <w:rPr>
                <w:color w:val="000000"/>
                <w:sz w:val="24"/>
                <w:szCs w:val="24"/>
              </w:rPr>
              <w:t>1.</w:t>
            </w:r>
            <w:r w:rsidRPr="00273230">
              <w:rPr>
                <w:color w:val="000000"/>
                <w:sz w:val="24"/>
                <w:szCs w:val="24"/>
                <w:shd w:val="clear" w:color="auto" w:fill="FFFFFF"/>
              </w:rPr>
              <w:t xml:space="preserve"> Адясова О. А., Гридина Т. А. Реклама как текст воздействия: графический код языковой игры // Филологический класс. 2017. № 4 (50). С. 37–43.</w:t>
            </w:r>
          </w:p>
          <w:p w:rsidR="00390C10" w:rsidRPr="00273230" w:rsidRDefault="00390C10" w:rsidP="00B7676A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73230">
              <w:rPr>
                <w:color w:val="000000"/>
                <w:sz w:val="24"/>
                <w:szCs w:val="24"/>
              </w:rPr>
              <w:t>2.</w:t>
            </w:r>
            <w:r w:rsidRPr="00273230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Гридина Т.А., Кубасов А.В.</w:t>
            </w:r>
            <w:r w:rsidRPr="00273230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</w:t>
            </w:r>
            <w:r w:rsidRPr="00273230">
              <w:rPr>
                <w:rFonts w:ascii="TimesNewRoman" w:hAnsi="TimesNewRoman" w:cs="TimesNewRoman"/>
                <w:sz w:val="24"/>
                <w:szCs w:val="24"/>
              </w:rPr>
              <w:t>Игровой текст как форма авторского художественного миромоделирования (статья первая) // Текст. Книга. Книгоиздание. 2017. № 14. С. 46–63.</w:t>
            </w:r>
          </w:p>
          <w:p w:rsidR="00390C10" w:rsidRPr="00273230" w:rsidRDefault="00390C10" w:rsidP="00B7676A">
            <w:pPr>
              <w:overflowPunct/>
              <w:jc w:val="both"/>
              <w:textAlignment w:val="auto"/>
              <w:rPr>
                <w:bCs/>
                <w:color w:val="000000"/>
                <w:sz w:val="24"/>
                <w:szCs w:val="24"/>
                <w:shd w:val="clear" w:color="auto" w:fill="F5F5F5"/>
              </w:rPr>
            </w:pPr>
            <w:r w:rsidRPr="00273230">
              <w:rPr>
                <w:color w:val="000000"/>
                <w:sz w:val="24"/>
                <w:szCs w:val="24"/>
              </w:rPr>
              <w:t>3.</w:t>
            </w:r>
            <w:r w:rsidRPr="0027323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273230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Гридина Т.А., Кубасов А.В</w:t>
            </w:r>
            <w:r w:rsidRPr="00273230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. Игровой неологический дискурс и проблема диагностики художественного кризиса писателя (статья вторая) // </w:t>
            </w:r>
            <w:r w:rsidRPr="00273230">
              <w:rPr>
                <w:rFonts w:ascii="TimesNewRoman" w:hAnsi="TimesNewRoman" w:cs="TimesNewRoman"/>
                <w:sz w:val="24"/>
                <w:szCs w:val="24"/>
              </w:rPr>
              <w:t xml:space="preserve">Текст. Книга. Книгоиздание. </w:t>
            </w:r>
            <w:r w:rsidRPr="00273230">
              <w:rPr>
                <w:bCs/>
                <w:color w:val="000000"/>
                <w:sz w:val="24"/>
                <w:szCs w:val="24"/>
                <w:shd w:val="clear" w:color="auto" w:fill="F5F5F5"/>
              </w:rPr>
              <w:t>2017. №15. С. 26–40.</w:t>
            </w:r>
          </w:p>
          <w:p w:rsidR="00390C10" w:rsidRPr="00273230" w:rsidRDefault="00390C10" w:rsidP="00B7676A">
            <w:pPr>
              <w:pStyle w:val="Heading1"/>
              <w:shd w:val="clear" w:color="auto" w:fill="F6F6F6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</w:pPr>
            <w:r w:rsidRPr="00273230"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  <w:t>4. Гридина Т. А. Лингвокреативные стратегии семантизации слова и освоение операциональной техники языковой игры в онтогенезе: экспериментальные данные</w:t>
            </w:r>
            <w:r w:rsidRPr="00273230">
              <w:rPr>
                <w:bCs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273230"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  <w:t>// Педагогическое образование в России.</w:t>
            </w:r>
            <w:r w:rsidRPr="00273230">
              <w:rPr>
                <w:bCs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273230"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  <w:t>2014. № 5. С. 153–158.</w:t>
            </w:r>
          </w:p>
          <w:p w:rsidR="00390C10" w:rsidRPr="00273230" w:rsidRDefault="00390C10" w:rsidP="00B7676A">
            <w:pPr>
              <w:pStyle w:val="Heading1"/>
              <w:shd w:val="clear" w:color="auto" w:fill="F6F6F6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73230"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  <w:t>5.</w:t>
            </w:r>
            <w:r w:rsidRPr="00273230">
              <w:rPr>
                <w:b w:val="0"/>
                <w:color w:val="000000"/>
                <w:sz w:val="24"/>
                <w:szCs w:val="24"/>
              </w:rPr>
              <w:t xml:space="preserve">Гридина Т. А. «Эльбом» для Эли: личное имя собственное в языковом сознании ребенка / Т. А. Гридина // Вопросы ономастики. 2014.  №1 (16). С. 84–95. </w:t>
            </w:r>
          </w:p>
          <w:p w:rsidR="00390C10" w:rsidRPr="00273230" w:rsidRDefault="00390C10" w:rsidP="00B7676A">
            <w:pPr>
              <w:pStyle w:val="Heading1"/>
              <w:shd w:val="clear" w:color="auto" w:fill="F6F6F6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5F5F5"/>
              </w:rPr>
            </w:pPr>
            <w:r w:rsidRPr="00273230">
              <w:rPr>
                <w:b w:val="0"/>
                <w:color w:val="000000"/>
                <w:sz w:val="24"/>
                <w:szCs w:val="24"/>
              </w:rPr>
              <w:t>6. Гридина Т.А. Экспериментальный ресурс диагностики и тренинга вербальной креативности // Филологический класс. 2014. № 2 (36). С. 30–35.</w:t>
            </w:r>
          </w:p>
          <w:p w:rsidR="00390C10" w:rsidRPr="00273230" w:rsidRDefault="00390C10" w:rsidP="00B7676A">
            <w:pPr>
              <w:pStyle w:val="Heading1"/>
              <w:shd w:val="clear" w:color="auto" w:fill="F6F6F6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390C10" w:rsidRDefault="00390C10"/>
    <w:sectPr w:rsidR="00390C10" w:rsidSect="00B8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10" w:rsidRDefault="00390C10" w:rsidP="001228C3">
      <w:r>
        <w:separator/>
      </w:r>
    </w:p>
  </w:endnote>
  <w:endnote w:type="continuationSeparator" w:id="0">
    <w:p w:rsidR="00390C10" w:rsidRDefault="00390C10" w:rsidP="0012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10" w:rsidRDefault="00390C10" w:rsidP="001228C3">
      <w:r>
        <w:separator/>
      </w:r>
    </w:p>
  </w:footnote>
  <w:footnote w:type="continuationSeparator" w:id="0">
    <w:p w:rsidR="00390C10" w:rsidRDefault="00390C10" w:rsidP="00122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8C3"/>
    <w:rsid w:val="000013D6"/>
    <w:rsid w:val="00001894"/>
    <w:rsid w:val="000030B6"/>
    <w:rsid w:val="000033DA"/>
    <w:rsid w:val="0000642B"/>
    <w:rsid w:val="0001082B"/>
    <w:rsid w:val="0001197E"/>
    <w:rsid w:val="000121A6"/>
    <w:rsid w:val="00012264"/>
    <w:rsid w:val="00012933"/>
    <w:rsid w:val="00012E27"/>
    <w:rsid w:val="00013DA3"/>
    <w:rsid w:val="00014621"/>
    <w:rsid w:val="000149C6"/>
    <w:rsid w:val="00014A1E"/>
    <w:rsid w:val="00014ADD"/>
    <w:rsid w:val="000170E3"/>
    <w:rsid w:val="00017B41"/>
    <w:rsid w:val="00017E62"/>
    <w:rsid w:val="00020D80"/>
    <w:rsid w:val="00021868"/>
    <w:rsid w:val="000225F6"/>
    <w:rsid w:val="00027F5B"/>
    <w:rsid w:val="00030913"/>
    <w:rsid w:val="00030FCE"/>
    <w:rsid w:val="000320CF"/>
    <w:rsid w:val="0003247E"/>
    <w:rsid w:val="0003459A"/>
    <w:rsid w:val="00040BEB"/>
    <w:rsid w:val="0004166A"/>
    <w:rsid w:val="00041BD2"/>
    <w:rsid w:val="000428A1"/>
    <w:rsid w:val="0005211B"/>
    <w:rsid w:val="000529C5"/>
    <w:rsid w:val="000544EC"/>
    <w:rsid w:val="00055D2F"/>
    <w:rsid w:val="000568C5"/>
    <w:rsid w:val="000612BE"/>
    <w:rsid w:val="0006340B"/>
    <w:rsid w:val="00064184"/>
    <w:rsid w:val="000642E5"/>
    <w:rsid w:val="000647B8"/>
    <w:rsid w:val="00065463"/>
    <w:rsid w:val="000658CE"/>
    <w:rsid w:val="00065F9D"/>
    <w:rsid w:val="00066326"/>
    <w:rsid w:val="00066B1F"/>
    <w:rsid w:val="00066BDF"/>
    <w:rsid w:val="00067C61"/>
    <w:rsid w:val="000710DD"/>
    <w:rsid w:val="00071168"/>
    <w:rsid w:val="0007258C"/>
    <w:rsid w:val="000743DD"/>
    <w:rsid w:val="000755B4"/>
    <w:rsid w:val="00080C85"/>
    <w:rsid w:val="0008106A"/>
    <w:rsid w:val="00084FC5"/>
    <w:rsid w:val="00093D19"/>
    <w:rsid w:val="00096B7B"/>
    <w:rsid w:val="00096C51"/>
    <w:rsid w:val="0009774B"/>
    <w:rsid w:val="000A0A45"/>
    <w:rsid w:val="000A4DFF"/>
    <w:rsid w:val="000A56DB"/>
    <w:rsid w:val="000A621E"/>
    <w:rsid w:val="000A66E4"/>
    <w:rsid w:val="000A7055"/>
    <w:rsid w:val="000A7F78"/>
    <w:rsid w:val="000B0BD7"/>
    <w:rsid w:val="000B15C4"/>
    <w:rsid w:val="000B176B"/>
    <w:rsid w:val="000B3318"/>
    <w:rsid w:val="000B33C0"/>
    <w:rsid w:val="000B3977"/>
    <w:rsid w:val="000B4FF7"/>
    <w:rsid w:val="000B7773"/>
    <w:rsid w:val="000B77E3"/>
    <w:rsid w:val="000C1545"/>
    <w:rsid w:val="000C1DCE"/>
    <w:rsid w:val="000C2B34"/>
    <w:rsid w:val="000C2F68"/>
    <w:rsid w:val="000C5667"/>
    <w:rsid w:val="000C6B3E"/>
    <w:rsid w:val="000D1177"/>
    <w:rsid w:val="000D3C7E"/>
    <w:rsid w:val="000D3EE2"/>
    <w:rsid w:val="000D4385"/>
    <w:rsid w:val="000D514E"/>
    <w:rsid w:val="000D661D"/>
    <w:rsid w:val="000D7C71"/>
    <w:rsid w:val="000E1CE1"/>
    <w:rsid w:val="000E2F14"/>
    <w:rsid w:val="000E42EB"/>
    <w:rsid w:val="000E6281"/>
    <w:rsid w:val="000E7274"/>
    <w:rsid w:val="000F185E"/>
    <w:rsid w:val="000F213A"/>
    <w:rsid w:val="000F41D6"/>
    <w:rsid w:val="000F57F7"/>
    <w:rsid w:val="000F5DB2"/>
    <w:rsid w:val="000F62DA"/>
    <w:rsid w:val="000F7436"/>
    <w:rsid w:val="00100A0A"/>
    <w:rsid w:val="00102C63"/>
    <w:rsid w:val="00103174"/>
    <w:rsid w:val="001039EB"/>
    <w:rsid w:val="00103A09"/>
    <w:rsid w:val="00104571"/>
    <w:rsid w:val="001105AB"/>
    <w:rsid w:val="00112EB3"/>
    <w:rsid w:val="00113076"/>
    <w:rsid w:val="00113470"/>
    <w:rsid w:val="00113BEE"/>
    <w:rsid w:val="001149B5"/>
    <w:rsid w:val="001151FA"/>
    <w:rsid w:val="0011756C"/>
    <w:rsid w:val="00120C34"/>
    <w:rsid w:val="001213AF"/>
    <w:rsid w:val="00121949"/>
    <w:rsid w:val="001228C3"/>
    <w:rsid w:val="001239D2"/>
    <w:rsid w:val="00124142"/>
    <w:rsid w:val="001256DE"/>
    <w:rsid w:val="00126118"/>
    <w:rsid w:val="00126240"/>
    <w:rsid w:val="0012636D"/>
    <w:rsid w:val="0013106D"/>
    <w:rsid w:val="001326CB"/>
    <w:rsid w:val="00136778"/>
    <w:rsid w:val="00136E94"/>
    <w:rsid w:val="00140070"/>
    <w:rsid w:val="00140571"/>
    <w:rsid w:val="00140956"/>
    <w:rsid w:val="00140C34"/>
    <w:rsid w:val="00140D32"/>
    <w:rsid w:val="00140EFD"/>
    <w:rsid w:val="001433CE"/>
    <w:rsid w:val="001438F9"/>
    <w:rsid w:val="00143C99"/>
    <w:rsid w:val="00145DB0"/>
    <w:rsid w:val="001509DC"/>
    <w:rsid w:val="0015229A"/>
    <w:rsid w:val="0015444C"/>
    <w:rsid w:val="00156A8D"/>
    <w:rsid w:val="00157F2A"/>
    <w:rsid w:val="00160DCD"/>
    <w:rsid w:val="00161180"/>
    <w:rsid w:val="0016380A"/>
    <w:rsid w:val="0016420A"/>
    <w:rsid w:val="00165912"/>
    <w:rsid w:val="00166085"/>
    <w:rsid w:val="001669D0"/>
    <w:rsid w:val="00166D0B"/>
    <w:rsid w:val="00167188"/>
    <w:rsid w:val="00170298"/>
    <w:rsid w:val="00171277"/>
    <w:rsid w:val="00171345"/>
    <w:rsid w:val="00172571"/>
    <w:rsid w:val="00172E40"/>
    <w:rsid w:val="001735B6"/>
    <w:rsid w:val="00173F6F"/>
    <w:rsid w:val="001755BC"/>
    <w:rsid w:val="0017788B"/>
    <w:rsid w:val="00180383"/>
    <w:rsid w:val="00182F0C"/>
    <w:rsid w:val="001844C6"/>
    <w:rsid w:val="00185053"/>
    <w:rsid w:val="0018579C"/>
    <w:rsid w:val="00185AD8"/>
    <w:rsid w:val="0019191B"/>
    <w:rsid w:val="00191C44"/>
    <w:rsid w:val="00191DAE"/>
    <w:rsid w:val="00196F27"/>
    <w:rsid w:val="00197B89"/>
    <w:rsid w:val="001A1619"/>
    <w:rsid w:val="001A4100"/>
    <w:rsid w:val="001A5DEF"/>
    <w:rsid w:val="001A643E"/>
    <w:rsid w:val="001A68DD"/>
    <w:rsid w:val="001B18CE"/>
    <w:rsid w:val="001B1DB2"/>
    <w:rsid w:val="001B2E3E"/>
    <w:rsid w:val="001B4740"/>
    <w:rsid w:val="001C0F19"/>
    <w:rsid w:val="001C1265"/>
    <w:rsid w:val="001C198E"/>
    <w:rsid w:val="001C572F"/>
    <w:rsid w:val="001C5E92"/>
    <w:rsid w:val="001C7CDD"/>
    <w:rsid w:val="001D2905"/>
    <w:rsid w:val="001D3DCA"/>
    <w:rsid w:val="001D4ED3"/>
    <w:rsid w:val="001D7140"/>
    <w:rsid w:val="001E2D2B"/>
    <w:rsid w:val="001E560D"/>
    <w:rsid w:val="001F0E16"/>
    <w:rsid w:val="001F198E"/>
    <w:rsid w:val="001F42DE"/>
    <w:rsid w:val="001F4FC8"/>
    <w:rsid w:val="001F5CCE"/>
    <w:rsid w:val="001F5E3B"/>
    <w:rsid w:val="001F6D28"/>
    <w:rsid w:val="00200573"/>
    <w:rsid w:val="0020152D"/>
    <w:rsid w:val="00202471"/>
    <w:rsid w:val="00204BFA"/>
    <w:rsid w:val="00205869"/>
    <w:rsid w:val="00206B54"/>
    <w:rsid w:val="00206D47"/>
    <w:rsid w:val="002073B3"/>
    <w:rsid w:val="00207FF3"/>
    <w:rsid w:val="002110D8"/>
    <w:rsid w:val="002119E2"/>
    <w:rsid w:val="00212D34"/>
    <w:rsid w:val="0021328A"/>
    <w:rsid w:val="002137A6"/>
    <w:rsid w:val="00214126"/>
    <w:rsid w:val="00217C6C"/>
    <w:rsid w:val="00220E4D"/>
    <w:rsid w:val="002214E1"/>
    <w:rsid w:val="00222F44"/>
    <w:rsid w:val="0022371E"/>
    <w:rsid w:val="00223B0F"/>
    <w:rsid w:val="00223B6A"/>
    <w:rsid w:val="002242B4"/>
    <w:rsid w:val="00225347"/>
    <w:rsid w:val="00225D0F"/>
    <w:rsid w:val="00227407"/>
    <w:rsid w:val="0023111F"/>
    <w:rsid w:val="00234E92"/>
    <w:rsid w:val="00235D53"/>
    <w:rsid w:val="00240834"/>
    <w:rsid w:val="002423E4"/>
    <w:rsid w:val="0024269A"/>
    <w:rsid w:val="00242721"/>
    <w:rsid w:val="00243953"/>
    <w:rsid w:val="00243BB7"/>
    <w:rsid w:val="0024479A"/>
    <w:rsid w:val="00244A0D"/>
    <w:rsid w:val="00244D0A"/>
    <w:rsid w:val="00245633"/>
    <w:rsid w:val="00245EE1"/>
    <w:rsid w:val="00247C7D"/>
    <w:rsid w:val="00247DE7"/>
    <w:rsid w:val="00250063"/>
    <w:rsid w:val="00251BFB"/>
    <w:rsid w:val="00251C4D"/>
    <w:rsid w:val="00252074"/>
    <w:rsid w:val="00252E86"/>
    <w:rsid w:val="0025602F"/>
    <w:rsid w:val="00257E93"/>
    <w:rsid w:val="002629BC"/>
    <w:rsid w:val="00264CBF"/>
    <w:rsid w:val="00265409"/>
    <w:rsid w:val="00265C20"/>
    <w:rsid w:val="00265FDE"/>
    <w:rsid w:val="00266AF6"/>
    <w:rsid w:val="00267B82"/>
    <w:rsid w:val="002725D3"/>
    <w:rsid w:val="00273230"/>
    <w:rsid w:val="002744B9"/>
    <w:rsid w:val="00280CD4"/>
    <w:rsid w:val="002823A3"/>
    <w:rsid w:val="00284634"/>
    <w:rsid w:val="00284AE9"/>
    <w:rsid w:val="00284B15"/>
    <w:rsid w:val="00286077"/>
    <w:rsid w:val="00287907"/>
    <w:rsid w:val="00290494"/>
    <w:rsid w:val="00290509"/>
    <w:rsid w:val="00292778"/>
    <w:rsid w:val="002935B0"/>
    <w:rsid w:val="00295DDD"/>
    <w:rsid w:val="00296046"/>
    <w:rsid w:val="00296497"/>
    <w:rsid w:val="00296891"/>
    <w:rsid w:val="00297792"/>
    <w:rsid w:val="002A1AAF"/>
    <w:rsid w:val="002A1FEF"/>
    <w:rsid w:val="002A28B6"/>
    <w:rsid w:val="002A3137"/>
    <w:rsid w:val="002A3766"/>
    <w:rsid w:val="002A404B"/>
    <w:rsid w:val="002A55CF"/>
    <w:rsid w:val="002A5C1D"/>
    <w:rsid w:val="002A6827"/>
    <w:rsid w:val="002A6D75"/>
    <w:rsid w:val="002A75AA"/>
    <w:rsid w:val="002B1655"/>
    <w:rsid w:val="002B1817"/>
    <w:rsid w:val="002B280E"/>
    <w:rsid w:val="002B42DC"/>
    <w:rsid w:val="002B7FE4"/>
    <w:rsid w:val="002C20E1"/>
    <w:rsid w:val="002C2DF9"/>
    <w:rsid w:val="002C3010"/>
    <w:rsid w:val="002C3EF6"/>
    <w:rsid w:val="002C4320"/>
    <w:rsid w:val="002C471D"/>
    <w:rsid w:val="002C5377"/>
    <w:rsid w:val="002C7867"/>
    <w:rsid w:val="002D0070"/>
    <w:rsid w:val="002D205A"/>
    <w:rsid w:val="002D345F"/>
    <w:rsid w:val="002D4488"/>
    <w:rsid w:val="002D51E0"/>
    <w:rsid w:val="002D55C9"/>
    <w:rsid w:val="002D56DA"/>
    <w:rsid w:val="002D7D19"/>
    <w:rsid w:val="002E12CE"/>
    <w:rsid w:val="002E1402"/>
    <w:rsid w:val="002E3D2A"/>
    <w:rsid w:val="002E5140"/>
    <w:rsid w:val="002E7850"/>
    <w:rsid w:val="002F0682"/>
    <w:rsid w:val="002F0A38"/>
    <w:rsid w:val="002F12F6"/>
    <w:rsid w:val="002F19CF"/>
    <w:rsid w:val="002F3058"/>
    <w:rsid w:val="002F427E"/>
    <w:rsid w:val="002F4F06"/>
    <w:rsid w:val="002F6206"/>
    <w:rsid w:val="002F740B"/>
    <w:rsid w:val="002F759F"/>
    <w:rsid w:val="00302154"/>
    <w:rsid w:val="003025D4"/>
    <w:rsid w:val="00302A17"/>
    <w:rsid w:val="0030373D"/>
    <w:rsid w:val="00303BEC"/>
    <w:rsid w:val="003056E6"/>
    <w:rsid w:val="003122D9"/>
    <w:rsid w:val="0031314C"/>
    <w:rsid w:val="00316AE7"/>
    <w:rsid w:val="00317DB0"/>
    <w:rsid w:val="00321E5C"/>
    <w:rsid w:val="003228B5"/>
    <w:rsid w:val="00325059"/>
    <w:rsid w:val="003314DC"/>
    <w:rsid w:val="00331609"/>
    <w:rsid w:val="0033243F"/>
    <w:rsid w:val="00333777"/>
    <w:rsid w:val="003343DC"/>
    <w:rsid w:val="00337471"/>
    <w:rsid w:val="00337675"/>
    <w:rsid w:val="00340DCA"/>
    <w:rsid w:val="00341CCC"/>
    <w:rsid w:val="00342453"/>
    <w:rsid w:val="00342E7C"/>
    <w:rsid w:val="00342FE3"/>
    <w:rsid w:val="00344753"/>
    <w:rsid w:val="003447BC"/>
    <w:rsid w:val="00344D56"/>
    <w:rsid w:val="00345814"/>
    <w:rsid w:val="00345964"/>
    <w:rsid w:val="00345C01"/>
    <w:rsid w:val="003462BC"/>
    <w:rsid w:val="00347A0E"/>
    <w:rsid w:val="00347EA0"/>
    <w:rsid w:val="0035150A"/>
    <w:rsid w:val="00352126"/>
    <w:rsid w:val="00352F32"/>
    <w:rsid w:val="00352F3B"/>
    <w:rsid w:val="003541C0"/>
    <w:rsid w:val="00356CEF"/>
    <w:rsid w:val="0035700E"/>
    <w:rsid w:val="003607B1"/>
    <w:rsid w:val="003613B0"/>
    <w:rsid w:val="00363D69"/>
    <w:rsid w:val="0036687F"/>
    <w:rsid w:val="00366B9C"/>
    <w:rsid w:val="00367646"/>
    <w:rsid w:val="0037072D"/>
    <w:rsid w:val="00371CAF"/>
    <w:rsid w:val="00372692"/>
    <w:rsid w:val="003732AD"/>
    <w:rsid w:val="00373B6E"/>
    <w:rsid w:val="0037469F"/>
    <w:rsid w:val="00374A55"/>
    <w:rsid w:val="00374CC8"/>
    <w:rsid w:val="003756ED"/>
    <w:rsid w:val="00376351"/>
    <w:rsid w:val="00376D5E"/>
    <w:rsid w:val="0038060E"/>
    <w:rsid w:val="003828EC"/>
    <w:rsid w:val="00383258"/>
    <w:rsid w:val="00384186"/>
    <w:rsid w:val="003844A3"/>
    <w:rsid w:val="00390C10"/>
    <w:rsid w:val="00394425"/>
    <w:rsid w:val="0039581F"/>
    <w:rsid w:val="003961D3"/>
    <w:rsid w:val="003A034B"/>
    <w:rsid w:val="003A2DF8"/>
    <w:rsid w:val="003A3AA1"/>
    <w:rsid w:val="003A6850"/>
    <w:rsid w:val="003A70A9"/>
    <w:rsid w:val="003A7623"/>
    <w:rsid w:val="003A77B4"/>
    <w:rsid w:val="003B005F"/>
    <w:rsid w:val="003B007B"/>
    <w:rsid w:val="003B02AF"/>
    <w:rsid w:val="003B3218"/>
    <w:rsid w:val="003B5001"/>
    <w:rsid w:val="003B70E5"/>
    <w:rsid w:val="003B72BE"/>
    <w:rsid w:val="003C0D01"/>
    <w:rsid w:val="003C26C4"/>
    <w:rsid w:val="003C4BC8"/>
    <w:rsid w:val="003C5340"/>
    <w:rsid w:val="003C5B10"/>
    <w:rsid w:val="003C6100"/>
    <w:rsid w:val="003D076C"/>
    <w:rsid w:val="003D2DF9"/>
    <w:rsid w:val="003D4250"/>
    <w:rsid w:val="003D439E"/>
    <w:rsid w:val="003E02A9"/>
    <w:rsid w:val="003E15D1"/>
    <w:rsid w:val="003E310D"/>
    <w:rsid w:val="003E62A0"/>
    <w:rsid w:val="003E6346"/>
    <w:rsid w:val="003E6984"/>
    <w:rsid w:val="003E7D1D"/>
    <w:rsid w:val="003F18AD"/>
    <w:rsid w:val="003F2AF0"/>
    <w:rsid w:val="003F3D85"/>
    <w:rsid w:val="00400AA0"/>
    <w:rsid w:val="00400F2A"/>
    <w:rsid w:val="004018A4"/>
    <w:rsid w:val="004042DA"/>
    <w:rsid w:val="004047A0"/>
    <w:rsid w:val="004068BB"/>
    <w:rsid w:val="00407BD5"/>
    <w:rsid w:val="00414982"/>
    <w:rsid w:val="00414FF6"/>
    <w:rsid w:val="004150E6"/>
    <w:rsid w:val="00417C76"/>
    <w:rsid w:val="00420B45"/>
    <w:rsid w:val="004212F1"/>
    <w:rsid w:val="00421D76"/>
    <w:rsid w:val="0042237D"/>
    <w:rsid w:val="00422743"/>
    <w:rsid w:val="00422A3A"/>
    <w:rsid w:val="00422A4A"/>
    <w:rsid w:val="00425363"/>
    <w:rsid w:val="00427B75"/>
    <w:rsid w:val="004372B2"/>
    <w:rsid w:val="004377F3"/>
    <w:rsid w:val="00441492"/>
    <w:rsid w:val="00441504"/>
    <w:rsid w:val="00441E85"/>
    <w:rsid w:val="0044201D"/>
    <w:rsid w:val="00445146"/>
    <w:rsid w:val="0044560D"/>
    <w:rsid w:val="004517CB"/>
    <w:rsid w:val="00451AFA"/>
    <w:rsid w:val="00453C81"/>
    <w:rsid w:val="00454562"/>
    <w:rsid w:val="00455FC1"/>
    <w:rsid w:val="00456281"/>
    <w:rsid w:val="00457357"/>
    <w:rsid w:val="0046069E"/>
    <w:rsid w:val="004615E6"/>
    <w:rsid w:val="00461873"/>
    <w:rsid w:val="00461FFD"/>
    <w:rsid w:val="00462750"/>
    <w:rsid w:val="00463262"/>
    <w:rsid w:val="00463BC0"/>
    <w:rsid w:val="00467090"/>
    <w:rsid w:val="00467DC3"/>
    <w:rsid w:val="00470FAC"/>
    <w:rsid w:val="00472254"/>
    <w:rsid w:val="00472B86"/>
    <w:rsid w:val="00474097"/>
    <w:rsid w:val="00474118"/>
    <w:rsid w:val="004744B7"/>
    <w:rsid w:val="00475043"/>
    <w:rsid w:val="004750FA"/>
    <w:rsid w:val="0047580F"/>
    <w:rsid w:val="00475F81"/>
    <w:rsid w:val="0047653C"/>
    <w:rsid w:val="00477F6E"/>
    <w:rsid w:val="00480923"/>
    <w:rsid w:val="00480E79"/>
    <w:rsid w:val="004816AC"/>
    <w:rsid w:val="00482220"/>
    <w:rsid w:val="004834F6"/>
    <w:rsid w:val="004854BF"/>
    <w:rsid w:val="00486503"/>
    <w:rsid w:val="00487476"/>
    <w:rsid w:val="004901A7"/>
    <w:rsid w:val="00490826"/>
    <w:rsid w:val="00490C18"/>
    <w:rsid w:val="00490C2F"/>
    <w:rsid w:val="00491300"/>
    <w:rsid w:val="00492565"/>
    <w:rsid w:val="004925DF"/>
    <w:rsid w:val="00493007"/>
    <w:rsid w:val="00493ABC"/>
    <w:rsid w:val="00493D2B"/>
    <w:rsid w:val="0049443D"/>
    <w:rsid w:val="00494923"/>
    <w:rsid w:val="004952BD"/>
    <w:rsid w:val="0049547F"/>
    <w:rsid w:val="0049575C"/>
    <w:rsid w:val="0049591E"/>
    <w:rsid w:val="004961EE"/>
    <w:rsid w:val="0049666C"/>
    <w:rsid w:val="00496886"/>
    <w:rsid w:val="004A0DED"/>
    <w:rsid w:val="004A2673"/>
    <w:rsid w:val="004A3937"/>
    <w:rsid w:val="004A46D2"/>
    <w:rsid w:val="004A7F2A"/>
    <w:rsid w:val="004B02DB"/>
    <w:rsid w:val="004B0513"/>
    <w:rsid w:val="004B15FE"/>
    <w:rsid w:val="004B1725"/>
    <w:rsid w:val="004B2A74"/>
    <w:rsid w:val="004B7DE0"/>
    <w:rsid w:val="004C0FFC"/>
    <w:rsid w:val="004C3F85"/>
    <w:rsid w:val="004C5E65"/>
    <w:rsid w:val="004C6EC4"/>
    <w:rsid w:val="004C7B49"/>
    <w:rsid w:val="004D0099"/>
    <w:rsid w:val="004D1B2D"/>
    <w:rsid w:val="004D1E21"/>
    <w:rsid w:val="004D3E20"/>
    <w:rsid w:val="004D3F3C"/>
    <w:rsid w:val="004D4A4D"/>
    <w:rsid w:val="004D5D1C"/>
    <w:rsid w:val="004D6F62"/>
    <w:rsid w:val="004D74B2"/>
    <w:rsid w:val="004E006B"/>
    <w:rsid w:val="004E3831"/>
    <w:rsid w:val="004E6420"/>
    <w:rsid w:val="004E7BE2"/>
    <w:rsid w:val="004E7C74"/>
    <w:rsid w:val="004E7ECD"/>
    <w:rsid w:val="004F1C8D"/>
    <w:rsid w:val="004F24DE"/>
    <w:rsid w:val="004F48FD"/>
    <w:rsid w:val="004F5ACC"/>
    <w:rsid w:val="004F6F63"/>
    <w:rsid w:val="004F6F6F"/>
    <w:rsid w:val="004F71F4"/>
    <w:rsid w:val="0050133F"/>
    <w:rsid w:val="00501DAF"/>
    <w:rsid w:val="00504809"/>
    <w:rsid w:val="00505897"/>
    <w:rsid w:val="00506C25"/>
    <w:rsid w:val="00507EA8"/>
    <w:rsid w:val="00513B09"/>
    <w:rsid w:val="005152F2"/>
    <w:rsid w:val="0051633E"/>
    <w:rsid w:val="00517E73"/>
    <w:rsid w:val="005216E1"/>
    <w:rsid w:val="005220C5"/>
    <w:rsid w:val="00526C5D"/>
    <w:rsid w:val="005271D4"/>
    <w:rsid w:val="0052742D"/>
    <w:rsid w:val="00527A0A"/>
    <w:rsid w:val="00532081"/>
    <w:rsid w:val="00537D1F"/>
    <w:rsid w:val="00537E26"/>
    <w:rsid w:val="00540D32"/>
    <w:rsid w:val="00540D8A"/>
    <w:rsid w:val="0054475B"/>
    <w:rsid w:val="00545CE1"/>
    <w:rsid w:val="00547A1A"/>
    <w:rsid w:val="00547D15"/>
    <w:rsid w:val="00550B58"/>
    <w:rsid w:val="005510A8"/>
    <w:rsid w:val="0055347A"/>
    <w:rsid w:val="00563575"/>
    <w:rsid w:val="005664B6"/>
    <w:rsid w:val="005701E2"/>
    <w:rsid w:val="00573C07"/>
    <w:rsid w:val="00576BA9"/>
    <w:rsid w:val="00576BFE"/>
    <w:rsid w:val="00581227"/>
    <w:rsid w:val="0058256E"/>
    <w:rsid w:val="0058275E"/>
    <w:rsid w:val="005839D9"/>
    <w:rsid w:val="00583C00"/>
    <w:rsid w:val="00584F3C"/>
    <w:rsid w:val="00586D9C"/>
    <w:rsid w:val="0058787D"/>
    <w:rsid w:val="00591A48"/>
    <w:rsid w:val="00591D35"/>
    <w:rsid w:val="005931A9"/>
    <w:rsid w:val="00594A5D"/>
    <w:rsid w:val="0059591A"/>
    <w:rsid w:val="00596490"/>
    <w:rsid w:val="00597317"/>
    <w:rsid w:val="005976AF"/>
    <w:rsid w:val="0059789E"/>
    <w:rsid w:val="00597F8F"/>
    <w:rsid w:val="005A2DEC"/>
    <w:rsid w:val="005A4C8A"/>
    <w:rsid w:val="005A5CCC"/>
    <w:rsid w:val="005A6B07"/>
    <w:rsid w:val="005B0B69"/>
    <w:rsid w:val="005B10DC"/>
    <w:rsid w:val="005B2097"/>
    <w:rsid w:val="005B3875"/>
    <w:rsid w:val="005B5473"/>
    <w:rsid w:val="005C0003"/>
    <w:rsid w:val="005C3D1B"/>
    <w:rsid w:val="005C654A"/>
    <w:rsid w:val="005C7933"/>
    <w:rsid w:val="005C794F"/>
    <w:rsid w:val="005D0F03"/>
    <w:rsid w:val="005D1536"/>
    <w:rsid w:val="005D29AE"/>
    <w:rsid w:val="005D30B6"/>
    <w:rsid w:val="005D34CD"/>
    <w:rsid w:val="005D3E5C"/>
    <w:rsid w:val="005D6C2C"/>
    <w:rsid w:val="005E15AA"/>
    <w:rsid w:val="005E38F8"/>
    <w:rsid w:val="005E5006"/>
    <w:rsid w:val="005E5946"/>
    <w:rsid w:val="005E6784"/>
    <w:rsid w:val="005F1972"/>
    <w:rsid w:val="005F1D3D"/>
    <w:rsid w:val="005F6895"/>
    <w:rsid w:val="006017E1"/>
    <w:rsid w:val="00602154"/>
    <w:rsid w:val="00602898"/>
    <w:rsid w:val="00602B2C"/>
    <w:rsid w:val="00610DFA"/>
    <w:rsid w:val="0061140A"/>
    <w:rsid w:val="0061182F"/>
    <w:rsid w:val="0061294A"/>
    <w:rsid w:val="0061662F"/>
    <w:rsid w:val="00616CB2"/>
    <w:rsid w:val="00620056"/>
    <w:rsid w:val="0062272D"/>
    <w:rsid w:val="00622789"/>
    <w:rsid w:val="006232CF"/>
    <w:rsid w:val="0062466F"/>
    <w:rsid w:val="00630360"/>
    <w:rsid w:val="006323C2"/>
    <w:rsid w:val="006328A0"/>
    <w:rsid w:val="00634BD2"/>
    <w:rsid w:val="006359DC"/>
    <w:rsid w:val="00636B34"/>
    <w:rsid w:val="00642DAB"/>
    <w:rsid w:val="00643103"/>
    <w:rsid w:val="00643BAB"/>
    <w:rsid w:val="0065066D"/>
    <w:rsid w:val="00651771"/>
    <w:rsid w:val="00652F66"/>
    <w:rsid w:val="006545E7"/>
    <w:rsid w:val="006546D9"/>
    <w:rsid w:val="00655910"/>
    <w:rsid w:val="0065792E"/>
    <w:rsid w:val="006579CE"/>
    <w:rsid w:val="00660AAC"/>
    <w:rsid w:val="00660CA9"/>
    <w:rsid w:val="00662BA0"/>
    <w:rsid w:val="00663DCF"/>
    <w:rsid w:val="006648C5"/>
    <w:rsid w:val="00665292"/>
    <w:rsid w:val="00665D10"/>
    <w:rsid w:val="00666C44"/>
    <w:rsid w:val="00666D4F"/>
    <w:rsid w:val="006670A2"/>
    <w:rsid w:val="006700FC"/>
    <w:rsid w:val="00670AF5"/>
    <w:rsid w:val="00670C0F"/>
    <w:rsid w:val="006712ED"/>
    <w:rsid w:val="0067146C"/>
    <w:rsid w:val="006724A1"/>
    <w:rsid w:val="00673E86"/>
    <w:rsid w:val="00674266"/>
    <w:rsid w:val="00676AB5"/>
    <w:rsid w:val="00677B9E"/>
    <w:rsid w:val="00677F4B"/>
    <w:rsid w:val="006857C4"/>
    <w:rsid w:val="00685ADA"/>
    <w:rsid w:val="00692822"/>
    <w:rsid w:val="00693C36"/>
    <w:rsid w:val="006A046A"/>
    <w:rsid w:val="006A0CEF"/>
    <w:rsid w:val="006A120C"/>
    <w:rsid w:val="006A14C2"/>
    <w:rsid w:val="006A1871"/>
    <w:rsid w:val="006A1EF3"/>
    <w:rsid w:val="006A54F1"/>
    <w:rsid w:val="006A5E49"/>
    <w:rsid w:val="006A5FDC"/>
    <w:rsid w:val="006A6E23"/>
    <w:rsid w:val="006B071C"/>
    <w:rsid w:val="006B1FA5"/>
    <w:rsid w:val="006B32B4"/>
    <w:rsid w:val="006B3BF0"/>
    <w:rsid w:val="006B734D"/>
    <w:rsid w:val="006B7570"/>
    <w:rsid w:val="006C0CE3"/>
    <w:rsid w:val="006C2CDC"/>
    <w:rsid w:val="006C5659"/>
    <w:rsid w:val="006D06C4"/>
    <w:rsid w:val="006D2F7D"/>
    <w:rsid w:val="006D4348"/>
    <w:rsid w:val="006D521B"/>
    <w:rsid w:val="006D64EE"/>
    <w:rsid w:val="006D6641"/>
    <w:rsid w:val="006E1DE8"/>
    <w:rsid w:val="006E5705"/>
    <w:rsid w:val="006E65A7"/>
    <w:rsid w:val="006E6B53"/>
    <w:rsid w:val="006E6CFA"/>
    <w:rsid w:val="006F09F1"/>
    <w:rsid w:val="006F2642"/>
    <w:rsid w:val="006F3E32"/>
    <w:rsid w:val="006F60C0"/>
    <w:rsid w:val="006F732B"/>
    <w:rsid w:val="0070003B"/>
    <w:rsid w:val="0070008C"/>
    <w:rsid w:val="00700655"/>
    <w:rsid w:val="00703BA4"/>
    <w:rsid w:val="00704C08"/>
    <w:rsid w:val="00705B96"/>
    <w:rsid w:val="0070683B"/>
    <w:rsid w:val="00706EE7"/>
    <w:rsid w:val="0070760E"/>
    <w:rsid w:val="00710C8C"/>
    <w:rsid w:val="007111B9"/>
    <w:rsid w:val="00711480"/>
    <w:rsid w:val="00712D20"/>
    <w:rsid w:val="00714F1A"/>
    <w:rsid w:val="0071578E"/>
    <w:rsid w:val="007157F0"/>
    <w:rsid w:val="007161E2"/>
    <w:rsid w:val="00716360"/>
    <w:rsid w:val="007226C8"/>
    <w:rsid w:val="00723D64"/>
    <w:rsid w:val="007257AF"/>
    <w:rsid w:val="00731A72"/>
    <w:rsid w:val="00731FF0"/>
    <w:rsid w:val="0073399A"/>
    <w:rsid w:val="00733E19"/>
    <w:rsid w:val="00734A2A"/>
    <w:rsid w:val="00734EFC"/>
    <w:rsid w:val="00735B46"/>
    <w:rsid w:val="00735F80"/>
    <w:rsid w:val="0073601C"/>
    <w:rsid w:val="0073711F"/>
    <w:rsid w:val="0073778A"/>
    <w:rsid w:val="00737CB1"/>
    <w:rsid w:val="007408EA"/>
    <w:rsid w:val="00740DE2"/>
    <w:rsid w:val="00740ECE"/>
    <w:rsid w:val="00741666"/>
    <w:rsid w:val="00742FBC"/>
    <w:rsid w:val="0074522D"/>
    <w:rsid w:val="00745C0C"/>
    <w:rsid w:val="00746097"/>
    <w:rsid w:val="00747027"/>
    <w:rsid w:val="0074714E"/>
    <w:rsid w:val="00747474"/>
    <w:rsid w:val="00747DC5"/>
    <w:rsid w:val="00750ADF"/>
    <w:rsid w:val="0075155B"/>
    <w:rsid w:val="007523A7"/>
    <w:rsid w:val="00755982"/>
    <w:rsid w:val="00756927"/>
    <w:rsid w:val="00760D94"/>
    <w:rsid w:val="00762CE8"/>
    <w:rsid w:val="007655A5"/>
    <w:rsid w:val="007670C9"/>
    <w:rsid w:val="00773898"/>
    <w:rsid w:val="00773916"/>
    <w:rsid w:val="00773BCA"/>
    <w:rsid w:val="00774376"/>
    <w:rsid w:val="00775F84"/>
    <w:rsid w:val="00776373"/>
    <w:rsid w:val="00777B28"/>
    <w:rsid w:val="00781509"/>
    <w:rsid w:val="007823DC"/>
    <w:rsid w:val="00784CEF"/>
    <w:rsid w:val="00784FE8"/>
    <w:rsid w:val="007874CD"/>
    <w:rsid w:val="0079033A"/>
    <w:rsid w:val="00792000"/>
    <w:rsid w:val="007928E0"/>
    <w:rsid w:val="00792FC3"/>
    <w:rsid w:val="007930B8"/>
    <w:rsid w:val="00793667"/>
    <w:rsid w:val="00794027"/>
    <w:rsid w:val="00794CA4"/>
    <w:rsid w:val="007A0D30"/>
    <w:rsid w:val="007A145B"/>
    <w:rsid w:val="007A16AC"/>
    <w:rsid w:val="007A298D"/>
    <w:rsid w:val="007A2FBB"/>
    <w:rsid w:val="007A5ED0"/>
    <w:rsid w:val="007A7819"/>
    <w:rsid w:val="007A7FA5"/>
    <w:rsid w:val="007B07BD"/>
    <w:rsid w:val="007B2A8A"/>
    <w:rsid w:val="007B2C68"/>
    <w:rsid w:val="007B4B8C"/>
    <w:rsid w:val="007B4C7F"/>
    <w:rsid w:val="007B73CA"/>
    <w:rsid w:val="007B763A"/>
    <w:rsid w:val="007B7700"/>
    <w:rsid w:val="007B7970"/>
    <w:rsid w:val="007C306A"/>
    <w:rsid w:val="007C335C"/>
    <w:rsid w:val="007C3A16"/>
    <w:rsid w:val="007C4BA8"/>
    <w:rsid w:val="007D02B1"/>
    <w:rsid w:val="007D0B6A"/>
    <w:rsid w:val="007D1C6C"/>
    <w:rsid w:val="007D589D"/>
    <w:rsid w:val="007D5991"/>
    <w:rsid w:val="007D61BC"/>
    <w:rsid w:val="007D6D68"/>
    <w:rsid w:val="007D73B2"/>
    <w:rsid w:val="007D7650"/>
    <w:rsid w:val="007E02CC"/>
    <w:rsid w:val="007E14DF"/>
    <w:rsid w:val="007E3357"/>
    <w:rsid w:val="007E551B"/>
    <w:rsid w:val="007E58ED"/>
    <w:rsid w:val="007F0721"/>
    <w:rsid w:val="007F0AFC"/>
    <w:rsid w:val="007F116A"/>
    <w:rsid w:val="007F195A"/>
    <w:rsid w:val="007F2840"/>
    <w:rsid w:val="007F6572"/>
    <w:rsid w:val="007F74BE"/>
    <w:rsid w:val="007F7997"/>
    <w:rsid w:val="008019DB"/>
    <w:rsid w:val="00801E6B"/>
    <w:rsid w:val="0080332D"/>
    <w:rsid w:val="008035E9"/>
    <w:rsid w:val="00804DEF"/>
    <w:rsid w:val="00804F76"/>
    <w:rsid w:val="00805B35"/>
    <w:rsid w:val="0080604C"/>
    <w:rsid w:val="0081067B"/>
    <w:rsid w:val="008109AA"/>
    <w:rsid w:val="008109C3"/>
    <w:rsid w:val="00811141"/>
    <w:rsid w:val="0081405B"/>
    <w:rsid w:val="0081715E"/>
    <w:rsid w:val="00817EC6"/>
    <w:rsid w:val="0082113B"/>
    <w:rsid w:val="00822E24"/>
    <w:rsid w:val="00823433"/>
    <w:rsid w:val="00825415"/>
    <w:rsid w:val="00825CAB"/>
    <w:rsid w:val="00831B84"/>
    <w:rsid w:val="0083245B"/>
    <w:rsid w:val="00832508"/>
    <w:rsid w:val="00833839"/>
    <w:rsid w:val="00835B63"/>
    <w:rsid w:val="008422A0"/>
    <w:rsid w:val="00842681"/>
    <w:rsid w:val="00842B49"/>
    <w:rsid w:val="00843CB3"/>
    <w:rsid w:val="0084467C"/>
    <w:rsid w:val="0084529F"/>
    <w:rsid w:val="00846EF6"/>
    <w:rsid w:val="00852BD9"/>
    <w:rsid w:val="0085579B"/>
    <w:rsid w:val="008573BE"/>
    <w:rsid w:val="00857650"/>
    <w:rsid w:val="0086271F"/>
    <w:rsid w:val="00863656"/>
    <w:rsid w:val="00863F45"/>
    <w:rsid w:val="00864588"/>
    <w:rsid w:val="00865F92"/>
    <w:rsid w:val="00866780"/>
    <w:rsid w:val="00866A1F"/>
    <w:rsid w:val="00866D31"/>
    <w:rsid w:val="0087258D"/>
    <w:rsid w:val="0087260F"/>
    <w:rsid w:val="00876117"/>
    <w:rsid w:val="008765D1"/>
    <w:rsid w:val="008767D8"/>
    <w:rsid w:val="008811A9"/>
    <w:rsid w:val="00882ED4"/>
    <w:rsid w:val="00883F9A"/>
    <w:rsid w:val="00884E10"/>
    <w:rsid w:val="008876BD"/>
    <w:rsid w:val="008879B7"/>
    <w:rsid w:val="0089111D"/>
    <w:rsid w:val="00893898"/>
    <w:rsid w:val="00896649"/>
    <w:rsid w:val="00896EBA"/>
    <w:rsid w:val="008978B2"/>
    <w:rsid w:val="008A041D"/>
    <w:rsid w:val="008A2964"/>
    <w:rsid w:val="008A3CA2"/>
    <w:rsid w:val="008B07E5"/>
    <w:rsid w:val="008B0913"/>
    <w:rsid w:val="008B1329"/>
    <w:rsid w:val="008B21C6"/>
    <w:rsid w:val="008B266E"/>
    <w:rsid w:val="008B2CBB"/>
    <w:rsid w:val="008B5C57"/>
    <w:rsid w:val="008B5F76"/>
    <w:rsid w:val="008B627B"/>
    <w:rsid w:val="008C0361"/>
    <w:rsid w:val="008C05B3"/>
    <w:rsid w:val="008C0CCC"/>
    <w:rsid w:val="008C11FE"/>
    <w:rsid w:val="008C1F82"/>
    <w:rsid w:val="008C45F6"/>
    <w:rsid w:val="008C5423"/>
    <w:rsid w:val="008C5D1B"/>
    <w:rsid w:val="008C6684"/>
    <w:rsid w:val="008C692C"/>
    <w:rsid w:val="008D1141"/>
    <w:rsid w:val="008D1586"/>
    <w:rsid w:val="008D4AC2"/>
    <w:rsid w:val="008D5426"/>
    <w:rsid w:val="008D7155"/>
    <w:rsid w:val="008D79E7"/>
    <w:rsid w:val="008E3D0E"/>
    <w:rsid w:val="008E65AD"/>
    <w:rsid w:val="008E6A27"/>
    <w:rsid w:val="008E71E5"/>
    <w:rsid w:val="008E7751"/>
    <w:rsid w:val="008E776B"/>
    <w:rsid w:val="008F0277"/>
    <w:rsid w:val="008F0696"/>
    <w:rsid w:val="008F35E5"/>
    <w:rsid w:val="008F3C1D"/>
    <w:rsid w:val="008F4D2B"/>
    <w:rsid w:val="008F5DF2"/>
    <w:rsid w:val="008F5E1E"/>
    <w:rsid w:val="008F678C"/>
    <w:rsid w:val="008F69AA"/>
    <w:rsid w:val="00900B69"/>
    <w:rsid w:val="009202BC"/>
    <w:rsid w:val="0092179F"/>
    <w:rsid w:val="00924364"/>
    <w:rsid w:val="00924C9E"/>
    <w:rsid w:val="00924D62"/>
    <w:rsid w:val="00924E31"/>
    <w:rsid w:val="0092629B"/>
    <w:rsid w:val="009310DB"/>
    <w:rsid w:val="00932D87"/>
    <w:rsid w:val="009330DE"/>
    <w:rsid w:val="0093502C"/>
    <w:rsid w:val="00935BBF"/>
    <w:rsid w:val="00936BC7"/>
    <w:rsid w:val="00937EA3"/>
    <w:rsid w:val="00940BB7"/>
    <w:rsid w:val="009415FC"/>
    <w:rsid w:val="009424BB"/>
    <w:rsid w:val="00942541"/>
    <w:rsid w:val="00942724"/>
    <w:rsid w:val="009428A9"/>
    <w:rsid w:val="00942F68"/>
    <w:rsid w:val="009438E1"/>
    <w:rsid w:val="00945157"/>
    <w:rsid w:val="00945CE0"/>
    <w:rsid w:val="00945D0C"/>
    <w:rsid w:val="009461C9"/>
    <w:rsid w:val="00950CDE"/>
    <w:rsid w:val="009518B9"/>
    <w:rsid w:val="009521BF"/>
    <w:rsid w:val="009545E6"/>
    <w:rsid w:val="0095698E"/>
    <w:rsid w:val="009573C5"/>
    <w:rsid w:val="00957E2F"/>
    <w:rsid w:val="00961DE2"/>
    <w:rsid w:val="0096297C"/>
    <w:rsid w:val="0096368A"/>
    <w:rsid w:val="00964E1A"/>
    <w:rsid w:val="00967661"/>
    <w:rsid w:val="009716AE"/>
    <w:rsid w:val="00973A9B"/>
    <w:rsid w:val="00981A8B"/>
    <w:rsid w:val="00982E6A"/>
    <w:rsid w:val="00983AEC"/>
    <w:rsid w:val="00985C97"/>
    <w:rsid w:val="00986DFF"/>
    <w:rsid w:val="00987FAC"/>
    <w:rsid w:val="00992B35"/>
    <w:rsid w:val="00994960"/>
    <w:rsid w:val="00995239"/>
    <w:rsid w:val="00995915"/>
    <w:rsid w:val="00996239"/>
    <w:rsid w:val="00997E2A"/>
    <w:rsid w:val="009A08DA"/>
    <w:rsid w:val="009A0CCB"/>
    <w:rsid w:val="009A1139"/>
    <w:rsid w:val="009A1336"/>
    <w:rsid w:val="009A3C91"/>
    <w:rsid w:val="009A4392"/>
    <w:rsid w:val="009A5097"/>
    <w:rsid w:val="009A5533"/>
    <w:rsid w:val="009A62A8"/>
    <w:rsid w:val="009A6D8F"/>
    <w:rsid w:val="009A7772"/>
    <w:rsid w:val="009B04B0"/>
    <w:rsid w:val="009B1843"/>
    <w:rsid w:val="009B1FB3"/>
    <w:rsid w:val="009B30C3"/>
    <w:rsid w:val="009B4F59"/>
    <w:rsid w:val="009B6519"/>
    <w:rsid w:val="009C1908"/>
    <w:rsid w:val="009C27CE"/>
    <w:rsid w:val="009C3912"/>
    <w:rsid w:val="009C5BC9"/>
    <w:rsid w:val="009D16B8"/>
    <w:rsid w:val="009D1D96"/>
    <w:rsid w:val="009D21B8"/>
    <w:rsid w:val="009D3B44"/>
    <w:rsid w:val="009D4742"/>
    <w:rsid w:val="009D71B0"/>
    <w:rsid w:val="009E11EF"/>
    <w:rsid w:val="009E1D79"/>
    <w:rsid w:val="009E3814"/>
    <w:rsid w:val="009E5D66"/>
    <w:rsid w:val="009E5E64"/>
    <w:rsid w:val="009E6E2A"/>
    <w:rsid w:val="009E77F0"/>
    <w:rsid w:val="009E7865"/>
    <w:rsid w:val="009E7907"/>
    <w:rsid w:val="009F42E0"/>
    <w:rsid w:val="009F4641"/>
    <w:rsid w:val="009F4AD7"/>
    <w:rsid w:val="009F547F"/>
    <w:rsid w:val="00A01097"/>
    <w:rsid w:val="00A02A02"/>
    <w:rsid w:val="00A05D95"/>
    <w:rsid w:val="00A068AF"/>
    <w:rsid w:val="00A11CF8"/>
    <w:rsid w:val="00A1382A"/>
    <w:rsid w:val="00A15928"/>
    <w:rsid w:val="00A17070"/>
    <w:rsid w:val="00A206DC"/>
    <w:rsid w:val="00A20DD2"/>
    <w:rsid w:val="00A210CB"/>
    <w:rsid w:val="00A218BF"/>
    <w:rsid w:val="00A22127"/>
    <w:rsid w:val="00A238B6"/>
    <w:rsid w:val="00A23B87"/>
    <w:rsid w:val="00A33745"/>
    <w:rsid w:val="00A4029E"/>
    <w:rsid w:val="00A418DF"/>
    <w:rsid w:val="00A4254F"/>
    <w:rsid w:val="00A42FDA"/>
    <w:rsid w:val="00A435C7"/>
    <w:rsid w:val="00A437EF"/>
    <w:rsid w:val="00A444E3"/>
    <w:rsid w:val="00A45658"/>
    <w:rsid w:val="00A5126A"/>
    <w:rsid w:val="00A51FCC"/>
    <w:rsid w:val="00A5263D"/>
    <w:rsid w:val="00A546FF"/>
    <w:rsid w:val="00A54AFE"/>
    <w:rsid w:val="00A54EB6"/>
    <w:rsid w:val="00A54EFB"/>
    <w:rsid w:val="00A55020"/>
    <w:rsid w:val="00A55E91"/>
    <w:rsid w:val="00A56840"/>
    <w:rsid w:val="00A56AC7"/>
    <w:rsid w:val="00A603E0"/>
    <w:rsid w:val="00A61604"/>
    <w:rsid w:val="00A618C9"/>
    <w:rsid w:val="00A64CAE"/>
    <w:rsid w:val="00A70A46"/>
    <w:rsid w:val="00A71546"/>
    <w:rsid w:val="00A77F94"/>
    <w:rsid w:val="00A828E0"/>
    <w:rsid w:val="00A832C9"/>
    <w:rsid w:val="00A835FD"/>
    <w:rsid w:val="00A85F03"/>
    <w:rsid w:val="00A86B4E"/>
    <w:rsid w:val="00A87290"/>
    <w:rsid w:val="00A875D6"/>
    <w:rsid w:val="00A939A4"/>
    <w:rsid w:val="00A94446"/>
    <w:rsid w:val="00A95A11"/>
    <w:rsid w:val="00A96936"/>
    <w:rsid w:val="00AA0C8B"/>
    <w:rsid w:val="00AA5DA1"/>
    <w:rsid w:val="00AA6E80"/>
    <w:rsid w:val="00AB3832"/>
    <w:rsid w:val="00AB3951"/>
    <w:rsid w:val="00AB5D6C"/>
    <w:rsid w:val="00AB609F"/>
    <w:rsid w:val="00AC047A"/>
    <w:rsid w:val="00AC3973"/>
    <w:rsid w:val="00AC3EED"/>
    <w:rsid w:val="00AC47F4"/>
    <w:rsid w:val="00AC6313"/>
    <w:rsid w:val="00AC7006"/>
    <w:rsid w:val="00AC78EB"/>
    <w:rsid w:val="00AC7B49"/>
    <w:rsid w:val="00AD455A"/>
    <w:rsid w:val="00AD45EC"/>
    <w:rsid w:val="00AD6EC4"/>
    <w:rsid w:val="00AE35EA"/>
    <w:rsid w:val="00AE5EE5"/>
    <w:rsid w:val="00AE6410"/>
    <w:rsid w:val="00AE6628"/>
    <w:rsid w:val="00AF3360"/>
    <w:rsid w:val="00AF4135"/>
    <w:rsid w:val="00AF4636"/>
    <w:rsid w:val="00AF492C"/>
    <w:rsid w:val="00AF6673"/>
    <w:rsid w:val="00AF70E9"/>
    <w:rsid w:val="00B006FE"/>
    <w:rsid w:val="00B01C59"/>
    <w:rsid w:val="00B04EA7"/>
    <w:rsid w:val="00B07E91"/>
    <w:rsid w:val="00B10EE3"/>
    <w:rsid w:val="00B11F2C"/>
    <w:rsid w:val="00B1372C"/>
    <w:rsid w:val="00B1776A"/>
    <w:rsid w:val="00B205F0"/>
    <w:rsid w:val="00B21725"/>
    <w:rsid w:val="00B21CD0"/>
    <w:rsid w:val="00B22C73"/>
    <w:rsid w:val="00B245A6"/>
    <w:rsid w:val="00B24765"/>
    <w:rsid w:val="00B24E53"/>
    <w:rsid w:val="00B259D7"/>
    <w:rsid w:val="00B26561"/>
    <w:rsid w:val="00B27AB5"/>
    <w:rsid w:val="00B31435"/>
    <w:rsid w:val="00B31FD7"/>
    <w:rsid w:val="00B33844"/>
    <w:rsid w:val="00B33A41"/>
    <w:rsid w:val="00B344EE"/>
    <w:rsid w:val="00B354D1"/>
    <w:rsid w:val="00B368FA"/>
    <w:rsid w:val="00B36ED1"/>
    <w:rsid w:val="00B3786F"/>
    <w:rsid w:val="00B40BD4"/>
    <w:rsid w:val="00B427B3"/>
    <w:rsid w:val="00B428C8"/>
    <w:rsid w:val="00B434B3"/>
    <w:rsid w:val="00B44069"/>
    <w:rsid w:val="00B45D0D"/>
    <w:rsid w:val="00B471C5"/>
    <w:rsid w:val="00B47CB7"/>
    <w:rsid w:val="00B50CC6"/>
    <w:rsid w:val="00B54B45"/>
    <w:rsid w:val="00B54B84"/>
    <w:rsid w:val="00B55B23"/>
    <w:rsid w:val="00B603B4"/>
    <w:rsid w:val="00B60639"/>
    <w:rsid w:val="00B62857"/>
    <w:rsid w:val="00B641F2"/>
    <w:rsid w:val="00B65262"/>
    <w:rsid w:val="00B675C5"/>
    <w:rsid w:val="00B67A9D"/>
    <w:rsid w:val="00B7676A"/>
    <w:rsid w:val="00B77BAF"/>
    <w:rsid w:val="00B811F7"/>
    <w:rsid w:val="00B81228"/>
    <w:rsid w:val="00B812C7"/>
    <w:rsid w:val="00B81A74"/>
    <w:rsid w:val="00B82709"/>
    <w:rsid w:val="00B827A4"/>
    <w:rsid w:val="00B836B6"/>
    <w:rsid w:val="00B83B8C"/>
    <w:rsid w:val="00B85517"/>
    <w:rsid w:val="00B865A0"/>
    <w:rsid w:val="00B87D54"/>
    <w:rsid w:val="00B9048C"/>
    <w:rsid w:val="00B918B3"/>
    <w:rsid w:val="00B92B8F"/>
    <w:rsid w:val="00B92E06"/>
    <w:rsid w:val="00B93A42"/>
    <w:rsid w:val="00B96F48"/>
    <w:rsid w:val="00B974EB"/>
    <w:rsid w:val="00BA18BB"/>
    <w:rsid w:val="00BA20FF"/>
    <w:rsid w:val="00BA33A0"/>
    <w:rsid w:val="00BA38D2"/>
    <w:rsid w:val="00BA3CA5"/>
    <w:rsid w:val="00BA3CE9"/>
    <w:rsid w:val="00BA444E"/>
    <w:rsid w:val="00BA4CC5"/>
    <w:rsid w:val="00BA5AED"/>
    <w:rsid w:val="00BA66C1"/>
    <w:rsid w:val="00BB09BD"/>
    <w:rsid w:val="00BB0D84"/>
    <w:rsid w:val="00BB3FB1"/>
    <w:rsid w:val="00BB602D"/>
    <w:rsid w:val="00BB6534"/>
    <w:rsid w:val="00BB71AF"/>
    <w:rsid w:val="00BC4F36"/>
    <w:rsid w:val="00BC4F9D"/>
    <w:rsid w:val="00BC59BD"/>
    <w:rsid w:val="00BC6F74"/>
    <w:rsid w:val="00BD0CF3"/>
    <w:rsid w:val="00BD0EC2"/>
    <w:rsid w:val="00BD1DE5"/>
    <w:rsid w:val="00BD35DE"/>
    <w:rsid w:val="00BD47E0"/>
    <w:rsid w:val="00BD4C31"/>
    <w:rsid w:val="00BD4DF9"/>
    <w:rsid w:val="00BD624C"/>
    <w:rsid w:val="00BD650F"/>
    <w:rsid w:val="00BD7BC1"/>
    <w:rsid w:val="00BE027C"/>
    <w:rsid w:val="00BE089A"/>
    <w:rsid w:val="00BE2A46"/>
    <w:rsid w:val="00BE56B2"/>
    <w:rsid w:val="00BE6347"/>
    <w:rsid w:val="00BE6D41"/>
    <w:rsid w:val="00BE702B"/>
    <w:rsid w:val="00BE75D5"/>
    <w:rsid w:val="00BF156E"/>
    <w:rsid w:val="00BF36F3"/>
    <w:rsid w:val="00BF3AF9"/>
    <w:rsid w:val="00BF421D"/>
    <w:rsid w:val="00BF48DA"/>
    <w:rsid w:val="00BF4BA1"/>
    <w:rsid w:val="00BF53D3"/>
    <w:rsid w:val="00BF653E"/>
    <w:rsid w:val="00BF6A7B"/>
    <w:rsid w:val="00BF6D69"/>
    <w:rsid w:val="00C000D6"/>
    <w:rsid w:val="00C0375F"/>
    <w:rsid w:val="00C03DDF"/>
    <w:rsid w:val="00C042A0"/>
    <w:rsid w:val="00C064D8"/>
    <w:rsid w:val="00C066AB"/>
    <w:rsid w:val="00C07790"/>
    <w:rsid w:val="00C11297"/>
    <w:rsid w:val="00C158E9"/>
    <w:rsid w:val="00C200D0"/>
    <w:rsid w:val="00C21D17"/>
    <w:rsid w:val="00C22952"/>
    <w:rsid w:val="00C24A93"/>
    <w:rsid w:val="00C256CB"/>
    <w:rsid w:val="00C2775D"/>
    <w:rsid w:val="00C321AE"/>
    <w:rsid w:val="00C323E5"/>
    <w:rsid w:val="00C33A3E"/>
    <w:rsid w:val="00C342B7"/>
    <w:rsid w:val="00C34D60"/>
    <w:rsid w:val="00C3662E"/>
    <w:rsid w:val="00C370C3"/>
    <w:rsid w:val="00C37FDF"/>
    <w:rsid w:val="00C404CB"/>
    <w:rsid w:val="00C428DC"/>
    <w:rsid w:val="00C42A4C"/>
    <w:rsid w:val="00C43A9B"/>
    <w:rsid w:val="00C45055"/>
    <w:rsid w:val="00C45DCD"/>
    <w:rsid w:val="00C47048"/>
    <w:rsid w:val="00C526FE"/>
    <w:rsid w:val="00C53D5D"/>
    <w:rsid w:val="00C54C07"/>
    <w:rsid w:val="00C56133"/>
    <w:rsid w:val="00C574D7"/>
    <w:rsid w:val="00C576AD"/>
    <w:rsid w:val="00C579A8"/>
    <w:rsid w:val="00C57E79"/>
    <w:rsid w:val="00C60416"/>
    <w:rsid w:val="00C60CF5"/>
    <w:rsid w:val="00C6123D"/>
    <w:rsid w:val="00C62184"/>
    <w:rsid w:val="00C62A33"/>
    <w:rsid w:val="00C62B3A"/>
    <w:rsid w:val="00C62FBA"/>
    <w:rsid w:val="00C63457"/>
    <w:rsid w:val="00C63925"/>
    <w:rsid w:val="00C647A6"/>
    <w:rsid w:val="00C66284"/>
    <w:rsid w:val="00C672B7"/>
    <w:rsid w:val="00C730CE"/>
    <w:rsid w:val="00C73C7B"/>
    <w:rsid w:val="00C73F2E"/>
    <w:rsid w:val="00C75A86"/>
    <w:rsid w:val="00C808B9"/>
    <w:rsid w:val="00C82202"/>
    <w:rsid w:val="00C826CA"/>
    <w:rsid w:val="00C8426F"/>
    <w:rsid w:val="00C84D6C"/>
    <w:rsid w:val="00C84F1C"/>
    <w:rsid w:val="00C8792E"/>
    <w:rsid w:val="00C92772"/>
    <w:rsid w:val="00C93B03"/>
    <w:rsid w:val="00C941C3"/>
    <w:rsid w:val="00C9552D"/>
    <w:rsid w:val="00C9758D"/>
    <w:rsid w:val="00CA2133"/>
    <w:rsid w:val="00CA38F4"/>
    <w:rsid w:val="00CA4074"/>
    <w:rsid w:val="00CA4807"/>
    <w:rsid w:val="00CA4C01"/>
    <w:rsid w:val="00CA730D"/>
    <w:rsid w:val="00CB0224"/>
    <w:rsid w:val="00CB136F"/>
    <w:rsid w:val="00CB204F"/>
    <w:rsid w:val="00CB4087"/>
    <w:rsid w:val="00CB466D"/>
    <w:rsid w:val="00CB539A"/>
    <w:rsid w:val="00CB6680"/>
    <w:rsid w:val="00CC1C89"/>
    <w:rsid w:val="00CC3AC4"/>
    <w:rsid w:val="00CC4464"/>
    <w:rsid w:val="00CC4F40"/>
    <w:rsid w:val="00CC6CEA"/>
    <w:rsid w:val="00CD1F98"/>
    <w:rsid w:val="00CD298F"/>
    <w:rsid w:val="00CD29EB"/>
    <w:rsid w:val="00CD310E"/>
    <w:rsid w:val="00CE0DC9"/>
    <w:rsid w:val="00CE0FDE"/>
    <w:rsid w:val="00CE1AD6"/>
    <w:rsid w:val="00CE21A0"/>
    <w:rsid w:val="00CE317F"/>
    <w:rsid w:val="00CE4079"/>
    <w:rsid w:val="00CE47E2"/>
    <w:rsid w:val="00CE7D9C"/>
    <w:rsid w:val="00CF24A0"/>
    <w:rsid w:val="00CF32DC"/>
    <w:rsid w:val="00CF56AD"/>
    <w:rsid w:val="00CF59F3"/>
    <w:rsid w:val="00CF5EBA"/>
    <w:rsid w:val="00CF7580"/>
    <w:rsid w:val="00D0182A"/>
    <w:rsid w:val="00D03439"/>
    <w:rsid w:val="00D07A02"/>
    <w:rsid w:val="00D07D7B"/>
    <w:rsid w:val="00D103E9"/>
    <w:rsid w:val="00D10711"/>
    <w:rsid w:val="00D11918"/>
    <w:rsid w:val="00D121AD"/>
    <w:rsid w:val="00D1257B"/>
    <w:rsid w:val="00D129EC"/>
    <w:rsid w:val="00D144DC"/>
    <w:rsid w:val="00D14C16"/>
    <w:rsid w:val="00D14FA4"/>
    <w:rsid w:val="00D17181"/>
    <w:rsid w:val="00D20343"/>
    <w:rsid w:val="00D20B9B"/>
    <w:rsid w:val="00D21961"/>
    <w:rsid w:val="00D247A4"/>
    <w:rsid w:val="00D24D9B"/>
    <w:rsid w:val="00D24F49"/>
    <w:rsid w:val="00D257DA"/>
    <w:rsid w:val="00D31CBA"/>
    <w:rsid w:val="00D32677"/>
    <w:rsid w:val="00D33EBB"/>
    <w:rsid w:val="00D34CDC"/>
    <w:rsid w:val="00D361EA"/>
    <w:rsid w:val="00D3742F"/>
    <w:rsid w:val="00D375D9"/>
    <w:rsid w:val="00D4037A"/>
    <w:rsid w:val="00D405B7"/>
    <w:rsid w:val="00D4085A"/>
    <w:rsid w:val="00D41CB2"/>
    <w:rsid w:val="00D4486D"/>
    <w:rsid w:val="00D45206"/>
    <w:rsid w:val="00D47B6C"/>
    <w:rsid w:val="00D47E93"/>
    <w:rsid w:val="00D506D5"/>
    <w:rsid w:val="00D513CB"/>
    <w:rsid w:val="00D52772"/>
    <w:rsid w:val="00D55155"/>
    <w:rsid w:val="00D60A07"/>
    <w:rsid w:val="00D62593"/>
    <w:rsid w:val="00D63280"/>
    <w:rsid w:val="00D640A7"/>
    <w:rsid w:val="00D6427D"/>
    <w:rsid w:val="00D64644"/>
    <w:rsid w:val="00D6464E"/>
    <w:rsid w:val="00D64CCA"/>
    <w:rsid w:val="00D65026"/>
    <w:rsid w:val="00D652A9"/>
    <w:rsid w:val="00D6604B"/>
    <w:rsid w:val="00D70494"/>
    <w:rsid w:val="00D70CE1"/>
    <w:rsid w:val="00D751E8"/>
    <w:rsid w:val="00D76184"/>
    <w:rsid w:val="00D773AD"/>
    <w:rsid w:val="00D81A05"/>
    <w:rsid w:val="00D81FB4"/>
    <w:rsid w:val="00D83391"/>
    <w:rsid w:val="00D8454B"/>
    <w:rsid w:val="00D85F07"/>
    <w:rsid w:val="00D868DB"/>
    <w:rsid w:val="00D90D76"/>
    <w:rsid w:val="00D91042"/>
    <w:rsid w:val="00D911DF"/>
    <w:rsid w:val="00D91485"/>
    <w:rsid w:val="00D93630"/>
    <w:rsid w:val="00D945B5"/>
    <w:rsid w:val="00D959BE"/>
    <w:rsid w:val="00D969D2"/>
    <w:rsid w:val="00DA0322"/>
    <w:rsid w:val="00DA0CB5"/>
    <w:rsid w:val="00DA274E"/>
    <w:rsid w:val="00DA3AC6"/>
    <w:rsid w:val="00DA7CA8"/>
    <w:rsid w:val="00DB35F5"/>
    <w:rsid w:val="00DB3604"/>
    <w:rsid w:val="00DB5547"/>
    <w:rsid w:val="00DB65CC"/>
    <w:rsid w:val="00DB6B29"/>
    <w:rsid w:val="00DB6D32"/>
    <w:rsid w:val="00DC022D"/>
    <w:rsid w:val="00DC26C8"/>
    <w:rsid w:val="00DC4EF5"/>
    <w:rsid w:val="00DC5B41"/>
    <w:rsid w:val="00DC5ED5"/>
    <w:rsid w:val="00DC5F37"/>
    <w:rsid w:val="00DC7521"/>
    <w:rsid w:val="00DC77E2"/>
    <w:rsid w:val="00DD00F0"/>
    <w:rsid w:val="00DD2C9E"/>
    <w:rsid w:val="00DD3398"/>
    <w:rsid w:val="00DD68FE"/>
    <w:rsid w:val="00DE24F7"/>
    <w:rsid w:val="00DE3250"/>
    <w:rsid w:val="00DE3299"/>
    <w:rsid w:val="00DE36F8"/>
    <w:rsid w:val="00DE428C"/>
    <w:rsid w:val="00DE5F93"/>
    <w:rsid w:val="00DE62D7"/>
    <w:rsid w:val="00DE7A84"/>
    <w:rsid w:val="00DE7AD4"/>
    <w:rsid w:val="00DE7DF9"/>
    <w:rsid w:val="00DF02FC"/>
    <w:rsid w:val="00DF21CD"/>
    <w:rsid w:val="00DF23EB"/>
    <w:rsid w:val="00DF3084"/>
    <w:rsid w:val="00DF4127"/>
    <w:rsid w:val="00DF4F38"/>
    <w:rsid w:val="00DF5B42"/>
    <w:rsid w:val="00DF703D"/>
    <w:rsid w:val="00E02F73"/>
    <w:rsid w:val="00E031DB"/>
    <w:rsid w:val="00E0717E"/>
    <w:rsid w:val="00E078D5"/>
    <w:rsid w:val="00E10521"/>
    <w:rsid w:val="00E13327"/>
    <w:rsid w:val="00E14778"/>
    <w:rsid w:val="00E150D3"/>
    <w:rsid w:val="00E15EF0"/>
    <w:rsid w:val="00E1631F"/>
    <w:rsid w:val="00E166AD"/>
    <w:rsid w:val="00E24630"/>
    <w:rsid w:val="00E27675"/>
    <w:rsid w:val="00E27B78"/>
    <w:rsid w:val="00E30F48"/>
    <w:rsid w:val="00E3116F"/>
    <w:rsid w:val="00E32F23"/>
    <w:rsid w:val="00E352EE"/>
    <w:rsid w:val="00E35874"/>
    <w:rsid w:val="00E36675"/>
    <w:rsid w:val="00E376A4"/>
    <w:rsid w:val="00E4143B"/>
    <w:rsid w:val="00E428D9"/>
    <w:rsid w:val="00E46656"/>
    <w:rsid w:val="00E467CB"/>
    <w:rsid w:val="00E46C3B"/>
    <w:rsid w:val="00E47000"/>
    <w:rsid w:val="00E510D5"/>
    <w:rsid w:val="00E53170"/>
    <w:rsid w:val="00E53218"/>
    <w:rsid w:val="00E5344C"/>
    <w:rsid w:val="00E54105"/>
    <w:rsid w:val="00E558BC"/>
    <w:rsid w:val="00E56FD1"/>
    <w:rsid w:val="00E576EA"/>
    <w:rsid w:val="00E60256"/>
    <w:rsid w:val="00E609B2"/>
    <w:rsid w:val="00E64AB1"/>
    <w:rsid w:val="00E661F8"/>
    <w:rsid w:val="00E67C70"/>
    <w:rsid w:val="00E70876"/>
    <w:rsid w:val="00E70A7E"/>
    <w:rsid w:val="00E70F11"/>
    <w:rsid w:val="00E71459"/>
    <w:rsid w:val="00E71BAE"/>
    <w:rsid w:val="00E727F9"/>
    <w:rsid w:val="00E72A86"/>
    <w:rsid w:val="00E72F7D"/>
    <w:rsid w:val="00E7339A"/>
    <w:rsid w:val="00E73645"/>
    <w:rsid w:val="00E7696D"/>
    <w:rsid w:val="00E804C0"/>
    <w:rsid w:val="00E8072C"/>
    <w:rsid w:val="00E81A1F"/>
    <w:rsid w:val="00E82594"/>
    <w:rsid w:val="00E82F13"/>
    <w:rsid w:val="00E83951"/>
    <w:rsid w:val="00E83DC8"/>
    <w:rsid w:val="00E83EF0"/>
    <w:rsid w:val="00E8568A"/>
    <w:rsid w:val="00E869AB"/>
    <w:rsid w:val="00E87394"/>
    <w:rsid w:val="00E9090A"/>
    <w:rsid w:val="00E90C1D"/>
    <w:rsid w:val="00E92252"/>
    <w:rsid w:val="00E9276E"/>
    <w:rsid w:val="00E92E6D"/>
    <w:rsid w:val="00E93B7F"/>
    <w:rsid w:val="00E95312"/>
    <w:rsid w:val="00E954D9"/>
    <w:rsid w:val="00E955E1"/>
    <w:rsid w:val="00E965D4"/>
    <w:rsid w:val="00E96ACC"/>
    <w:rsid w:val="00E96D04"/>
    <w:rsid w:val="00EA0B7D"/>
    <w:rsid w:val="00EA300D"/>
    <w:rsid w:val="00EA3A2A"/>
    <w:rsid w:val="00EA421B"/>
    <w:rsid w:val="00EA4B16"/>
    <w:rsid w:val="00EA4E19"/>
    <w:rsid w:val="00EA55D6"/>
    <w:rsid w:val="00EA5951"/>
    <w:rsid w:val="00EB074B"/>
    <w:rsid w:val="00EB359C"/>
    <w:rsid w:val="00EB5342"/>
    <w:rsid w:val="00EB7DC3"/>
    <w:rsid w:val="00EC0E6A"/>
    <w:rsid w:val="00EC1F3E"/>
    <w:rsid w:val="00EC40F1"/>
    <w:rsid w:val="00EC4C67"/>
    <w:rsid w:val="00EC5EAA"/>
    <w:rsid w:val="00EC5F97"/>
    <w:rsid w:val="00EC7672"/>
    <w:rsid w:val="00ED016E"/>
    <w:rsid w:val="00ED029F"/>
    <w:rsid w:val="00ED0FAF"/>
    <w:rsid w:val="00ED185E"/>
    <w:rsid w:val="00ED197D"/>
    <w:rsid w:val="00ED24DF"/>
    <w:rsid w:val="00ED36BF"/>
    <w:rsid w:val="00ED49F8"/>
    <w:rsid w:val="00EE2550"/>
    <w:rsid w:val="00EE541E"/>
    <w:rsid w:val="00EE6E62"/>
    <w:rsid w:val="00EF11BC"/>
    <w:rsid w:val="00EF1256"/>
    <w:rsid w:val="00EF2427"/>
    <w:rsid w:val="00EF37ED"/>
    <w:rsid w:val="00EF3ABE"/>
    <w:rsid w:val="00EF3D3D"/>
    <w:rsid w:val="00EF3E45"/>
    <w:rsid w:val="00EF491A"/>
    <w:rsid w:val="00EF49D6"/>
    <w:rsid w:val="00EF5083"/>
    <w:rsid w:val="00EF759C"/>
    <w:rsid w:val="00EF7EBD"/>
    <w:rsid w:val="00F03666"/>
    <w:rsid w:val="00F04094"/>
    <w:rsid w:val="00F05CEC"/>
    <w:rsid w:val="00F071CF"/>
    <w:rsid w:val="00F12458"/>
    <w:rsid w:val="00F12BA0"/>
    <w:rsid w:val="00F1584D"/>
    <w:rsid w:val="00F16E9F"/>
    <w:rsid w:val="00F17B8F"/>
    <w:rsid w:val="00F21952"/>
    <w:rsid w:val="00F22131"/>
    <w:rsid w:val="00F229F1"/>
    <w:rsid w:val="00F24BFA"/>
    <w:rsid w:val="00F24CD7"/>
    <w:rsid w:val="00F25296"/>
    <w:rsid w:val="00F25714"/>
    <w:rsid w:val="00F26058"/>
    <w:rsid w:val="00F268BC"/>
    <w:rsid w:val="00F30C2C"/>
    <w:rsid w:val="00F318AD"/>
    <w:rsid w:val="00F31F49"/>
    <w:rsid w:val="00F32B07"/>
    <w:rsid w:val="00F334CE"/>
    <w:rsid w:val="00F335E9"/>
    <w:rsid w:val="00F33EDD"/>
    <w:rsid w:val="00F34F03"/>
    <w:rsid w:val="00F34F29"/>
    <w:rsid w:val="00F377D7"/>
    <w:rsid w:val="00F37C27"/>
    <w:rsid w:val="00F41207"/>
    <w:rsid w:val="00F43DA3"/>
    <w:rsid w:val="00F44894"/>
    <w:rsid w:val="00F44C1E"/>
    <w:rsid w:val="00F456B7"/>
    <w:rsid w:val="00F46059"/>
    <w:rsid w:val="00F47571"/>
    <w:rsid w:val="00F47F4F"/>
    <w:rsid w:val="00F50334"/>
    <w:rsid w:val="00F506F6"/>
    <w:rsid w:val="00F51376"/>
    <w:rsid w:val="00F52312"/>
    <w:rsid w:val="00F53008"/>
    <w:rsid w:val="00F558F9"/>
    <w:rsid w:val="00F615B6"/>
    <w:rsid w:val="00F61C12"/>
    <w:rsid w:val="00F6381C"/>
    <w:rsid w:val="00F63EED"/>
    <w:rsid w:val="00F63F3A"/>
    <w:rsid w:val="00F6462A"/>
    <w:rsid w:val="00F65D25"/>
    <w:rsid w:val="00F67D48"/>
    <w:rsid w:val="00F702BC"/>
    <w:rsid w:val="00F705F9"/>
    <w:rsid w:val="00F71972"/>
    <w:rsid w:val="00F72239"/>
    <w:rsid w:val="00F75F29"/>
    <w:rsid w:val="00F77386"/>
    <w:rsid w:val="00F82255"/>
    <w:rsid w:val="00F83A5F"/>
    <w:rsid w:val="00F86903"/>
    <w:rsid w:val="00F879C5"/>
    <w:rsid w:val="00F90A0D"/>
    <w:rsid w:val="00F91C10"/>
    <w:rsid w:val="00F91DA4"/>
    <w:rsid w:val="00F94045"/>
    <w:rsid w:val="00F97EF7"/>
    <w:rsid w:val="00FA1378"/>
    <w:rsid w:val="00FA259E"/>
    <w:rsid w:val="00FA2DA3"/>
    <w:rsid w:val="00FA3439"/>
    <w:rsid w:val="00FA504F"/>
    <w:rsid w:val="00FB0E04"/>
    <w:rsid w:val="00FB1B9D"/>
    <w:rsid w:val="00FB237C"/>
    <w:rsid w:val="00FB27BB"/>
    <w:rsid w:val="00FB4031"/>
    <w:rsid w:val="00FB4330"/>
    <w:rsid w:val="00FC0CCF"/>
    <w:rsid w:val="00FC1749"/>
    <w:rsid w:val="00FC19E4"/>
    <w:rsid w:val="00FC2055"/>
    <w:rsid w:val="00FC2E18"/>
    <w:rsid w:val="00FC4A8F"/>
    <w:rsid w:val="00FC61B1"/>
    <w:rsid w:val="00FC7092"/>
    <w:rsid w:val="00FC7285"/>
    <w:rsid w:val="00FD0266"/>
    <w:rsid w:val="00FD064F"/>
    <w:rsid w:val="00FD0BB5"/>
    <w:rsid w:val="00FD1160"/>
    <w:rsid w:val="00FD230A"/>
    <w:rsid w:val="00FD36EC"/>
    <w:rsid w:val="00FD4AD7"/>
    <w:rsid w:val="00FD603B"/>
    <w:rsid w:val="00FD6BCA"/>
    <w:rsid w:val="00FD72FD"/>
    <w:rsid w:val="00FE05B9"/>
    <w:rsid w:val="00FE27C8"/>
    <w:rsid w:val="00FE4EBC"/>
    <w:rsid w:val="00FF001B"/>
    <w:rsid w:val="00FF1D5C"/>
    <w:rsid w:val="00FF2641"/>
    <w:rsid w:val="00FF2815"/>
    <w:rsid w:val="00FF2F93"/>
    <w:rsid w:val="00FF32E8"/>
    <w:rsid w:val="00FF3B40"/>
    <w:rsid w:val="00FF4788"/>
    <w:rsid w:val="00FF5C09"/>
    <w:rsid w:val="00FF6E50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rsid w:val="001228C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28C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rsid w:val="001228C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8C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1228C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Ольга</dc:creator>
  <cp:keywords/>
  <dc:description/>
  <cp:lastModifiedBy>Полякова</cp:lastModifiedBy>
  <cp:revision>3</cp:revision>
  <dcterms:created xsi:type="dcterms:W3CDTF">2019-03-06T11:26:00Z</dcterms:created>
  <dcterms:modified xsi:type="dcterms:W3CDTF">2019-03-11T04:57:00Z</dcterms:modified>
</cp:coreProperties>
</file>