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ED" w:rsidRPr="00B3130C" w:rsidRDefault="001E32ED" w:rsidP="00B313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3130C">
        <w:rPr>
          <w:b/>
        </w:rPr>
        <w:t>СВЕДЕНИЯ</w:t>
      </w:r>
    </w:p>
    <w:p w:rsidR="001E32ED" w:rsidRPr="00B3130C" w:rsidRDefault="001E32ED" w:rsidP="00B313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3130C">
        <w:rPr>
          <w:b/>
        </w:rPr>
        <w:t>об официальном оппоненте</w:t>
      </w:r>
    </w:p>
    <w:p w:rsidR="001E32ED" w:rsidRDefault="001E32ED" w:rsidP="00131794">
      <w:pPr>
        <w:spacing w:after="60"/>
        <w:jc w:val="both"/>
        <w:rPr>
          <w:b/>
          <w:bCs/>
          <w:sz w:val="24"/>
          <w:szCs w:val="24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008"/>
        <w:gridCol w:w="2380"/>
        <w:gridCol w:w="1910"/>
      </w:tblGrid>
      <w:tr w:rsidR="001E32ED" w:rsidRPr="00B3130C" w:rsidTr="00697447">
        <w:tc>
          <w:tcPr>
            <w:tcW w:w="1526" w:type="dxa"/>
          </w:tcPr>
          <w:p w:rsidR="001E32ED" w:rsidRPr="00B3130C" w:rsidRDefault="001E32ED" w:rsidP="00B31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B3130C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1E32ED" w:rsidRPr="00B3130C" w:rsidRDefault="001E32ED" w:rsidP="00B31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3130C">
              <w:rPr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1E32ED" w:rsidRPr="00B3130C" w:rsidRDefault="001E32ED" w:rsidP="00B31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3130C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1E32ED" w:rsidRPr="00B3130C" w:rsidRDefault="001E32ED" w:rsidP="00B31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3130C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1E32ED" w:rsidRPr="00B3130C" w:rsidTr="00697447">
        <w:tc>
          <w:tcPr>
            <w:tcW w:w="1526" w:type="dxa"/>
          </w:tcPr>
          <w:p w:rsidR="001E32ED" w:rsidRPr="004A0B88" w:rsidRDefault="001E32ED" w:rsidP="00B31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A0B88">
              <w:rPr>
                <w:sz w:val="24"/>
                <w:szCs w:val="24"/>
              </w:rPr>
              <w:t>Панкова</w:t>
            </w:r>
          </w:p>
          <w:p w:rsidR="001E32ED" w:rsidRPr="004A0B88" w:rsidRDefault="001E32ED" w:rsidP="00B31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A0B88">
              <w:rPr>
                <w:sz w:val="24"/>
                <w:szCs w:val="24"/>
              </w:rPr>
              <w:t>Светлана</w:t>
            </w:r>
          </w:p>
          <w:p w:rsidR="001E32ED" w:rsidRPr="004A0B88" w:rsidRDefault="001E32ED" w:rsidP="00B31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A0B88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4111" w:type="dxa"/>
          </w:tcPr>
          <w:p w:rsidR="001E32ED" w:rsidRPr="004A0B88" w:rsidRDefault="001E32ED" w:rsidP="0026384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4A0B88">
              <w:rPr>
                <w:color w:val="000000"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высшего образования </w:t>
            </w:r>
            <w:bookmarkStart w:id="0" w:name="_GoBack"/>
            <w:bookmarkEnd w:id="0"/>
            <w:r w:rsidRPr="004A0B88">
              <w:rPr>
                <w:color w:val="000000"/>
                <w:sz w:val="24"/>
                <w:szCs w:val="24"/>
                <w:lang w:eastAsia="en-US"/>
              </w:rPr>
              <w:t>«Оренбургский государственный университет»,</w:t>
            </w:r>
          </w:p>
          <w:p w:rsidR="001E32ED" w:rsidRPr="004A0B88" w:rsidRDefault="001E32ED" w:rsidP="00B31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18, г"/>
              </w:smartTagPr>
              <w:r w:rsidRPr="004A0B88">
                <w:rPr>
                  <w:bCs/>
                  <w:sz w:val="24"/>
                  <w:szCs w:val="24"/>
                </w:rPr>
                <w:t>460018, г</w:t>
              </w:r>
            </w:smartTag>
            <w:r w:rsidRPr="004A0B88">
              <w:rPr>
                <w:bCs/>
                <w:sz w:val="24"/>
                <w:szCs w:val="24"/>
              </w:rPr>
              <w:t xml:space="preserve">. Оренбург, </w:t>
            </w:r>
            <w:r w:rsidRPr="004A0B88">
              <w:rPr>
                <w:bCs/>
                <w:sz w:val="24"/>
                <w:szCs w:val="24"/>
              </w:rPr>
              <w:br/>
              <w:t xml:space="preserve">просп. Победы, 13. </w:t>
            </w:r>
          </w:p>
          <w:p w:rsidR="001E32ED" w:rsidRPr="004A0B88" w:rsidRDefault="001E32ED" w:rsidP="00B31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0B88">
              <w:rPr>
                <w:bCs/>
                <w:sz w:val="24"/>
                <w:szCs w:val="24"/>
              </w:rPr>
              <w:t xml:space="preserve">Тел.: (35-32) 77-38-88; </w:t>
            </w:r>
          </w:p>
          <w:p w:rsidR="001E32ED" w:rsidRPr="004A0B88" w:rsidRDefault="001E32ED" w:rsidP="00B31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0B88">
              <w:rPr>
                <w:bCs/>
                <w:sz w:val="24"/>
                <w:szCs w:val="24"/>
              </w:rPr>
              <w:t xml:space="preserve">Эл. почта: </w:t>
            </w:r>
            <w:hyperlink r:id="rId5" w:history="1">
              <w:r w:rsidRPr="004A0B88">
                <w:rPr>
                  <w:rStyle w:val="Hyperlink"/>
                  <w:bCs/>
                  <w:sz w:val="24"/>
                  <w:szCs w:val="24"/>
                  <w:lang w:val="en-US"/>
                </w:rPr>
                <w:t>psv</w:t>
              </w:r>
              <w:r w:rsidRPr="004A0B88">
                <w:rPr>
                  <w:rStyle w:val="Hyperlink"/>
                  <w:bCs/>
                  <w:sz w:val="24"/>
                  <w:szCs w:val="24"/>
                </w:rPr>
                <w:t>@</w:t>
              </w:r>
              <w:r w:rsidRPr="004A0B88">
                <w:rPr>
                  <w:rStyle w:val="Hyperlink"/>
                  <w:bCs/>
                  <w:sz w:val="24"/>
                  <w:szCs w:val="24"/>
                  <w:lang w:val="en-US"/>
                </w:rPr>
                <w:t>mail</w:t>
              </w:r>
              <w:r w:rsidRPr="004A0B88">
                <w:rPr>
                  <w:rStyle w:val="Hyperlink"/>
                  <w:bCs/>
                  <w:sz w:val="24"/>
                  <w:szCs w:val="24"/>
                </w:rPr>
                <w:t>.</w:t>
              </w:r>
              <w:r w:rsidRPr="004A0B88">
                <w:rPr>
                  <w:rStyle w:val="Hyperlink"/>
                  <w:bCs/>
                  <w:sz w:val="24"/>
                  <w:szCs w:val="24"/>
                  <w:lang w:val="en-US"/>
                </w:rPr>
                <w:t>o</w:t>
              </w:r>
              <w:r w:rsidRPr="004A0B88">
                <w:rPr>
                  <w:rStyle w:val="Hyperlink"/>
                  <w:bCs/>
                  <w:sz w:val="24"/>
                  <w:szCs w:val="24"/>
                </w:rPr>
                <w:t>su.ru</w:t>
              </w:r>
            </w:hyperlink>
          </w:p>
          <w:p w:rsidR="001E32ED" w:rsidRPr="004A0B88" w:rsidRDefault="001E32ED" w:rsidP="00B31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0B88">
              <w:rPr>
                <w:sz w:val="24"/>
                <w:szCs w:val="24"/>
                <w:lang w:eastAsia="en-US"/>
              </w:rPr>
              <w:t>проректор по учебной работе</w:t>
            </w:r>
          </w:p>
        </w:tc>
        <w:tc>
          <w:tcPr>
            <w:tcW w:w="2410" w:type="dxa"/>
          </w:tcPr>
          <w:p w:rsidR="001E32ED" w:rsidRPr="004A0B88" w:rsidRDefault="001E32ED" w:rsidP="005331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A0B88">
              <w:rPr>
                <w:sz w:val="24"/>
                <w:szCs w:val="24"/>
              </w:rPr>
              <w:t>Доктор экономических наук</w:t>
            </w:r>
            <w:r>
              <w:rPr>
                <w:sz w:val="24"/>
                <w:szCs w:val="24"/>
              </w:rPr>
              <w:t>,</w:t>
            </w:r>
            <w:r w:rsidRPr="004A0B88">
              <w:rPr>
                <w:sz w:val="24"/>
                <w:szCs w:val="24"/>
              </w:rPr>
              <w:t xml:space="preserve"> 08.00.12 – Бухгалтерский учет, статистика</w:t>
            </w:r>
            <w:r w:rsidRPr="004A0B8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</w:tcPr>
          <w:p w:rsidR="001E32ED" w:rsidRPr="004A0B88" w:rsidRDefault="001E32ED" w:rsidP="00B31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A0B88">
              <w:rPr>
                <w:sz w:val="24"/>
                <w:szCs w:val="24"/>
              </w:rPr>
              <w:t xml:space="preserve">Профессор </w:t>
            </w:r>
          </w:p>
        </w:tc>
      </w:tr>
      <w:tr w:rsidR="001E32ED" w:rsidRPr="00B3130C" w:rsidTr="00697447">
        <w:tc>
          <w:tcPr>
            <w:tcW w:w="9966" w:type="dxa"/>
            <w:gridSpan w:val="4"/>
          </w:tcPr>
          <w:p w:rsidR="001E32ED" w:rsidRPr="00B3130C" w:rsidRDefault="001E32ED" w:rsidP="00B3130C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b/>
              </w:rPr>
            </w:pPr>
            <w:r w:rsidRPr="00B3130C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1E32ED" w:rsidRPr="00B3130C" w:rsidTr="00697447">
        <w:tc>
          <w:tcPr>
            <w:tcW w:w="9966" w:type="dxa"/>
            <w:gridSpan w:val="4"/>
          </w:tcPr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3130C">
              <w:rPr>
                <w:rStyle w:val="Strong"/>
                <w:b w:val="0"/>
                <w:sz w:val="24"/>
                <w:szCs w:val="24"/>
              </w:rPr>
              <w:t>Панкова, С.В. Профессиональные суждения бухгалтера и аудитора: сходства и различия / С.В. Панкова, Е.В. Саталкина //</w:t>
            </w:r>
            <w:r w:rsidRPr="00B3130C">
              <w:rPr>
                <w:bCs/>
                <w:sz w:val="24"/>
                <w:szCs w:val="24"/>
              </w:rPr>
              <w:t xml:space="preserve"> Международный бухгалтерский учет. – 2011. - № 21. – С. 10-15</w:t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3130C">
              <w:rPr>
                <w:rStyle w:val="Strong"/>
                <w:b w:val="0"/>
                <w:sz w:val="24"/>
                <w:szCs w:val="24"/>
              </w:rPr>
              <w:t>Панкова, С.В. Стандартизация процесса проведения аудитором бухгалтерской экспертизы расходов коммерческой организации / С.В. Панкова, Т.И. Обухова //</w:t>
            </w:r>
            <w:r w:rsidRPr="00B3130C">
              <w:rPr>
                <w:bCs/>
                <w:sz w:val="24"/>
                <w:szCs w:val="24"/>
              </w:rPr>
              <w:t>Международный бухгалтерский учет. – 2011. - № 26. – С. 45-51</w:t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3130C">
              <w:rPr>
                <w:bCs/>
                <w:sz w:val="24"/>
                <w:szCs w:val="24"/>
              </w:rPr>
              <w:t xml:space="preserve">Панкова, С.В. </w:t>
            </w:r>
            <w:r w:rsidRPr="00B3130C">
              <w:rPr>
                <w:sz w:val="24"/>
                <w:szCs w:val="24"/>
              </w:rPr>
              <w:t>Сущность, классификация и особенности применения аналитических процедур в аудиторской деятельности // С.В. Панкова, Ю.В. Прокопьева //</w:t>
            </w:r>
            <w:r w:rsidRPr="00B3130C">
              <w:rPr>
                <w:bCs/>
                <w:sz w:val="24"/>
                <w:szCs w:val="24"/>
              </w:rPr>
              <w:t xml:space="preserve"> Международный бухгалтерский учет. 2012. - № 45. – </w:t>
            </w:r>
            <w:r w:rsidRPr="00B3130C">
              <w:rPr>
                <w:bCs/>
                <w:sz w:val="24"/>
                <w:szCs w:val="24"/>
                <w:lang w:val="en-US"/>
              </w:rPr>
              <w:t>C</w:t>
            </w:r>
            <w:r w:rsidRPr="00B3130C">
              <w:rPr>
                <w:bCs/>
                <w:sz w:val="24"/>
                <w:szCs w:val="24"/>
              </w:rPr>
              <w:t>.33-41</w:t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 w:val="24"/>
                <w:szCs w:val="24"/>
              </w:rPr>
            </w:pPr>
            <w:r w:rsidRPr="00B3130C">
              <w:rPr>
                <w:bCs/>
                <w:sz w:val="24"/>
                <w:szCs w:val="24"/>
              </w:rPr>
              <w:t>Панкова, С.В. Профессиональное суждение бухгалтера: неопределенность, риски и этические требования / С.В. Панкова, Е.В. Саталкина // Международный бухгалтерский учет. 2013. - № 27. – С. 10-17</w:t>
            </w:r>
            <w:r w:rsidRPr="00B3130C">
              <w:rPr>
                <w:bCs/>
                <w:sz w:val="24"/>
                <w:szCs w:val="24"/>
              </w:rPr>
              <w:tab/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 w:val="24"/>
                <w:szCs w:val="24"/>
              </w:rPr>
            </w:pPr>
            <w:r w:rsidRPr="00B3130C">
              <w:rPr>
                <w:bCs/>
                <w:sz w:val="24"/>
                <w:szCs w:val="24"/>
              </w:rPr>
              <w:t>Кривцов, А.И. Стратегический инвестиционный анализ и аудит / А.И. Кривцов, С.В. Панкова // Актуальные проблемы экономики. 2013. № 7. С. 361-372</w:t>
            </w:r>
            <w:r>
              <w:rPr>
                <w:bCs/>
                <w:sz w:val="24"/>
                <w:szCs w:val="24"/>
              </w:rPr>
              <w:t xml:space="preserve"> </w:t>
            </w:r>
            <w:hyperlink r:id="rId6" w:history="1">
              <w:r w:rsidRPr="00110BD8">
                <w:rPr>
                  <w:rStyle w:val="Hyperlink"/>
                  <w:sz w:val="24"/>
                  <w:szCs w:val="24"/>
                </w:rPr>
                <w:t>http://www.scopus.com/inward/record.url?eid=2-s2.0-84923569908&amp;partnerID=40&amp;md5=7eded6f68c7aa4576acf4f4bf2f52a66</w:t>
              </w:r>
            </w:hyperlink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 w:val="24"/>
                <w:szCs w:val="24"/>
              </w:rPr>
            </w:pPr>
            <w:r w:rsidRPr="00B3130C">
              <w:rPr>
                <w:sz w:val="24"/>
                <w:szCs w:val="24"/>
              </w:rPr>
              <w:t>Панкова, С.В. О понятии «уверенность» в аудиторской деятельности и классификации аудиторских услуг / С.В. Панкова // Международный бухгалтерский учет. 2013. № 34. С. 27-33</w:t>
            </w:r>
            <w:r w:rsidRPr="00B3130C">
              <w:t xml:space="preserve"> </w:t>
            </w:r>
            <w:r w:rsidRPr="00B3130C">
              <w:rPr>
                <w:sz w:val="24"/>
                <w:szCs w:val="24"/>
              </w:rPr>
              <w:t>http://www.fin-izdat.ru/journal/interbuh/detail.php?ID=58436</w:t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 w:val="24"/>
                <w:szCs w:val="24"/>
              </w:rPr>
            </w:pPr>
            <w:r w:rsidRPr="00B3130C">
              <w:rPr>
                <w:sz w:val="24"/>
                <w:szCs w:val="24"/>
              </w:rPr>
              <w:t xml:space="preserve">Панкова, С.В. Нормативное регулирование и развитие контрольной функции бухгалтерского учета /С.В. Панкова, И.В. Иванникова // </w:t>
            </w:r>
            <w:r w:rsidRPr="00B3130C">
              <w:rPr>
                <w:bCs/>
                <w:sz w:val="24"/>
                <w:szCs w:val="24"/>
              </w:rPr>
              <w:t xml:space="preserve">Материалы </w:t>
            </w:r>
            <w:r w:rsidRPr="00B3130C">
              <w:rPr>
                <w:bCs/>
                <w:sz w:val="24"/>
                <w:szCs w:val="24"/>
                <w:lang w:val="en-US"/>
              </w:rPr>
              <w:t>VII</w:t>
            </w:r>
            <w:r w:rsidRPr="00B3130C">
              <w:rPr>
                <w:bCs/>
                <w:sz w:val="24"/>
                <w:szCs w:val="24"/>
              </w:rPr>
              <w:t xml:space="preserve"> Международной научно-практической конференции «Финансовые инструменты развития кластерной политики». - Самара: Нац. институт проф. бухгалтеров, фин. менеджеров и экономистов, 2013. С. 207-213</w:t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3130C">
              <w:rPr>
                <w:bCs/>
                <w:sz w:val="24"/>
                <w:szCs w:val="24"/>
              </w:rPr>
              <w:t xml:space="preserve">Панкова, С.В. </w:t>
            </w:r>
            <w:r w:rsidRPr="00B3130C">
              <w:rPr>
                <w:sz w:val="24"/>
                <w:szCs w:val="24"/>
              </w:rPr>
              <w:t xml:space="preserve">Определение областей применения количественных методов в аудиторской деятельности в зависимости от ее видов / С.В. Панкова // </w:t>
            </w:r>
            <w:r w:rsidRPr="00B3130C">
              <w:rPr>
                <w:bCs/>
                <w:sz w:val="24"/>
                <w:szCs w:val="24"/>
              </w:rPr>
              <w:t xml:space="preserve">Формирование основных направлений развития современной статистики и эконометрики: материалы </w:t>
            </w:r>
            <w:r w:rsidRPr="00B3130C">
              <w:rPr>
                <w:bCs/>
                <w:sz w:val="24"/>
                <w:szCs w:val="24"/>
                <w:lang w:val="en-US"/>
              </w:rPr>
              <w:t>I</w:t>
            </w:r>
            <w:r w:rsidRPr="00B3130C">
              <w:rPr>
                <w:bCs/>
                <w:sz w:val="24"/>
                <w:szCs w:val="24"/>
              </w:rPr>
              <w:t xml:space="preserve"> Международной научной конференции. Том </w:t>
            </w:r>
            <w:r w:rsidRPr="00B3130C">
              <w:rPr>
                <w:bCs/>
                <w:sz w:val="24"/>
                <w:szCs w:val="24"/>
                <w:lang w:val="en-US"/>
              </w:rPr>
              <w:t>II</w:t>
            </w:r>
            <w:r w:rsidRPr="00B3130C">
              <w:rPr>
                <w:bCs/>
                <w:sz w:val="24"/>
                <w:szCs w:val="24"/>
              </w:rPr>
              <w:t>. – Оренбург: ООО ИПК «Университет», 2013. – С. 309-319</w:t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 w:val="24"/>
                <w:szCs w:val="24"/>
              </w:rPr>
            </w:pPr>
            <w:r w:rsidRPr="00B3130C">
              <w:rPr>
                <w:bCs/>
                <w:sz w:val="24"/>
                <w:szCs w:val="24"/>
              </w:rPr>
              <w:t>Панкова, С.В. Обеспечение качества аудиторских услуг с точки зрения ресурсно-ориентированного подхода / С.В. Панкова, В.А. Якимова // Международный бухгалтерский учет. 2014. № 17. С. 26-36.</w:t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 w:val="24"/>
                <w:szCs w:val="24"/>
              </w:rPr>
            </w:pPr>
            <w:r w:rsidRPr="00B3130C">
              <w:rPr>
                <w:bCs/>
                <w:sz w:val="24"/>
                <w:szCs w:val="24"/>
              </w:rPr>
              <w:t>Панкова, С.В. О содержании понятия «аудиторские доказательства» / С.В. Панкова, В.А. Якимова // Вестник Оренбургского государственного университета. 2014. № 4. С. 10-15.</w:t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Style w:val="bold1"/>
                <w:b w:val="0"/>
                <w:bCs w:val="0"/>
                <w:sz w:val="24"/>
                <w:szCs w:val="24"/>
              </w:rPr>
            </w:pPr>
            <w:r w:rsidRPr="00B3130C">
              <w:rPr>
                <w:sz w:val="24"/>
                <w:szCs w:val="24"/>
              </w:rPr>
              <w:t xml:space="preserve">Панкова, С.В. Аудит финансовой информации инвестиционных проектов // </w:t>
            </w:r>
            <w:r w:rsidRPr="00B3130C">
              <w:rPr>
                <w:sz w:val="24"/>
                <w:szCs w:val="24"/>
                <w:lang w:val="en-US"/>
              </w:rPr>
              <w:t>Economics</w:t>
            </w:r>
            <w:r w:rsidRPr="00B3130C">
              <w:rPr>
                <w:sz w:val="24"/>
                <w:szCs w:val="24"/>
              </w:rPr>
              <w:t xml:space="preserve"> </w:t>
            </w:r>
            <w:r w:rsidRPr="00B3130C">
              <w:rPr>
                <w:sz w:val="24"/>
                <w:szCs w:val="24"/>
                <w:lang w:val="en-US"/>
              </w:rPr>
              <w:t>and</w:t>
            </w:r>
            <w:r w:rsidRPr="00B3130C">
              <w:rPr>
                <w:sz w:val="24"/>
                <w:szCs w:val="24"/>
              </w:rPr>
              <w:t xml:space="preserve"> </w:t>
            </w:r>
            <w:r w:rsidRPr="00B3130C">
              <w:rPr>
                <w:sz w:val="24"/>
                <w:szCs w:val="24"/>
                <w:lang w:val="en-US"/>
              </w:rPr>
              <w:t>Management</w:t>
            </w:r>
            <w:r w:rsidRPr="00B3130C">
              <w:rPr>
                <w:sz w:val="24"/>
                <w:szCs w:val="24"/>
              </w:rPr>
              <w:t xml:space="preserve"> . </w:t>
            </w:r>
            <w:r w:rsidRPr="00B3130C">
              <w:rPr>
                <w:sz w:val="24"/>
                <w:szCs w:val="24"/>
                <w:lang w:val="en-US"/>
              </w:rPr>
              <w:t xml:space="preserve">2014. </w:t>
            </w:r>
            <w:r w:rsidRPr="00B3130C">
              <w:rPr>
                <w:sz w:val="24"/>
                <w:szCs w:val="24"/>
              </w:rPr>
              <w:t xml:space="preserve">№ 3. С. 21-36. </w:t>
            </w:r>
            <w:r w:rsidRPr="00B3130C">
              <w:rPr>
                <w:bCs/>
                <w:sz w:val="24"/>
                <w:szCs w:val="24"/>
                <w:lang w:val="en-US"/>
              </w:rPr>
              <w:t xml:space="preserve">DOI </w:t>
            </w:r>
            <w:r w:rsidRPr="00B3130C">
              <w:rPr>
                <w:rStyle w:val="bold1"/>
                <w:b w:val="0"/>
                <w:sz w:val="24"/>
                <w:szCs w:val="24"/>
                <w:lang w:val="en-US"/>
              </w:rPr>
              <w:t>10.12846/j.em.2014.03.02</w:t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 w:val="24"/>
                <w:szCs w:val="24"/>
              </w:rPr>
            </w:pPr>
            <w:r w:rsidRPr="00B3130C">
              <w:rPr>
                <w:bCs/>
                <w:sz w:val="24"/>
                <w:szCs w:val="24"/>
              </w:rPr>
              <w:t>Панкова, С.В. Проблемы систематизации требований к бухгалтерскому учету // Международный бухгалтерский учет. 2014. № 40. С. 2-9</w:t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 w:val="24"/>
                <w:szCs w:val="24"/>
              </w:rPr>
            </w:pPr>
            <w:r w:rsidRPr="00B3130C">
              <w:rPr>
                <w:sz w:val="24"/>
                <w:szCs w:val="24"/>
              </w:rPr>
              <w:t xml:space="preserve">Панкова, С.В. Различия в понимании требовании, предъявляемых к бухгалтерской (финансовой) отчетности нормативной базой бухгалтерского учета и аудита / С.В. Панкова // </w:t>
            </w:r>
            <w:r w:rsidRPr="00B3130C">
              <w:rPr>
                <w:spacing w:val="-6"/>
                <w:sz w:val="24"/>
                <w:szCs w:val="24"/>
              </w:rPr>
              <w:t>Проблемы и перспективы развития учетно-аналитической и контрольной системы в условиях глобализации экономических процессов //</w:t>
            </w:r>
            <w:r w:rsidRPr="00B3130C">
              <w:rPr>
                <w:sz w:val="24"/>
                <w:szCs w:val="24"/>
              </w:rPr>
              <w:t xml:space="preserve"> Материалы </w:t>
            </w:r>
            <w:r w:rsidRPr="00B3130C">
              <w:rPr>
                <w:color w:val="000000"/>
                <w:spacing w:val="-5"/>
                <w:sz w:val="24"/>
                <w:szCs w:val="24"/>
              </w:rPr>
              <w:t>Международной научно-практической конференции: Оренбург: ООО ИПК «Университет», 2014. С. 206-211</w:t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sz w:val="24"/>
                <w:szCs w:val="24"/>
              </w:rPr>
            </w:pPr>
            <w:r w:rsidRPr="00B3130C">
              <w:rPr>
                <w:sz w:val="24"/>
                <w:szCs w:val="24"/>
              </w:rPr>
              <w:t>Панкова, С.В. О необходимости понимания требований стандартов аудиторской деятельности руководством аудируемого лица /С.В. Панкова // Международный бухгалтерский учет. 2015. № 23. С. 47-59</w:t>
            </w:r>
          </w:p>
          <w:p w:rsidR="001E32ED" w:rsidRPr="00B3130C" w:rsidRDefault="001E32ED" w:rsidP="00B313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B3130C">
              <w:rPr>
                <w:iCs/>
                <w:sz w:val="24"/>
                <w:szCs w:val="24"/>
                <w:lang w:eastAsia="en-US"/>
              </w:rPr>
              <w:t xml:space="preserve">Панкова С.В., Саталкина Е.В. </w:t>
            </w:r>
            <w:r w:rsidRPr="00B3130C">
              <w:rPr>
                <w:sz w:val="24"/>
                <w:szCs w:val="24"/>
                <w:lang w:eastAsia="en-US"/>
              </w:rPr>
              <w:t xml:space="preserve">Области применения профессионального суждения при осуществлении внутреннего контроля / С.В. Панкова, Е.В. Саталкина // </w:t>
            </w:r>
            <w:r w:rsidRPr="00B3130C">
              <w:rPr>
                <w:sz w:val="24"/>
                <w:szCs w:val="24"/>
              </w:rPr>
              <w:t>Международный бухгалтерский учет. 2016. № 8. С. 2-14.</w:t>
            </w:r>
          </w:p>
        </w:tc>
      </w:tr>
    </w:tbl>
    <w:p w:rsidR="001E32ED" w:rsidRPr="00B3130C" w:rsidRDefault="001E32ED" w:rsidP="00B3130C">
      <w:pPr>
        <w:pStyle w:val="ListParagraph"/>
        <w:spacing w:after="60"/>
        <w:ind w:left="0"/>
        <w:jc w:val="both"/>
        <w:rPr>
          <w:b/>
          <w:sz w:val="24"/>
          <w:szCs w:val="24"/>
        </w:rPr>
      </w:pPr>
    </w:p>
    <w:p w:rsidR="001E32ED" w:rsidRDefault="001E32ED" w:rsidP="00B3130C">
      <w:pPr>
        <w:pStyle w:val="ListParagraph"/>
        <w:spacing w:after="60"/>
        <w:ind w:left="0"/>
        <w:jc w:val="both"/>
        <w:rPr>
          <w:b/>
          <w:sz w:val="24"/>
          <w:szCs w:val="24"/>
        </w:rPr>
      </w:pPr>
    </w:p>
    <w:p w:rsidR="001E32ED" w:rsidRDefault="001E32ED" w:rsidP="00B3130C">
      <w:pPr>
        <w:pStyle w:val="ListParagraph"/>
        <w:spacing w:after="60"/>
        <w:ind w:left="0"/>
        <w:jc w:val="both"/>
        <w:rPr>
          <w:b/>
          <w:sz w:val="24"/>
          <w:szCs w:val="24"/>
        </w:rPr>
      </w:pPr>
    </w:p>
    <w:sectPr w:rsidR="001E32ED" w:rsidSect="0011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944AD"/>
    <w:multiLevelType w:val="hybridMultilevel"/>
    <w:tmpl w:val="8620E6D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794"/>
    <w:rsid w:val="0000012A"/>
    <w:rsid w:val="000010F3"/>
    <w:rsid w:val="00001142"/>
    <w:rsid w:val="000014F3"/>
    <w:rsid w:val="00001D93"/>
    <w:rsid w:val="00004630"/>
    <w:rsid w:val="00012D05"/>
    <w:rsid w:val="00013E44"/>
    <w:rsid w:val="0001581C"/>
    <w:rsid w:val="00016B66"/>
    <w:rsid w:val="00020AA5"/>
    <w:rsid w:val="0002347B"/>
    <w:rsid w:val="00026F04"/>
    <w:rsid w:val="000306A8"/>
    <w:rsid w:val="00030C8D"/>
    <w:rsid w:val="00031474"/>
    <w:rsid w:val="00032025"/>
    <w:rsid w:val="00032736"/>
    <w:rsid w:val="000352E3"/>
    <w:rsid w:val="00036B89"/>
    <w:rsid w:val="00037466"/>
    <w:rsid w:val="00041206"/>
    <w:rsid w:val="000414EB"/>
    <w:rsid w:val="00041DFC"/>
    <w:rsid w:val="00042723"/>
    <w:rsid w:val="00043E6B"/>
    <w:rsid w:val="0004580E"/>
    <w:rsid w:val="00047421"/>
    <w:rsid w:val="000508E1"/>
    <w:rsid w:val="000520E1"/>
    <w:rsid w:val="00052874"/>
    <w:rsid w:val="00052E93"/>
    <w:rsid w:val="00055B35"/>
    <w:rsid w:val="00057571"/>
    <w:rsid w:val="0006036C"/>
    <w:rsid w:val="00060746"/>
    <w:rsid w:val="00061BC6"/>
    <w:rsid w:val="00063237"/>
    <w:rsid w:val="00066859"/>
    <w:rsid w:val="00072FC9"/>
    <w:rsid w:val="00073A77"/>
    <w:rsid w:val="000743D1"/>
    <w:rsid w:val="00074C84"/>
    <w:rsid w:val="000764F2"/>
    <w:rsid w:val="000778F2"/>
    <w:rsid w:val="00081805"/>
    <w:rsid w:val="00082D9C"/>
    <w:rsid w:val="00084685"/>
    <w:rsid w:val="00085C9E"/>
    <w:rsid w:val="00086247"/>
    <w:rsid w:val="000865A8"/>
    <w:rsid w:val="00086983"/>
    <w:rsid w:val="00087E5D"/>
    <w:rsid w:val="00087F62"/>
    <w:rsid w:val="000906C8"/>
    <w:rsid w:val="00091703"/>
    <w:rsid w:val="00092F69"/>
    <w:rsid w:val="00093454"/>
    <w:rsid w:val="0009421D"/>
    <w:rsid w:val="00094B51"/>
    <w:rsid w:val="00096953"/>
    <w:rsid w:val="0009716F"/>
    <w:rsid w:val="000974A2"/>
    <w:rsid w:val="000A1275"/>
    <w:rsid w:val="000A18CF"/>
    <w:rsid w:val="000A37A2"/>
    <w:rsid w:val="000A4321"/>
    <w:rsid w:val="000A7315"/>
    <w:rsid w:val="000B11AE"/>
    <w:rsid w:val="000B3857"/>
    <w:rsid w:val="000B56A2"/>
    <w:rsid w:val="000B7EFA"/>
    <w:rsid w:val="000C4C08"/>
    <w:rsid w:val="000C56C4"/>
    <w:rsid w:val="000C6175"/>
    <w:rsid w:val="000C7399"/>
    <w:rsid w:val="000C7B80"/>
    <w:rsid w:val="000C7F34"/>
    <w:rsid w:val="000D0B2C"/>
    <w:rsid w:val="000D26F2"/>
    <w:rsid w:val="000D328D"/>
    <w:rsid w:val="000D55E7"/>
    <w:rsid w:val="000E00FF"/>
    <w:rsid w:val="000E12E7"/>
    <w:rsid w:val="000E1A09"/>
    <w:rsid w:val="000E3624"/>
    <w:rsid w:val="000E41D2"/>
    <w:rsid w:val="000E6BFE"/>
    <w:rsid w:val="000E7845"/>
    <w:rsid w:val="000F2A77"/>
    <w:rsid w:val="000F35E8"/>
    <w:rsid w:val="000F40DF"/>
    <w:rsid w:val="000F63EE"/>
    <w:rsid w:val="0010099A"/>
    <w:rsid w:val="00100F34"/>
    <w:rsid w:val="0010263C"/>
    <w:rsid w:val="00102BA4"/>
    <w:rsid w:val="001037F8"/>
    <w:rsid w:val="0010653C"/>
    <w:rsid w:val="001101AF"/>
    <w:rsid w:val="00110BD8"/>
    <w:rsid w:val="001114B3"/>
    <w:rsid w:val="00112C73"/>
    <w:rsid w:val="00113A33"/>
    <w:rsid w:val="00117154"/>
    <w:rsid w:val="0011739F"/>
    <w:rsid w:val="0011791F"/>
    <w:rsid w:val="00120E9E"/>
    <w:rsid w:val="001239CF"/>
    <w:rsid w:val="001275A4"/>
    <w:rsid w:val="001308A3"/>
    <w:rsid w:val="00131794"/>
    <w:rsid w:val="00131A19"/>
    <w:rsid w:val="00131F0D"/>
    <w:rsid w:val="0013372D"/>
    <w:rsid w:val="00133A97"/>
    <w:rsid w:val="001340B6"/>
    <w:rsid w:val="001345F2"/>
    <w:rsid w:val="0013633A"/>
    <w:rsid w:val="001369E7"/>
    <w:rsid w:val="00136D4D"/>
    <w:rsid w:val="001373BE"/>
    <w:rsid w:val="00137D50"/>
    <w:rsid w:val="001404BC"/>
    <w:rsid w:val="00141F2A"/>
    <w:rsid w:val="001421F2"/>
    <w:rsid w:val="00142AE1"/>
    <w:rsid w:val="00142E88"/>
    <w:rsid w:val="00142FCF"/>
    <w:rsid w:val="001453AA"/>
    <w:rsid w:val="0014778D"/>
    <w:rsid w:val="00147A40"/>
    <w:rsid w:val="00152011"/>
    <w:rsid w:val="00152499"/>
    <w:rsid w:val="00156DB2"/>
    <w:rsid w:val="00157B48"/>
    <w:rsid w:val="00157D77"/>
    <w:rsid w:val="0016020D"/>
    <w:rsid w:val="00160C90"/>
    <w:rsid w:val="0016190D"/>
    <w:rsid w:val="001632C2"/>
    <w:rsid w:val="001667E9"/>
    <w:rsid w:val="001706B8"/>
    <w:rsid w:val="00175B58"/>
    <w:rsid w:val="00176874"/>
    <w:rsid w:val="0018128E"/>
    <w:rsid w:val="00181971"/>
    <w:rsid w:val="00181E9B"/>
    <w:rsid w:val="00182B6D"/>
    <w:rsid w:val="00182D28"/>
    <w:rsid w:val="0018371C"/>
    <w:rsid w:val="001843E0"/>
    <w:rsid w:val="00186A67"/>
    <w:rsid w:val="0018715B"/>
    <w:rsid w:val="001927FB"/>
    <w:rsid w:val="00194B96"/>
    <w:rsid w:val="00195907"/>
    <w:rsid w:val="00197021"/>
    <w:rsid w:val="00197620"/>
    <w:rsid w:val="001A0195"/>
    <w:rsid w:val="001A0F47"/>
    <w:rsid w:val="001A1052"/>
    <w:rsid w:val="001A2933"/>
    <w:rsid w:val="001A4548"/>
    <w:rsid w:val="001A4D57"/>
    <w:rsid w:val="001A5AC8"/>
    <w:rsid w:val="001A718F"/>
    <w:rsid w:val="001B104E"/>
    <w:rsid w:val="001B272C"/>
    <w:rsid w:val="001B296E"/>
    <w:rsid w:val="001B6021"/>
    <w:rsid w:val="001B6995"/>
    <w:rsid w:val="001C090B"/>
    <w:rsid w:val="001C2C5F"/>
    <w:rsid w:val="001C2E9A"/>
    <w:rsid w:val="001C330D"/>
    <w:rsid w:val="001C363D"/>
    <w:rsid w:val="001C5A27"/>
    <w:rsid w:val="001D0003"/>
    <w:rsid w:val="001D341D"/>
    <w:rsid w:val="001D60AA"/>
    <w:rsid w:val="001E0CE5"/>
    <w:rsid w:val="001E2CD3"/>
    <w:rsid w:val="001E2D72"/>
    <w:rsid w:val="001E32ED"/>
    <w:rsid w:val="001E3BE7"/>
    <w:rsid w:val="001E4613"/>
    <w:rsid w:val="001E4B03"/>
    <w:rsid w:val="001E73C3"/>
    <w:rsid w:val="001F1181"/>
    <w:rsid w:val="001F1272"/>
    <w:rsid w:val="001F2AB2"/>
    <w:rsid w:val="001F2D02"/>
    <w:rsid w:val="002011DD"/>
    <w:rsid w:val="0020136E"/>
    <w:rsid w:val="00201824"/>
    <w:rsid w:val="00201E0C"/>
    <w:rsid w:val="00205B53"/>
    <w:rsid w:val="00207D97"/>
    <w:rsid w:val="0021099C"/>
    <w:rsid w:val="00210CB0"/>
    <w:rsid w:val="0021151F"/>
    <w:rsid w:val="00211E2C"/>
    <w:rsid w:val="00211E7B"/>
    <w:rsid w:val="0021323F"/>
    <w:rsid w:val="00214E98"/>
    <w:rsid w:val="00214F2F"/>
    <w:rsid w:val="0021529C"/>
    <w:rsid w:val="00215854"/>
    <w:rsid w:val="00215870"/>
    <w:rsid w:val="002158C5"/>
    <w:rsid w:val="002158F9"/>
    <w:rsid w:val="00216BF8"/>
    <w:rsid w:val="00220E8B"/>
    <w:rsid w:val="0022668A"/>
    <w:rsid w:val="00226D22"/>
    <w:rsid w:val="00226EAC"/>
    <w:rsid w:val="00231016"/>
    <w:rsid w:val="00232CC2"/>
    <w:rsid w:val="002333A3"/>
    <w:rsid w:val="0023386E"/>
    <w:rsid w:val="0023388C"/>
    <w:rsid w:val="0023399A"/>
    <w:rsid w:val="002347AB"/>
    <w:rsid w:val="00235A86"/>
    <w:rsid w:val="002366F0"/>
    <w:rsid w:val="00237418"/>
    <w:rsid w:val="002377B7"/>
    <w:rsid w:val="0024528A"/>
    <w:rsid w:val="002456B1"/>
    <w:rsid w:val="00247C0C"/>
    <w:rsid w:val="00250815"/>
    <w:rsid w:val="0025086D"/>
    <w:rsid w:val="00252B3C"/>
    <w:rsid w:val="00253088"/>
    <w:rsid w:val="002532A3"/>
    <w:rsid w:val="00253615"/>
    <w:rsid w:val="00255D43"/>
    <w:rsid w:val="0025724C"/>
    <w:rsid w:val="0026384E"/>
    <w:rsid w:val="00264837"/>
    <w:rsid w:val="0026486E"/>
    <w:rsid w:val="00264CD1"/>
    <w:rsid w:val="0026524D"/>
    <w:rsid w:val="0026612B"/>
    <w:rsid w:val="00267D88"/>
    <w:rsid w:val="002717DB"/>
    <w:rsid w:val="00273169"/>
    <w:rsid w:val="002756B8"/>
    <w:rsid w:val="00275CA3"/>
    <w:rsid w:val="00275D07"/>
    <w:rsid w:val="002769AD"/>
    <w:rsid w:val="00280767"/>
    <w:rsid w:val="00280919"/>
    <w:rsid w:val="00281230"/>
    <w:rsid w:val="00281EBB"/>
    <w:rsid w:val="00283E01"/>
    <w:rsid w:val="002841F7"/>
    <w:rsid w:val="00286082"/>
    <w:rsid w:val="002905B2"/>
    <w:rsid w:val="002906CA"/>
    <w:rsid w:val="0029192F"/>
    <w:rsid w:val="00297D2E"/>
    <w:rsid w:val="002A004C"/>
    <w:rsid w:val="002A07C2"/>
    <w:rsid w:val="002A0BB4"/>
    <w:rsid w:val="002A25AE"/>
    <w:rsid w:val="002A2606"/>
    <w:rsid w:val="002A35B6"/>
    <w:rsid w:val="002A5470"/>
    <w:rsid w:val="002A56EB"/>
    <w:rsid w:val="002A5739"/>
    <w:rsid w:val="002A6B61"/>
    <w:rsid w:val="002B08BA"/>
    <w:rsid w:val="002B2E1F"/>
    <w:rsid w:val="002B37BC"/>
    <w:rsid w:val="002B5B6A"/>
    <w:rsid w:val="002B7FF5"/>
    <w:rsid w:val="002C07A5"/>
    <w:rsid w:val="002C21E5"/>
    <w:rsid w:val="002C2384"/>
    <w:rsid w:val="002C465D"/>
    <w:rsid w:val="002C69A2"/>
    <w:rsid w:val="002C7BAB"/>
    <w:rsid w:val="002D0A8F"/>
    <w:rsid w:val="002D1037"/>
    <w:rsid w:val="002D1626"/>
    <w:rsid w:val="002D291A"/>
    <w:rsid w:val="002D5A55"/>
    <w:rsid w:val="002D5DC6"/>
    <w:rsid w:val="002D6324"/>
    <w:rsid w:val="002D7037"/>
    <w:rsid w:val="002E1D47"/>
    <w:rsid w:val="002E1E78"/>
    <w:rsid w:val="002E24E1"/>
    <w:rsid w:val="002E3E03"/>
    <w:rsid w:val="002E693F"/>
    <w:rsid w:val="002F119A"/>
    <w:rsid w:val="002F1434"/>
    <w:rsid w:val="002F40A7"/>
    <w:rsid w:val="00300B09"/>
    <w:rsid w:val="00300F3E"/>
    <w:rsid w:val="0030205B"/>
    <w:rsid w:val="0030358C"/>
    <w:rsid w:val="00303BC9"/>
    <w:rsid w:val="00304FD9"/>
    <w:rsid w:val="003075C2"/>
    <w:rsid w:val="0030792D"/>
    <w:rsid w:val="00307CDA"/>
    <w:rsid w:val="00310AC0"/>
    <w:rsid w:val="00313510"/>
    <w:rsid w:val="00313F60"/>
    <w:rsid w:val="00314616"/>
    <w:rsid w:val="003171B1"/>
    <w:rsid w:val="00322737"/>
    <w:rsid w:val="0032314B"/>
    <w:rsid w:val="003236CA"/>
    <w:rsid w:val="00323998"/>
    <w:rsid w:val="00324BC8"/>
    <w:rsid w:val="0032533A"/>
    <w:rsid w:val="00326001"/>
    <w:rsid w:val="003264CA"/>
    <w:rsid w:val="00330AD2"/>
    <w:rsid w:val="00331D58"/>
    <w:rsid w:val="00332CBE"/>
    <w:rsid w:val="003353DA"/>
    <w:rsid w:val="0033546E"/>
    <w:rsid w:val="00341AD7"/>
    <w:rsid w:val="00341B0D"/>
    <w:rsid w:val="003432B1"/>
    <w:rsid w:val="003445AB"/>
    <w:rsid w:val="003453CC"/>
    <w:rsid w:val="00346367"/>
    <w:rsid w:val="003472F8"/>
    <w:rsid w:val="00347EC4"/>
    <w:rsid w:val="00352CFE"/>
    <w:rsid w:val="00352EA1"/>
    <w:rsid w:val="00353A5B"/>
    <w:rsid w:val="003556DA"/>
    <w:rsid w:val="0035641B"/>
    <w:rsid w:val="00356F94"/>
    <w:rsid w:val="00360AD3"/>
    <w:rsid w:val="00361DB3"/>
    <w:rsid w:val="0036479F"/>
    <w:rsid w:val="003661D1"/>
    <w:rsid w:val="003664B4"/>
    <w:rsid w:val="00370CB2"/>
    <w:rsid w:val="00372B41"/>
    <w:rsid w:val="00373135"/>
    <w:rsid w:val="00374490"/>
    <w:rsid w:val="00374EDC"/>
    <w:rsid w:val="00375FBE"/>
    <w:rsid w:val="00376F9B"/>
    <w:rsid w:val="003821E6"/>
    <w:rsid w:val="00385AED"/>
    <w:rsid w:val="003868BF"/>
    <w:rsid w:val="00386A8A"/>
    <w:rsid w:val="0038792D"/>
    <w:rsid w:val="003925A8"/>
    <w:rsid w:val="003939E4"/>
    <w:rsid w:val="00393E0C"/>
    <w:rsid w:val="0039428B"/>
    <w:rsid w:val="00394771"/>
    <w:rsid w:val="003979F6"/>
    <w:rsid w:val="003A1B99"/>
    <w:rsid w:val="003A3845"/>
    <w:rsid w:val="003A3F76"/>
    <w:rsid w:val="003A4258"/>
    <w:rsid w:val="003A42A9"/>
    <w:rsid w:val="003A4CFB"/>
    <w:rsid w:val="003A7046"/>
    <w:rsid w:val="003A7C31"/>
    <w:rsid w:val="003B26AB"/>
    <w:rsid w:val="003B6BF5"/>
    <w:rsid w:val="003B6E3E"/>
    <w:rsid w:val="003B7945"/>
    <w:rsid w:val="003C0B60"/>
    <w:rsid w:val="003C19D0"/>
    <w:rsid w:val="003C3461"/>
    <w:rsid w:val="003C4764"/>
    <w:rsid w:val="003C65B1"/>
    <w:rsid w:val="003D05C1"/>
    <w:rsid w:val="003D2C61"/>
    <w:rsid w:val="003D338B"/>
    <w:rsid w:val="003D4C0A"/>
    <w:rsid w:val="003D5C33"/>
    <w:rsid w:val="003D6C63"/>
    <w:rsid w:val="003D73E9"/>
    <w:rsid w:val="003D7733"/>
    <w:rsid w:val="003D7BD8"/>
    <w:rsid w:val="003E0551"/>
    <w:rsid w:val="003E0AE7"/>
    <w:rsid w:val="003E345C"/>
    <w:rsid w:val="003E3D05"/>
    <w:rsid w:val="003E4680"/>
    <w:rsid w:val="003E6365"/>
    <w:rsid w:val="003E6E75"/>
    <w:rsid w:val="003F1F63"/>
    <w:rsid w:val="003F254B"/>
    <w:rsid w:val="003F2A55"/>
    <w:rsid w:val="003F2ABB"/>
    <w:rsid w:val="003F4825"/>
    <w:rsid w:val="003F542D"/>
    <w:rsid w:val="0040141E"/>
    <w:rsid w:val="00402034"/>
    <w:rsid w:val="0040272F"/>
    <w:rsid w:val="004041F0"/>
    <w:rsid w:val="00405DBB"/>
    <w:rsid w:val="00406266"/>
    <w:rsid w:val="00406F6F"/>
    <w:rsid w:val="00410A01"/>
    <w:rsid w:val="00414EEE"/>
    <w:rsid w:val="00416501"/>
    <w:rsid w:val="00416B1D"/>
    <w:rsid w:val="00420B24"/>
    <w:rsid w:val="00423875"/>
    <w:rsid w:val="00423D0D"/>
    <w:rsid w:val="00425B9A"/>
    <w:rsid w:val="004265A6"/>
    <w:rsid w:val="00427300"/>
    <w:rsid w:val="0043035C"/>
    <w:rsid w:val="004319F3"/>
    <w:rsid w:val="00431AFA"/>
    <w:rsid w:val="00432F2E"/>
    <w:rsid w:val="004337BC"/>
    <w:rsid w:val="00436D9A"/>
    <w:rsid w:val="004370B5"/>
    <w:rsid w:val="00441801"/>
    <w:rsid w:val="004427DB"/>
    <w:rsid w:val="0044308E"/>
    <w:rsid w:val="00443B7D"/>
    <w:rsid w:val="00443F6F"/>
    <w:rsid w:val="004470B0"/>
    <w:rsid w:val="0045002F"/>
    <w:rsid w:val="004504E5"/>
    <w:rsid w:val="00451259"/>
    <w:rsid w:val="00452D7C"/>
    <w:rsid w:val="004541A4"/>
    <w:rsid w:val="00454A75"/>
    <w:rsid w:val="00454BA9"/>
    <w:rsid w:val="00454DBD"/>
    <w:rsid w:val="004559E3"/>
    <w:rsid w:val="00456531"/>
    <w:rsid w:val="00456AA1"/>
    <w:rsid w:val="00456B49"/>
    <w:rsid w:val="00457779"/>
    <w:rsid w:val="0046038C"/>
    <w:rsid w:val="0046060A"/>
    <w:rsid w:val="00461031"/>
    <w:rsid w:val="004628F7"/>
    <w:rsid w:val="0046339D"/>
    <w:rsid w:val="00466B9C"/>
    <w:rsid w:val="0046770B"/>
    <w:rsid w:val="00473ADD"/>
    <w:rsid w:val="00474147"/>
    <w:rsid w:val="004753FE"/>
    <w:rsid w:val="00475DB0"/>
    <w:rsid w:val="004801A6"/>
    <w:rsid w:val="004854EB"/>
    <w:rsid w:val="004858B2"/>
    <w:rsid w:val="00485D12"/>
    <w:rsid w:val="00486768"/>
    <w:rsid w:val="00486ACB"/>
    <w:rsid w:val="004907DB"/>
    <w:rsid w:val="00495C2B"/>
    <w:rsid w:val="004A0B88"/>
    <w:rsid w:val="004A178E"/>
    <w:rsid w:val="004A42A1"/>
    <w:rsid w:val="004A4308"/>
    <w:rsid w:val="004A453A"/>
    <w:rsid w:val="004A4A53"/>
    <w:rsid w:val="004A5061"/>
    <w:rsid w:val="004A5926"/>
    <w:rsid w:val="004A5D12"/>
    <w:rsid w:val="004A6127"/>
    <w:rsid w:val="004A671E"/>
    <w:rsid w:val="004A7E23"/>
    <w:rsid w:val="004B138A"/>
    <w:rsid w:val="004B3096"/>
    <w:rsid w:val="004B5EC8"/>
    <w:rsid w:val="004C305F"/>
    <w:rsid w:val="004C4141"/>
    <w:rsid w:val="004C43C1"/>
    <w:rsid w:val="004C4EA1"/>
    <w:rsid w:val="004C520F"/>
    <w:rsid w:val="004C5A35"/>
    <w:rsid w:val="004C5DBC"/>
    <w:rsid w:val="004D0778"/>
    <w:rsid w:val="004D07F1"/>
    <w:rsid w:val="004D107C"/>
    <w:rsid w:val="004D14E1"/>
    <w:rsid w:val="004D22D8"/>
    <w:rsid w:val="004D5787"/>
    <w:rsid w:val="004D5D4E"/>
    <w:rsid w:val="004D5DD2"/>
    <w:rsid w:val="004D679B"/>
    <w:rsid w:val="004E0631"/>
    <w:rsid w:val="004E15B4"/>
    <w:rsid w:val="004E23B6"/>
    <w:rsid w:val="004E2F71"/>
    <w:rsid w:val="004E3D93"/>
    <w:rsid w:val="004E4392"/>
    <w:rsid w:val="004E51D8"/>
    <w:rsid w:val="004E5238"/>
    <w:rsid w:val="004E625C"/>
    <w:rsid w:val="004E6603"/>
    <w:rsid w:val="004E6CB8"/>
    <w:rsid w:val="004F0E50"/>
    <w:rsid w:val="004F415B"/>
    <w:rsid w:val="004F4858"/>
    <w:rsid w:val="004F5CD4"/>
    <w:rsid w:val="004F614A"/>
    <w:rsid w:val="004F7D23"/>
    <w:rsid w:val="005035A5"/>
    <w:rsid w:val="00503E5D"/>
    <w:rsid w:val="00504873"/>
    <w:rsid w:val="00504AB0"/>
    <w:rsid w:val="0050540E"/>
    <w:rsid w:val="0051071A"/>
    <w:rsid w:val="005107B3"/>
    <w:rsid w:val="00512A12"/>
    <w:rsid w:val="00522308"/>
    <w:rsid w:val="0052352F"/>
    <w:rsid w:val="00523A1F"/>
    <w:rsid w:val="00524747"/>
    <w:rsid w:val="00525662"/>
    <w:rsid w:val="0052570D"/>
    <w:rsid w:val="00525F15"/>
    <w:rsid w:val="00525F59"/>
    <w:rsid w:val="00531625"/>
    <w:rsid w:val="00531BEC"/>
    <w:rsid w:val="005331AA"/>
    <w:rsid w:val="005331F4"/>
    <w:rsid w:val="00533DA6"/>
    <w:rsid w:val="00533EEC"/>
    <w:rsid w:val="00534655"/>
    <w:rsid w:val="0053562B"/>
    <w:rsid w:val="005359D3"/>
    <w:rsid w:val="00536C27"/>
    <w:rsid w:val="00542735"/>
    <w:rsid w:val="00543CB7"/>
    <w:rsid w:val="00544EA4"/>
    <w:rsid w:val="00546AE6"/>
    <w:rsid w:val="005479BA"/>
    <w:rsid w:val="00547F8A"/>
    <w:rsid w:val="00551E75"/>
    <w:rsid w:val="005529C4"/>
    <w:rsid w:val="00552CE0"/>
    <w:rsid w:val="00553598"/>
    <w:rsid w:val="005544BA"/>
    <w:rsid w:val="00554B4B"/>
    <w:rsid w:val="00556027"/>
    <w:rsid w:val="005607F1"/>
    <w:rsid w:val="00561599"/>
    <w:rsid w:val="005619FE"/>
    <w:rsid w:val="00562855"/>
    <w:rsid w:val="00565FE8"/>
    <w:rsid w:val="0057248F"/>
    <w:rsid w:val="005726C6"/>
    <w:rsid w:val="0057332F"/>
    <w:rsid w:val="00573FEB"/>
    <w:rsid w:val="005740E2"/>
    <w:rsid w:val="0057533B"/>
    <w:rsid w:val="00576464"/>
    <w:rsid w:val="00580D8B"/>
    <w:rsid w:val="00582953"/>
    <w:rsid w:val="00582CDB"/>
    <w:rsid w:val="00582DE5"/>
    <w:rsid w:val="00586416"/>
    <w:rsid w:val="0058756D"/>
    <w:rsid w:val="00592D91"/>
    <w:rsid w:val="00595A12"/>
    <w:rsid w:val="0059774B"/>
    <w:rsid w:val="005A0480"/>
    <w:rsid w:val="005A3512"/>
    <w:rsid w:val="005A6094"/>
    <w:rsid w:val="005A7B0F"/>
    <w:rsid w:val="005B09D0"/>
    <w:rsid w:val="005B19B4"/>
    <w:rsid w:val="005B6310"/>
    <w:rsid w:val="005B6883"/>
    <w:rsid w:val="005B6B90"/>
    <w:rsid w:val="005B7989"/>
    <w:rsid w:val="005C00B4"/>
    <w:rsid w:val="005C11D8"/>
    <w:rsid w:val="005C30CC"/>
    <w:rsid w:val="005C32AD"/>
    <w:rsid w:val="005C37D3"/>
    <w:rsid w:val="005C4910"/>
    <w:rsid w:val="005C4ED1"/>
    <w:rsid w:val="005C64DC"/>
    <w:rsid w:val="005C6677"/>
    <w:rsid w:val="005C6A28"/>
    <w:rsid w:val="005C7122"/>
    <w:rsid w:val="005C7E3D"/>
    <w:rsid w:val="005D03F2"/>
    <w:rsid w:val="005D0E0E"/>
    <w:rsid w:val="005D196E"/>
    <w:rsid w:val="005D2AEE"/>
    <w:rsid w:val="005E0929"/>
    <w:rsid w:val="005E23DD"/>
    <w:rsid w:val="005E2761"/>
    <w:rsid w:val="005E29F9"/>
    <w:rsid w:val="005E3586"/>
    <w:rsid w:val="005E3893"/>
    <w:rsid w:val="005E767C"/>
    <w:rsid w:val="005E7CF3"/>
    <w:rsid w:val="005F04FE"/>
    <w:rsid w:val="005F118A"/>
    <w:rsid w:val="005F125A"/>
    <w:rsid w:val="005F1570"/>
    <w:rsid w:val="005F341A"/>
    <w:rsid w:val="005F3C58"/>
    <w:rsid w:val="005F41C7"/>
    <w:rsid w:val="0060046E"/>
    <w:rsid w:val="00602EEF"/>
    <w:rsid w:val="006030B2"/>
    <w:rsid w:val="0060492F"/>
    <w:rsid w:val="006049F1"/>
    <w:rsid w:val="00604BEA"/>
    <w:rsid w:val="00607D7D"/>
    <w:rsid w:val="00610570"/>
    <w:rsid w:val="006108F8"/>
    <w:rsid w:val="006122E0"/>
    <w:rsid w:val="0061288B"/>
    <w:rsid w:val="0061494E"/>
    <w:rsid w:val="0061613A"/>
    <w:rsid w:val="0062039E"/>
    <w:rsid w:val="00620947"/>
    <w:rsid w:val="006318C9"/>
    <w:rsid w:val="00631F0E"/>
    <w:rsid w:val="006349CB"/>
    <w:rsid w:val="006363A6"/>
    <w:rsid w:val="006417E8"/>
    <w:rsid w:val="00642941"/>
    <w:rsid w:val="00642E08"/>
    <w:rsid w:val="006432FF"/>
    <w:rsid w:val="00644074"/>
    <w:rsid w:val="006477C7"/>
    <w:rsid w:val="00650FE2"/>
    <w:rsid w:val="00651900"/>
    <w:rsid w:val="00651F03"/>
    <w:rsid w:val="00652430"/>
    <w:rsid w:val="00654B51"/>
    <w:rsid w:val="00660D92"/>
    <w:rsid w:val="00661A10"/>
    <w:rsid w:val="00662582"/>
    <w:rsid w:val="00662D23"/>
    <w:rsid w:val="00662EFD"/>
    <w:rsid w:val="00663C49"/>
    <w:rsid w:val="00664FC8"/>
    <w:rsid w:val="00665376"/>
    <w:rsid w:val="00665801"/>
    <w:rsid w:val="00671C67"/>
    <w:rsid w:val="006740C8"/>
    <w:rsid w:val="0067658D"/>
    <w:rsid w:val="00677920"/>
    <w:rsid w:val="00677D97"/>
    <w:rsid w:val="00677F4D"/>
    <w:rsid w:val="00682436"/>
    <w:rsid w:val="006835E6"/>
    <w:rsid w:val="00684C98"/>
    <w:rsid w:val="00687466"/>
    <w:rsid w:val="006875DD"/>
    <w:rsid w:val="00690A12"/>
    <w:rsid w:val="00694F7A"/>
    <w:rsid w:val="00697447"/>
    <w:rsid w:val="006A0305"/>
    <w:rsid w:val="006A10A9"/>
    <w:rsid w:val="006A1684"/>
    <w:rsid w:val="006A4CEE"/>
    <w:rsid w:val="006A6119"/>
    <w:rsid w:val="006A7061"/>
    <w:rsid w:val="006B078B"/>
    <w:rsid w:val="006B10E2"/>
    <w:rsid w:val="006B2B55"/>
    <w:rsid w:val="006B30AC"/>
    <w:rsid w:val="006B489F"/>
    <w:rsid w:val="006B6ABD"/>
    <w:rsid w:val="006C3A49"/>
    <w:rsid w:val="006C75E0"/>
    <w:rsid w:val="006D17D5"/>
    <w:rsid w:val="006D2CED"/>
    <w:rsid w:val="006D2D0D"/>
    <w:rsid w:val="006D60C7"/>
    <w:rsid w:val="006D781D"/>
    <w:rsid w:val="006E1346"/>
    <w:rsid w:val="006E2A1C"/>
    <w:rsid w:val="006E3095"/>
    <w:rsid w:val="006E48DB"/>
    <w:rsid w:val="006E7884"/>
    <w:rsid w:val="006F0960"/>
    <w:rsid w:val="006F1CA2"/>
    <w:rsid w:val="006F31DA"/>
    <w:rsid w:val="006F5AE7"/>
    <w:rsid w:val="006F7C7F"/>
    <w:rsid w:val="006F7FD6"/>
    <w:rsid w:val="0070052C"/>
    <w:rsid w:val="007021FB"/>
    <w:rsid w:val="00702C06"/>
    <w:rsid w:val="007037F6"/>
    <w:rsid w:val="00705330"/>
    <w:rsid w:val="00706035"/>
    <w:rsid w:val="0070617E"/>
    <w:rsid w:val="00706EB2"/>
    <w:rsid w:val="00707EBB"/>
    <w:rsid w:val="00710006"/>
    <w:rsid w:val="007105A6"/>
    <w:rsid w:val="00711405"/>
    <w:rsid w:val="00712EC8"/>
    <w:rsid w:val="0071463E"/>
    <w:rsid w:val="00715962"/>
    <w:rsid w:val="00715F40"/>
    <w:rsid w:val="0071619C"/>
    <w:rsid w:val="0071663E"/>
    <w:rsid w:val="00717F78"/>
    <w:rsid w:val="00721954"/>
    <w:rsid w:val="0072290F"/>
    <w:rsid w:val="00723DBD"/>
    <w:rsid w:val="007262B9"/>
    <w:rsid w:val="00734593"/>
    <w:rsid w:val="00734850"/>
    <w:rsid w:val="00742441"/>
    <w:rsid w:val="00744032"/>
    <w:rsid w:val="007442D7"/>
    <w:rsid w:val="00744776"/>
    <w:rsid w:val="007462AB"/>
    <w:rsid w:val="007473A2"/>
    <w:rsid w:val="00750B81"/>
    <w:rsid w:val="00750E60"/>
    <w:rsid w:val="0075409A"/>
    <w:rsid w:val="007543EE"/>
    <w:rsid w:val="00754653"/>
    <w:rsid w:val="00754DD0"/>
    <w:rsid w:val="007566AF"/>
    <w:rsid w:val="00756CE4"/>
    <w:rsid w:val="007572FB"/>
    <w:rsid w:val="0075733F"/>
    <w:rsid w:val="0076084C"/>
    <w:rsid w:val="00760B82"/>
    <w:rsid w:val="00760ED9"/>
    <w:rsid w:val="00761F22"/>
    <w:rsid w:val="00762484"/>
    <w:rsid w:val="00762F07"/>
    <w:rsid w:val="00763094"/>
    <w:rsid w:val="00764BAC"/>
    <w:rsid w:val="00765589"/>
    <w:rsid w:val="00767D94"/>
    <w:rsid w:val="00770B03"/>
    <w:rsid w:val="00772584"/>
    <w:rsid w:val="0077478A"/>
    <w:rsid w:val="00774CD4"/>
    <w:rsid w:val="0077528D"/>
    <w:rsid w:val="00780933"/>
    <w:rsid w:val="0078287D"/>
    <w:rsid w:val="00783678"/>
    <w:rsid w:val="00783EA8"/>
    <w:rsid w:val="0078593E"/>
    <w:rsid w:val="00786156"/>
    <w:rsid w:val="00786F86"/>
    <w:rsid w:val="0079002A"/>
    <w:rsid w:val="0079233E"/>
    <w:rsid w:val="00793EAC"/>
    <w:rsid w:val="007944DD"/>
    <w:rsid w:val="00794B20"/>
    <w:rsid w:val="007958A2"/>
    <w:rsid w:val="00797AE2"/>
    <w:rsid w:val="00797E4C"/>
    <w:rsid w:val="007A0A46"/>
    <w:rsid w:val="007A7689"/>
    <w:rsid w:val="007B0533"/>
    <w:rsid w:val="007B2C62"/>
    <w:rsid w:val="007B34E8"/>
    <w:rsid w:val="007B3531"/>
    <w:rsid w:val="007B7190"/>
    <w:rsid w:val="007C1136"/>
    <w:rsid w:val="007C25BF"/>
    <w:rsid w:val="007C2B46"/>
    <w:rsid w:val="007C5988"/>
    <w:rsid w:val="007C5F58"/>
    <w:rsid w:val="007C618A"/>
    <w:rsid w:val="007C7424"/>
    <w:rsid w:val="007C78A1"/>
    <w:rsid w:val="007D2429"/>
    <w:rsid w:val="007D32CA"/>
    <w:rsid w:val="007D34B2"/>
    <w:rsid w:val="007D404D"/>
    <w:rsid w:val="007D424F"/>
    <w:rsid w:val="007D4918"/>
    <w:rsid w:val="007D51C5"/>
    <w:rsid w:val="007D62E4"/>
    <w:rsid w:val="007D641F"/>
    <w:rsid w:val="007D6611"/>
    <w:rsid w:val="007E070C"/>
    <w:rsid w:val="007E0712"/>
    <w:rsid w:val="007E0A2E"/>
    <w:rsid w:val="007E2193"/>
    <w:rsid w:val="007E2A11"/>
    <w:rsid w:val="007E3915"/>
    <w:rsid w:val="007E47A1"/>
    <w:rsid w:val="007E6F90"/>
    <w:rsid w:val="007E75E7"/>
    <w:rsid w:val="007F0AAA"/>
    <w:rsid w:val="007F5E02"/>
    <w:rsid w:val="007F5EDA"/>
    <w:rsid w:val="007F6F15"/>
    <w:rsid w:val="007F749C"/>
    <w:rsid w:val="007F7AB4"/>
    <w:rsid w:val="007F7BC3"/>
    <w:rsid w:val="008011C7"/>
    <w:rsid w:val="008041BC"/>
    <w:rsid w:val="00804CD1"/>
    <w:rsid w:val="00806DBA"/>
    <w:rsid w:val="00812A60"/>
    <w:rsid w:val="0081337E"/>
    <w:rsid w:val="008167B5"/>
    <w:rsid w:val="00816C81"/>
    <w:rsid w:val="008218A3"/>
    <w:rsid w:val="00821A85"/>
    <w:rsid w:val="00822B6F"/>
    <w:rsid w:val="00823363"/>
    <w:rsid w:val="00823AF8"/>
    <w:rsid w:val="00824E4B"/>
    <w:rsid w:val="008251ED"/>
    <w:rsid w:val="0082520B"/>
    <w:rsid w:val="008265A0"/>
    <w:rsid w:val="008266BF"/>
    <w:rsid w:val="00826843"/>
    <w:rsid w:val="00831FE0"/>
    <w:rsid w:val="00833708"/>
    <w:rsid w:val="008342E3"/>
    <w:rsid w:val="008346E8"/>
    <w:rsid w:val="008358F4"/>
    <w:rsid w:val="00836189"/>
    <w:rsid w:val="008379EA"/>
    <w:rsid w:val="00837EEB"/>
    <w:rsid w:val="00837F0E"/>
    <w:rsid w:val="00841591"/>
    <w:rsid w:val="00841A19"/>
    <w:rsid w:val="00841C6D"/>
    <w:rsid w:val="00841DAB"/>
    <w:rsid w:val="00843A65"/>
    <w:rsid w:val="008467E0"/>
    <w:rsid w:val="008470BD"/>
    <w:rsid w:val="00847734"/>
    <w:rsid w:val="00850272"/>
    <w:rsid w:val="00852363"/>
    <w:rsid w:val="0085240E"/>
    <w:rsid w:val="00853913"/>
    <w:rsid w:val="00853BC3"/>
    <w:rsid w:val="008543E6"/>
    <w:rsid w:val="0085469D"/>
    <w:rsid w:val="00854AF6"/>
    <w:rsid w:val="0085789E"/>
    <w:rsid w:val="00857CA2"/>
    <w:rsid w:val="00861AB9"/>
    <w:rsid w:val="00862187"/>
    <w:rsid w:val="00863529"/>
    <w:rsid w:val="008636B6"/>
    <w:rsid w:val="008647FB"/>
    <w:rsid w:val="008648DC"/>
    <w:rsid w:val="00865DED"/>
    <w:rsid w:val="008702D5"/>
    <w:rsid w:val="008708BA"/>
    <w:rsid w:val="00873F8B"/>
    <w:rsid w:val="008747BF"/>
    <w:rsid w:val="008756A7"/>
    <w:rsid w:val="00877680"/>
    <w:rsid w:val="00877DFC"/>
    <w:rsid w:val="00880109"/>
    <w:rsid w:val="00880152"/>
    <w:rsid w:val="00880DB2"/>
    <w:rsid w:val="00880EA9"/>
    <w:rsid w:val="00882DE6"/>
    <w:rsid w:val="00882ED0"/>
    <w:rsid w:val="00883507"/>
    <w:rsid w:val="00884BFD"/>
    <w:rsid w:val="008854B1"/>
    <w:rsid w:val="00886931"/>
    <w:rsid w:val="0089143D"/>
    <w:rsid w:val="00891FD1"/>
    <w:rsid w:val="00892047"/>
    <w:rsid w:val="0089239E"/>
    <w:rsid w:val="008946E6"/>
    <w:rsid w:val="00895637"/>
    <w:rsid w:val="00896493"/>
    <w:rsid w:val="00897176"/>
    <w:rsid w:val="00897C0B"/>
    <w:rsid w:val="008A0CDA"/>
    <w:rsid w:val="008A4065"/>
    <w:rsid w:val="008A6867"/>
    <w:rsid w:val="008B0B75"/>
    <w:rsid w:val="008B1857"/>
    <w:rsid w:val="008B4D92"/>
    <w:rsid w:val="008B62C4"/>
    <w:rsid w:val="008C0291"/>
    <w:rsid w:val="008C209C"/>
    <w:rsid w:val="008C4A32"/>
    <w:rsid w:val="008D1A11"/>
    <w:rsid w:val="008D4450"/>
    <w:rsid w:val="008D4B91"/>
    <w:rsid w:val="008E0FBB"/>
    <w:rsid w:val="008E1FE2"/>
    <w:rsid w:val="008E26EA"/>
    <w:rsid w:val="008E6D14"/>
    <w:rsid w:val="008F17FE"/>
    <w:rsid w:val="008F31E6"/>
    <w:rsid w:val="008F4A08"/>
    <w:rsid w:val="00903B7C"/>
    <w:rsid w:val="00904438"/>
    <w:rsid w:val="00905DEF"/>
    <w:rsid w:val="00907D43"/>
    <w:rsid w:val="009101F4"/>
    <w:rsid w:val="00913047"/>
    <w:rsid w:val="00913805"/>
    <w:rsid w:val="00914955"/>
    <w:rsid w:val="00914E1A"/>
    <w:rsid w:val="009160E5"/>
    <w:rsid w:val="009160F0"/>
    <w:rsid w:val="009202A6"/>
    <w:rsid w:val="00921BB2"/>
    <w:rsid w:val="00921BB3"/>
    <w:rsid w:val="00923923"/>
    <w:rsid w:val="00923B42"/>
    <w:rsid w:val="009246F2"/>
    <w:rsid w:val="00926179"/>
    <w:rsid w:val="0092797F"/>
    <w:rsid w:val="009303C7"/>
    <w:rsid w:val="0093074C"/>
    <w:rsid w:val="00930BE8"/>
    <w:rsid w:val="00935D5C"/>
    <w:rsid w:val="009370CC"/>
    <w:rsid w:val="00942C37"/>
    <w:rsid w:val="0094304D"/>
    <w:rsid w:val="009430E1"/>
    <w:rsid w:val="009437CB"/>
    <w:rsid w:val="00943CFD"/>
    <w:rsid w:val="009442B2"/>
    <w:rsid w:val="00945AF0"/>
    <w:rsid w:val="009463E2"/>
    <w:rsid w:val="00947450"/>
    <w:rsid w:val="00947618"/>
    <w:rsid w:val="009510F8"/>
    <w:rsid w:val="00952C4A"/>
    <w:rsid w:val="00953C81"/>
    <w:rsid w:val="009544BD"/>
    <w:rsid w:val="00956975"/>
    <w:rsid w:val="0095774E"/>
    <w:rsid w:val="00962011"/>
    <w:rsid w:val="009628F9"/>
    <w:rsid w:val="0096395D"/>
    <w:rsid w:val="00964F53"/>
    <w:rsid w:val="00965100"/>
    <w:rsid w:val="00965A66"/>
    <w:rsid w:val="0096619A"/>
    <w:rsid w:val="00966F2D"/>
    <w:rsid w:val="009725D7"/>
    <w:rsid w:val="009734BE"/>
    <w:rsid w:val="00973F3A"/>
    <w:rsid w:val="009749EF"/>
    <w:rsid w:val="00980F73"/>
    <w:rsid w:val="009848A9"/>
    <w:rsid w:val="00986421"/>
    <w:rsid w:val="00991D93"/>
    <w:rsid w:val="00993D7F"/>
    <w:rsid w:val="00995F11"/>
    <w:rsid w:val="009A0890"/>
    <w:rsid w:val="009A2DD3"/>
    <w:rsid w:val="009A403B"/>
    <w:rsid w:val="009A4A50"/>
    <w:rsid w:val="009A4CEC"/>
    <w:rsid w:val="009A5CF5"/>
    <w:rsid w:val="009A5F08"/>
    <w:rsid w:val="009A6F63"/>
    <w:rsid w:val="009B1852"/>
    <w:rsid w:val="009B1F81"/>
    <w:rsid w:val="009B6493"/>
    <w:rsid w:val="009B66EB"/>
    <w:rsid w:val="009B6C53"/>
    <w:rsid w:val="009B7B85"/>
    <w:rsid w:val="009C03C0"/>
    <w:rsid w:val="009C0F22"/>
    <w:rsid w:val="009C1F7D"/>
    <w:rsid w:val="009C4AB4"/>
    <w:rsid w:val="009C5586"/>
    <w:rsid w:val="009C59AB"/>
    <w:rsid w:val="009C5BFE"/>
    <w:rsid w:val="009C6EAC"/>
    <w:rsid w:val="009C7FDC"/>
    <w:rsid w:val="009D0309"/>
    <w:rsid w:val="009D106C"/>
    <w:rsid w:val="009D1608"/>
    <w:rsid w:val="009D1E00"/>
    <w:rsid w:val="009D46BC"/>
    <w:rsid w:val="009D688C"/>
    <w:rsid w:val="009D78FA"/>
    <w:rsid w:val="009D7BB2"/>
    <w:rsid w:val="009D7C50"/>
    <w:rsid w:val="009E0E43"/>
    <w:rsid w:val="009E23B5"/>
    <w:rsid w:val="009E34A5"/>
    <w:rsid w:val="009E628C"/>
    <w:rsid w:val="009E64A5"/>
    <w:rsid w:val="009F15C4"/>
    <w:rsid w:val="009F1B1B"/>
    <w:rsid w:val="009F2660"/>
    <w:rsid w:val="009F49B6"/>
    <w:rsid w:val="009F69A7"/>
    <w:rsid w:val="00A006E9"/>
    <w:rsid w:val="00A01A15"/>
    <w:rsid w:val="00A02C95"/>
    <w:rsid w:val="00A038B1"/>
    <w:rsid w:val="00A04480"/>
    <w:rsid w:val="00A050ED"/>
    <w:rsid w:val="00A0584C"/>
    <w:rsid w:val="00A063DA"/>
    <w:rsid w:val="00A06864"/>
    <w:rsid w:val="00A077AF"/>
    <w:rsid w:val="00A103BE"/>
    <w:rsid w:val="00A11CB6"/>
    <w:rsid w:val="00A12494"/>
    <w:rsid w:val="00A146FA"/>
    <w:rsid w:val="00A15EF8"/>
    <w:rsid w:val="00A15FF5"/>
    <w:rsid w:val="00A16D87"/>
    <w:rsid w:val="00A17B22"/>
    <w:rsid w:val="00A22BB5"/>
    <w:rsid w:val="00A24276"/>
    <w:rsid w:val="00A24381"/>
    <w:rsid w:val="00A2476E"/>
    <w:rsid w:val="00A24990"/>
    <w:rsid w:val="00A2518B"/>
    <w:rsid w:val="00A25618"/>
    <w:rsid w:val="00A267EA"/>
    <w:rsid w:val="00A26E0B"/>
    <w:rsid w:val="00A31CBA"/>
    <w:rsid w:val="00A339BC"/>
    <w:rsid w:val="00A34E61"/>
    <w:rsid w:val="00A3592C"/>
    <w:rsid w:val="00A36E59"/>
    <w:rsid w:val="00A37FCF"/>
    <w:rsid w:val="00A4049C"/>
    <w:rsid w:val="00A409F2"/>
    <w:rsid w:val="00A40A61"/>
    <w:rsid w:val="00A41B90"/>
    <w:rsid w:val="00A42D8B"/>
    <w:rsid w:val="00A44A56"/>
    <w:rsid w:val="00A44BB7"/>
    <w:rsid w:val="00A45D0F"/>
    <w:rsid w:val="00A469C0"/>
    <w:rsid w:val="00A5004B"/>
    <w:rsid w:val="00A504A2"/>
    <w:rsid w:val="00A50664"/>
    <w:rsid w:val="00A52F51"/>
    <w:rsid w:val="00A53557"/>
    <w:rsid w:val="00A53DEA"/>
    <w:rsid w:val="00A54DA3"/>
    <w:rsid w:val="00A6007E"/>
    <w:rsid w:val="00A618F2"/>
    <w:rsid w:val="00A634EB"/>
    <w:rsid w:val="00A6580D"/>
    <w:rsid w:val="00A715E5"/>
    <w:rsid w:val="00A717D2"/>
    <w:rsid w:val="00A7209F"/>
    <w:rsid w:val="00A72870"/>
    <w:rsid w:val="00A75E52"/>
    <w:rsid w:val="00A76905"/>
    <w:rsid w:val="00A77BB0"/>
    <w:rsid w:val="00A80677"/>
    <w:rsid w:val="00A81228"/>
    <w:rsid w:val="00A827B4"/>
    <w:rsid w:val="00A8467D"/>
    <w:rsid w:val="00A8540E"/>
    <w:rsid w:val="00A85EA3"/>
    <w:rsid w:val="00A86AC9"/>
    <w:rsid w:val="00A87C62"/>
    <w:rsid w:val="00A87E76"/>
    <w:rsid w:val="00A90503"/>
    <w:rsid w:val="00A90BFE"/>
    <w:rsid w:val="00A90CF0"/>
    <w:rsid w:val="00A91263"/>
    <w:rsid w:val="00A91705"/>
    <w:rsid w:val="00A949CD"/>
    <w:rsid w:val="00A95BEE"/>
    <w:rsid w:val="00A9773E"/>
    <w:rsid w:val="00A978E1"/>
    <w:rsid w:val="00AA075F"/>
    <w:rsid w:val="00AA1CFA"/>
    <w:rsid w:val="00AA54B7"/>
    <w:rsid w:val="00AA5902"/>
    <w:rsid w:val="00AA7B01"/>
    <w:rsid w:val="00AB0FCA"/>
    <w:rsid w:val="00AB1090"/>
    <w:rsid w:val="00AC0064"/>
    <w:rsid w:val="00AC03DB"/>
    <w:rsid w:val="00AC09EF"/>
    <w:rsid w:val="00AC0B27"/>
    <w:rsid w:val="00AC328B"/>
    <w:rsid w:val="00AC3FC0"/>
    <w:rsid w:val="00AC51BC"/>
    <w:rsid w:val="00AD046C"/>
    <w:rsid w:val="00AD1552"/>
    <w:rsid w:val="00AD4EC3"/>
    <w:rsid w:val="00AD5939"/>
    <w:rsid w:val="00AD61BF"/>
    <w:rsid w:val="00AE090A"/>
    <w:rsid w:val="00AE0A1D"/>
    <w:rsid w:val="00AE4AA5"/>
    <w:rsid w:val="00AE4C60"/>
    <w:rsid w:val="00AE5A4F"/>
    <w:rsid w:val="00AE671A"/>
    <w:rsid w:val="00AE6FD8"/>
    <w:rsid w:val="00AE7579"/>
    <w:rsid w:val="00AF0206"/>
    <w:rsid w:val="00AF2028"/>
    <w:rsid w:val="00AF21AC"/>
    <w:rsid w:val="00AF319A"/>
    <w:rsid w:val="00AF4432"/>
    <w:rsid w:val="00AF4ABD"/>
    <w:rsid w:val="00AF6BFE"/>
    <w:rsid w:val="00AF7E90"/>
    <w:rsid w:val="00B0326F"/>
    <w:rsid w:val="00B04E19"/>
    <w:rsid w:val="00B0504C"/>
    <w:rsid w:val="00B0681E"/>
    <w:rsid w:val="00B0690A"/>
    <w:rsid w:val="00B107B1"/>
    <w:rsid w:val="00B122BD"/>
    <w:rsid w:val="00B1265E"/>
    <w:rsid w:val="00B1279E"/>
    <w:rsid w:val="00B14F79"/>
    <w:rsid w:val="00B17B7C"/>
    <w:rsid w:val="00B17BA7"/>
    <w:rsid w:val="00B2007B"/>
    <w:rsid w:val="00B20163"/>
    <w:rsid w:val="00B214CA"/>
    <w:rsid w:val="00B21772"/>
    <w:rsid w:val="00B21FF3"/>
    <w:rsid w:val="00B253DB"/>
    <w:rsid w:val="00B25688"/>
    <w:rsid w:val="00B25ADF"/>
    <w:rsid w:val="00B27F7E"/>
    <w:rsid w:val="00B30E3D"/>
    <w:rsid w:val="00B3130C"/>
    <w:rsid w:val="00B316CE"/>
    <w:rsid w:val="00B3337B"/>
    <w:rsid w:val="00B34E77"/>
    <w:rsid w:val="00B36C36"/>
    <w:rsid w:val="00B37020"/>
    <w:rsid w:val="00B37622"/>
    <w:rsid w:val="00B432D3"/>
    <w:rsid w:val="00B47489"/>
    <w:rsid w:val="00B47FEB"/>
    <w:rsid w:val="00B50132"/>
    <w:rsid w:val="00B5132C"/>
    <w:rsid w:val="00B51DB5"/>
    <w:rsid w:val="00B5328E"/>
    <w:rsid w:val="00B53C06"/>
    <w:rsid w:val="00B5418D"/>
    <w:rsid w:val="00B5488B"/>
    <w:rsid w:val="00B54B49"/>
    <w:rsid w:val="00B55172"/>
    <w:rsid w:val="00B556FF"/>
    <w:rsid w:val="00B55B50"/>
    <w:rsid w:val="00B60833"/>
    <w:rsid w:val="00B634DE"/>
    <w:rsid w:val="00B66509"/>
    <w:rsid w:val="00B703E5"/>
    <w:rsid w:val="00B70D78"/>
    <w:rsid w:val="00B7115A"/>
    <w:rsid w:val="00B7542E"/>
    <w:rsid w:val="00B754A5"/>
    <w:rsid w:val="00B76876"/>
    <w:rsid w:val="00B77852"/>
    <w:rsid w:val="00B822EF"/>
    <w:rsid w:val="00B83E59"/>
    <w:rsid w:val="00B84CDD"/>
    <w:rsid w:val="00B851A0"/>
    <w:rsid w:val="00B94C2B"/>
    <w:rsid w:val="00B94E2F"/>
    <w:rsid w:val="00B94E61"/>
    <w:rsid w:val="00B95AD6"/>
    <w:rsid w:val="00BA0124"/>
    <w:rsid w:val="00BA09D6"/>
    <w:rsid w:val="00BA0A3C"/>
    <w:rsid w:val="00BA0E2B"/>
    <w:rsid w:val="00BA309C"/>
    <w:rsid w:val="00BA4106"/>
    <w:rsid w:val="00BA53BD"/>
    <w:rsid w:val="00BA5B95"/>
    <w:rsid w:val="00BA5E0A"/>
    <w:rsid w:val="00BB1717"/>
    <w:rsid w:val="00BB26E6"/>
    <w:rsid w:val="00BB3656"/>
    <w:rsid w:val="00BB6966"/>
    <w:rsid w:val="00BC1314"/>
    <w:rsid w:val="00BC6B2B"/>
    <w:rsid w:val="00BC7B2A"/>
    <w:rsid w:val="00BD3DA4"/>
    <w:rsid w:val="00BD5F84"/>
    <w:rsid w:val="00BD6FF9"/>
    <w:rsid w:val="00BE0D6F"/>
    <w:rsid w:val="00BE18F9"/>
    <w:rsid w:val="00BE41BA"/>
    <w:rsid w:val="00BE4704"/>
    <w:rsid w:val="00BE6447"/>
    <w:rsid w:val="00BE7131"/>
    <w:rsid w:val="00BF22D1"/>
    <w:rsid w:val="00BF43B2"/>
    <w:rsid w:val="00BF525D"/>
    <w:rsid w:val="00BF5BDF"/>
    <w:rsid w:val="00C012BD"/>
    <w:rsid w:val="00C01989"/>
    <w:rsid w:val="00C04628"/>
    <w:rsid w:val="00C05A42"/>
    <w:rsid w:val="00C07743"/>
    <w:rsid w:val="00C101FD"/>
    <w:rsid w:val="00C119B9"/>
    <w:rsid w:val="00C11DC4"/>
    <w:rsid w:val="00C12CBF"/>
    <w:rsid w:val="00C13580"/>
    <w:rsid w:val="00C14722"/>
    <w:rsid w:val="00C15369"/>
    <w:rsid w:val="00C1662A"/>
    <w:rsid w:val="00C20A53"/>
    <w:rsid w:val="00C23BF0"/>
    <w:rsid w:val="00C2749E"/>
    <w:rsid w:val="00C27B05"/>
    <w:rsid w:val="00C30080"/>
    <w:rsid w:val="00C31C4A"/>
    <w:rsid w:val="00C31D42"/>
    <w:rsid w:val="00C31E0B"/>
    <w:rsid w:val="00C405F9"/>
    <w:rsid w:val="00C43761"/>
    <w:rsid w:val="00C44585"/>
    <w:rsid w:val="00C45E8D"/>
    <w:rsid w:val="00C4654C"/>
    <w:rsid w:val="00C468E3"/>
    <w:rsid w:val="00C503D0"/>
    <w:rsid w:val="00C51DEA"/>
    <w:rsid w:val="00C52168"/>
    <w:rsid w:val="00C55321"/>
    <w:rsid w:val="00C56331"/>
    <w:rsid w:val="00C607F3"/>
    <w:rsid w:val="00C62F20"/>
    <w:rsid w:val="00C634FB"/>
    <w:rsid w:val="00C63632"/>
    <w:rsid w:val="00C667CA"/>
    <w:rsid w:val="00C74F20"/>
    <w:rsid w:val="00C76087"/>
    <w:rsid w:val="00C802DA"/>
    <w:rsid w:val="00C80852"/>
    <w:rsid w:val="00C80BC4"/>
    <w:rsid w:val="00C80BDA"/>
    <w:rsid w:val="00C81D2E"/>
    <w:rsid w:val="00C838D4"/>
    <w:rsid w:val="00C83900"/>
    <w:rsid w:val="00C83F4F"/>
    <w:rsid w:val="00C84736"/>
    <w:rsid w:val="00C85945"/>
    <w:rsid w:val="00C8678F"/>
    <w:rsid w:val="00C86A19"/>
    <w:rsid w:val="00C873CC"/>
    <w:rsid w:val="00C909B4"/>
    <w:rsid w:val="00C91C15"/>
    <w:rsid w:val="00C929B9"/>
    <w:rsid w:val="00C935EB"/>
    <w:rsid w:val="00C93933"/>
    <w:rsid w:val="00C93F3E"/>
    <w:rsid w:val="00C9603B"/>
    <w:rsid w:val="00C961A7"/>
    <w:rsid w:val="00C96F6E"/>
    <w:rsid w:val="00C9722C"/>
    <w:rsid w:val="00C97C8A"/>
    <w:rsid w:val="00CA15F4"/>
    <w:rsid w:val="00CA161E"/>
    <w:rsid w:val="00CA7123"/>
    <w:rsid w:val="00CB04A9"/>
    <w:rsid w:val="00CB1277"/>
    <w:rsid w:val="00CB1EB4"/>
    <w:rsid w:val="00CB31F9"/>
    <w:rsid w:val="00CB37FD"/>
    <w:rsid w:val="00CB3BCB"/>
    <w:rsid w:val="00CB5363"/>
    <w:rsid w:val="00CB666F"/>
    <w:rsid w:val="00CB7AAB"/>
    <w:rsid w:val="00CC0503"/>
    <w:rsid w:val="00CC06F3"/>
    <w:rsid w:val="00CC097B"/>
    <w:rsid w:val="00CC1CE9"/>
    <w:rsid w:val="00CC24DF"/>
    <w:rsid w:val="00CC493F"/>
    <w:rsid w:val="00CC5FAA"/>
    <w:rsid w:val="00CC76A0"/>
    <w:rsid w:val="00CD0872"/>
    <w:rsid w:val="00CD1A43"/>
    <w:rsid w:val="00CD2371"/>
    <w:rsid w:val="00CD3423"/>
    <w:rsid w:val="00CD5FEA"/>
    <w:rsid w:val="00CD70D8"/>
    <w:rsid w:val="00CE0F6A"/>
    <w:rsid w:val="00CE1694"/>
    <w:rsid w:val="00CE2B84"/>
    <w:rsid w:val="00CE416B"/>
    <w:rsid w:val="00CE5CD4"/>
    <w:rsid w:val="00CF372A"/>
    <w:rsid w:val="00CF482C"/>
    <w:rsid w:val="00D00E7F"/>
    <w:rsid w:val="00D027A8"/>
    <w:rsid w:val="00D03C06"/>
    <w:rsid w:val="00D0438E"/>
    <w:rsid w:val="00D06FC0"/>
    <w:rsid w:val="00D07D90"/>
    <w:rsid w:val="00D10C87"/>
    <w:rsid w:val="00D13BB4"/>
    <w:rsid w:val="00D15A48"/>
    <w:rsid w:val="00D1744F"/>
    <w:rsid w:val="00D20757"/>
    <w:rsid w:val="00D20AC4"/>
    <w:rsid w:val="00D20B15"/>
    <w:rsid w:val="00D221FE"/>
    <w:rsid w:val="00D23323"/>
    <w:rsid w:val="00D24793"/>
    <w:rsid w:val="00D247AA"/>
    <w:rsid w:val="00D254EC"/>
    <w:rsid w:val="00D261E6"/>
    <w:rsid w:val="00D2710B"/>
    <w:rsid w:val="00D27CC1"/>
    <w:rsid w:val="00D32AD6"/>
    <w:rsid w:val="00D3674C"/>
    <w:rsid w:val="00D37A2E"/>
    <w:rsid w:val="00D40D58"/>
    <w:rsid w:val="00D43415"/>
    <w:rsid w:val="00D440D2"/>
    <w:rsid w:val="00D468EA"/>
    <w:rsid w:val="00D508A2"/>
    <w:rsid w:val="00D52C46"/>
    <w:rsid w:val="00D5362D"/>
    <w:rsid w:val="00D54203"/>
    <w:rsid w:val="00D5612D"/>
    <w:rsid w:val="00D56E28"/>
    <w:rsid w:val="00D60739"/>
    <w:rsid w:val="00D61336"/>
    <w:rsid w:val="00D622EC"/>
    <w:rsid w:val="00D641E1"/>
    <w:rsid w:val="00D65B90"/>
    <w:rsid w:val="00D66EB9"/>
    <w:rsid w:val="00D70D24"/>
    <w:rsid w:val="00D71C3E"/>
    <w:rsid w:val="00D74E6C"/>
    <w:rsid w:val="00D76A79"/>
    <w:rsid w:val="00D80C77"/>
    <w:rsid w:val="00D8475E"/>
    <w:rsid w:val="00D85D6C"/>
    <w:rsid w:val="00D8692F"/>
    <w:rsid w:val="00D87688"/>
    <w:rsid w:val="00D9014B"/>
    <w:rsid w:val="00D912B9"/>
    <w:rsid w:val="00D91576"/>
    <w:rsid w:val="00D92985"/>
    <w:rsid w:val="00D929EE"/>
    <w:rsid w:val="00D9308F"/>
    <w:rsid w:val="00D9356A"/>
    <w:rsid w:val="00D96EA8"/>
    <w:rsid w:val="00D970BE"/>
    <w:rsid w:val="00DA1656"/>
    <w:rsid w:val="00DA2D50"/>
    <w:rsid w:val="00DA42F9"/>
    <w:rsid w:val="00DA5096"/>
    <w:rsid w:val="00DA6A6E"/>
    <w:rsid w:val="00DA7F92"/>
    <w:rsid w:val="00DB02F0"/>
    <w:rsid w:val="00DB0AF7"/>
    <w:rsid w:val="00DB4FC3"/>
    <w:rsid w:val="00DB5F74"/>
    <w:rsid w:val="00DB64AE"/>
    <w:rsid w:val="00DC07E3"/>
    <w:rsid w:val="00DC16FC"/>
    <w:rsid w:val="00DC187C"/>
    <w:rsid w:val="00DC18D9"/>
    <w:rsid w:val="00DC4BD4"/>
    <w:rsid w:val="00DC5055"/>
    <w:rsid w:val="00DC63BD"/>
    <w:rsid w:val="00DD07EA"/>
    <w:rsid w:val="00DD3005"/>
    <w:rsid w:val="00DD4B3C"/>
    <w:rsid w:val="00DE05EA"/>
    <w:rsid w:val="00DE0D5B"/>
    <w:rsid w:val="00DE1156"/>
    <w:rsid w:val="00DE1CEB"/>
    <w:rsid w:val="00DE1F67"/>
    <w:rsid w:val="00DE1FC9"/>
    <w:rsid w:val="00DE32FF"/>
    <w:rsid w:val="00DE5A58"/>
    <w:rsid w:val="00DE6897"/>
    <w:rsid w:val="00DF28E7"/>
    <w:rsid w:val="00DF4A10"/>
    <w:rsid w:val="00DF5E59"/>
    <w:rsid w:val="00DF6BFF"/>
    <w:rsid w:val="00DF7693"/>
    <w:rsid w:val="00E00060"/>
    <w:rsid w:val="00E00E94"/>
    <w:rsid w:val="00E011D4"/>
    <w:rsid w:val="00E014A6"/>
    <w:rsid w:val="00E05C99"/>
    <w:rsid w:val="00E06043"/>
    <w:rsid w:val="00E07806"/>
    <w:rsid w:val="00E07B8C"/>
    <w:rsid w:val="00E11AD8"/>
    <w:rsid w:val="00E1361E"/>
    <w:rsid w:val="00E13EA6"/>
    <w:rsid w:val="00E14EE1"/>
    <w:rsid w:val="00E15169"/>
    <w:rsid w:val="00E20941"/>
    <w:rsid w:val="00E21B0F"/>
    <w:rsid w:val="00E21BB7"/>
    <w:rsid w:val="00E21D59"/>
    <w:rsid w:val="00E220C5"/>
    <w:rsid w:val="00E24F12"/>
    <w:rsid w:val="00E261AB"/>
    <w:rsid w:val="00E31A16"/>
    <w:rsid w:val="00E34419"/>
    <w:rsid w:val="00E3517C"/>
    <w:rsid w:val="00E4030A"/>
    <w:rsid w:val="00E4335B"/>
    <w:rsid w:val="00E46CE8"/>
    <w:rsid w:val="00E46EE7"/>
    <w:rsid w:val="00E52109"/>
    <w:rsid w:val="00E52829"/>
    <w:rsid w:val="00E5524D"/>
    <w:rsid w:val="00E5575F"/>
    <w:rsid w:val="00E565B5"/>
    <w:rsid w:val="00E5702E"/>
    <w:rsid w:val="00E609AC"/>
    <w:rsid w:val="00E61796"/>
    <w:rsid w:val="00E61EF4"/>
    <w:rsid w:val="00E63A73"/>
    <w:rsid w:val="00E73A39"/>
    <w:rsid w:val="00E74581"/>
    <w:rsid w:val="00E74775"/>
    <w:rsid w:val="00E7479F"/>
    <w:rsid w:val="00E74855"/>
    <w:rsid w:val="00E76734"/>
    <w:rsid w:val="00E7679E"/>
    <w:rsid w:val="00E77694"/>
    <w:rsid w:val="00E82A3D"/>
    <w:rsid w:val="00E868C8"/>
    <w:rsid w:val="00E86981"/>
    <w:rsid w:val="00E90C14"/>
    <w:rsid w:val="00E90FA9"/>
    <w:rsid w:val="00E91208"/>
    <w:rsid w:val="00E917A4"/>
    <w:rsid w:val="00E9317E"/>
    <w:rsid w:val="00E93ECE"/>
    <w:rsid w:val="00E95607"/>
    <w:rsid w:val="00E95D8F"/>
    <w:rsid w:val="00E964FB"/>
    <w:rsid w:val="00E96D27"/>
    <w:rsid w:val="00EA00D9"/>
    <w:rsid w:val="00EA53C8"/>
    <w:rsid w:val="00EB0741"/>
    <w:rsid w:val="00EB20BE"/>
    <w:rsid w:val="00EB3D20"/>
    <w:rsid w:val="00EB702D"/>
    <w:rsid w:val="00EC309D"/>
    <w:rsid w:val="00ED0411"/>
    <w:rsid w:val="00ED0EB3"/>
    <w:rsid w:val="00ED1408"/>
    <w:rsid w:val="00ED34E4"/>
    <w:rsid w:val="00EE0784"/>
    <w:rsid w:val="00EE1BA9"/>
    <w:rsid w:val="00EE1EB3"/>
    <w:rsid w:val="00EE32E7"/>
    <w:rsid w:val="00EE64EC"/>
    <w:rsid w:val="00EE67CB"/>
    <w:rsid w:val="00EF1184"/>
    <w:rsid w:val="00EF4218"/>
    <w:rsid w:val="00EF4928"/>
    <w:rsid w:val="00EF585C"/>
    <w:rsid w:val="00EF5BBF"/>
    <w:rsid w:val="00EF6630"/>
    <w:rsid w:val="00EF79DF"/>
    <w:rsid w:val="00F00162"/>
    <w:rsid w:val="00F02825"/>
    <w:rsid w:val="00F02E14"/>
    <w:rsid w:val="00F02E33"/>
    <w:rsid w:val="00F0465A"/>
    <w:rsid w:val="00F07185"/>
    <w:rsid w:val="00F07D78"/>
    <w:rsid w:val="00F10F79"/>
    <w:rsid w:val="00F12B57"/>
    <w:rsid w:val="00F14720"/>
    <w:rsid w:val="00F154D3"/>
    <w:rsid w:val="00F17853"/>
    <w:rsid w:val="00F22A53"/>
    <w:rsid w:val="00F24A58"/>
    <w:rsid w:val="00F2502D"/>
    <w:rsid w:val="00F254F1"/>
    <w:rsid w:val="00F257D3"/>
    <w:rsid w:val="00F259C8"/>
    <w:rsid w:val="00F3254B"/>
    <w:rsid w:val="00F33818"/>
    <w:rsid w:val="00F342F6"/>
    <w:rsid w:val="00F35897"/>
    <w:rsid w:val="00F37011"/>
    <w:rsid w:val="00F4182E"/>
    <w:rsid w:val="00F41F33"/>
    <w:rsid w:val="00F443B1"/>
    <w:rsid w:val="00F45922"/>
    <w:rsid w:val="00F47D2A"/>
    <w:rsid w:val="00F5006F"/>
    <w:rsid w:val="00F503E8"/>
    <w:rsid w:val="00F5153B"/>
    <w:rsid w:val="00F51A9D"/>
    <w:rsid w:val="00F52411"/>
    <w:rsid w:val="00F5283B"/>
    <w:rsid w:val="00F5371E"/>
    <w:rsid w:val="00F53C98"/>
    <w:rsid w:val="00F53E15"/>
    <w:rsid w:val="00F54763"/>
    <w:rsid w:val="00F54870"/>
    <w:rsid w:val="00F55A91"/>
    <w:rsid w:val="00F5752B"/>
    <w:rsid w:val="00F601F6"/>
    <w:rsid w:val="00F60BA5"/>
    <w:rsid w:val="00F617BB"/>
    <w:rsid w:val="00F623C2"/>
    <w:rsid w:val="00F627DC"/>
    <w:rsid w:val="00F6327C"/>
    <w:rsid w:val="00F64CAC"/>
    <w:rsid w:val="00F65900"/>
    <w:rsid w:val="00F70897"/>
    <w:rsid w:val="00F70F9D"/>
    <w:rsid w:val="00F71108"/>
    <w:rsid w:val="00F71FF0"/>
    <w:rsid w:val="00F73126"/>
    <w:rsid w:val="00F73C8F"/>
    <w:rsid w:val="00F75482"/>
    <w:rsid w:val="00F76402"/>
    <w:rsid w:val="00F775AB"/>
    <w:rsid w:val="00F80EC2"/>
    <w:rsid w:val="00F812C7"/>
    <w:rsid w:val="00F817D8"/>
    <w:rsid w:val="00F825EA"/>
    <w:rsid w:val="00F826E3"/>
    <w:rsid w:val="00F8358F"/>
    <w:rsid w:val="00F83B63"/>
    <w:rsid w:val="00F84155"/>
    <w:rsid w:val="00F85919"/>
    <w:rsid w:val="00F85CDF"/>
    <w:rsid w:val="00F863DD"/>
    <w:rsid w:val="00F868F9"/>
    <w:rsid w:val="00F902EA"/>
    <w:rsid w:val="00F90B7D"/>
    <w:rsid w:val="00F92125"/>
    <w:rsid w:val="00F92FEF"/>
    <w:rsid w:val="00F9324C"/>
    <w:rsid w:val="00F93F78"/>
    <w:rsid w:val="00F9499E"/>
    <w:rsid w:val="00F95832"/>
    <w:rsid w:val="00F96E58"/>
    <w:rsid w:val="00FA2BA5"/>
    <w:rsid w:val="00FA4BA0"/>
    <w:rsid w:val="00FA6032"/>
    <w:rsid w:val="00FA7BB2"/>
    <w:rsid w:val="00FB318E"/>
    <w:rsid w:val="00FB37AC"/>
    <w:rsid w:val="00FB5B3E"/>
    <w:rsid w:val="00FB5C1E"/>
    <w:rsid w:val="00FB629C"/>
    <w:rsid w:val="00FB70A1"/>
    <w:rsid w:val="00FC1399"/>
    <w:rsid w:val="00FC32CB"/>
    <w:rsid w:val="00FC6B7B"/>
    <w:rsid w:val="00FC7C8D"/>
    <w:rsid w:val="00FD09C5"/>
    <w:rsid w:val="00FD12B2"/>
    <w:rsid w:val="00FD1C67"/>
    <w:rsid w:val="00FD2F2C"/>
    <w:rsid w:val="00FD440F"/>
    <w:rsid w:val="00FD7A88"/>
    <w:rsid w:val="00FE02D3"/>
    <w:rsid w:val="00FE03E4"/>
    <w:rsid w:val="00FE0DDE"/>
    <w:rsid w:val="00FE1138"/>
    <w:rsid w:val="00FE40C5"/>
    <w:rsid w:val="00FE4E28"/>
    <w:rsid w:val="00FF0496"/>
    <w:rsid w:val="00FF1014"/>
    <w:rsid w:val="00FF6741"/>
    <w:rsid w:val="00FF7D1E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94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3179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31794"/>
    <w:pPr>
      <w:ind w:left="720"/>
      <w:contextualSpacing/>
    </w:pPr>
  </w:style>
  <w:style w:type="character" w:customStyle="1" w:styleId="bold1">
    <w:name w:val="bold1"/>
    <w:basedOn w:val="DefaultParagraphFont"/>
    <w:uiPriority w:val="99"/>
    <w:rsid w:val="0013179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317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pus.com/inward/record.url?eid=2-s2.0-84923569908&amp;partnerID=40&amp;md5=7eded6f68c7aa4576acf4f4bf2f52a66" TargetMode="External"/><Relationship Id="rId5" Type="http://schemas.openxmlformats.org/officeDocument/2006/relationships/hyperlink" Target="mailto:psv@mail.o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674</Words>
  <Characters>3842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Полякова</cp:lastModifiedBy>
  <cp:revision>4</cp:revision>
  <dcterms:created xsi:type="dcterms:W3CDTF">2016-09-21T15:01:00Z</dcterms:created>
  <dcterms:modified xsi:type="dcterms:W3CDTF">2016-09-22T07:11:00Z</dcterms:modified>
</cp:coreProperties>
</file>