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08" w:rsidRDefault="00405008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405008" w:rsidRPr="00657225" w:rsidRDefault="00405008" w:rsidP="004A4E27">
      <w:pPr>
        <w:ind w:firstLine="360"/>
        <w:jc w:val="center"/>
        <w:rPr>
          <w:b/>
        </w:rPr>
      </w:pPr>
      <w:r>
        <w:rPr>
          <w:b/>
        </w:rPr>
        <w:t>о ведущей организации</w:t>
      </w:r>
    </w:p>
    <w:p w:rsidR="00405008" w:rsidRDefault="00405008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9"/>
        <w:gridCol w:w="2196"/>
        <w:gridCol w:w="4394"/>
      </w:tblGrid>
      <w:tr w:rsidR="00405008" w:rsidTr="00DA22A4">
        <w:tc>
          <w:tcPr>
            <w:tcW w:w="3299" w:type="dxa"/>
          </w:tcPr>
          <w:p w:rsidR="00405008" w:rsidRDefault="00405008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:rsidR="00405008" w:rsidRPr="00F12458" w:rsidRDefault="00405008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405008" w:rsidRDefault="00405008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</w:tcPr>
          <w:p w:rsidR="00405008" w:rsidRPr="00F12458" w:rsidRDefault="00405008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405008" w:rsidRPr="00F12458" w:rsidRDefault="00405008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405008" w:rsidRDefault="00405008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405008" w:rsidRPr="00991AB3" w:rsidTr="00DA22A4">
        <w:tc>
          <w:tcPr>
            <w:tcW w:w="3299" w:type="dxa"/>
          </w:tcPr>
          <w:p w:rsidR="00405008" w:rsidRPr="00825601" w:rsidRDefault="00405008" w:rsidP="00C10961">
            <w:pPr>
              <w:rPr>
                <w:sz w:val="24"/>
                <w:szCs w:val="24"/>
              </w:rPr>
            </w:pPr>
            <w:r w:rsidRPr="0082560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«Башкирский государственный университет», БашГУ</w:t>
            </w:r>
          </w:p>
        </w:tc>
        <w:tc>
          <w:tcPr>
            <w:tcW w:w="2196" w:type="dxa"/>
          </w:tcPr>
          <w:p w:rsidR="00405008" w:rsidRPr="00825601" w:rsidRDefault="00405008" w:rsidP="00AE2440">
            <w:pPr>
              <w:jc w:val="both"/>
              <w:rPr>
                <w:sz w:val="24"/>
                <w:szCs w:val="24"/>
              </w:rPr>
            </w:pPr>
            <w:r w:rsidRPr="00825601">
              <w:rPr>
                <w:sz w:val="24"/>
                <w:szCs w:val="24"/>
              </w:rPr>
              <w:t>Российская Федерация, Республика Башкортостан, г. Уфа</w:t>
            </w:r>
          </w:p>
        </w:tc>
        <w:tc>
          <w:tcPr>
            <w:tcW w:w="4394" w:type="dxa"/>
          </w:tcPr>
          <w:p w:rsidR="00405008" w:rsidRPr="00825601" w:rsidRDefault="00405008" w:rsidP="00AE2440">
            <w:pPr>
              <w:rPr>
                <w:sz w:val="24"/>
                <w:szCs w:val="24"/>
              </w:rPr>
            </w:pPr>
            <w:r w:rsidRPr="00825601">
              <w:rPr>
                <w:sz w:val="24"/>
                <w:szCs w:val="24"/>
              </w:rPr>
              <w:t>450076, Республика Башкортостан, г. Уфа, ул. З.Валиди, 32</w:t>
            </w:r>
          </w:p>
          <w:p w:rsidR="00405008" w:rsidRPr="00825601" w:rsidRDefault="00405008" w:rsidP="00AE2440">
            <w:pPr>
              <w:rPr>
                <w:sz w:val="24"/>
                <w:szCs w:val="24"/>
              </w:rPr>
            </w:pPr>
            <w:r w:rsidRPr="00825601">
              <w:rPr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825601">
                <w:rPr>
                  <w:rStyle w:val="Hyperlink"/>
                  <w:sz w:val="24"/>
                  <w:szCs w:val="24"/>
                  <w:lang w:val="en-US"/>
                </w:rPr>
                <w:t>rector</w:t>
              </w:r>
              <w:r w:rsidRPr="00825601">
                <w:rPr>
                  <w:rStyle w:val="Hyperlink"/>
                  <w:sz w:val="24"/>
                  <w:szCs w:val="24"/>
                </w:rPr>
                <w:t>@</w:t>
              </w:r>
              <w:r w:rsidRPr="00825601">
                <w:rPr>
                  <w:rStyle w:val="Hyperlink"/>
                  <w:sz w:val="24"/>
                  <w:szCs w:val="24"/>
                  <w:lang w:val="en-US"/>
                </w:rPr>
                <w:t>bsunet</w:t>
              </w:r>
              <w:r w:rsidRPr="00825601">
                <w:rPr>
                  <w:rStyle w:val="Hyperlink"/>
                  <w:sz w:val="24"/>
                  <w:szCs w:val="24"/>
                </w:rPr>
                <w:t>.</w:t>
              </w:r>
              <w:r w:rsidRPr="0082560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405008" w:rsidRPr="00825601" w:rsidRDefault="00405008" w:rsidP="00AE2440">
            <w:pPr>
              <w:rPr>
                <w:sz w:val="24"/>
                <w:szCs w:val="24"/>
                <w:lang w:val="en-US"/>
              </w:rPr>
            </w:pPr>
            <w:r w:rsidRPr="00825601">
              <w:rPr>
                <w:sz w:val="24"/>
                <w:szCs w:val="24"/>
              </w:rPr>
              <w:t xml:space="preserve">Оф. сайт: </w:t>
            </w:r>
            <w:hyperlink r:id="rId7" w:history="1">
              <w:r w:rsidRPr="00825601">
                <w:rPr>
                  <w:rStyle w:val="Hyperlink"/>
                  <w:sz w:val="24"/>
                  <w:szCs w:val="24"/>
                  <w:lang w:val="en-US"/>
                </w:rPr>
                <w:t>www.bashedu.ru</w:t>
              </w:r>
            </w:hyperlink>
          </w:p>
          <w:p w:rsidR="00405008" w:rsidRPr="00825601" w:rsidRDefault="00405008" w:rsidP="00DA22A4">
            <w:pPr>
              <w:rPr>
                <w:sz w:val="24"/>
                <w:szCs w:val="24"/>
                <w:lang w:val="en-US"/>
              </w:rPr>
            </w:pPr>
          </w:p>
        </w:tc>
      </w:tr>
      <w:tr w:rsidR="00405008" w:rsidRPr="004B26BD" w:rsidTr="00825601">
        <w:trPr>
          <w:trHeight w:val="285"/>
        </w:trPr>
        <w:tc>
          <w:tcPr>
            <w:tcW w:w="9889" w:type="dxa"/>
            <w:gridSpan w:val="3"/>
          </w:tcPr>
          <w:p w:rsidR="00405008" w:rsidRPr="00825601" w:rsidRDefault="00405008" w:rsidP="00825601">
            <w:pPr>
              <w:jc w:val="center"/>
              <w:rPr>
                <w:sz w:val="24"/>
                <w:szCs w:val="24"/>
              </w:rPr>
            </w:pPr>
            <w:r w:rsidRPr="00825601">
              <w:rPr>
                <w:rStyle w:val="s1"/>
                <w:bCs/>
                <w:color w:val="000000"/>
                <w:sz w:val="24"/>
                <w:szCs w:val="24"/>
                <w:shd w:val="clear" w:color="auto" w:fill="FFFFFF"/>
              </w:rPr>
              <w:t>Список основных публикаций</w:t>
            </w:r>
            <w:r w:rsidRPr="0082560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5601">
              <w:rPr>
                <w:rStyle w:val="s1"/>
                <w:bCs/>
                <w:color w:val="000000"/>
                <w:sz w:val="24"/>
                <w:szCs w:val="24"/>
                <w:shd w:val="clear" w:color="auto" w:fill="FFFFFF"/>
              </w:rPr>
              <w:t>работников ведущей организации по теме диссертации в рецензируемых научных изданиях</w:t>
            </w:r>
          </w:p>
        </w:tc>
      </w:tr>
      <w:tr w:rsidR="00405008" w:rsidRPr="004B26BD" w:rsidTr="00DA22A4">
        <w:trPr>
          <w:trHeight w:val="7170"/>
        </w:trPr>
        <w:tc>
          <w:tcPr>
            <w:tcW w:w="9889" w:type="dxa"/>
            <w:gridSpan w:val="3"/>
          </w:tcPr>
          <w:p w:rsidR="00405008" w:rsidRPr="004B26BD" w:rsidRDefault="00405008" w:rsidP="00644098">
            <w:pPr>
              <w:jc w:val="both"/>
              <w:rPr>
                <w:sz w:val="24"/>
                <w:szCs w:val="24"/>
              </w:rPr>
            </w:pPr>
            <w:r w:rsidRPr="008256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4B26BD">
              <w:rPr>
                <w:sz w:val="24"/>
                <w:szCs w:val="24"/>
              </w:rPr>
              <w:t xml:space="preserve">Сафарова В.И., Шайдуллина Г.Ф., Михеева Т.Н., Низамутдинова Н.Р., Кудашева Ф.Х. Определение </w:t>
            </w:r>
            <w:r w:rsidRPr="004B26BD">
              <w:rPr>
                <w:sz w:val="24"/>
                <w:szCs w:val="24"/>
                <w:lang w:val="en-US"/>
              </w:rPr>
              <w:t>Se</w:t>
            </w:r>
            <w:r w:rsidRPr="004B26BD">
              <w:rPr>
                <w:sz w:val="24"/>
                <w:szCs w:val="24"/>
              </w:rPr>
              <w:t xml:space="preserve">, </w:t>
            </w:r>
            <w:r w:rsidRPr="004B26BD">
              <w:rPr>
                <w:sz w:val="24"/>
                <w:szCs w:val="24"/>
                <w:lang w:val="en-US"/>
              </w:rPr>
              <w:t>As</w:t>
            </w:r>
            <w:r w:rsidRPr="004B26BD">
              <w:rPr>
                <w:sz w:val="24"/>
                <w:szCs w:val="24"/>
              </w:rPr>
              <w:t xml:space="preserve">, </w:t>
            </w:r>
            <w:r w:rsidRPr="004B26BD">
              <w:rPr>
                <w:sz w:val="24"/>
                <w:szCs w:val="24"/>
                <w:lang w:val="en-US"/>
              </w:rPr>
              <w:t>Sb</w:t>
            </w:r>
            <w:r w:rsidRPr="004B26BD">
              <w:rPr>
                <w:sz w:val="24"/>
                <w:szCs w:val="24"/>
              </w:rPr>
              <w:t xml:space="preserve">, </w:t>
            </w:r>
            <w:r w:rsidRPr="004B26BD">
              <w:rPr>
                <w:sz w:val="24"/>
                <w:szCs w:val="24"/>
                <w:lang w:val="en-US"/>
              </w:rPr>
              <w:t>Te</w:t>
            </w:r>
            <w:r w:rsidRPr="004B26BD">
              <w:rPr>
                <w:sz w:val="24"/>
                <w:szCs w:val="24"/>
              </w:rPr>
              <w:t xml:space="preserve">, </w:t>
            </w:r>
            <w:r w:rsidRPr="004B26BD">
              <w:rPr>
                <w:sz w:val="24"/>
                <w:szCs w:val="24"/>
                <w:lang w:val="en-US"/>
              </w:rPr>
              <w:t>Bi</w:t>
            </w:r>
            <w:r w:rsidRPr="004B26BD">
              <w:rPr>
                <w:sz w:val="24"/>
                <w:szCs w:val="24"/>
              </w:rPr>
              <w:t xml:space="preserve"> в сточных водах горнообогатительных комбинатов методом ААС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ЭТА // Заводская лаборатория. – 2010 – Т. 76.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</w:t>
            </w:r>
            <w:r w:rsidRPr="00A456DC">
              <w:rPr>
                <w:sz w:val="24"/>
                <w:szCs w:val="24"/>
              </w:rPr>
              <w:t xml:space="preserve"> </w:t>
            </w:r>
            <w:r w:rsidRPr="004B26B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 15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19.</w:t>
            </w:r>
          </w:p>
          <w:p w:rsidR="00405008" w:rsidRPr="004B26BD" w:rsidRDefault="00405008" w:rsidP="00827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26BD">
              <w:rPr>
                <w:sz w:val="24"/>
                <w:szCs w:val="24"/>
              </w:rPr>
              <w:t xml:space="preserve">. Валинурова Э.Р., Кудашева Ф.Х., Хатмуллина Р.М., Фазылова Г.Ф., Рафикова З.Т., Габдуллина У.Т. Сорбция анилинов из воды углеродными материалами // Вестник Башкирского университета.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2010. – Т. 15.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</w:t>
            </w:r>
            <w:r w:rsidRPr="00A456DC">
              <w:rPr>
                <w:sz w:val="24"/>
                <w:szCs w:val="24"/>
              </w:rPr>
              <w:t xml:space="preserve"> </w:t>
            </w:r>
            <w:r w:rsidRPr="004B26B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 604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606.</w:t>
            </w:r>
          </w:p>
          <w:p w:rsidR="00405008" w:rsidRPr="004B26BD" w:rsidRDefault="00405008" w:rsidP="00827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B26BD">
              <w:rPr>
                <w:sz w:val="24"/>
                <w:szCs w:val="24"/>
              </w:rPr>
              <w:t xml:space="preserve">. Валинурова Э.Р., Гимаева А.Р., Кудашева Ф.Х., Игдавлетова Д.Г. Сорбция ионов тяжелых металлов из воды активированными углеродными адсорбентами // Сорбционные и хроматографические процессы.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2011. – Т. 11.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</w:t>
            </w:r>
            <w:r w:rsidRPr="00A456DC">
              <w:rPr>
                <w:sz w:val="24"/>
                <w:szCs w:val="24"/>
              </w:rPr>
              <w:t xml:space="preserve"> </w:t>
            </w:r>
            <w:r w:rsidRPr="004B26B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 350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356.</w:t>
            </w:r>
          </w:p>
          <w:p w:rsidR="00405008" w:rsidRPr="004B26BD" w:rsidRDefault="00405008" w:rsidP="00827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B26BD">
              <w:rPr>
                <w:sz w:val="24"/>
                <w:szCs w:val="24"/>
              </w:rPr>
              <w:t xml:space="preserve">. Валинурова Э.Р., Кудашева Ф.Х., Гимаева Р.Н., Игдавлетова Д.К., Петрова О.П. Исследование процессов сорбции ионов свинца и цинка из воды активированными углеродными адсорбентами // Сорбционные и хроматографические процессы.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2012. – Т. 12.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</w:t>
            </w:r>
            <w:r w:rsidRPr="00A456DC">
              <w:rPr>
                <w:sz w:val="24"/>
                <w:szCs w:val="24"/>
              </w:rPr>
              <w:t xml:space="preserve"> </w:t>
            </w:r>
            <w:r w:rsidRPr="004B26B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 267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273.</w:t>
            </w:r>
          </w:p>
          <w:p w:rsidR="00405008" w:rsidRPr="004B26BD" w:rsidRDefault="00405008" w:rsidP="00051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B26BD">
              <w:rPr>
                <w:sz w:val="24"/>
                <w:szCs w:val="24"/>
              </w:rPr>
              <w:t xml:space="preserve">. Валинурова Э.Р., Фазылова Г.Р., Хатмуллина Р.М., Кудашева Ф.Х. </w:t>
            </w:r>
            <w:r>
              <w:rPr>
                <w:sz w:val="24"/>
                <w:szCs w:val="24"/>
              </w:rPr>
              <w:t>Сорбционные параме</w:t>
            </w:r>
            <w:r w:rsidRPr="004B26BD">
              <w:rPr>
                <w:sz w:val="24"/>
                <w:szCs w:val="24"/>
              </w:rPr>
              <w:t xml:space="preserve">тры производных фенолов на различных углеродных материалах // Сорбционные и хроматографические процессы.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2013. – Т. 13.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</w:t>
            </w:r>
            <w:r w:rsidRPr="00A456DC">
              <w:rPr>
                <w:sz w:val="24"/>
                <w:szCs w:val="24"/>
              </w:rPr>
              <w:t xml:space="preserve"> </w:t>
            </w:r>
            <w:r w:rsidRPr="004B26BD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 728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735.</w:t>
            </w:r>
          </w:p>
          <w:p w:rsidR="00405008" w:rsidRPr="004B26BD" w:rsidRDefault="00405008" w:rsidP="00C92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B26BD">
              <w:rPr>
                <w:sz w:val="24"/>
                <w:szCs w:val="24"/>
              </w:rPr>
              <w:t xml:space="preserve">. Магасумова А.Т., Хатмуллина Р.М., Сафарова В.И., Китаева И.М., Кудашова Ф.Х. Влияние сопутствующих органических соединений на величину фенольного индекса // Журнал аналитической химии.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2014. – Т. 69.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</w:t>
            </w:r>
            <w:r w:rsidRPr="00A456DC">
              <w:rPr>
                <w:sz w:val="24"/>
                <w:szCs w:val="24"/>
              </w:rPr>
              <w:t xml:space="preserve"> </w:t>
            </w:r>
            <w:r w:rsidRPr="004B26B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 254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259.</w:t>
            </w:r>
          </w:p>
          <w:p w:rsidR="00405008" w:rsidRPr="004B26BD" w:rsidRDefault="00405008" w:rsidP="004B2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B26BD">
              <w:rPr>
                <w:sz w:val="24"/>
                <w:szCs w:val="24"/>
              </w:rPr>
              <w:t xml:space="preserve">. Массалимов И.А., Ильясова Р.Р., Мусавирова Л.Р., Самеонов Р.М. Сорбционные свойства нанодесперсного гепатита // Башкирский химический журнал.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2013. – Т. 20.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№4.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С.76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78.</w:t>
            </w:r>
          </w:p>
          <w:p w:rsidR="00405008" w:rsidRPr="00825601" w:rsidRDefault="00405008" w:rsidP="004B2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4B26BD">
              <w:rPr>
                <w:sz w:val="24"/>
                <w:szCs w:val="24"/>
              </w:rPr>
              <w:t>. Галактионова Е.Б., Сафарова В.И., Кудашова Ф.Х., Теплова Г.И. Определение летучих органических соединений в донных отложениях методом хро</w:t>
            </w:r>
            <w:r>
              <w:rPr>
                <w:sz w:val="24"/>
                <w:szCs w:val="24"/>
              </w:rPr>
              <w:t>мато–масс–спектрометрии в сочета</w:t>
            </w:r>
            <w:r w:rsidRPr="004B26BD">
              <w:rPr>
                <w:sz w:val="24"/>
                <w:szCs w:val="24"/>
              </w:rPr>
              <w:t xml:space="preserve">нии со статическим парофазным анализом // Журнал аналитической химии.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2012. – Т. 67.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№</w:t>
            </w:r>
            <w:r w:rsidRPr="0011452F">
              <w:rPr>
                <w:sz w:val="24"/>
                <w:szCs w:val="24"/>
              </w:rPr>
              <w:t xml:space="preserve"> </w:t>
            </w:r>
            <w:r w:rsidRPr="004B26BD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 xml:space="preserve"> С. 613</w:t>
            </w:r>
            <w:r>
              <w:rPr>
                <w:sz w:val="24"/>
                <w:szCs w:val="24"/>
              </w:rPr>
              <w:t>–</w:t>
            </w:r>
            <w:r w:rsidRPr="004B26BD">
              <w:rPr>
                <w:sz w:val="24"/>
                <w:szCs w:val="24"/>
              </w:rPr>
              <w:t>618.</w:t>
            </w:r>
          </w:p>
        </w:tc>
      </w:tr>
    </w:tbl>
    <w:p w:rsidR="00405008" w:rsidRPr="004B26BD" w:rsidRDefault="00405008" w:rsidP="004A4E27">
      <w:pPr>
        <w:rPr>
          <w:sz w:val="24"/>
          <w:szCs w:val="24"/>
        </w:rPr>
      </w:pPr>
    </w:p>
    <w:sectPr w:rsidR="00405008" w:rsidRPr="004B26BD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08" w:rsidRDefault="00405008">
      <w:r>
        <w:separator/>
      </w:r>
    </w:p>
  </w:endnote>
  <w:endnote w:type="continuationSeparator" w:id="0">
    <w:p w:rsidR="00405008" w:rsidRDefault="0040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08" w:rsidRDefault="00405008">
      <w:r>
        <w:separator/>
      </w:r>
    </w:p>
  </w:footnote>
  <w:footnote w:type="continuationSeparator" w:id="0">
    <w:p w:rsidR="00405008" w:rsidRDefault="00405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34F8C"/>
    <w:rsid w:val="0004603F"/>
    <w:rsid w:val="00051EA9"/>
    <w:rsid w:val="00066CF6"/>
    <w:rsid w:val="000D63CE"/>
    <w:rsid w:val="001112F4"/>
    <w:rsid w:val="0011452F"/>
    <w:rsid w:val="001E0D77"/>
    <w:rsid w:val="0027273C"/>
    <w:rsid w:val="002844C4"/>
    <w:rsid w:val="002D6C5D"/>
    <w:rsid w:val="00347D42"/>
    <w:rsid w:val="00405008"/>
    <w:rsid w:val="004A4E27"/>
    <w:rsid w:val="004B26BD"/>
    <w:rsid w:val="004F0D23"/>
    <w:rsid w:val="00557503"/>
    <w:rsid w:val="00574870"/>
    <w:rsid w:val="005D3F24"/>
    <w:rsid w:val="005D7537"/>
    <w:rsid w:val="00644098"/>
    <w:rsid w:val="00657225"/>
    <w:rsid w:val="006A5319"/>
    <w:rsid w:val="00781B9A"/>
    <w:rsid w:val="007B7981"/>
    <w:rsid w:val="007E0FBE"/>
    <w:rsid w:val="00825601"/>
    <w:rsid w:val="00827233"/>
    <w:rsid w:val="009479A0"/>
    <w:rsid w:val="00991AB3"/>
    <w:rsid w:val="009A0F63"/>
    <w:rsid w:val="00A0013A"/>
    <w:rsid w:val="00A456DC"/>
    <w:rsid w:val="00A74854"/>
    <w:rsid w:val="00AE2440"/>
    <w:rsid w:val="00AE7700"/>
    <w:rsid w:val="00B37AF7"/>
    <w:rsid w:val="00C10961"/>
    <w:rsid w:val="00C64D2C"/>
    <w:rsid w:val="00C929B6"/>
    <w:rsid w:val="00CE754A"/>
    <w:rsid w:val="00DA22A4"/>
    <w:rsid w:val="00DE6B67"/>
    <w:rsid w:val="00E473ED"/>
    <w:rsid w:val="00E64F12"/>
    <w:rsid w:val="00EE057A"/>
    <w:rsid w:val="00F12458"/>
    <w:rsid w:val="00FA6D6F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5D7537"/>
    <w:rPr>
      <w:rFonts w:cs="Times New Roman"/>
      <w:color w:val="0000FF"/>
      <w:u w:val="single"/>
    </w:rPr>
  </w:style>
  <w:style w:type="character" w:customStyle="1" w:styleId="s1">
    <w:name w:val="s1"/>
    <w:basedOn w:val="DefaultParagraphFont"/>
    <w:uiPriority w:val="99"/>
    <w:rsid w:val="0082560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256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sh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bsu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400</Words>
  <Characters>2282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4</cp:revision>
  <cp:lastPrinted>2014-10-24T02:05:00Z</cp:lastPrinted>
  <dcterms:created xsi:type="dcterms:W3CDTF">2015-02-19T12:00:00Z</dcterms:created>
  <dcterms:modified xsi:type="dcterms:W3CDTF">2015-02-20T10:27:00Z</dcterms:modified>
</cp:coreProperties>
</file>