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E6" w:rsidRDefault="00065D62" w:rsidP="00470EE6">
      <w:pPr>
        <w:tabs>
          <w:tab w:val="center" w:pos="5400"/>
        </w:tabs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5pt;width:197.25pt;height:113.25pt;z-index:251656192">
            <v:imagedata r:id="rId6" o:title="LOGO_Библиотекаl"/>
            <w10:wrap type="square"/>
          </v:shape>
        </w:pict>
      </w: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:rsidR="00470EE6" w:rsidRDefault="00470EE6" w:rsidP="00FA0E59">
      <w:pPr>
        <w:tabs>
          <w:tab w:val="center" w:pos="5400"/>
        </w:tabs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Pr="00846706" w:rsidRDefault="00470EE6" w:rsidP="00FA0E59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 w:rsidRPr="002A5407">
        <w:rPr>
          <w:b/>
          <w:bCs/>
          <w:sz w:val="44"/>
          <w:szCs w:val="44"/>
        </w:rPr>
        <w:t>БЮЛЛЕТЕНЬ НОВЫХ ПОСТУПЛЕНИЙ</w:t>
      </w:r>
    </w:p>
    <w:p w:rsidR="00FA0E59" w:rsidRPr="00846706" w:rsidRDefault="00846706" w:rsidP="00FA0E59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(площадка Мира)</w:t>
      </w:r>
    </w:p>
    <w:p w:rsidR="00FA0E59" w:rsidRPr="00846706" w:rsidRDefault="00846706" w:rsidP="00470EE6">
      <w:pPr>
        <w:tabs>
          <w:tab w:val="center" w:pos="540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Июль</w:t>
      </w:r>
    </w:p>
    <w:p w:rsidR="00470EE6" w:rsidRPr="00FA0E59" w:rsidRDefault="00470EE6" w:rsidP="00FA0E59">
      <w:pPr>
        <w:tabs>
          <w:tab w:val="center" w:pos="5400"/>
        </w:tabs>
        <w:rPr>
          <w:b/>
          <w:bCs/>
          <w:sz w:val="36"/>
          <w:szCs w:val="36"/>
          <w:lang w:val="en-US"/>
        </w:rPr>
      </w:pPr>
    </w:p>
    <w:p w:rsidR="00470EE6" w:rsidRDefault="00065D62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 id="_x0000_s1027" type="#_x0000_t75" style="position:absolute;left:0;text-align:left;margin-left:-22.45pt;margin-top:4.25pt;width:92.65pt;height:107.7pt;z-index:251657216">
            <v:imagedata r:id="rId7" o:title="0200020" blacklevel="1966f"/>
          </v:shape>
        </w:pict>
      </w:r>
      <w:r>
        <w:rPr>
          <w:noProof/>
        </w:rPr>
        <w:pict>
          <v:shape id="_x0000_s1028" type="#_x0000_t75" style="position:absolute;left:0;text-align:left;margin-left:372.35pt;margin-top:4.9pt;width:94.45pt;height:106.7pt;z-index:251658240">
            <v:imagedata r:id="rId8" o:title="0100020" blacklevel="3932f"/>
          </v:shape>
        </w:pict>
      </w:r>
      <w:r>
        <w:rPr>
          <w:noProof/>
        </w:rPr>
        <w:pict>
          <v:shape id="_x0000_s1029" type="#_x0000_t75" style="position:absolute;left:0;text-align:left;margin-left:1in;margin-top:4.25pt;width:297.15pt;height:108.95pt;z-index:251659264">
            <v:imagedata r:id="rId9" o:title="0000020" blacklevel="5898f"/>
          </v:shape>
        </w:pict>
      </w: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0C027E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  <w:r w:rsidRPr="00FA0E59">
        <w:rPr>
          <w:bCs/>
          <w:sz w:val="44"/>
          <w:szCs w:val="44"/>
        </w:rPr>
        <w:t>Е</w:t>
      </w:r>
      <w:r w:rsidR="00470EE6" w:rsidRPr="00FA0E59">
        <w:rPr>
          <w:bCs/>
          <w:sz w:val="44"/>
          <w:szCs w:val="44"/>
        </w:rPr>
        <w:t>катеринбург, 20</w:t>
      </w:r>
      <w:r w:rsidR="00846706">
        <w:rPr>
          <w:bCs/>
          <w:sz w:val="44"/>
          <w:szCs w:val="44"/>
        </w:rPr>
        <w:t>24</w:t>
      </w:r>
    </w:p>
    <w:p w:rsidR="000970BC" w:rsidRDefault="000970BC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:rsidR="000970BC" w:rsidRDefault="000970BC" w:rsidP="000970BC">
      <w:pPr>
        <w:spacing w:before="0" w:after="0"/>
        <w:jc w:val="left"/>
        <w:rPr>
          <w:lang w:val="en-US"/>
        </w:rPr>
      </w:pPr>
      <w:bookmarkStart w:id="0" w:name="_Toc76045419"/>
      <w:r>
        <w:rPr>
          <w:noProof/>
        </w:rPr>
        <w:lastRenderedPageBreak/>
        <w:pict>
          <v:shape id="Рисунок 6" o:spid="_x0000_i1025" type="#_x0000_t75" style="width:203.25pt;height:99.75pt;visibility:visible;mso-wrap-style:square">
            <v:imagedata r:id="rId10" o:title=""/>
          </v:shape>
        </w:pict>
      </w:r>
    </w:p>
    <w:p w:rsidR="000970BC" w:rsidRDefault="000970BC" w:rsidP="000970BC">
      <w:pPr>
        <w:spacing w:before="0" w:after="0"/>
        <w:jc w:val="left"/>
        <w:rPr>
          <w:lang w:val="en-US"/>
        </w:rPr>
      </w:pPr>
    </w:p>
    <w:p w:rsidR="000970BC" w:rsidRDefault="000970BC" w:rsidP="000970BC">
      <w:pPr>
        <w:spacing w:before="0" w:after="0"/>
        <w:jc w:val="left"/>
        <w:rPr>
          <w:lang w:val="en-US"/>
        </w:rPr>
      </w:pPr>
    </w:p>
    <w:p w:rsidR="000970BC" w:rsidRDefault="000970BC" w:rsidP="000970BC">
      <w:pPr>
        <w:spacing w:before="0" w:after="0"/>
        <w:jc w:val="left"/>
        <w:rPr>
          <w:lang w:val="en-US"/>
        </w:rPr>
      </w:pPr>
    </w:p>
    <w:p w:rsidR="000970BC" w:rsidRDefault="000970BC" w:rsidP="000970BC">
      <w:pPr>
        <w:spacing w:before="0" w:after="0"/>
        <w:jc w:val="left"/>
        <w:rPr>
          <w:lang w:val="en-US"/>
        </w:rPr>
      </w:pPr>
    </w:p>
    <w:p w:rsidR="000970BC" w:rsidRDefault="000970BC" w:rsidP="000970BC">
      <w:pPr>
        <w:spacing w:before="0" w:after="0"/>
        <w:jc w:val="left"/>
        <w:rPr>
          <w:lang w:val="en-US"/>
        </w:rPr>
      </w:pPr>
    </w:p>
    <w:p w:rsidR="000970BC" w:rsidRDefault="000970BC" w:rsidP="000970BC">
      <w:pPr>
        <w:tabs>
          <w:tab w:val="center" w:pos="5400"/>
        </w:tabs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ACCESSIONS BULLETIN</w:t>
      </w:r>
    </w:p>
    <w:p w:rsidR="000970BC" w:rsidRDefault="000970BC" w:rsidP="000970BC">
      <w:pPr>
        <w:tabs>
          <w:tab w:val="center" w:pos="5400"/>
        </w:tabs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(Mira Street)</w:t>
      </w:r>
    </w:p>
    <w:p w:rsidR="000970BC" w:rsidRDefault="000970BC" w:rsidP="000970BC">
      <w:pPr>
        <w:tabs>
          <w:tab w:val="center" w:pos="5400"/>
        </w:tabs>
        <w:jc w:val="center"/>
        <w:rPr>
          <w:b/>
          <w:bCs/>
          <w:sz w:val="44"/>
          <w:szCs w:val="56"/>
          <w:lang w:val="en-US"/>
        </w:rPr>
      </w:pPr>
    </w:p>
    <w:p w:rsidR="000970BC" w:rsidRPr="000970BC" w:rsidRDefault="000970BC" w:rsidP="000970BC">
      <w:pPr>
        <w:tabs>
          <w:tab w:val="center" w:pos="5400"/>
        </w:tabs>
        <w:jc w:val="center"/>
        <w:rPr>
          <w:b/>
          <w:bCs/>
          <w:sz w:val="52"/>
          <w:szCs w:val="56"/>
          <w:lang w:val="en-US"/>
        </w:rPr>
      </w:pPr>
      <w:r>
        <w:rPr>
          <w:b/>
          <w:bCs/>
          <w:sz w:val="52"/>
          <w:szCs w:val="56"/>
          <w:lang w:val="en-US"/>
        </w:rPr>
        <w:t>202</w:t>
      </w:r>
      <w:r w:rsidRPr="000970BC">
        <w:rPr>
          <w:b/>
          <w:bCs/>
          <w:sz w:val="52"/>
          <w:szCs w:val="56"/>
          <w:lang w:val="en-US"/>
        </w:rPr>
        <w:t>4</w:t>
      </w:r>
    </w:p>
    <w:p w:rsidR="000970BC" w:rsidRPr="0080515A" w:rsidRDefault="00A22FDB" w:rsidP="000970BC">
      <w:pPr>
        <w:tabs>
          <w:tab w:val="center" w:pos="5400"/>
        </w:tabs>
        <w:jc w:val="center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>July</w:t>
      </w: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  <w:r>
        <w:pict>
          <v:group id="Группа 7" o:spid="_x0000_s1030" style="position:absolute;left:0;text-align:left;margin-left:-25.55pt;margin-top:8.1pt;width:489.05pt;height:108.7pt;z-index:251661312" coordsize="62110,13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Tzc2z+&#10;6QEA/ukBABUAAABkcnMvbWVkaWEvaW1hZ2UzLmpwZWf/2P/gABBKRklGAAEBAQDcANwAAP/bAEMA&#10;AgEBAgEBAgICAgICAgIDBQMDAwMDBgQEAwUHBgcHBwYHBwgJCwkICAoIBwcKDQoKCwwMDAwHCQ4P&#10;DQwOCwwMDP/bAEMBAgICAwMDBgMDBgwIBwgMDAwMDAwMDAwMDAwMDAwMDAwMDAwMDAwMDAwMDAwM&#10;DAwMDAwMDAwMDAwMDAwMDAwMDP/AABEIAUwD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">
            <v:shape id="Рисунок 8" o:spid="_x0000_s1031" type="#_x0000_t75" alt="0200020" style="position:absolute;width:1173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mTzm/AAAA2gAAAA8AAABkcnMvZG93bnJldi54bWxET8uKwjAU3Q/4D+EK7sZUERmqUXwzXczC&#10;xwdcm2tbbG5KE9s6X28WgsvDec+XnSlFQ7UrLCsYDSMQxKnVBWcKLuf99w8I55E1lpZJwZMcLBe9&#10;rznG2rZ8pObkMxFC2MWoIPe+iqV0aU4G3dBWxIG72dqgD7DOpK6xDeGmlOMomkqDBYeGHCva5JTe&#10;Tw+jIJGTrLm3ycPd/tfbHe50crj+KTXod6sZCE+d/4jf7l+tIGwNV8IN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Jk85vwAAANoAAAAPAAAAAAAAAAAAAAAAAJ8CAABk&#10;cnMvZG93bnJldi54bWxQSwUGAAAAAAQABAD3AAAAiwMAAAAA&#10;">
              <v:imagedata r:id="rId11" o:title="0200020" blacklevel="1966f"/>
              <v:path arrowok="t"/>
            </v:shape>
            <v:shape id="Рисунок 9" o:spid="_x0000_s1032" type="#_x0000_t75" alt="0100020" style="position:absolute;left:50119;top:86;width:11991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9zcfDAAAA2gAAAA8AAABkcnMvZG93bnJldi54bWxEj81qwzAQhO+FvoPYQm+1nBBC7UYJxaXQ&#10;HuM6h94Wa/2TWCtjKbbbp48CgRyHmfmG2exm04mRBtdaVrCIYhDEpdUt1wqKn8+XVxDOI2vsLJOC&#10;P3Kw2z4+bDDVduI9jbmvRYCwS1FB432fSunKhgy6yPbEwavsYNAHOdRSDzgFuOnkMo7X0mDLYaHB&#10;nrKGylN+Ngr6Y1XlHxklq1Vp/6di/j4ki1+lnp/m9zcQnmZ/D9/aX1pBAtcr4QbI7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3Nx8MAAADaAAAADwAAAAAAAAAAAAAAAACf&#10;AgAAZHJzL2Rvd25yZXYueG1sUEsFBgAAAAAEAAQA9wAAAI8DAAAAAA==&#10;">
              <v:imagedata r:id="rId12" o:title="0100020" blacklevel="3932f"/>
              <v:path arrowok="t"/>
            </v:shape>
            <v:shape id="Рисунок 10" o:spid="_x0000_s1033" type="#_x0000_t75" alt="0000020" style="position:absolute;left:11990;width:37698;height:1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t9lbEAAAA2wAAAA8AAABkcnMvZG93bnJldi54bWxEj8FuwkAMRO+V+IeVkXorGwqtqsCCUFUK&#10;BzgQ+ACTNUlE1htltyH8PT4g9WZrxjPP82XvatVRGyrPBsajBBRx7m3FhYHTcf32BSpEZIu1ZzJw&#10;pwDLxeBljqn1Nz5Ql8VCSQiHFA2UMTap1iEvyWEY+YZYtItvHUZZ20LbFm8S7mr9niSf2mHF0lBi&#10;Q98l5dfszxmodz+7aXHppmF//jjG/WGS3X83xrwO+9UMVKQ+/puf11sr+EIvv8gAe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t9lbEAAAA2wAAAA8AAAAAAAAAAAAAAAAA&#10;nwIAAGRycy9kb3ducmV2LnhtbFBLBQYAAAAABAAEAPcAAACQAwAAAAA=&#10;">
              <v:imagedata r:id="rId13" o:title="0000020" blacklevel="5898f"/>
              <v:path arrowok="t"/>
            </v:shape>
          </v:group>
        </w:pict>
      </w: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0970BC" w:rsidRPr="00746280" w:rsidRDefault="000970BC" w:rsidP="000970BC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</w:p>
    <w:p w:rsidR="000970BC" w:rsidRPr="00391078" w:rsidRDefault="000970BC" w:rsidP="000970BC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  <w:r>
        <w:rPr>
          <w:bCs/>
          <w:sz w:val="44"/>
          <w:szCs w:val="44"/>
          <w:lang w:val="en-US"/>
        </w:rPr>
        <w:t>Ekaterinburg</w:t>
      </w:r>
      <w:r w:rsidRPr="00746280">
        <w:rPr>
          <w:bCs/>
          <w:sz w:val="44"/>
          <w:szCs w:val="44"/>
          <w:lang w:val="en-US"/>
        </w:rPr>
        <w:t>, 202</w:t>
      </w:r>
      <w:bookmarkEnd w:id="0"/>
      <w:r>
        <w:rPr>
          <w:bCs/>
          <w:sz w:val="44"/>
          <w:szCs w:val="44"/>
          <w:lang w:val="en-US"/>
        </w:rPr>
        <w:t>4</w:t>
      </w:r>
    </w:p>
    <w:p w:rsidR="00A22FDB" w:rsidRPr="00FD5B08" w:rsidRDefault="00FA0E59" w:rsidP="00A22FDB">
      <w:pPr>
        <w:pStyle w:val="1"/>
        <w:jc w:val="center"/>
        <w:rPr>
          <w:lang w:val="en-US"/>
        </w:rPr>
      </w:pPr>
      <w:r w:rsidRPr="000970BC">
        <w:rPr>
          <w:lang w:val="en-US"/>
        </w:rPr>
        <w:br w:type="page"/>
      </w:r>
      <w:bookmarkStart w:id="1" w:name="_Toc73705800"/>
      <w:bookmarkStart w:id="2" w:name="_Toc174536859"/>
      <w:r w:rsidR="00A22FDB">
        <w:lastRenderedPageBreak/>
        <w:t>Сокращения</w:t>
      </w:r>
      <w:r w:rsidR="00A22FDB">
        <w:rPr>
          <w:lang w:val="en-US"/>
        </w:rPr>
        <w:t xml:space="preserve"> / Abbreviations</w:t>
      </w:r>
      <w:bookmarkEnd w:id="1"/>
      <w:bookmarkEnd w:id="2"/>
    </w:p>
    <w:p w:rsidR="00A22FDB" w:rsidRPr="00FD5B08" w:rsidRDefault="00A22FDB" w:rsidP="00A22FDB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684"/>
      </w:tblGrid>
      <w:tr w:rsidR="00A22FDB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гуманитарной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Liberal Arts &amp; Humanities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ЧЗГЛ</w:t>
            </w:r>
          </w:p>
        </w:tc>
      </w:tr>
      <w:tr w:rsidR="00A22FDB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технической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ЧЗТЛ</w:t>
            </w:r>
          </w:p>
        </w:tc>
      </w:tr>
      <w:tr w:rsidR="00A22FDB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зал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научной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литературы</w:t>
            </w:r>
            <w:r>
              <w:rPr>
                <w:bCs/>
                <w:lang w:val="en-US"/>
              </w:rPr>
              <w:t xml:space="preserve"> / Reading Room: Scientific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ЧЗНЛ</w:t>
            </w:r>
          </w:p>
        </w:tc>
      </w:tr>
      <w:tr w:rsidR="00A22FDB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Научный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Scientific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КХ1</w:t>
            </w:r>
          </w:p>
        </w:tc>
      </w:tr>
      <w:tr w:rsidR="00A22FDB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Учебный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Study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Default="00A22FDB" w:rsidP="00424ABD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КХ2</w:t>
            </w:r>
          </w:p>
        </w:tc>
      </w:tr>
      <w:tr w:rsidR="00A22FDB" w:rsidRPr="00364236" w:rsidTr="00424ABD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Pr="00364236" w:rsidRDefault="00A22FDB" w:rsidP="00424ABD">
            <w:r w:rsidRPr="00364236">
              <w:t>Кабинет библиотековедения / Librarianship Room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DB" w:rsidRPr="00364236" w:rsidRDefault="00A22FDB" w:rsidP="00424ABD">
            <w:r w:rsidRPr="00364236">
              <w:t>КБ</w:t>
            </w:r>
          </w:p>
        </w:tc>
      </w:tr>
    </w:tbl>
    <w:p w:rsidR="00FA0E59" w:rsidRDefault="00FA0E59" w:rsidP="00FA0E59">
      <w:pPr>
        <w:pStyle w:val="1"/>
      </w:pPr>
    </w:p>
    <w:p w:rsidR="00FA0E59" w:rsidRPr="00FA0E59" w:rsidRDefault="00FA0E59" w:rsidP="00FA0E59"/>
    <w:p w:rsidR="00354AAC" w:rsidRPr="000C027E" w:rsidRDefault="00470EE6" w:rsidP="00A22FDB">
      <w:pPr>
        <w:pStyle w:val="1"/>
        <w:jc w:val="center"/>
      </w:pPr>
      <w:r w:rsidRPr="00470EE6">
        <w:br w:type="page"/>
      </w:r>
      <w:bookmarkStart w:id="3" w:name="_Toc174536860"/>
      <w:r w:rsidR="00A22FDB" w:rsidRPr="0080515A">
        <w:rPr>
          <w:sz w:val="28"/>
          <w:szCs w:val="28"/>
        </w:rPr>
        <w:lastRenderedPageBreak/>
        <w:t>Содержание / Table of contents</w:t>
      </w:r>
      <w:bookmarkEnd w:id="3"/>
    </w:p>
    <w:p w:rsidR="00A22FDB" w:rsidRDefault="00354AAC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C1C51">
        <w:rPr>
          <w:lang w:val="en-US"/>
        </w:rPr>
        <w:fldChar w:fldCharType="begin"/>
      </w:r>
      <w:r w:rsidRPr="004C1C51">
        <w:instrText xml:space="preserve"> </w:instrText>
      </w:r>
      <w:r w:rsidRPr="004C1C51">
        <w:rPr>
          <w:lang w:val="en-US"/>
        </w:rPr>
        <w:instrText>TOC</w:instrText>
      </w:r>
      <w:r w:rsidRPr="004C1C51">
        <w:instrText xml:space="preserve"> \</w:instrText>
      </w:r>
      <w:r w:rsidRPr="004C1C51">
        <w:rPr>
          <w:lang w:val="en-US"/>
        </w:rPr>
        <w:instrText>o</w:instrText>
      </w:r>
      <w:r w:rsidRPr="004C1C51">
        <w:instrText xml:space="preserve"> "1-3" </w:instrText>
      </w:r>
      <w:r w:rsidRPr="004C1C51">
        <w:rPr>
          <w:lang w:val="en-US"/>
        </w:rPr>
        <w:fldChar w:fldCharType="separate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Экономика. Экономические науки (ББК: У) / </w:t>
      </w:r>
      <w:r w:rsidRPr="00C57979">
        <w:rPr>
          <w:noProof/>
          <w:lang w:val="en-US"/>
        </w:rPr>
        <w:t>Economics</w:t>
      </w:r>
      <w:r>
        <w:rPr>
          <w:noProof/>
        </w:rPr>
        <w:t xml:space="preserve">. </w:t>
      </w:r>
      <w:r w:rsidRPr="00C57979">
        <w:rPr>
          <w:noProof/>
          <w:lang w:val="en-US"/>
        </w:rPr>
        <w:t>Economic</w:t>
      </w:r>
      <w:r>
        <w:rPr>
          <w:noProof/>
        </w:rPr>
        <w:t xml:space="preserve"> </w:t>
      </w:r>
      <w:r w:rsidRPr="00C57979">
        <w:rPr>
          <w:noProof/>
          <w:lang w:val="en-US"/>
        </w:rPr>
        <w:t>sciences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_Toc174536861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4</w:t>
      </w:r>
      <w:r>
        <w:rPr>
          <w:noProof/>
        </w:rPr>
        <w:fldChar w:fldCharType="end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Право. Юридические науки (ББК: Х) / Law. Legal sciences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_Toc174536862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4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Военное дело. Военная наука. Гражданская</w:t>
      </w:r>
      <w:r w:rsidRPr="00C57979">
        <w:rPr>
          <w:noProof/>
          <w:lang w:val="en-US"/>
        </w:rPr>
        <w:t xml:space="preserve"> </w:t>
      </w:r>
      <w:r>
        <w:rPr>
          <w:noProof/>
        </w:rPr>
        <w:t>защита</w:t>
      </w:r>
      <w:r w:rsidRPr="00C57979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C57979">
        <w:rPr>
          <w:noProof/>
          <w:lang w:val="en-US"/>
        </w:rPr>
        <w:t xml:space="preserve">: </w:t>
      </w:r>
      <w:r>
        <w:rPr>
          <w:noProof/>
        </w:rPr>
        <w:t>Ц</w:t>
      </w:r>
      <w:r w:rsidRPr="00C57979">
        <w:rPr>
          <w:noProof/>
          <w:lang w:val="en-US"/>
        </w:rPr>
        <w:t xml:space="preserve">) / Military business. Military science. </w:t>
      </w:r>
      <w:r w:rsidRPr="00A22FDB">
        <w:rPr>
          <w:noProof/>
          <w:lang w:val="en-US"/>
        </w:rPr>
        <w:t>Civil protection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_Toc174536863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Наука</w:t>
      </w:r>
      <w:r w:rsidRPr="00A22FDB">
        <w:rPr>
          <w:noProof/>
          <w:lang w:val="en-US"/>
        </w:rPr>
        <w:t xml:space="preserve">. </w:t>
      </w:r>
      <w:r>
        <w:rPr>
          <w:noProof/>
        </w:rPr>
        <w:t>Науковедение</w:t>
      </w:r>
      <w:r w:rsidRPr="00A22FDB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A22FDB">
        <w:rPr>
          <w:noProof/>
          <w:lang w:val="en-US"/>
        </w:rPr>
        <w:t xml:space="preserve">: </w:t>
      </w:r>
      <w:r>
        <w:rPr>
          <w:noProof/>
        </w:rPr>
        <w:t>Ч</w:t>
      </w:r>
      <w:r w:rsidRPr="00A22FDB">
        <w:rPr>
          <w:noProof/>
          <w:lang w:val="en-US"/>
        </w:rPr>
        <w:t xml:space="preserve">21, </w:t>
      </w:r>
      <w:r>
        <w:rPr>
          <w:noProof/>
        </w:rPr>
        <w:t>Ч</w:t>
      </w:r>
      <w:r w:rsidRPr="00A22FDB">
        <w:rPr>
          <w:noProof/>
          <w:lang w:val="en-US"/>
        </w:rPr>
        <w:t>22) / Science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_Toc174536864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Филологические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науки</w:t>
      </w:r>
      <w:r w:rsidRPr="00A22FDB">
        <w:rPr>
          <w:noProof/>
          <w:lang w:val="en-US"/>
        </w:rPr>
        <w:t xml:space="preserve">. </w:t>
      </w:r>
      <w:r>
        <w:rPr>
          <w:noProof/>
        </w:rPr>
        <w:t xml:space="preserve">Языкознание. Фольклор. Литературоведение (ББК: Ш, Ш0, Ш1, Ш2, Ш3, Ш4, Ш5, Ш7) / Philology. </w:t>
      </w:r>
      <w:r w:rsidRPr="00C57979">
        <w:rPr>
          <w:noProof/>
          <w:lang w:val="en-US"/>
        </w:rPr>
        <w:t>Linguistics. Folklore. History and criticism of literature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_Toc174536865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Художественная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литература</w:t>
      </w:r>
      <w:r w:rsidRPr="00A22FDB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A22FDB">
        <w:rPr>
          <w:noProof/>
          <w:lang w:val="en-US"/>
        </w:rPr>
        <w:t xml:space="preserve">: </w:t>
      </w:r>
      <w:r>
        <w:rPr>
          <w:noProof/>
        </w:rPr>
        <w:t>Ш</w:t>
      </w:r>
      <w:r w:rsidRPr="00A22FDB">
        <w:rPr>
          <w:noProof/>
          <w:lang w:val="en-US"/>
        </w:rPr>
        <w:t xml:space="preserve">6, </w:t>
      </w:r>
      <w:r>
        <w:rPr>
          <w:noProof/>
        </w:rPr>
        <w:t>Ш</w:t>
      </w:r>
      <w:r w:rsidRPr="00A22FDB">
        <w:rPr>
          <w:noProof/>
          <w:lang w:val="en-US"/>
        </w:rPr>
        <w:t xml:space="preserve">8, </w:t>
      </w:r>
      <w:r>
        <w:rPr>
          <w:noProof/>
        </w:rPr>
        <w:t>Ш</w:t>
      </w:r>
      <w:r w:rsidRPr="00A22FDB">
        <w:rPr>
          <w:noProof/>
          <w:lang w:val="en-US"/>
        </w:rPr>
        <w:t>9) / Fiction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_Toc174536866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Информационные технологии. Вычислительная техника. Криптография</w:t>
      </w:r>
      <w:r w:rsidRPr="00A22FDB">
        <w:rPr>
          <w:noProof/>
        </w:rPr>
        <w:t xml:space="preserve"> (</w:t>
      </w:r>
      <w:r>
        <w:rPr>
          <w:noProof/>
        </w:rPr>
        <w:t>УДК</w:t>
      </w:r>
      <w:r w:rsidRPr="00A22FDB">
        <w:rPr>
          <w:noProof/>
        </w:rPr>
        <w:t xml:space="preserve">: 003, 004) / </w:t>
      </w:r>
      <w:r w:rsidRPr="00C57979">
        <w:rPr>
          <w:noProof/>
          <w:lang w:val="en-US"/>
        </w:rPr>
        <w:t>Information</w:t>
      </w:r>
      <w:r w:rsidRPr="00A22FDB">
        <w:rPr>
          <w:noProof/>
        </w:rPr>
        <w:t xml:space="preserve"> </w:t>
      </w:r>
      <w:r w:rsidRPr="00C57979">
        <w:rPr>
          <w:noProof/>
          <w:lang w:val="en-US"/>
        </w:rPr>
        <w:t>technology</w:t>
      </w:r>
      <w:r w:rsidRPr="00A22FDB">
        <w:rPr>
          <w:noProof/>
        </w:rPr>
        <w:t xml:space="preserve">. </w:t>
      </w:r>
      <w:r w:rsidRPr="00C57979">
        <w:rPr>
          <w:noProof/>
          <w:lang w:val="en-US"/>
        </w:rPr>
        <w:t>Computer</w:t>
      </w:r>
      <w:r w:rsidRPr="00A22FDB">
        <w:rPr>
          <w:noProof/>
        </w:rPr>
        <w:t xml:space="preserve"> </w:t>
      </w:r>
      <w:r w:rsidRPr="00C57979">
        <w:rPr>
          <w:noProof/>
          <w:lang w:val="en-US"/>
        </w:rPr>
        <w:t>technology</w:t>
      </w:r>
      <w:r w:rsidRPr="00A22FDB">
        <w:rPr>
          <w:noProof/>
        </w:rPr>
        <w:t xml:space="preserve">. </w:t>
      </w:r>
      <w:r>
        <w:rPr>
          <w:noProof/>
        </w:rPr>
        <w:t>Cryptography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_Toc174536867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8</w:t>
      </w:r>
      <w:r>
        <w:rPr>
          <w:noProof/>
        </w:rPr>
        <w:fldChar w:fldCharType="end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Математика (УДК: 51) / Mathematics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_Toc174536868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8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 xml:space="preserve">Химия. Кристаллография. Минералогия (УДК: 54) / Chemistry. </w:t>
      </w:r>
      <w:r w:rsidRPr="00C57979">
        <w:rPr>
          <w:noProof/>
          <w:lang w:val="en-US"/>
        </w:rPr>
        <w:t>Crystallography. Mineralogy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_Toc174536869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Медицинские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науки</w:t>
      </w:r>
      <w:r w:rsidRPr="00A22FD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A22FDB">
        <w:rPr>
          <w:noProof/>
          <w:lang w:val="en-US"/>
        </w:rPr>
        <w:t>: 61) / Medicine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_Toc174536870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Испытания материалов. Общая</w:t>
      </w:r>
      <w:r w:rsidRPr="00A22FDB">
        <w:rPr>
          <w:noProof/>
        </w:rPr>
        <w:t xml:space="preserve"> </w:t>
      </w:r>
      <w:r>
        <w:rPr>
          <w:noProof/>
        </w:rPr>
        <w:t>энергетика</w:t>
      </w:r>
      <w:r w:rsidRPr="00A22FDB">
        <w:rPr>
          <w:noProof/>
        </w:rPr>
        <w:t xml:space="preserve"> (</w:t>
      </w:r>
      <w:r>
        <w:rPr>
          <w:noProof/>
        </w:rPr>
        <w:t>УДК</w:t>
      </w:r>
      <w:r w:rsidRPr="00A22FDB">
        <w:rPr>
          <w:noProof/>
        </w:rPr>
        <w:t xml:space="preserve">: 620) / </w:t>
      </w:r>
      <w:r w:rsidRPr="00C57979">
        <w:rPr>
          <w:noProof/>
          <w:lang w:val="en-US"/>
        </w:rPr>
        <w:t>Testing</w:t>
      </w:r>
      <w:r w:rsidRPr="00A22FDB">
        <w:rPr>
          <w:noProof/>
        </w:rPr>
        <w:t xml:space="preserve"> </w:t>
      </w:r>
      <w:r w:rsidRPr="00C57979">
        <w:rPr>
          <w:noProof/>
          <w:lang w:val="en-US"/>
        </w:rPr>
        <w:t>of</w:t>
      </w:r>
      <w:r w:rsidRPr="00A22FDB">
        <w:rPr>
          <w:noProof/>
        </w:rPr>
        <w:t xml:space="preserve"> </w:t>
      </w:r>
      <w:r w:rsidRPr="00C57979">
        <w:rPr>
          <w:noProof/>
          <w:lang w:val="en-US"/>
        </w:rPr>
        <w:t>materials</w:t>
      </w:r>
      <w:r w:rsidRPr="00A22FDB">
        <w:rPr>
          <w:noProof/>
        </w:rPr>
        <w:t xml:space="preserve">. </w:t>
      </w:r>
      <w:r>
        <w:rPr>
          <w:noProof/>
        </w:rPr>
        <w:t>General energy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_Toc174536871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9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Общее машиностроение. Ядерная техника. Паровые машины. Паровые</w:t>
      </w:r>
      <w:r w:rsidRPr="00A22FDB">
        <w:rPr>
          <w:noProof/>
        </w:rPr>
        <w:t xml:space="preserve"> </w:t>
      </w:r>
      <w:r>
        <w:rPr>
          <w:noProof/>
        </w:rPr>
        <w:t>турбины</w:t>
      </w:r>
      <w:r w:rsidRPr="00A22FDB">
        <w:rPr>
          <w:noProof/>
        </w:rPr>
        <w:t xml:space="preserve">. </w:t>
      </w:r>
      <w:r>
        <w:rPr>
          <w:noProof/>
        </w:rPr>
        <w:t>Гидравлические</w:t>
      </w:r>
      <w:r w:rsidRPr="00C57979">
        <w:rPr>
          <w:noProof/>
          <w:lang w:val="en-US"/>
        </w:rPr>
        <w:t xml:space="preserve"> </w:t>
      </w:r>
      <w:r>
        <w:rPr>
          <w:noProof/>
        </w:rPr>
        <w:t>машины</w:t>
      </w:r>
      <w:r w:rsidRPr="00C57979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C57979">
        <w:rPr>
          <w:noProof/>
          <w:lang w:val="en-US"/>
        </w:rPr>
        <w:t>: 621, 621.0, 621.1, 621.2) / Mechanical engineering in general. Nuclear technology. Steam engines. Boilers. Hydraulic machinery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_Toc174536872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Электротехника</w:t>
      </w:r>
      <w:r w:rsidRPr="00A22FD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A22FDB">
        <w:rPr>
          <w:noProof/>
          <w:lang w:val="en-US"/>
        </w:rPr>
        <w:t>: 621.31, 621.32, 621.33, 621.34 621.35, 621.36) / Electrical engineering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_Toc174536873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Горное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дело</w:t>
      </w:r>
      <w:r w:rsidRPr="00A22FDB">
        <w:rPr>
          <w:noProof/>
          <w:lang w:val="en-US"/>
        </w:rPr>
        <w:t xml:space="preserve">. </w:t>
      </w:r>
      <w:r>
        <w:rPr>
          <w:noProof/>
        </w:rPr>
        <w:t>Горные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предприятия</w:t>
      </w:r>
      <w:r w:rsidRPr="00A22FDB">
        <w:rPr>
          <w:noProof/>
          <w:lang w:val="en-US"/>
        </w:rPr>
        <w:t xml:space="preserve">. </w:t>
      </w:r>
      <w:r>
        <w:rPr>
          <w:noProof/>
        </w:rPr>
        <w:t xml:space="preserve">Добыча нерудных ископаемых (УДК: 622) / Mining. </w:t>
      </w:r>
      <w:r w:rsidRPr="00A22FDB">
        <w:rPr>
          <w:noProof/>
          <w:lang w:val="en-US"/>
        </w:rPr>
        <w:t>Mining enterprises. Extraction of non-metallic minerals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_Toc174536874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A22FDB" w:rsidRP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Металлургия</w:t>
      </w:r>
      <w:r w:rsidRPr="00A22FDB">
        <w:rPr>
          <w:noProof/>
          <w:lang w:val="en-US"/>
        </w:rPr>
        <w:t xml:space="preserve">, </w:t>
      </w:r>
      <w:r>
        <w:rPr>
          <w:noProof/>
        </w:rPr>
        <w:t>металлы</w:t>
      </w:r>
      <w:r w:rsidRPr="00A22FDB">
        <w:rPr>
          <w:noProof/>
          <w:lang w:val="en-US"/>
        </w:rPr>
        <w:t xml:space="preserve"> </w:t>
      </w:r>
      <w:r>
        <w:rPr>
          <w:noProof/>
        </w:rPr>
        <w:t>и</w:t>
      </w:r>
      <w:r w:rsidRPr="00A22FDB">
        <w:rPr>
          <w:noProof/>
          <w:lang w:val="en-US"/>
        </w:rPr>
        <w:t xml:space="preserve"> </w:t>
      </w:r>
      <w:r>
        <w:rPr>
          <w:noProof/>
        </w:rPr>
        <w:t>сплавы</w:t>
      </w:r>
      <w:r w:rsidRPr="00A22FD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A22FDB">
        <w:rPr>
          <w:noProof/>
          <w:lang w:val="en-US"/>
        </w:rPr>
        <w:t>: 669) / Metallurgy</w:t>
      </w:r>
      <w:r w:rsidRPr="00A22FDB">
        <w:rPr>
          <w:noProof/>
          <w:lang w:val="en-US"/>
        </w:rPr>
        <w:tab/>
      </w:r>
      <w:r>
        <w:rPr>
          <w:noProof/>
        </w:rPr>
        <w:fldChar w:fldCharType="begin"/>
      </w:r>
      <w:r w:rsidRPr="00A22FDB">
        <w:rPr>
          <w:noProof/>
          <w:lang w:val="en-US"/>
        </w:rPr>
        <w:instrText xml:space="preserve"> PAGEREF _Toc174536875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A22FDB" w:rsidRDefault="00A22FD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Различные отрасли промышленности и ремесла (УДК: 663/664, 665, 67, 682, 683, 684, 685, 686, 687, 688, 689) / Various industries and crafts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_Toc174536876 \h </w:instrText>
      </w:r>
      <w:r>
        <w:rPr>
          <w:noProof/>
        </w:rPr>
      </w:r>
      <w:r>
        <w:rPr>
          <w:noProof/>
        </w:rPr>
        <w:fldChar w:fldCharType="separate"/>
      </w:r>
      <w:r w:rsidR="00065D62">
        <w:rPr>
          <w:noProof/>
        </w:rPr>
        <w:t>11</w:t>
      </w:r>
      <w:r>
        <w:rPr>
          <w:noProof/>
        </w:rPr>
        <w:fldChar w:fldCharType="end"/>
      </w:r>
    </w:p>
    <w:p w:rsidR="000C027E" w:rsidRPr="00A22FDB" w:rsidRDefault="00354AAC" w:rsidP="00A22FDB">
      <w:pPr>
        <w:pStyle w:val="10"/>
        <w:tabs>
          <w:tab w:val="right" w:leader="dot" w:pos="9345"/>
        </w:tabs>
      </w:pPr>
      <w:r w:rsidRPr="004C1C51">
        <w:rPr>
          <w:lang w:val="en-US"/>
        </w:rPr>
        <w:fldChar w:fldCharType="end"/>
      </w:r>
    </w:p>
    <w:p w:rsidR="00B35460" w:rsidRPr="000970BC" w:rsidRDefault="000C027E" w:rsidP="009A563C">
      <w:pPr>
        <w:pStyle w:val="1"/>
      </w:pPr>
      <w:bookmarkStart w:id="4" w:name="_GoBack"/>
      <w:bookmarkEnd w:id="4"/>
      <w:r w:rsidRPr="009A563C">
        <w:br w:type="page"/>
      </w:r>
      <w:bookmarkStart w:id="5" w:name="_Toc174536861"/>
      <w:r w:rsidR="009A563C" w:rsidRPr="009A563C">
        <w:lastRenderedPageBreak/>
        <w:t xml:space="preserve">Экономика. Экономические науки (ББК: У) / </w:t>
      </w:r>
      <w:r w:rsidR="009A563C">
        <w:rPr>
          <w:lang w:val="en-US"/>
        </w:rPr>
        <w:t>Economics</w:t>
      </w:r>
      <w:r w:rsidR="009A563C" w:rsidRPr="009A563C">
        <w:t xml:space="preserve">. </w:t>
      </w:r>
      <w:r w:rsidR="009A563C">
        <w:rPr>
          <w:lang w:val="en-US"/>
        </w:rPr>
        <w:t>Economic</w:t>
      </w:r>
      <w:r w:rsidR="009A563C" w:rsidRPr="000970BC">
        <w:t xml:space="preserve"> </w:t>
      </w:r>
      <w:r w:rsidR="009A563C">
        <w:rPr>
          <w:lang w:val="en-US"/>
        </w:rPr>
        <w:t>sciences</w:t>
      </w:r>
      <w:bookmarkEnd w:id="5"/>
    </w:p>
    <w:p w:rsidR="00B35460" w:rsidRPr="00D40E19" w:rsidRDefault="00B35460" w:rsidP="00B35460">
      <w:r w:rsidRPr="00B35460">
        <w:t>1.</w:t>
      </w:r>
      <w:r w:rsidRPr="00B35460">
        <w:tab/>
        <w:t xml:space="preserve">Котлер, Филип. Маркетинг от А до Я. 80 концепций, которые должен знать каждый менеджер / Филип Котлер; пер. с англ.: Т. В. Виноградова, А. А. Чех, Л. Л. Царук ; ред. </w:t>
      </w:r>
      <w:r w:rsidRPr="00D40E19">
        <w:t xml:space="preserve">М. Суханова. - Москва : Альпина Паблишер, 2023. - 211 с. : ил. - Библиогр. в подстроч. примеч.. - Пер. изд.: </w:t>
      </w:r>
      <w:r>
        <w:rPr>
          <w:lang w:val="en-US"/>
        </w:rPr>
        <w:t>Marketing</w:t>
      </w:r>
      <w:r w:rsidRPr="00D40E19">
        <w:t xml:space="preserve"> </w:t>
      </w:r>
      <w:r>
        <w:rPr>
          <w:lang w:val="en-US"/>
        </w:rPr>
        <w:t>Insights</w:t>
      </w:r>
      <w:r w:rsidRPr="00D40E19">
        <w:t xml:space="preserve"> </w:t>
      </w:r>
      <w:r>
        <w:rPr>
          <w:lang w:val="en-US"/>
        </w:rPr>
        <w:t>from</w:t>
      </w:r>
      <w:r w:rsidRPr="00D40E19">
        <w:t xml:space="preserve"> </w:t>
      </w:r>
      <w:r>
        <w:rPr>
          <w:lang w:val="en-US"/>
        </w:rPr>
        <w:t>A</w:t>
      </w:r>
      <w:r w:rsidRPr="00D40E19">
        <w:t xml:space="preserve"> </w:t>
      </w:r>
      <w:r>
        <w:rPr>
          <w:lang w:val="en-US"/>
        </w:rPr>
        <w:t>to</w:t>
      </w:r>
      <w:r w:rsidRPr="00D40E19">
        <w:t xml:space="preserve"> </w:t>
      </w:r>
      <w:r>
        <w:rPr>
          <w:lang w:val="en-US"/>
        </w:rPr>
        <w:t>Z</w:t>
      </w:r>
      <w:r w:rsidRPr="00D40E19">
        <w:t xml:space="preserve">. 80 </w:t>
      </w:r>
      <w:r>
        <w:rPr>
          <w:lang w:val="en-US"/>
        </w:rPr>
        <w:t>Concepts</w:t>
      </w:r>
      <w:r w:rsidRPr="00D40E19">
        <w:t xml:space="preserve"> </w:t>
      </w:r>
      <w:r>
        <w:rPr>
          <w:lang w:val="en-US"/>
        </w:rPr>
        <w:t>Every</w:t>
      </w:r>
      <w:r w:rsidRPr="00D40E19">
        <w:t xml:space="preserve"> </w:t>
      </w:r>
      <w:r>
        <w:rPr>
          <w:lang w:val="en-US"/>
        </w:rPr>
        <w:t>Manager</w:t>
      </w:r>
      <w:r w:rsidRPr="00D40E19">
        <w:t xml:space="preserve"> </w:t>
      </w:r>
      <w:r>
        <w:rPr>
          <w:lang w:val="en-US"/>
        </w:rPr>
        <w:t>Needs</w:t>
      </w:r>
      <w:r w:rsidRPr="00D40E19">
        <w:t xml:space="preserve"> </w:t>
      </w:r>
      <w:r>
        <w:rPr>
          <w:lang w:val="en-US"/>
        </w:rPr>
        <w:t>To</w:t>
      </w:r>
      <w:r w:rsidRPr="00D40E19">
        <w:t xml:space="preserve"> </w:t>
      </w:r>
      <w:r>
        <w:rPr>
          <w:lang w:val="en-US"/>
        </w:rPr>
        <w:t>Know</w:t>
      </w:r>
      <w:r w:rsidRPr="00D40E19">
        <w:t xml:space="preserve"> / </w:t>
      </w:r>
      <w:r>
        <w:rPr>
          <w:lang w:val="en-US"/>
        </w:rPr>
        <w:t>P</w:t>
      </w:r>
      <w:r w:rsidRPr="00D40E19">
        <w:t xml:space="preserve">. </w:t>
      </w:r>
      <w:r>
        <w:rPr>
          <w:lang w:val="en-US"/>
        </w:rPr>
        <w:t>Kotler</w:t>
      </w:r>
      <w:r w:rsidRPr="00D40E19">
        <w:t>. 2003. - Полочный индекс: У291.3. - Инв. №: 1177150. - Место хранения: КХ1. - Всего 1 экз.</w:t>
      </w:r>
    </w:p>
    <w:p w:rsidR="00B35460" w:rsidRPr="00D40E19" w:rsidRDefault="00B35460" w:rsidP="00B35460">
      <w:r w:rsidRPr="00D40E19">
        <w:t>2.</w:t>
      </w:r>
      <w:r w:rsidRPr="00D40E19">
        <w:tab/>
        <w:t>Пермяков, Михаил Степанович. Менеджмент по-русски: введение в практику управления : курс лекций / М. С. Пермяков, А. М. Пермякова, Е. М. Серебренникова; ООО "Центр практики управления". - Екатеринбург : Издательство Уральского университета, 2010. - 312 с. : ил. - Библиогр.: с. 310-311, библиогр. в подстроч. примеч. - Полочный индекс: У291.2. - Инв. №: 1177209. - Место хранения: КХ1. - Всего 1 экз.</w:t>
      </w:r>
    </w:p>
    <w:p w:rsidR="00F70BC8" w:rsidRDefault="00D40E19" w:rsidP="00D40E19">
      <w:pPr>
        <w:pStyle w:val="1"/>
      </w:pPr>
      <w:bookmarkStart w:id="6" w:name="_Toc174536862"/>
      <w:r>
        <w:t>Право. Юридические науки (ББК: Х) / Law. Legal sciences</w:t>
      </w:r>
      <w:bookmarkEnd w:id="6"/>
    </w:p>
    <w:p w:rsidR="00F70BC8" w:rsidRDefault="00F70BC8" w:rsidP="00F70BC8">
      <w:r>
        <w:t>3.</w:t>
      </w:r>
      <w:r>
        <w:tab/>
        <w:t>Гражданский кодекс Российской Федерации на 1 апреля 2024 года : включая поправки о цифровом рубле : со всеми изменениями, законопроектами и постановлениями судов. - Москва : АСТ, 2024. - 704 с. - (Кодексы и законы). - Полочный индекс: Х404. - Инв. №: 1177421. - Место хранения: КХ1, АУСЭЛ. - Всего 5 экз.</w:t>
      </w:r>
    </w:p>
    <w:p w:rsidR="00F70BC8" w:rsidRDefault="00F70BC8" w:rsidP="00F70BC8">
      <w:r>
        <w:t>4.</w:t>
      </w:r>
      <w:r>
        <w:tab/>
        <w:t>Конституция Российской Федерации : с учетом образования в составе  Российской Федерации новых субъектов : [со всеми последними поправками] : официальный текст. - Москва : АСТ, 2023. - 96 с. - (Новейшее законодательство). - Полочный индекс: Х400. - Инв. №: 1177420. - Место хранения: ЧЗГЛ, АУСЭЛ. - Всего 5 экз.</w:t>
      </w:r>
    </w:p>
    <w:p w:rsidR="000A42C0" w:rsidRDefault="000A42C0" w:rsidP="000A42C0">
      <w:pPr>
        <w:pStyle w:val="1"/>
      </w:pPr>
      <w:bookmarkStart w:id="7" w:name="_Toc174536863"/>
      <w:r>
        <w:t>Военное дело. Военная наука. Гражданская</w:t>
      </w:r>
      <w:r w:rsidRPr="00A22FDB">
        <w:rPr>
          <w:lang w:val="en-US"/>
        </w:rPr>
        <w:t xml:space="preserve"> </w:t>
      </w:r>
      <w:r>
        <w:t>защита</w:t>
      </w:r>
      <w:r w:rsidRPr="00A22FDB">
        <w:rPr>
          <w:lang w:val="en-US"/>
        </w:rPr>
        <w:t xml:space="preserve"> (</w:t>
      </w:r>
      <w:r>
        <w:t>ББК</w:t>
      </w:r>
      <w:r w:rsidRPr="00A22FDB">
        <w:rPr>
          <w:lang w:val="en-US"/>
        </w:rPr>
        <w:t xml:space="preserve">: </w:t>
      </w:r>
      <w:r>
        <w:t>Ц</w:t>
      </w:r>
      <w:r w:rsidRPr="00A22FDB">
        <w:rPr>
          <w:lang w:val="en-US"/>
        </w:rPr>
        <w:t>)</w:t>
      </w:r>
      <w:r w:rsidR="00A22FDB" w:rsidRPr="00A22FDB">
        <w:rPr>
          <w:lang w:val="en-US"/>
        </w:rPr>
        <w:t xml:space="preserve"> / </w:t>
      </w:r>
      <w:r w:rsidR="00A22FDB" w:rsidRPr="00A22FDB">
        <w:rPr>
          <w:lang w:val="en-US"/>
        </w:rPr>
        <w:t xml:space="preserve">Military business. Military science. </w:t>
      </w:r>
      <w:r w:rsidR="00A22FDB">
        <w:t>Civil protection</w:t>
      </w:r>
      <w:bookmarkEnd w:id="7"/>
    </w:p>
    <w:p w:rsidR="000A42C0" w:rsidRDefault="000A42C0" w:rsidP="000A42C0">
      <w:r>
        <w:t>5.</w:t>
      </w:r>
      <w:r>
        <w:tab/>
        <w:t>Казанцев А. Г. Кадетское образование: региональный опыт и перспективы развития / А. Г. Казанцев, И. Я. Мурзина. - Екатеринбург : Институт образовательных стратегий, 2020. - 240 с., [8] л. ил. : ил. - Библиогр.: с. 231-237, библиогр. в подстроч. примеч.. - На обл.: Кадетскому образованию в Свердловской области - 25 лет. - Полочный индекс: Ц. - Инв. №: 1176880. - Место хранения: КХ1. - Всего 1 экз.</w:t>
      </w:r>
    </w:p>
    <w:p w:rsidR="008864F4" w:rsidRDefault="008864F4" w:rsidP="008864F4">
      <w:pPr>
        <w:pStyle w:val="1"/>
      </w:pPr>
      <w:bookmarkStart w:id="8" w:name="_Toc174536864"/>
      <w:r>
        <w:t>Наука. Науковедение (ББК: Ч21, Ч22) / Science</w:t>
      </w:r>
      <w:bookmarkEnd w:id="8"/>
    </w:p>
    <w:p w:rsidR="008864F4" w:rsidRDefault="008864F4" w:rsidP="008864F4">
      <w:r>
        <w:t>6.</w:t>
      </w:r>
      <w:r>
        <w:tab/>
        <w:t xml:space="preserve">Карлберг, Ингрид. Альфред Нобель. Биография человека, который изменил мир / Ингрид Карлберг; пер. со швед. Ю. Колесовой. - Москва : КоЛибри : Азбука-Аттикус, 2022. - 688 с., [24] л. ил. : ил. - Библиогр.: с. 667-684, библиогр. в примеч.. - Пер. изд.: Nobel. </w:t>
      </w:r>
      <w:r w:rsidRPr="008864F4">
        <w:rPr>
          <w:lang w:val="en-US"/>
        </w:rPr>
        <w:t xml:space="preserve">Den gatfulle Alfred: hans varld och hans pris / I. Carlberg. </w:t>
      </w:r>
      <w:r>
        <w:t>2019. - Полочный индекс: Ч21. - Инв. №: 1176990. - Место хранения: ЧЗГЛ. - Всего 1 экз.</w:t>
      </w:r>
    </w:p>
    <w:p w:rsidR="00717320" w:rsidRPr="000970BC" w:rsidRDefault="00F60314" w:rsidP="00F60314">
      <w:pPr>
        <w:pStyle w:val="1"/>
        <w:rPr>
          <w:lang w:val="en-US"/>
        </w:rPr>
      </w:pPr>
      <w:bookmarkStart w:id="9" w:name="_Toc174536865"/>
      <w:r>
        <w:t xml:space="preserve">Филологические науки. Языкознание. Фольклор. Литературоведение (ББК: Ш, Ш0, Ш1, Ш2, Ш3, Ш4, Ш5, </w:t>
      </w:r>
      <w:r>
        <w:lastRenderedPageBreak/>
        <w:t xml:space="preserve">Ш7) / Philology. </w:t>
      </w:r>
      <w:r w:rsidRPr="000970BC">
        <w:rPr>
          <w:lang w:val="en-US"/>
        </w:rPr>
        <w:t>Linguistics. Folklore. History and criticism of literature</w:t>
      </w:r>
      <w:bookmarkEnd w:id="9"/>
    </w:p>
    <w:p w:rsidR="00717320" w:rsidRDefault="00717320" w:rsidP="00717320">
      <w:r w:rsidRPr="000970BC">
        <w:rPr>
          <w:lang w:val="en-US"/>
        </w:rPr>
        <w:t>7.</w:t>
      </w:r>
      <w:r w:rsidRPr="000970BC">
        <w:rPr>
          <w:lang w:val="en-US"/>
        </w:rPr>
        <w:tab/>
      </w:r>
      <w:r>
        <w:t>Кутькова</w:t>
      </w:r>
      <w:r w:rsidRPr="000970BC">
        <w:rPr>
          <w:lang w:val="en-US"/>
        </w:rPr>
        <w:t xml:space="preserve">, </w:t>
      </w:r>
      <w:r>
        <w:t>Анастасия</w:t>
      </w:r>
      <w:r w:rsidRPr="000970BC">
        <w:rPr>
          <w:lang w:val="en-US"/>
        </w:rPr>
        <w:t xml:space="preserve"> </w:t>
      </w:r>
      <w:r>
        <w:t>Владимировна</w:t>
      </w:r>
      <w:r w:rsidRPr="000970BC">
        <w:rPr>
          <w:lang w:val="en-US"/>
        </w:rPr>
        <w:t xml:space="preserve">. </w:t>
      </w:r>
      <w:r>
        <w:t>Испанский - это просто = El espanol es facil : практическая грамматика испанского языка с упражнениями и ключами / А. В. Кутькова; ил. Е. И. Нечаевой. - Москва : АСТ : Lingua, 2019. - 160 с. : ил. - (Иностранный просто). - Полочный индекс: Ш13(исп). - Инв. №: 1176950. - Место хранения: ЧЗГЛ. - Всего 1 экз.</w:t>
      </w:r>
    </w:p>
    <w:p w:rsidR="00717320" w:rsidRDefault="00717320" w:rsidP="00717320">
      <w:r>
        <w:t>8.</w:t>
      </w:r>
      <w:r>
        <w:tab/>
        <w:t>Матвеев, Сергей Александрович. Французско-русский русско-французский словарь с произношением / С. А. Матвеев. - Москва : АСТ : Lingua, 2023. - 416 с. - (Карманная библиотека словарей: лучшее). - Полочный индекс: Ш13(фр). - Инв. №: 1176939. - Место хранения: КХ1. - Всего 1 экз.</w:t>
      </w:r>
    </w:p>
    <w:p w:rsidR="00717320" w:rsidRDefault="00717320" w:rsidP="00717320">
      <w:r>
        <w:t>9.</w:t>
      </w:r>
      <w:r>
        <w:tab/>
        <w:t>Мюллер В. К. Новейший англо-русский русско-английский словарь с двусторонней транскрипцией : 300 000 слов и словосочетаний / В. К. Мюллер. - Москва : Дом Славянской книги, 2022. - 800 с. - Библиогр.: с. 4 (13 назв.). - Полочный индекс: Ш13(англ). - Инв. №: 1177164. - Место хранения: КХ1. - Всего 1 экз.</w:t>
      </w:r>
    </w:p>
    <w:p w:rsidR="00717320" w:rsidRDefault="00717320" w:rsidP="00717320">
      <w:r>
        <w:t>10.</w:t>
      </w:r>
      <w:r>
        <w:tab/>
        <w:t>Ташлыков, Олег Леонидович. Русско-вьетнамский словарь по ядерной энергетике = Tu dien Nga – Viet chuyen nganh nang luong hat nhan : учебный словарь для иностранных студентов вуза, обучающихся по направлению подготовки 14.05.02 - Атомные станции: проектирование, эксплуатация и инжиниринг / О. Л. Ташлыков,  Та Ван Тхыонг; под общ. ред. О. Л. Ташлыкова ; пер. кн. на вьет. яз. Та Ван Тхыонг ; Урал. федер. ун-т им. первого Президента России Б. Н. Ельцина, [Урал. энергет. ин-т]. - Екатеринбург : Издательство Уральского университета, 2024. - 176 с. : ил. - Библиогр.: с. 175 (6 назв.). - Парал. тит. л. вьет. - Полочный индекс: 621.039. - Инв. №: 1177342. - Место хранения: КХ1, КХ2. - Всего 7 экз.</w:t>
      </w:r>
    </w:p>
    <w:p w:rsidR="00717320" w:rsidRDefault="00717320" w:rsidP="00717320">
      <w:r>
        <w:t>11.</w:t>
      </w:r>
      <w:r>
        <w:tab/>
        <w:t>Цао Паньпань. Формирование коммуникативных и устных переводческих навыков у студентов-лингвистов при обучении китайскому языку как иностранному (на основе коммуникативных тематических ситуаций и социальной рекламы) : специальность 5.8.2 - Теория и методика обучения и воспитания (филология; уровень общего и профессионального образования) : автореферат диссертации на соискание ученой степени кандидата педагогических наук / Цао Паньпань; Урал. федер. ун-т им. первого Президента России Б. Н. Ельцина. - Екатеринбург, 2024. - 24 с. : ил. - Библиогр.: с. 23-24 (12 назв.). - Полочный индекс: Автореф.. - Место хранения: ЧЗП. - Всего 1 экз.</w:t>
      </w:r>
    </w:p>
    <w:p w:rsidR="00717320" w:rsidRDefault="00717320" w:rsidP="00717320">
      <w:r>
        <w:t>12.</w:t>
      </w:r>
      <w:r>
        <w:tab/>
        <w:t>Цао Паньпань. Формирование коммуникативных и устных переводческих навыков у студентов-лингвистов при обучении китайскому языку как иностранному (на основе коммуникативных тематических ситуаций и социальной рекламы) : специальность 5.8.2 - Теория и методика обучения и воспитания (филология; уровень общего и профессионального образования) : диссертация на соискание ученой степени кандидата педагогических наук / Цао Паньпань; Урал. федер. ун-т им. первого Президента России Б. Н. Ельцина, Урал. гуманитар. ин-т, Каф. иностр. яз. и пер. - Екатеринбург, 2024. - 181 с. : ил. - Библиогр.: с. 146-167 (186 назв.). - Инв. №: 1177345. - Место хранения: ЧЗНЛ. - Всего 1 экз.</w:t>
      </w:r>
    </w:p>
    <w:p w:rsidR="00243F07" w:rsidRDefault="00D521FA" w:rsidP="00D521FA">
      <w:pPr>
        <w:pStyle w:val="1"/>
      </w:pPr>
      <w:bookmarkStart w:id="10" w:name="_Toc174536866"/>
      <w:r>
        <w:t>Художественная литература (ББК: Ш6, Ш8, Ш9) / Fiction</w:t>
      </w:r>
      <w:bookmarkEnd w:id="10"/>
    </w:p>
    <w:p w:rsidR="00243F07" w:rsidRDefault="00243F07" w:rsidP="00243F07">
      <w:r>
        <w:t>13.</w:t>
      </w:r>
      <w:r>
        <w:tab/>
        <w:t xml:space="preserve">Барнс, Джулиан. Элизабет Финч : [роман] / Джулиан Барнс; пер. с англ. Е. Петровой. - Москва : Иностранка : Азбука-Аттикус, 2022. - 287 с. - (Большой роман). - </w:t>
      </w:r>
      <w:r>
        <w:lastRenderedPageBreak/>
        <w:t>Пер. изд.: Elizabeth Finch / J. Barnes. 2022. - Полочный индекс: Ш6(4Вел). - Инв. №: 1176617. - Место хранения: ЧЗГЛ. - Всего 1 экз.</w:t>
      </w:r>
    </w:p>
    <w:p w:rsidR="00243F07" w:rsidRDefault="00243F07" w:rsidP="00243F07">
      <w:r>
        <w:t>14.</w:t>
      </w:r>
      <w:r>
        <w:tab/>
        <w:t>Бюсси, Мишель. Пока ты не спишь : роман / Мишель Бюсси; пер. с фр. Е. Клоковой. - Москва : Фантом Пресс, 2021. - 416 с. - Пер. изд.: Maman A Tort / M. Bussi. 2015. - Полочный индекс: Ш6(4Фра). - Инв. №: 1177193. - Место хранения: ЧЗГЛ. - Всего 1 экз.</w:t>
      </w:r>
    </w:p>
    <w:p w:rsidR="00243F07" w:rsidRDefault="00243F07" w:rsidP="00243F07">
      <w:r>
        <w:t>15.</w:t>
      </w:r>
      <w:r>
        <w:tab/>
        <w:t>Бюсси, Мишель. Помнишь ли ты, Анаис? : повести / Мишель Бюсси; пер. с фр. Н. Хотинской. - Москва : Фантом Пресс, 2019. - 288 с. : ил. - Пер. изд.: T'en souviens-tu mon Anais? / M. Bussi. 2018. - Полочный индекс: Ш6(4Фра). - Инв. №: 1177002. - Место хранения: ЧЗГЛ. - Всего 1 экз.</w:t>
      </w:r>
    </w:p>
    <w:p w:rsidR="00243F07" w:rsidRDefault="00243F07" w:rsidP="00243F07">
      <w:r>
        <w:t>16.</w:t>
      </w:r>
      <w:r>
        <w:tab/>
        <w:t>Ванлир, Донна. Рождественское благословение : романы / Донна Ванлир; пер. с англ. Л. Таулевич, В. Гордиенко. - Москва : АСТ, 2021. - 320 с. - (Истинные ценности). - Пер. изд.: The Christmas shoes / D. VanLiere. - Пер. изд.: The Christmas blessings / D. VanLiere. - Полочный индекс: Ш6(7Сое). - Инв. №: 1177197. - Место хранения: ЧЗГЛ. - Всего 1 экз.</w:t>
      </w:r>
    </w:p>
    <w:p w:rsidR="00243F07" w:rsidRDefault="00243F07" w:rsidP="00243F07">
      <w:r>
        <w:t>17.</w:t>
      </w:r>
      <w:r>
        <w:tab/>
        <w:t>Гавальда, Анна. Билли : роман / Анна Гавальда; пер. с фр. Т. Поздневой. - Москва : АСТ, 2019. - 224 с. : ил. - (Современная французская проза). - Пер. изд.: Billie / A. Gavalda. Paris, 2014. - Полочный индекс: Ш6(4Фра). - Инв. №: 1177159. - Место хранения: ЧЗГЛ. - Всего 1 экз.</w:t>
      </w:r>
    </w:p>
    <w:p w:rsidR="00243F07" w:rsidRDefault="00243F07" w:rsidP="00243F07">
      <w:r>
        <w:t>18.</w:t>
      </w:r>
      <w:r>
        <w:tab/>
        <w:t>Грешем, Уильям Линдсей. Аллея кошмаров : [роман] / Уильям Линдсей Грешем; пер. с англ. А. Питчер. - Санкт-Петербург : Азбука : Азбука-Аттикус, 2022. - 447 с. : ил. - (Азбука-бестселлер). - Пер. изд.: Nightmare Alley / W. L. Gresham. 1946. - Полочный индекс: Ш6(7Сое). - Инв. №: 1177004. - Место хранения: ЧЗГЛ. - Всего 1 экз.</w:t>
      </w:r>
    </w:p>
    <w:p w:rsidR="00243F07" w:rsidRDefault="00243F07" w:rsidP="00243F07">
      <w:r>
        <w:t>19.</w:t>
      </w:r>
      <w:r>
        <w:tab/>
        <w:t>Достоевский, Федор Михайлович. Идиот : роман / Федор Достоевский. - Москва : Эксмо, 2023. - 638 с. - (Всемирная литература (с картинкой)). - Полочный индекс: Ш6(2)5. - Инв. №: 1177015. - Место хранения: ЧЗГЛ. - Всего 1 экз.</w:t>
      </w:r>
    </w:p>
    <w:p w:rsidR="00243F07" w:rsidRDefault="00243F07" w:rsidP="00243F07">
      <w:r>
        <w:t>20.</w:t>
      </w:r>
      <w:r>
        <w:tab/>
        <w:t>Коу, Джонатан. Мистер Уайлдер и я : роман / Джонатан Коу; пер. с англ. Е. Полецкой. - Москва : Фантом Пресс, 2022. - 320 с. : ил. - Пер. изд.: Mr Wilder and Me / J. Coe. 2020. - Полочный индекс: Ш6(4Вел). - Инв. №: 1176977. - Место хранения: ЧЗГЛ. - Всего 1 экз.</w:t>
      </w:r>
    </w:p>
    <w:p w:rsidR="00243F07" w:rsidRDefault="00243F07" w:rsidP="00243F07">
      <w:r>
        <w:t>21.</w:t>
      </w:r>
      <w:r>
        <w:tab/>
        <w:t>Лавров, Валентин Викторович. Железная хватка графа Соколова : исторический детектив / Валентин Лавров. - Москва : Центрполиграф, 2019. - 381 с. : ил. - Полочный индекс: Ш6(2)7. - Инв. №: 1177202. - Место хранения: ЧЗГЛ. - Всего 1 экз.</w:t>
      </w:r>
    </w:p>
    <w:p w:rsidR="00243F07" w:rsidRDefault="00243F07" w:rsidP="00243F07">
      <w:r>
        <w:t>22.</w:t>
      </w:r>
      <w:r>
        <w:tab/>
        <w:t>Лавров, Валентин Викторович. Триумф графа Соколова : исторический детектив / Валентин Лавров. - Москва : Центрполиграф, 2019. - 413 с. : ил. - Полочный индекс: Ш6(2)7. - Инв. №: 1177201. - Место хранения: ЧЗГЛ. - Всего 1 экз.</w:t>
      </w:r>
    </w:p>
    <w:p w:rsidR="00243F07" w:rsidRDefault="00243F07" w:rsidP="00243F07">
      <w:r>
        <w:t>23.</w:t>
      </w:r>
      <w:r>
        <w:tab/>
        <w:t>Липпман, Лора. Леди в озере / Лора Липпман; пер. с англ. Е. С. Татищевой. - Москва : Эксмо : Inspiria, 2022. - 383 с. : ил. - Пер. изд.: Lady in the Lake / L. Lippman. 2019. - Полочный индекс: Ш6(7Сое). - Инв. №: 1176984. - Место хранения: ЧЗГЛ. - Всего 1 экз.</w:t>
      </w:r>
    </w:p>
    <w:p w:rsidR="00243F07" w:rsidRDefault="00243F07" w:rsidP="00243F07">
      <w:r>
        <w:t>24.</w:t>
      </w:r>
      <w:r>
        <w:tab/>
        <w:t>Лукьяненко, Сергей Васильевич. Лето волонтера : фантастический роман / Сергей Лукьяненко. - Москва : АСТ, 2022. - 384 с. : ил. - (Книги Сергея Лукьяненко). - Полочный индекс: Ш6(2)7. - Инв. №: 1176975. - Место хранения: ЧЗГЛ. - Всего 1 экз.</w:t>
      </w:r>
    </w:p>
    <w:p w:rsidR="00243F07" w:rsidRDefault="00243F07" w:rsidP="00243F07">
      <w:r>
        <w:lastRenderedPageBreak/>
        <w:t>25.</w:t>
      </w:r>
      <w:r>
        <w:tab/>
        <w:t>Лукьяненко, Сергей Васильевич. Месяц за Рубиконом : фантастический роман / Сергей Лукьяненко. - Москва : АСТ, 2022. - 384 с. : ил. - (Книги Сергея Лукьяненко). - Полочный индекс: Ш6(2)7. - Инв. №: 1176983. - Место хранения: ЧЗГЛ. - Всего 1 экз.</w:t>
      </w:r>
    </w:p>
    <w:p w:rsidR="00243F07" w:rsidRDefault="00243F07" w:rsidP="00243F07">
      <w:r>
        <w:t>26.</w:t>
      </w:r>
      <w:r>
        <w:tab/>
        <w:t>Макмахон, Дженнифер. Люди зимы / Дженнифер Макмахон; пер. с англ. В. Гришечкина. - Москва : Эксмо, 2022. - 573 с. - (Саспенс нового поколения. Бестселлеры Дженнифер Макмахон). - Пер. изд.: The Winter People / J. McMahon. 2014. - Полочный индекс: Ш6(7Сое). - Инв. №: 1176978. - Место хранения: ЧЗГЛ. - Всего 1 экз.</w:t>
      </w:r>
    </w:p>
    <w:p w:rsidR="00243F07" w:rsidRDefault="00243F07" w:rsidP="00243F07">
      <w:r>
        <w:t>27.</w:t>
      </w:r>
      <w:r>
        <w:tab/>
        <w:t>Мартинес, Гильермо. В последний раз : роман / Гильермо Мартинес; пер. с исп. А. Миролюбовой. - Москва : АСТ, 2023. - 192 с. - (XX век / XXI век - The Best). - Пер. изд.: La Ultima Vez / G. Martinez. 2022. - Полочный индекс: Ш6(7Арг). - Инв. №: 1177194. - Место хранения: ЧЗГЛ. - Всего 1 экз.</w:t>
      </w:r>
    </w:p>
    <w:p w:rsidR="00243F07" w:rsidRDefault="00243F07" w:rsidP="00243F07">
      <w:r>
        <w:t>28.</w:t>
      </w:r>
      <w:r>
        <w:tab/>
        <w:t>Орехова, Анна. Барселона под звуки смерти : роман / Анна Орехова. - Москва : Эксмо, 2022. - 319 с. : ил. - Полочный индекс: Ш6(2)7. - Инв. №: 1177211. - Место хранения: ЧЗГЛ. - Всего 1 экз.</w:t>
      </w:r>
    </w:p>
    <w:p w:rsidR="00243F07" w:rsidRDefault="00243F07" w:rsidP="00243F07">
      <w:r>
        <w:t>29.</w:t>
      </w:r>
      <w:r>
        <w:tab/>
        <w:t>Орехова, Анна. Стамбул. Подслушанное убийство : роман / Анна Орехова. - Москва : Эксмо, 2022. - 415 с. : ил. - Полочный индекс: Ш6(2)7. - Инв. №: 1177210. - Место хранения: ЧЗГЛ. - Всего 1 экз.</w:t>
      </w:r>
    </w:p>
    <w:p w:rsidR="00243F07" w:rsidRDefault="00243F07" w:rsidP="00243F07">
      <w:r>
        <w:t>30.</w:t>
      </w:r>
      <w:r>
        <w:tab/>
        <w:t>Остен, Джейн. Эмма : роман / Джейн Остен; пер. с англ. М. И. Кан ; ил. Ч. Брока. - Москва : Проспект, 2023. - 478 с. : ил. - (Роман с книгой). - Полочный индекс: Ш6(4Вел). - Инв. №: 1177413. - Место хранения: ЧЗГЛ. - Всего 1 экз.</w:t>
      </w:r>
    </w:p>
    <w:p w:rsidR="00243F07" w:rsidRDefault="00243F07" w:rsidP="00243F07">
      <w:r>
        <w:t>31.</w:t>
      </w:r>
      <w:r>
        <w:tab/>
        <w:t>Питерс, Эллис. Роковой обет : роман / Эллис Питерс; пер. с англ. В. Волковского. - Москва : Санкт-Петербург : РИПОЛ классик : Пальмира, 2022. - 252 с. : ил. - (Шедевры исторического детектива). - Пер. изд.: The Pilgrim of Hate / E. Peters. 1984. - Полочный индекс: Ш6(4Вел). - Инв. №: 1176997. - Место хранения: ЧЗГЛ. - Всего 1 экз.</w:t>
      </w:r>
    </w:p>
    <w:p w:rsidR="00243F07" w:rsidRDefault="00243F07" w:rsidP="00243F07">
      <w:r>
        <w:t>32.</w:t>
      </w:r>
      <w:r>
        <w:tab/>
        <w:t>Сорокин, Владимир Георгиевич. День опричника : [повесть] / Владимир Сорокин. - Москва : АСТ, 2023. - 224 с. - (Эксклюзивная новая классика). - Полочный индекс: Ш6(2)7. - Инв. №: 1177160. - Место хранения: ЧЗГЛ. - Всего 1 экз.</w:t>
      </w:r>
    </w:p>
    <w:p w:rsidR="00243F07" w:rsidRDefault="00243F07" w:rsidP="00243F07">
      <w:r>
        <w:t>33.</w:t>
      </w:r>
      <w:r>
        <w:tab/>
        <w:t>Старобинец, Анна Альфредовна. Страна Хороших Девочек и Котлантида : повести / Анна Старобинец; худож. М. Муравски. - Москва : Абрикобус, 2023. - 160 с. : цв. ил. - (Две книги под одной обложкой). - Полочный индекс: Ш6(2)7. - Инв. №: 1177146. - Место хранения: ЧЗГЛ. - Всего 1 экз.</w:t>
      </w:r>
    </w:p>
    <w:p w:rsidR="00243F07" w:rsidRDefault="00243F07" w:rsidP="00243F07">
      <w:r>
        <w:t>34.</w:t>
      </w:r>
      <w:r>
        <w:tab/>
        <w:t>Стокс-Чепмен, Сьюзен. Пандора / Сьюзен Стокс-Чепмен; пер. с англ. О. Алякринского. - Москва : Эксмо : Inspiria, 2022. - 351 с. : ил. - Пер. изд.: Pandora / S. Stokes-Chapman. 2022. - Полочный индекс: Ш6(4Вел). - Инв. №: 1176980. - Место хранения: ЧЗГЛ. - Всего 1 экз.</w:t>
      </w:r>
    </w:p>
    <w:p w:rsidR="00243F07" w:rsidRDefault="00243F07" w:rsidP="00243F07">
      <w:r>
        <w:t>35.</w:t>
      </w:r>
      <w:r>
        <w:tab/>
        <w:t>Хутлубян, Хачик Мнацаканович. Баронесса из ОГПУ / Хачик Хутлубян. - Москва : Эксмо, 2022. - 286 с. - (Герои внешней разведки). - Полочный индекс: Ш6(2)7. - Инв. №: 1177195. - Место хранения: ЧЗГЛ. - Всего 1 экз.</w:t>
      </w:r>
    </w:p>
    <w:p w:rsidR="00243F07" w:rsidRDefault="00243F07" w:rsidP="00243F07">
      <w:r>
        <w:t>36.</w:t>
      </w:r>
      <w:r>
        <w:tab/>
        <w:t>Шрайбер, Клаудия. Соло для Клары : повесть / Клаудия Шрайбер; пер. с нем. Д. Андреевой ; авт. обл. А. Суменков. - Москва : КомпасГид, 2022. - 472 с. - Пер. изд.: Solo fur Clara / C. Schreiber. Munchen, 2016. - Полочный индекс: Ш6(4Гем). - Инв. №: 1176985. - Место хранения: ЧЗГЛ. - Всего 1 экз.</w:t>
      </w:r>
    </w:p>
    <w:p w:rsidR="005A1411" w:rsidRDefault="00BD5590" w:rsidP="00BD5590">
      <w:pPr>
        <w:pStyle w:val="1"/>
      </w:pPr>
      <w:bookmarkStart w:id="11" w:name="_Toc174536867"/>
      <w:r>
        <w:lastRenderedPageBreak/>
        <w:t>Информационные технологии. Вычислительная техника. Криптография</w:t>
      </w:r>
      <w:r w:rsidRPr="00A22FDB">
        <w:rPr>
          <w:lang w:val="en-US"/>
        </w:rPr>
        <w:t xml:space="preserve"> (</w:t>
      </w:r>
      <w:r>
        <w:t>УДК</w:t>
      </w:r>
      <w:r w:rsidRPr="00A22FDB">
        <w:rPr>
          <w:lang w:val="en-US"/>
        </w:rPr>
        <w:t>: 003, 004)</w:t>
      </w:r>
      <w:r w:rsidR="00A22FDB" w:rsidRPr="00A22FDB">
        <w:rPr>
          <w:lang w:val="en-US"/>
        </w:rPr>
        <w:t xml:space="preserve"> / </w:t>
      </w:r>
      <w:r w:rsidR="00A22FDB" w:rsidRPr="00A22FDB">
        <w:rPr>
          <w:lang w:val="en-US"/>
        </w:rPr>
        <w:t xml:space="preserve">Information technology. Computer technology. </w:t>
      </w:r>
      <w:r w:rsidR="00A22FDB">
        <w:t>Cryptography</w:t>
      </w:r>
      <w:bookmarkEnd w:id="11"/>
    </w:p>
    <w:p w:rsidR="005A1411" w:rsidRDefault="005A1411" w:rsidP="005A1411">
      <w:r>
        <w:t>37.</w:t>
      </w:r>
      <w:r>
        <w:tab/>
        <w:t>Кольцов, Дмитрий Михайлович. Python. Полное руководство / Д. М. Кольцов. - Санкт-Петербург : Наука и Техника, 2022. - 480 с. : ил. - Инв. №: 1176946. - Место хранения: КХ1. - Всего 1 экз.</w:t>
      </w:r>
    </w:p>
    <w:p w:rsidR="005A1411" w:rsidRDefault="005A1411" w:rsidP="005A1411">
      <w:r>
        <w:t>38.</w:t>
      </w:r>
      <w:r>
        <w:tab/>
        <w:t>Мэтиз, Эрик. Изучаем Python: программирование игр, визуализация данных, веб-приложения / Эрик Мэтиз; [пер. с англ. Е. Матвеева]. - 3-е изд. - Санкт-Петербург : Москва : Екатеринбург : Питер, 2020. - 512 с. : ил. - (Библиотека программиста). - Пер. изд.: Python crash course / E. Matthes. San Francisco, 2019. - Инв. №: 1176938. - Место хранения: КХ1. - Всего 1 экз.</w:t>
      </w:r>
    </w:p>
    <w:p w:rsidR="005A1411" w:rsidRDefault="005A1411" w:rsidP="005A1411">
      <w:r>
        <w:t>39.</w:t>
      </w:r>
      <w:r>
        <w:tab/>
        <w:t>Петренко, Сергей Анатольевич. Кибериммунология = Cyber immunology : научная монография / С. А. Петренко; Моск. физ.-техн. ин-т (Нац. исслед. ун-т) ; Ун-т Иннополис. - Санкт-Петербург : Афина, 2021. - 240 с. : ил. - Библиогр.: с. 225 - 239 (355 назв.). - Парал. тит. л. англ. - Инв. №: 1176527, 1176528. - Место хранения: КХ1. - Всего 2 экз.</w:t>
      </w:r>
    </w:p>
    <w:p w:rsidR="005A1411" w:rsidRDefault="005A1411" w:rsidP="005A1411">
      <w:r>
        <w:t>40.</w:t>
      </w:r>
      <w:r>
        <w:tab/>
        <w:t>Тарасова, Татьяна Васильевна. Аддитивное производство : учебное пособие для студентов вузов, обучающихся по направлению подготовки "Конструкторско-технологическое обеспечение машиностроительных производств" / Т. В. Тарасова; Моск. гос. технол. ун-т "СТАНКИН". - Москва : ИНФРА-М, 2024. - 196 с. : ил. - (Высшее образование). - Библиогр.: с. 189-193 (61 назв.). - Инв. №: 1177333. - Место хранения: ЧЗТЛ. - Всего 1 экз.</w:t>
      </w:r>
    </w:p>
    <w:p w:rsidR="005A1411" w:rsidRDefault="005A1411" w:rsidP="005A1411">
      <w:r>
        <w:t>41.</w:t>
      </w:r>
      <w:r>
        <w:tab/>
        <w:t>Теплотехника и информатика в образовании, науке и производстве : сборник докладов XI Всероссийской научно-практической конференции студентов, аспирантов и молодых учёных "Теплотехника и информатика в образовании, науке и производстве" (ТИМ'2023) с международным участием, Екатеринбург, 18-19 мая 2023 г. / Урал. федер. ун-т им. первого Президента России Б. Н. Ельцина, Ин-т новых материалов и технологий, Каф. "Теплофизика и информатика в металлургии"; редкол.: Н. А. Спирин (пред.) [и др.]. - Екатеринбург : УрФУ, 2023. - 286 с. : ил. - Библиогр. в конце ст. - Инв. №: 1177207. - Место хранения: КХ1. - Всего 1 экз.</w:t>
      </w:r>
    </w:p>
    <w:p w:rsidR="004463B0" w:rsidRDefault="004463B0" w:rsidP="004463B0">
      <w:pPr>
        <w:pStyle w:val="1"/>
      </w:pPr>
      <w:bookmarkStart w:id="12" w:name="_Toc174536868"/>
      <w:r>
        <w:t>Математика (УДК: 51) / Mathematics</w:t>
      </w:r>
      <w:bookmarkEnd w:id="12"/>
    </w:p>
    <w:p w:rsidR="004463B0" w:rsidRDefault="004463B0" w:rsidP="004463B0">
      <w:r>
        <w:t>42.</w:t>
      </w:r>
      <w:r>
        <w:tab/>
        <w:t>Ковалева, Галина Даниловна. Дистанционное обучение решению задач по курсу "Теория вероятностей" : учебное пособие / Г. Д. Ковалева, О. И. Гулакова; отв. ред. Г. М. Мкртчян ; Новосиб. гос. ун-т, Экон. фак. - Новосибирск : ИПЦ НГУ, 2021. - 218 с. : ил., цв. ил. - Библиогр.: с. 211-212 (14 назв.). - Инв. №: 1176573. - Место хранения: ЧЗТЛ. - Всего 1 экз.</w:t>
      </w:r>
    </w:p>
    <w:p w:rsidR="0093219B" w:rsidRPr="000970BC" w:rsidRDefault="000C5275" w:rsidP="000C5275">
      <w:pPr>
        <w:pStyle w:val="1"/>
        <w:rPr>
          <w:lang w:val="en-US"/>
        </w:rPr>
      </w:pPr>
      <w:bookmarkStart w:id="13" w:name="_Toc174536869"/>
      <w:r>
        <w:t xml:space="preserve">Химия. Кристаллография. Минералогия (УДК: 54) / Chemistry. </w:t>
      </w:r>
      <w:r w:rsidRPr="000970BC">
        <w:rPr>
          <w:lang w:val="en-US"/>
        </w:rPr>
        <w:t>Crystallography. Mineralogy</w:t>
      </w:r>
      <w:bookmarkEnd w:id="13"/>
    </w:p>
    <w:p w:rsidR="0093219B" w:rsidRDefault="0093219B" w:rsidP="0093219B">
      <w:r w:rsidRPr="000970BC">
        <w:rPr>
          <w:lang w:val="en-US"/>
        </w:rPr>
        <w:t>43.</w:t>
      </w:r>
      <w:r w:rsidRPr="000970BC">
        <w:rPr>
          <w:lang w:val="en-US"/>
        </w:rPr>
        <w:tab/>
      </w:r>
      <w:r>
        <w:t>Брагина</w:t>
      </w:r>
      <w:r w:rsidRPr="000970BC">
        <w:rPr>
          <w:lang w:val="en-US"/>
        </w:rPr>
        <w:t xml:space="preserve">, </w:t>
      </w:r>
      <w:r>
        <w:t>Вера</w:t>
      </w:r>
      <w:r w:rsidRPr="000970BC">
        <w:rPr>
          <w:lang w:val="en-US"/>
        </w:rPr>
        <w:t xml:space="preserve"> </w:t>
      </w:r>
      <w:r>
        <w:t>Ивановна</w:t>
      </w:r>
      <w:r w:rsidRPr="000970BC">
        <w:rPr>
          <w:lang w:val="en-US"/>
        </w:rPr>
        <w:t xml:space="preserve">. </w:t>
      </w:r>
      <w:r>
        <w:t>Кристаллография, минералогия и обогащение полезных ископаемых : учебное пособие для студентов вузов, обучающихся по направлению подготовки "Металлургия" / В. И. Брагина; Сиб. федер. ун-т. - Москва : Красноярск : ИНФРА-М : СФУ, 2024. - 152 с. : ил. - (Высшее образование. Бакалавриат). - Библиогр.: с. 148-149 (24 назв.). - Инв. №: 1177334. - Место хранения: ЧЗТЛ. - Всего 1 экз.</w:t>
      </w:r>
    </w:p>
    <w:p w:rsidR="0093219B" w:rsidRDefault="0093219B" w:rsidP="0093219B">
      <w:r>
        <w:lastRenderedPageBreak/>
        <w:t>44.</w:t>
      </w:r>
      <w:r>
        <w:tab/>
        <w:t>Методы исследования полимерных систем : учебное пособие для студентов, обучающихся по программам бакалавриата и магистратуры по направлениям подготовки 04.03.01 "Химия", 04.03.02 "Химия, физика и механика материалов", по программе специалитета по направлению подготовки 04.05.01 "Фундаментальная и прикладная химия" / С. А. Вшивков, А. П. Сафронов, Е. В. Русинова [и др.]; науч. ред. С. А. Вшивков ; Урал. федер. ун-т им. первого Президента России Б. Н. Ельцина, [Ин-т естеств. наук]. - Екатеринбург : Издательство Уральского университета, 2016. - 232 с. : ил. - Библиогр. в конце тем. - Авт. указаны на обороте тит. л. - Инв. №: 1177323. - Место хранения: ЧЗТЛ. - Всего 1 экз.</w:t>
      </w:r>
    </w:p>
    <w:p w:rsidR="0093219B" w:rsidRDefault="0093219B" w:rsidP="0093219B">
      <w:r>
        <w:t>45.</w:t>
      </w:r>
      <w:r>
        <w:tab/>
        <w:t>Реутов, Олег Александрович. Органическая химия : учебник для студентов вузов, обучающихся по направлению и специальности "Химия" : в 4 ч.. Ч. 1 / О. А. Реутов, А. Л. Курц, К. П. Бутин. - 10-е изд. - Москва : Лаборатория знаний, 2022. - 568 с. : ил. - Библиогр.: с. 9-10, библиогр. в подстроч. примеч. - Инв. №: 1177165. - Место хранения: ЧЗТЛ. - Всего 1 экз.</w:t>
      </w:r>
    </w:p>
    <w:p w:rsidR="00FA0D5C" w:rsidRDefault="00C5551D" w:rsidP="00C5551D">
      <w:pPr>
        <w:pStyle w:val="1"/>
      </w:pPr>
      <w:bookmarkStart w:id="14" w:name="_Toc174536870"/>
      <w:r>
        <w:t>Медицинские науки (УДК: 61) / Medicine</w:t>
      </w:r>
      <w:bookmarkEnd w:id="14"/>
    </w:p>
    <w:p w:rsidR="00FA0D5C" w:rsidRDefault="00FA0D5C" w:rsidP="00FA0D5C">
      <w:r>
        <w:t>46.</w:t>
      </w:r>
      <w:r>
        <w:tab/>
        <w:t>Бильданов, Радий Газембякович. Средства имитационного моделирования для автоматизации и управления технологическими процессами производства радиофармацевтических лекарственных препаратов : специальность 2.3.3 - Автоматизация и управление технологическими процессами и производствами : диссертация на соискание ученой степени кандидата технических наук / Бильданов Радий Газембякович; Ульян. гос. ун-т. - Ульяновск, 2023. - 195 с. : ил. - Библиогр.: с. 131-148 (174 назв.). - Инв. №: 1177315. - Место хранения: ЧЗНЛ. - Всего 1 экз.</w:t>
      </w:r>
    </w:p>
    <w:p w:rsidR="00FA0D5C" w:rsidRDefault="00FA0D5C" w:rsidP="00FA0D5C">
      <w:r>
        <w:t>47.</w:t>
      </w:r>
      <w:r>
        <w:tab/>
        <w:t>Бильданов, Радий Газембякович. Средства имитационного моделирования для автоматизации и управления технологическими процессами производства радиофармацевтических лекарственных препаратов : специальность 2.3.3 - Автоматизация и управление технологическими процессами и производствами : автореферат диссертации на соискание ученой степени кандидата технических наук / Бильданов Радий Газембякович; Урал. федер. ун-т им. первого Президента России Б. Н. Ельцина. - Екатеринбург, 2024. - 24 с. : ил. - Библиогр.: с. 20-23 (29 назв.), библиогр. в подстроч. примеч. - Полочный индекс: Автореф.. - Место хранения: ЧЗП. - Всего 1 экз.</w:t>
      </w:r>
    </w:p>
    <w:p w:rsidR="00ED4A7A" w:rsidRDefault="005848B1" w:rsidP="005848B1">
      <w:pPr>
        <w:pStyle w:val="1"/>
      </w:pPr>
      <w:bookmarkStart w:id="15" w:name="_Toc174536871"/>
      <w:r>
        <w:t>Испытания материалов. Общая</w:t>
      </w:r>
      <w:r w:rsidRPr="00A22FDB">
        <w:rPr>
          <w:lang w:val="en-US"/>
        </w:rPr>
        <w:t xml:space="preserve"> </w:t>
      </w:r>
      <w:r>
        <w:t>энергетика</w:t>
      </w:r>
      <w:r w:rsidRPr="00A22FDB">
        <w:rPr>
          <w:lang w:val="en-US"/>
        </w:rPr>
        <w:t xml:space="preserve"> (</w:t>
      </w:r>
      <w:r>
        <w:t>УДК</w:t>
      </w:r>
      <w:r w:rsidRPr="00A22FDB">
        <w:rPr>
          <w:lang w:val="en-US"/>
        </w:rPr>
        <w:t>: 620)</w:t>
      </w:r>
      <w:r w:rsidR="00A22FDB" w:rsidRPr="00A22FDB">
        <w:rPr>
          <w:lang w:val="en-US"/>
        </w:rPr>
        <w:t xml:space="preserve"> / </w:t>
      </w:r>
      <w:r w:rsidR="00A22FDB" w:rsidRPr="00A22FDB">
        <w:rPr>
          <w:lang w:val="en-US"/>
        </w:rPr>
        <w:t xml:space="preserve">Testing of materials. </w:t>
      </w:r>
      <w:r w:rsidR="00A22FDB">
        <w:t>General energy</w:t>
      </w:r>
      <w:bookmarkEnd w:id="15"/>
    </w:p>
    <w:p w:rsidR="00ED4A7A" w:rsidRDefault="00ED4A7A" w:rsidP="00ED4A7A">
      <w:r>
        <w:t>48.</w:t>
      </w:r>
      <w:r>
        <w:tab/>
        <w:t>Энергетическое сотрудничество России и Монголии: современное состояние, взгляд в будущее = Energy cooperation between Russia and Mongolia: present status and look into the future : коллективная монография / [Б. Г. Санеев, Н. В. Абасов, Г. О. Борисов и др.]; под ред. Б. Г. Санеева, С. Батмунха ; Рос. акад. наук, Сиб. отд-ние, Ин-т систем энергетики им. Л. А. Мелентьева ; Акад. наук Монголии; Монгол. гос. ун-т науки и технологий. - Иркутск : Улан-Батор, 2021. - 346 с. : ил. - Библиогр. в конце гл., библиогр. в подстроч. примеч.. - Парал. тит. л. англ. - Глоссарий: с. 336-340. - Инв. №: 1176520. - Место хранения: КХ1. - Всего 1 экз.</w:t>
      </w:r>
    </w:p>
    <w:p w:rsidR="00ED4A7A" w:rsidRDefault="00ED4A7A" w:rsidP="00ED4A7A">
      <w:r>
        <w:t>49.</w:t>
      </w:r>
      <w:r>
        <w:tab/>
        <w:t xml:space="preserve">Юзикова, Валерия Вячеславовна. Обеспечение эффективной работы солнечных модулей с разработкой высоковольтных устройств защиты от загрязнений : специальность 2.4.5 - Энергетические системы и комплексы : автореферат диссертации на соискание ученой степени кандидата технических наук / Юзикова Валерия Вячеславовна; Урал. </w:t>
      </w:r>
      <w:r>
        <w:lastRenderedPageBreak/>
        <w:t>федер. ун-т им. первого Президента России Б. Н. Ельцина. - Екатеринбург, 2024. - 23 с. : ил. - Библиогр.: с. 20-22 (19 назв.). - Полочный индекс: Автореф.. - Место хранения: ЧЗП. - Всего 1 экз.</w:t>
      </w:r>
    </w:p>
    <w:p w:rsidR="00ED4A7A" w:rsidRDefault="00ED4A7A" w:rsidP="00ED4A7A">
      <w:r>
        <w:t>50.</w:t>
      </w:r>
      <w:r>
        <w:tab/>
        <w:t>Юзикова, Валерия Вячеславовна. Обеспечение эффективной работы солнечных модулей с разработкой высоковольтных устройств защиты от загрязнений : специальность 2.4.5 - Энергетические системы и комплексы : диссертация на соискание научной степени кандидата технических наук / Юзикова Валерия Вячеславовна; Юж.-Урал. Гос. Ун-т (нац. исслед. ун-т). - Челябинск, 2024. - 133 с. : ил. - Библиогр.: с. 106-115 (94 назв.). - Инв. №: 1177346. - Место хранения: ЧЗНЛ. - Всего 1 экз.</w:t>
      </w:r>
    </w:p>
    <w:p w:rsidR="004215ED" w:rsidRPr="000970BC" w:rsidRDefault="008E3F1E" w:rsidP="008E3F1E">
      <w:pPr>
        <w:pStyle w:val="1"/>
        <w:rPr>
          <w:lang w:val="en-US"/>
        </w:rPr>
      </w:pPr>
      <w:bookmarkStart w:id="16" w:name="_Toc174536872"/>
      <w:r>
        <w:t>Общее машиностроение. Ядерная техника. Паровые машины. Паровые</w:t>
      </w:r>
      <w:r w:rsidRPr="008E3F1E">
        <w:rPr>
          <w:lang w:val="en-US"/>
        </w:rPr>
        <w:t xml:space="preserve"> </w:t>
      </w:r>
      <w:r>
        <w:t>турбины</w:t>
      </w:r>
      <w:r w:rsidRPr="008E3F1E">
        <w:rPr>
          <w:lang w:val="en-US"/>
        </w:rPr>
        <w:t xml:space="preserve">. </w:t>
      </w:r>
      <w:r>
        <w:t>Гидравлические</w:t>
      </w:r>
      <w:r w:rsidRPr="008E3F1E">
        <w:rPr>
          <w:lang w:val="en-US"/>
        </w:rPr>
        <w:t xml:space="preserve"> </w:t>
      </w:r>
      <w:r>
        <w:t>машины</w:t>
      </w:r>
      <w:r w:rsidRPr="008E3F1E">
        <w:rPr>
          <w:lang w:val="en-US"/>
        </w:rPr>
        <w:t xml:space="preserve"> (</w:t>
      </w:r>
      <w:r>
        <w:t>УДК</w:t>
      </w:r>
      <w:r w:rsidRPr="008E3F1E">
        <w:rPr>
          <w:lang w:val="en-US"/>
        </w:rPr>
        <w:t xml:space="preserve">: 621, 621.0, 621.1, 621.2) / Mechanical engineering in general. </w:t>
      </w:r>
      <w:r w:rsidRPr="000970BC">
        <w:rPr>
          <w:lang w:val="en-US"/>
        </w:rPr>
        <w:t>Nuclear technology. Steam engines. Boilers. Hydraulic machinery</w:t>
      </w:r>
      <w:bookmarkEnd w:id="16"/>
    </w:p>
    <w:p w:rsidR="004215ED" w:rsidRDefault="004215ED" w:rsidP="004215ED">
      <w:r w:rsidRPr="000970BC">
        <w:rPr>
          <w:lang w:val="en-US"/>
        </w:rPr>
        <w:t>51.</w:t>
      </w:r>
      <w:r w:rsidRPr="000970BC">
        <w:rPr>
          <w:lang w:val="en-US"/>
        </w:rPr>
        <w:tab/>
      </w:r>
      <w:r>
        <w:t>Тарасова</w:t>
      </w:r>
      <w:r w:rsidRPr="000970BC">
        <w:rPr>
          <w:lang w:val="en-US"/>
        </w:rPr>
        <w:t xml:space="preserve">, </w:t>
      </w:r>
      <w:r>
        <w:t>Татьяна</w:t>
      </w:r>
      <w:r w:rsidRPr="000970BC">
        <w:rPr>
          <w:lang w:val="en-US"/>
        </w:rPr>
        <w:t xml:space="preserve"> </w:t>
      </w:r>
      <w:r>
        <w:t>Васильевна</w:t>
      </w:r>
      <w:r w:rsidRPr="000970BC">
        <w:rPr>
          <w:lang w:val="en-US"/>
        </w:rPr>
        <w:t xml:space="preserve">. </w:t>
      </w:r>
      <w:r>
        <w:t>Аддитивное производство : учебное пособие для студентов вузов, обучающихся по направлению подготовки "Конструкторско-технологическое обеспечение машиностроительных производств" / Т. В. Тарасова; Моск. гос. технол. ун-т "СТАНКИН". - Москва : ИНФРА-М, 2024. - 196 с. : ил. - (Высшее образование). - Библиогр.: с. 189-193 (61 назв.). - Инв. №: 1177333. - Место хранения: ЧЗТЛ. - Всего 1 экз.</w:t>
      </w:r>
    </w:p>
    <w:p w:rsidR="004215ED" w:rsidRDefault="004215ED" w:rsidP="004215ED">
      <w:r>
        <w:t>52.</w:t>
      </w:r>
      <w:r>
        <w:tab/>
        <w:t>Ташлыков, Олег Леонидович. Русско-вьетнамский словарь по ядерной энергетике = Tu dien Nga – Viet chuyen nganh nang luong hat nhan : учебный словарь для иностранных студентов вуза, обучающихся по направлению подготовки 14.05.02 - Атомные станции: проектирование, эксплуатация и инжиниринг / О. Л. Ташлыков,  Та Ван Тхыонг; под общ. ред. О. Л. Ташлыкова ; пер. кн. на вьет. яз. Та Ван Тхыонг ; Урал. федер. ун-т им. первого Президента России Б. Н. Ельцина, [Урал. энергет. ин-т]. - Екатеринбург : Издательство Уральского университета, 2024. - 176 с. : ил. - Библиогр.: с. 175 (6 назв.). - Парал. тит. л. вьет. - Полочный индекс: 621.039. - Инв. №: 1177342. - Место хранения: КХ1, КХ2. - Всего 7 экз.</w:t>
      </w:r>
    </w:p>
    <w:p w:rsidR="00E91A6B" w:rsidRDefault="00A54C90" w:rsidP="00A54C90">
      <w:pPr>
        <w:pStyle w:val="1"/>
      </w:pPr>
      <w:bookmarkStart w:id="17" w:name="_Toc174536873"/>
      <w:r>
        <w:t>Электротехника (УДК: 621.31, 621.32, 621.33, 621.34 621.35, 621.36) / Electrical engineering</w:t>
      </w:r>
      <w:bookmarkEnd w:id="17"/>
    </w:p>
    <w:p w:rsidR="00E91A6B" w:rsidRDefault="00E91A6B" w:rsidP="00E91A6B">
      <w:r>
        <w:t>53.</w:t>
      </w:r>
      <w:r>
        <w:tab/>
        <w:t>Тихонова, Ольга Валерьевна. Разработка цифровых моделей и совершенствование конструкции асинхронного двигателя  с двухстаторной магнитной системой и кольцевыми обмотками : специальность 2.4.2 - Электротехнические комплексы и системы : автореферат диссертации на соискание ученой степени кандидата технических наук / Тихонова Ольга Валерьевна; Урал. федер. ун-т им. первого Президента России Б. Н. Ельцина. - Екатеринбург, 2024. - 24 с. : ил. - Библиогр.: с. 21-24 (20 назв.). - Полочный индекс: Автореф.. - Место хранения: ЧЗП. - Всего 1 экз.</w:t>
      </w:r>
    </w:p>
    <w:p w:rsidR="00E91A6B" w:rsidRDefault="00E91A6B" w:rsidP="00E91A6B">
      <w:r>
        <w:t>54.</w:t>
      </w:r>
      <w:r>
        <w:tab/>
        <w:t xml:space="preserve">Тихонова, Ольга Валерьевна. Разработка цифровых моделей и совершенствование конструкции асинхронного двигателя с двухстаторной магнитной системой и кольцевыми обмотками : специальность 2.4.2 - Электротехнические комплексы и системы : диссертация на соискание ученой степени кандидата технических наук / Тихонова Ольга Валерьевна; Урал. федер. ун-т им. первого Президента России Б. Н. Ельцина, Урал. </w:t>
      </w:r>
      <w:r>
        <w:lastRenderedPageBreak/>
        <w:t>энергет. ин-т, Каф. "Электротехника". - Екатеринбург, 2024. - 302 с. : ил. - Библиогр.: с. 253-265 (90 назв.). - Инв. №: 1177344. - Место хранения: ЧЗНЛ. - Всего 1 экз.</w:t>
      </w:r>
    </w:p>
    <w:p w:rsidR="005052EA" w:rsidRPr="00A22FDB" w:rsidRDefault="005052EA" w:rsidP="005052EA">
      <w:pPr>
        <w:pStyle w:val="1"/>
      </w:pPr>
      <w:bookmarkStart w:id="18" w:name="_Toc174536874"/>
      <w:r>
        <w:t>Горное дело. Горные предприятия. Добыча нерудных ископаемых (УДК: 622)</w:t>
      </w:r>
      <w:r w:rsidR="00A22FDB">
        <w:t xml:space="preserve"> / </w:t>
      </w:r>
      <w:r w:rsidR="00A22FDB">
        <w:t>Mining. Mining enterprises. Extraction of non-metallic minerals</w:t>
      </w:r>
      <w:bookmarkEnd w:id="18"/>
    </w:p>
    <w:p w:rsidR="005052EA" w:rsidRDefault="005052EA" w:rsidP="005052EA">
      <w:r>
        <w:t>55.</w:t>
      </w:r>
      <w:r>
        <w:tab/>
        <w:t>Брагина, Вера Ивановна. Кристаллография, минералогия и обогащение полезных ископаемых : учебное пособие для студентов вузов, обучающихся по направлению подготовки "Металлургия" / В. И. Брагина; Сиб. федер. ун-т. - Москва : Красноярск : ИНФРА-М : СФУ, 2024. - 152 с. : ил. - (Высшее образование. Бакалавриат). - Библиогр.: с. 148-149 (24 назв.). - Инв. №: 1177334. - Место хранения: ЧЗТЛ. - Всего 1 экз.</w:t>
      </w:r>
    </w:p>
    <w:p w:rsidR="00551A5C" w:rsidRDefault="00551A5C" w:rsidP="00551A5C">
      <w:pPr>
        <w:pStyle w:val="1"/>
      </w:pPr>
      <w:bookmarkStart w:id="19" w:name="_Toc174536875"/>
      <w:r>
        <w:t>Металлургия, металлы и сплавы (УДК: 669) / Metallurgy</w:t>
      </w:r>
      <w:bookmarkEnd w:id="19"/>
    </w:p>
    <w:p w:rsidR="00551A5C" w:rsidRDefault="00551A5C" w:rsidP="00551A5C">
      <w:r>
        <w:t>56.</w:t>
      </w:r>
      <w:r>
        <w:tab/>
        <w:t>Теплотехника и информатика в образовании, науке и производстве : сборник докладов XI Всероссийской научно-практической конференции студентов, аспирантов и молодых учёных "Теплотехника и информатика в образовании, науке и производстве" (ТИМ'2023) с международным участием, Екатеринбург, 18-19 мая 2023 г. / Урал. федер. ун-т им. первого Президента России Б. Н. Ельцина, Ин-т новых материалов и технологий, Каф. "Теплофизика и информатика в металлургии"; редкол.: Н. А. Спирин (пред.) [и др.]. - Екатеринбург : УрФУ, 2023. - 286 с. : ил. - Библиогр. в конце ст. - Инв. №: 1177207. - Место хранения: КХ1. - Всего 1 экз.</w:t>
      </w:r>
    </w:p>
    <w:p w:rsidR="003C4849" w:rsidRDefault="003C4849" w:rsidP="003C4849">
      <w:pPr>
        <w:pStyle w:val="1"/>
      </w:pPr>
      <w:bookmarkStart w:id="20" w:name="_Toc174536876"/>
      <w:r>
        <w:t>Различные отрасли промышленности и ремесла (УДК: 663/664, 665, 67, 682, 683, 684, 685, 686, 687, 688, 689)</w:t>
      </w:r>
      <w:r w:rsidR="00A22FDB">
        <w:t xml:space="preserve"> / </w:t>
      </w:r>
      <w:r w:rsidR="00A22FDB">
        <w:t>Various industries and crafts</w:t>
      </w:r>
      <w:bookmarkEnd w:id="20"/>
    </w:p>
    <w:p w:rsidR="003C4849" w:rsidRDefault="003C4849" w:rsidP="003C4849">
      <w:r>
        <w:t>57.</w:t>
      </w:r>
      <w:r>
        <w:tab/>
        <w:t>Методы исследования полимерных систем : учебное пособие для студентов, обучающихся по программам бакалавриата и магистратуры по направлениям подготовки 04.03.01 "Химия", 04.03.02 "Химия, физика и механика материалов", по программе специалитета по направлению подготовки 04.05.01 "Фундаментальная и прикладная химия" / С. А. Вшивков, А. П. Сафронов, Е. В. Русинова [и др.]; науч. ред. С. А. Вшивков ; Урал. федер. ун-т им. первого Президента России Б. Н. Ельцина, [Ин-т естеств. наук]. - Екатеринбург : Издательство Уральского университета, 2016. - 232 с. : ил. - Библиогр. в конце тем. - Авт. указаны на обороте тит. л. - Инв. №: 1177323. - Место хранения: ЧЗТЛ. - Всего 1 экз.</w:t>
      </w:r>
    </w:p>
    <w:p w:rsidR="00846706" w:rsidRDefault="00846706" w:rsidP="003C4849"/>
    <w:p w:rsidR="00A22FDB" w:rsidRDefault="00A22FDB" w:rsidP="003C4849"/>
    <w:p w:rsidR="00846706" w:rsidRDefault="00846706" w:rsidP="003C484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FDB" w:rsidRPr="007C2297" w:rsidTr="00424ABD">
        <w:tc>
          <w:tcPr>
            <w:tcW w:w="4785" w:type="dxa"/>
            <w:hideMark/>
          </w:tcPr>
          <w:p w:rsidR="00A22FDB" w:rsidRPr="007C2297" w:rsidRDefault="00A22FDB" w:rsidP="00424ABD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Ежемесячный бюллетень формируется автоматически с использованием АБИС «Руслан» на основе введенных в электронный каталог ЗНБ записей.</w:t>
            </w:r>
          </w:p>
        </w:tc>
        <w:tc>
          <w:tcPr>
            <w:tcW w:w="4786" w:type="dxa"/>
            <w:hideMark/>
          </w:tcPr>
          <w:p w:rsidR="00A22FDB" w:rsidRPr="007C2297" w:rsidRDefault="00A22FDB" w:rsidP="00424ABD">
            <w:pPr>
              <w:spacing w:before="0" w:after="0"/>
              <w:rPr>
                <w:sz w:val="23"/>
                <w:szCs w:val="23"/>
                <w:lang w:val="en-US"/>
              </w:rPr>
            </w:pPr>
            <w:r w:rsidRPr="007C2297">
              <w:rPr>
                <w:sz w:val="23"/>
                <w:szCs w:val="23"/>
                <w:lang w:val="en-US"/>
              </w:rPr>
              <w:t>The monthly bulletin is automatically compiled by means of an Integrated Library System (ILS) “Ruslan” on the base of the entries added to the Library electronic catalogue.</w:t>
            </w:r>
          </w:p>
        </w:tc>
      </w:tr>
      <w:tr w:rsidR="00A22FDB" w:rsidRPr="00A22FDB" w:rsidTr="00424ABD">
        <w:tc>
          <w:tcPr>
            <w:tcW w:w="4785" w:type="dxa"/>
            <w:hideMark/>
          </w:tcPr>
          <w:p w:rsidR="00A22FDB" w:rsidRPr="00A22FDB" w:rsidRDefault="00A22FDB" w:rsidP="00A22FDB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Дата</w:t>
            </w:r>
            <w:r w:rsidRPr="00A22FDB">
              <w:rPr>
                <w:sz w:val="23"/>
                <w:szCs w:val="23"/>
                <w:lang w:val="en-US"/>
              </w:rPr>
              <w:t xml:space="preserve"> </w:t>
            </w:r>
            <w:r w:rsidRPr="007C2297">
              <w:rPr>
                <w:sz w:val="23"/>
                <w:szCs w:val="23"/>
              </w:rPr>
              <w:t>формирования</w:t>
            </w:r>
            <w:r w:rsidRPr="00A22FDB">
              <w:rPr>
                <w:sz w:val="23"/>
                <w:szCs w:val="23"/>
                <w:lang w:val="en-US"/>
              </w:rPr>
              <w:t>: 0</w:t>
            </w:r>
            <w:r w:rsidRPr="00A22FDB">
              <w:rPr>
                <w:sz w:val="23"/>
                <w:szCs w:val="23"/>
                <w:lang w:val="en-US"/>
              </w:rPr>
              <w:t>5</w:t>
            </w:r>
            <w:r w:rsidRPr="00A22FDB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08</w:t>
            </w:r>
            <w:r w:rsidRPr="00A22FDB">
              <w:rPr>
                <w:sz w:val="23"/>
                <w:szCs w:val="23"/>
                <w:lang w:val="en-US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786" w:type="dxa"/>
            <w:hideMark/>
          </w:tcPr>
          <w:p w:rsidR="00A22FDB" w:rsidRPr="00A22FDB" w:rsidRDefault="00A22FDB" w:rsidP="00424ABD">
            <w:pPr>
              <w:spacing w:before="0" w:after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Date</w:t>
            </w:r>
            <w:r w:rsidRPr="00A22FD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A22FD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generation</w:t>
            </w:r>
            <w:r w:rsidRPr="00A22FDB">
              <w:rPr>
                <w:sz w:val="23"/>
                <w:szCs w:val="23"/>
                <w:lang w:val="en-US"/>
              </w:rPr>
              <w:t>: 05.</w:t>
            </w:r>
            <w:r>
              <w:rPr>
                <w:sz w:val="23"/>
                <w:szCs w:val="23"/>
              </w:rPr>
              <w:t>08</w:t>
            </w:r>
            <w:r w:rsidRPr="00A22FDB">
              <w:rPr>
                <w:sz w:val="23"/>
                <w:szCs w:val="23"/>
                <w:lang w:val="en-US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</w:tc>
      </w:tr>
    </w:tbl>
    <w:p w:rsidR="00A86808" w:rsidRPr="00A22FDB" w:rsidRDefault="00A86808" w:rsidP="003C4849">
      <w:pPr>
        <w:rPr>
          <w:lang w:val="en-US"/>
        </w:rPr>
      </w:pPr>
    </w:p>
    <w:sectPr w:rsidR="00A86808" w:rsidRPr="00A22FDB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D9" w:rsidRDefault="00DC03D9">
      <w:r>
        <w:separator/>
      </w:r>
    </w:p>
  </w:endnote>
  <w:endnote w:type="continuationSeparator" w:id="0">
    <w:p w:rsidR="00DC03D9" w:rsidRDefault="00D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59" w:rsidRDefault="00FA0E59" w:rsidP="00FA0E59">
    <w:pPr>
      <w:pStyle w:val="a7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65D62">
      <w:rPr>
        <w:rStyle w:val="a6"/>
        <w:noProof/>
      </w:rPr>
      <w:t>11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D9" w:rsidRDefault="00DC03D9">
      <w:r>
        <w:separator/>
      </w:r>
    </w:p>
  </w:footnote>
  <w:footnote w:type="continuationSeparator" w:id="0">
    <w:p w:rsidR="00DC03D9" w:rsidRDefault="00D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98" w:rsidRDefault="007C169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1698" w:rsidRDefault="007C169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98" w:rsidRDefault="007C169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091"/>
    <w:rsid w:val="000343C4"/>
    <w:rsid w:val="00065D62"/>
    <w:rsid w:val="000970BC"/>
    <w:rsid w:val="000A42C0"/>
    <w:rsid w:val="000C027E"/>
    <w:rsid w:val="000C5275"/>
    <w:rsid w:val="00130869"/>
    <w:rsid w:val="00243F07"/>
    <w:rsid w:val="002B5111"/>
    <w:rsid w:val="00354AAC"/>
    <w:rsid w:val="003C4849"/>
    <w:rsid w:val="003F41E9"/>
    <w:rsid w:val="00416091"/>
    <w:rsid w:val="004215ED"/>
    <w:rsid w:val="004463B0"/>
    <w:rsid w:val="00470EE6"/>
    <w:rsid w:val="004B5D64"/>
    <w:rsid w:val="004C1C51"/>
    <w:rsid w:val="005052EA"/>
    <w:rsid w:val="00551A5C"/>
    <w:rsid w:val="005848B1"/>
    <w:rsid w:val="00587E05"/>
    <w:rsid w:val="005A1411"/>
    <w:rsid w:val="00610DF3"/>
    <w:rsid w:val="00717320"/>
    <w:rsid w:val="007C1698"/>
    <w:rsid w:val="007D3109"/>
    <w:rsid w:val="00846706"/>
    <w:rsid w:val="00883ECE"/>
    <w:rsid w:val="008864F4"/>
    <w:rsid w:val="008E3F1E"/>
    <w:rsid w:val="00923978"/>
    <w:rsid w:val="0093219B"/>
    <w:rsid w:val="009504F5"/>
    <w:rsid w:val="009A563C"/>
    <w:rsid w:val="009B39F5"/>
    <w:rsid w:val="009B5ECB"/>
    <w:rsid w:val="00A22FDB"/>
    <w:rsid w:val="00A54C90"/>
    <w:rsid w:val="00A86808"/>
    <w:rsid w:val="00A975B5"/>
    <w:rsid w:val="00B35460"/>
    <w:rsid w:val="00BD5590"/>
    <w:rsid w:val="00C5551D"/>
    <w:rsid w:val="00CB101E"/>
    <w:rsid w:val="00CF59CC"/>
    <w:rsid w:val="00D373B8"/>
    <w:rsid w:val="00D40E19"/>
    <w:rsid w:val="00D521FA"/>
    <w:rsid w:val="00DC03D9"/>
    <w:rsid w:val="00E91A6B"/>
    <w:rsid w:val="00EC1D79"/>
    <w:rsid w:val="00ED4A7A"/>
    <w:rsid w:val="00F60314"/>
    <w:rsid w:val="00F70BC8"/>
    <w:rsid w:val="00FA0D5C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704872E"/>
  <w15:docId w15:val="{D1611196-5F80-4128-90DA-7E92DC94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7E"/>
    <w:pPr>
      <w:spacing w:before="120" w:after="1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FA0E59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1"/>
  </w:style>
  <w:style w:type="paragraph" w:customStyle="1" w:styleId="a5">
    <w:name w:val="Примечание"/>
    <w:basedOn w:val="a"/>
    <w:pPr>
      <w:ind w:firstLine="567"/>
    </w:pPr>
    <w:rPr>
      <w:i/>
      <w:sz w:val="22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9B39F5"/>
    <w:pPr>
      <w:spacing w:before="0" w:after="0"/>
    </w:pPr>
  </w:style>
  <w:style w:type="paragraph" w:customStyle="1" w:styleId="a8">
    <w:name w:val="Автор"/>
    <w:basedOn w:val="a"/>
    <w:rsid w:val="000C027E"/>
    <w:rPr>
      <w:b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74.227.52\Ruslan.catalog\Docs\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</Template>
  <TotalTime>10</TotalTime>
  <Pages>12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Onol</dc:creator>
  <cp:lastModifiedBy>Администратор</cp:lastModifiedBy>
  <cp:revision>5</cp:revision>
  <cp:lastPrinted>2024-08-14T09:08:00Z</cp:lastPrinted>
  <dcterms:created xsi:type="dcterms:W3CDTF">2024-08-05T09:33:00Z</dcterms:created>
  <dcterms:modified xsi:type="dcterms:W3CDTF">2024-08-14T09:08:00Z</dcterms:modified>
</cp:coreProperties>
</file>