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07B7" w14:textId="42D96A75" w:rsidR="00470EE6" w:rsidRDefault="00E1632B" w:rsidP="00470EE6">
      <w:pPr>
        <w:tabs>
          <w:tab w:val="center" w:pos="5400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AEBFE9F" wp14:editId="3CDD6F64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2505075" cy="143827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CE5FF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14:paraId="4A0064C4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14:paraId="0C269A3C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14:paraId="3FF799E8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14:paraId="18D83645" w14:textId="77777777" w:rsidR="00470EE6" w:rsidRDefault="00470EE6" w:rsidP="00470EE6">
      <w:pPr>
        <w:tabs>
          <w:tab w:val="center" w:pos="5400"/>
        </w:tabs>
        <w:jc w:val="center"/>
        <w:rPr>
          <w:b/>
          <w:bCs/>
        </w:rPr>
      </w:pPr>
    </w:p>
    <w:p w14:paraId="39A6B881" w14:textId="77777777" w:rsidR="00470EE6" w:rsidRDefault="00470EE6" w:rsidP="00470EE6">
      <w:pPr>
        <w:tabs>
          <w:tab w:val="center" w:pos="5400"/>
        </w:tabs>
        <w:jc w:val="center"/>
        <w:rPr>
          <w:b/>
          <w:bCs/>
        </w:rPr>
      </w:pPr>
    </w:p>
    <w:p w14:paraId="4C00F29F" w14:textId="77777777" w:rsidR="00470EE6" w:rsidRDefault="00470EE6" w:rsidP="00FA0E59">
      <w:pPr>
        <w:tabs>
          <w:tab w:val="center" w:pos="5400"/>
        </w:tabs>
        <w:rPr>
          <w:b/>
          <w:bCs/>
          <w:lang w:val="en-US"/>
        </w:rPr>
      </w:pPr>
    </w:p>
    <w:p w14:paraId="5B689BB8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14:paraId="572AD981" w14:textId="77777777" w:rsidR="00470EE6" w:rsidRPr="00A52082" w:rsidRDefault="00470EE6" w:rsidP="00FA0E59">
      <w:pPr>
        <w:tabs>
          <w:tab w:val="center" w:pos="5400"/>
        </w:tabs>
        <w:jc w:val="center"/>
        <w:rPr>
          <w:b/>
          <w:bCs/>
          <w:sz w:val="44"/>
          <w:szCs w:val="44"/>
        </w:rPr>
      </w:pPr>
      <w:r w:rsidRPr="002A5407">
        <w:rPr>
          <w:b/>
          <w:bCs/>
          <w:sz w:val="44"/>
          <w:szCs w:val="44"/>
        </w:rPr>
        <w:t>БЮЛЛЕТЕНЬ НОВЫХ ПОСТУПЛЕНИЙ</w:t>
      </w:r>
    </w:p>
    <w:p w14:paraId="21E706C7" w14:textId="34B02494" w:rsidR="00FA0E59" w:rsidRPr="00A52082" w:rsidRDefault="00A52082" w:rsidP="00FA0E59">
      <w:pPr>
        <w:tabs>
          <w:tab w:val="center" w:pos="540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(площадка Мира)</w:t>
      </w:r>
    </w:p>
    <w:p w14:paraId="72854EB7" w14:textId="1EA119EE" w:rsidR="00FA0E59" w:rsidRPr="00FA0E59" w:rsidRDefault="00A52082" w:rsidP="00470EE6">
      <w:pPr>
        <w:tabs>
          <w:tab w:val="center" w:pos="5400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Апрель</w:t>
      </w:r>
    </w:p>
    <w:p w14:paraId="7F29C66D" w14:textId="77777777" w:rsidR="00470EE6" w:rsidRPr="00A52082" w:rsidRDefault="00470EE6" w:rsidP="00FA0E59">
      <w:pPr>
        <w:tabs>
          <w:tab w:val="center" w:pos="5400"/>
        </w:tabs>
        <w:rPr>
          <w:b/>
          <w:bCs/>
          <w:sz w:val="36"/>
          <w:szCs w:val="36"/>
        </w:rPr>
      </w:pPr>
    </w:p>
    <w:p w14:paraId="00AE3EDC" w14:textId="00969C2B" w:rsidR="00470EE6" w:rsidRDefault="00E1632B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93F673" wp14:editId="0335AA93">
            <wp:simplePos x="0" y="0"/>
            <wp:positionH relativeFrom="column">
              <wp:posOffset>-285115</wp:posOffset>
            </wp:positionH>
            <wp:positionV relativeFrom="paragraph">
              <wp:posOffset>53975</wp:posOffset>
            </wp:positionV>
            <wp:extent cx="1176655" cy="13677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267B5" wp14:editId="0D01FD04">
            <wp:simplePos x="0" y="0"/>
            <wp:positionH relativeFrom="column">
              <wp:posOffset>4728845</wp:posOffset>
            </wp:positionH>
            <wp:positionV relativeFrom="paragraph">
              <wp:posOffset>62230</wp:posOffset>
            </wp:positionV>
            <wp:extent cx="1199515" cy="135509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313AA3" wp14:editId="3FFA5FB0">
            <wp:simplePos x="0" y="0"/>
            <wp:positionH relativeFrom="column">
              <wp:posOffset>914400</wp:posOffset>
            </wp:positionH>
            <wp:positionV relativeFrom="paragraph">
              <wp:posOffset>53975</wp:posOffset>
            </wp:positionV>
            <wp:extent cx="3773805" cy="138366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E29C1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14:paraId="2F84B4EC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14:paraId="111D7E94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14:paraId="338DBA20" w14:textId="77777777"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14:paraId="5F2A269B" w14:textId="77777777"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14:paraId="6F17DF00" w14:textId="77777777"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14:paraId="01D2E2EA" w14:textId="77777777"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14:paraId="1257CB4E" w14:textId="627D434F" w:rsidR="00470EE6" w:rsidRDefault="000C027E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  <w:r w:rsidRPr="00FA0E59">
        <w:rPr>
          <w:bCs/>
          <w:sz w:val="44"/>
          <w:szCs w:val="44"/>
        </w:rPr>
        <w:t>Е</w:t>
      </w:r>
      <w:r w:rsidR="00470EE6" w:rsidRPr="00FA0E59">
        <w:rPr>
          <w:bCs/>
          <w:sz w:val="44"/>
          <w:szCs w:val="44"/>
        </w:rPr>
        <w:t>катеринбург, 20</w:t>
      </w:r>
      <w:r w:rsidR="00A52082">
        <w:rPr>
          <w:bCs/>
          <w:sz w:val="44"/>
          <w:szCs w:val="44"/>
        </w:rPr>
        <w:t>25</w:t>
      </w:r>
    </w:p>
    <w:p w14:paraId="2EB54E2F" w14:textId="1D463F49" w:rsidR="00DB38F2" w:rsidRDefault="00DB38F2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</w:p>
    <w:p w14:paraId="3BA05C6F" w14:textId="75393264" w:rsidR="00DB38F2" w:rsidRDefault="00DB38F2" w:rsidP="00DB38F2">
      <w:pPr>
        <w:spacing w:before="0" w:after="0"/>
        <w:jc w:val="left"/>
        <w:rPr>
          <w:lang w:val="en-US"/>
        </w:rPr>
      </w:pPr>
      <w:bookmarkStart w:id="0" w:name="_Toc76045419"/>
      <w:r>
        <w:rPr>
          <w:noProof/>
        </w:rPr>
        <w:lastRenderedPageBreak/>
        <w:drawing>
          <wp:inline distT="0" distB="0" distL="0" distR="0" wp14:anchorId="4041E94F" wp14:editId="4F5661FF">
            <wp:extent cx="2581275" cy="1266825"/>
            <wp:effectExtent l="0" t="0" r="9525" b="9525"/>
            <wp:docPr id="357587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D4E9" w14:textId="77777777" w:rsidR="00DB38F2" w:rsidRDefault="00DB38F2" w:rsidP="00DB38F2">
      <w:pPr>
        <w:spacing w:before="0" w:after="0"/>
        <w:jc w:val="left"/>
        <w:rPr>
          <w:lang w:val="en-US"/>
        </w:rPr>
      </w:pPr>
    </w:p>
    <w:p w14:paraId="2B22A62B" w14:textId="77777777" w:rsidR="00DB38F2" w:rsidRDefault="00DB38F2" w:rsidP="00DB38F2">
      <w:pPr>
        <w:spacing w:before="0" w:after="0"/>
        <w:jc w:val="left"/>
        <w:rPr>
          <w:lang w:val="en-US"/>
        </w:rPr>
      </w:pPr>
    </w:p>
    <w:p w14:paraId="6B4D89F3" w14:textId="77777777" w:rsidR="00DB38F2" w:rsidRDefault="00DB38F2" w:rsidP="00DB38F2">
      <w:pPr>
        <w:spacing w:before="0" w:after="0"/>
        <w:jc w:val="left"/>
        <w:rPr>
          <w:lang w:val="en-US"/>
        </w:rPr>
      </w:pPr>
    </w:p>
    <w:p w14:paraId="18B21050" w14:textId="77777777" w:rsidR="00DB38F2" w:rsidRDefault="00DB38F2" w:rsidP="00DB38F2">
      <w:pPr>
        <w:spacing w:before="0" w:after="0"/>
        <w:jc w:val="left"/>
        <w:rPr>
          <w:lang w:val="en-US"/>
        </w:rPr>
      </w:pPr>
    </w:p>
    <w:p w14:paraId="0228893C" w14:textId="77777777" w:rsidR="00DB38F2" w:rsidRDefault="00DB38F2" w:rsidP="00DB38F2">
      <w:pPr>
        <w:spacing w:before="0" w:after="0"/>
        <w:jc w:val="left"/>
        <w:rPr>
          <w:lang w:val="en-US"/>
        </w:rPr>
      </w:pPr>
    </w:p>
    <w:p w14:paraId="682570CD" w14:textId="77777777" w:rsidR="00DB38F2" w:rsidRDefault="00DB38F2" w:rsidP="00DB38F2">
      <w:pPr>
        <w:tabs>
          <w:tab w:val="center" w:pos="5400"/>
        </w:tabs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ACCESSIONS BULLETIN</w:t>
      </w:r>
    </w:p>
    <w:p w14:paraId="7F65568B" w14:textId="77777777" w:rsidR="00DB38F2" w:rsidRDefault="00DB38F2" w:rsidP="00DB38F2">
      <w:pPr>
        <w:tabs>
          <w:tab w:val="center" w:pos="5400"/>
        </w:tabs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(Mira Street)</w:t>
      </w:r>
    </w:p>
    <w:p w14:paraId="6DB5FCD1" w14:textId="77777777" w:rsidR="00DB38F2" w:rsidRDefault="00DB38F2" w:rsidP="00DB38F2">
      <w:pPr>
        <w:tabs>
          <w:tab w:val="center" w:pos="5400"/>
        </w:tabs>
        <w:jc w:val="center"/>
        <w:rPr>
          <w:b/>
          <w:bCs/>
          <w:sz w:val="44"/>
          <w:szCs w:val="56"/>
          <w:lang w:val="en-US"/>
        </w:rPr>
      </w:pPr>
    </w:p>
    <w:p w14:paraId="79B0D489" w14:textId="77777777" w:rsidR="00DB38F2" w:rsidRPr="0095076C" w:rsidRDefault="00DB38F2" w:rsidP="00DB38F2">
      <w:pPr>
        <w:tabs>
          <w:tab w:val="center" w:pos="5400"/>
        </w:tabs>
        <w:jc w:val="center"/>
        <w:rPr>
          <w:b/>
          <w:bCs/>
          <w:sz w:val="52"/>
          <w:szCs w:val="56"/>
          <w:lang w:val="en-US"/>
        </w:rPr>
      </w:pPr>
      <w:r>
        <w:rPr>
          <w:b/>
          <w:bCs/>
          <w:sz w:val="52"/>
          <w:szCs w:val="56"/>
          <w:lang w:val="en-US"/>
        </w:rPr>
        <w:t>202</w:t>
      </w:r>
      <w:r w:rsidRPr="0095076C">
        <w:rPr>
          <w:b/>
          <w:bCs/>
          <w:sz w:val="52"/>
          <w:szCs w:val="56"/>
          <w:lang w:val="en-US"/>
        </w:rPr>
        <w:t>5</w:t>
      </w:r>
    </w:p>
    <w:p w14:paraId="0FD67A4B" w14:textId="49EA6E3F" w:rsidR="00DB38F2" w:rsidRPr="00DB38F2" w:rsidRDefault="00DB38F2" w:rsidP="00DB38F2">
      <w:pPr>
        <w:tabs>
          <w:tab w:val="center" w:pos="5400"/>
        </w:tabs>
        <w:jc w:val="center"/>
        <w:rPr>
          <w:b/>
          <w:bCs/>
          <w:sz w:val="56"/>
          <w:szCs w:val="56"/>
        </w:rPr>
      </w:pPr>
      <w:r>
        <w:rPr>
          <w:b/>
          <w:sz w:val="56"/>
          <w:szCs w:val="56"/>
          <w:lang w:val="en-US"/>
        </w:rPr>
        <w:t>April</w:t>
      </w:r>
    </w:p>
    <w:p w14:paraId="321E3FBA" w14:textId="5875C376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88917C" wp14:editId="01F6144F">
                <wp:simplePos x="0" y="0"/>
                <wp:positionH relativeFrom="column">
                  <wp:posOffset>-324485</wp:posOffset>
                </wp:positionH>
                <wp:positionV relativeFrom="paragraph">
                  <wp:posOffset>102870</wp:posOffset>
                </wp:positionV>
                <wp:extent cx="6210935" cy="1380490"/>
                <wp:effectExtent l="0" t="0" r="0" b="0"/>
                <wp:wrapNone/>
                <wp:docPr id="7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935" cy="1380490"/>
                          <a:chOff x="0" y="0"/>
                          <a:chExt cx="6211019" cy="1380227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 descr="020002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93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0100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1947" y="8627"/>
                            <a:ext cx="1199072" cy="1354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000002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072" y="0"/>
                            <a:ext cx="3769743" cy="1380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820D5" id="Группа 2" o:spid="_x0000_s1026" style="position:absolute;margin-left:-25.55pt;margin-top:8.1pt;width:489.05pt;height:108.7pt;z-index:251661312" coordsize="62110,13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alt="0200020" style="position:absolute;width:11731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">
                  <v:imagedata r:id="rId13" o:title="0200020" blacklevel="1966f"/>
                </v:shape>
                <v:shape id="Рисунок 9" o:spid="_x0000_s1028" type="#_x0000_t75" alt="0100020" style="position:absolute;left:50119;top:86;width:11991;height:1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">
                  <v:imagedata r:id="rId14" o:title="0100020" blacklevel="3932f"/>
                </v:shape>
                <v:shape id="Рисунок 10" o:spid="_x0000_s1029" type="#_x0000_t75" alt="0000020" style="position:absolute;left:11990;width:37698;height:13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">
                  <v:imagedata r:id="rId15" o:title="0000020" blacklevel="5898f"/>
                </v:shape>
              </v:group>
            </w:pict>
          </mc:Fallback>
        </mc:AlternateContent>
      </w:r>
    </w:p>
    <w:p w14:paraId="4D7F8A0D" w14:textId="77777777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14:paraId="30DFF981" w14:textId="77777777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14:paraId="1B73891B" w14:textId="77777777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14:paraId="3A5F8FF9" w14:textId="77777777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14:paraId="7F232203" w14:textId="77777777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14:paraId="01DCD623" w14:textId="77777777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14:paraId="100FB8BC" w14:textId="77777777" w:rsidR="00DB38F2" w:rsidRPr="00746280" w:rsidRDefault="00DB38F2" w:rsidP="00DB38F2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14:paraId="462ECABB" w14:textId="77777777" w:rsidR="00DB38F2" w:rsidRPr="00746280" w:rsidRDefault="00DB38F2" w:rsidP="00DB38F2">
      <w:pPr>
        <w:tabs>
          <w:tab w:val="center" w:pos="5400"/>
        </w:tabs>
        <w:jc w:val="center"/>
        <w:rPr>
          <w:bCs/>
          <w:sz w:val="44"/>
          <w:szCs w:val="44"/>
          <w:lang w:val="en-US"/>
        </w:rPr>
      </w:pPr>
    </w:p>
    <w:p w14:paraId="0C244EE3" w14:textId="77777777" w:rsidR="00DB38F2" w:rsidRPr="00392670" w:rsidRDefault="00DB38F2" w:rsidP="00DB38F2">
      <w:pPr>
        <w:tabs>
          <w:tab w:val="center" w:pos="5400"/>
        </w:tabs>
        <w:jc w:val="center"/>
        <w:rPr>
          <w:bCs/>
          <w:sz w:val="44"/>
          <w:szCs w:val="44"/>
          <w:lang w:val="en-US"/>
        </w:rPr>
      </w:pPr>
      <w:r>
        <w:rPr>
          <w:bCs/>
          <w:sz w:val="44"/>
          <w:szCs w:val="44"/>
          <w:lang w:val="en-US"/>
        </w:rPr>
        <w:t>Ekaterinburg</w:t>
      </w:r>
      <w:r w:rsidRPr="00746280">
        <w:rPr>
          <w:bCs/>
          <w:sz w:val="44"/>
          <w:szCs w:val="44"/>
          <w:lang w:val="en-US"/>
        </w:rPr>
        <w:t>, 202</w:t>
      </w:r>
      <w:bookmarkEnd w:id="0"/>
      <w:r w:rsidRPr="00392670">
        <w:rPr>
          <w:bCs/>
          <w:sz w:val="44"/>
          <w:szCs w:val="44"/>
          <w:lang w:val="en-US"/>
        </w:rPr>
        <w:t>5</w:t>
      </w:r>
    </w:p>
    <w:p w14:paraId="0DAAE856" w14:textId="77777777" w:rsidR="00DB38F2" w:rsidRPr="00FD5B08" w:rsidRDefault="00FA0E59" w:rsidP="00DB38F2">
      <w:pPr>
        <w:pStyle w:val="1"/>
        <w:jc w:val="center"/>
        <w:rPr>
          <w:lang w:val="en-US"/>
        </w:rPr>
      </w:pPr>
      <w:r w:rsidRPr="00DB38F2">
        <w:rPr>
          <w:lang w:val="en-US"/>
        </w:rPr>
        <w:br w:type="page"/>
      </w:r>
      <w:bookmarkStart w:id="1" w:name="_Toc73705800"/>
      <w:r w:rsidR="00DB38F2">
        <w:lastRenderedPageBreak/>
        <w:t>Сокращения</w:t>
      </w:r>
      <w:r w:rsidR="00DB38F2">
        <w:rPr>
          <w:lang w:val="en-US"/>
        </w:rPr>
        <w:t xml:space="preserve"> / Abbreviations</w:t>
      </w:r>
      <w:bookmarkEnd w:id="1"/>
    </w:p>
    <w:p w14:paraId="709FDA12" w14:textId="77777777" w:rsidR="00DB38F2" w:rsidRPr="00DB38F2" w:rsidRDefault="00DB38F2" w:rsidP="00DB38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684"/>
      </w:tblGrid>
      <w:tr w:rsidR="00DB38F2" w14:paraId="5478E89F" w14:textId="77777777" w:rsidTr="00512B83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D289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 зал гуманитарной литературы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bCs/>
                <w:lang w:val="en-US"/>
              </w:rPr>
              <w:t>Reading Room: Liberal Arts &amp; Humanities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E1F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ЧЗГЛ</w:t>
            </w:r>
          </w:p>
        </w:tc>
      </w:tr>
      <w:tr w:rsidR="00DB38F2" w14:paraId="16F6BEA4" w14:textId="77777777" w:rsidTr="00512B83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020A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 зал технической литературы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bCs/>
                <w:lang w:val="en-US"/>
              </w:rPr>
              <w:t>Reading Room: Technics &amp; Engineering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1127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ЧЗТЛ</w:t>
            </w:r>
          </w:p>
        </w:tc>
      </w:tr>
      <w:tr w:rsidR="00DB38F2" w14:paraId="7D17CF0A" w14:textId="77777777" w:rsidTr="00512B83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945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зал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научной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литературы</w:t>
            </w:r>
            <w:r>
              <w:rPr>
                <w:bCs/>
                <w:lang w:val="en-US"/>
              </w:rPr>
              <w:t xml:space="preserve"> / Reading Room: Scientific Technics &amp; Engineering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EAD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ЧЗНЛ</w:t>
            </w:r>
          </w:p>
        </w:tc>
      </w:tr>
      <w:tr w:rsidR="00DB38F2" w14:paraId="40290C96" w14:textId="77777777" w:rsidTr="00512B83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BDED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Научный фонд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color w:val="000000"/>
                <w:szCs w:val="24"/>
                <w:shd w:val="clear" w:color="auto" w:fill="FFFFFF"/>
                <w:lang w:val="en-US"/>
              </w:rPr>
              <w:t>Scientific collection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FA59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КХ1</w:t>
            </w:r>
          </w:p>
        </w:tc>
      </w:tr>
      <w:tr w:rsidR="00DB38F2" w14:paraId="456032A5" w14:textId="77777777" w:rsidTr="00512B83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B1AF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Учебный фонд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color w:val="000000"/>
                <w:szCs w:val="24"/>
                <w:shd w:val="clear" w:color="auto" w:fill="FFFFFF"/>
                <w:lang w:val="en-US"/>
              </w:rPr>
              <w:t>Study collection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3C39" w14:textId="77777777" w:rsidR="00DB38F2" w:rsidRDefault="00DB38F2" w:rsidP="00512B83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КХ2</w:t>
            </w:r>
          </w:p>
        </w:tc>
      </w:tr>
      <w:tr w:rsidR="00DB38F2" w:rsidRPr="00364236" w14:paraId="05295073" w14:textId="77777777" w:rsidTr="00512B83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CFEA" w14:textId="77777777" w:rsidR="00DB38F2" w:rsidRPr="00364236" w:rsidRDefault="00DB38F2" w:rsidP="00512B83">
            <w:r w:rsidRPr="00364236">
              <w:t xml:space="preserve">Кабинет библиотековедения / </w:t>
            </w:r>
            <w:proofErr w:type="spellStart"/>
            <w:r w:rsidRPr="00364236">
              <w:t>Librarianship</w:t>
            </w:r>
            <w:proofErr w:type="spellEnd"/>
            <w:r w:rsidRPr="00364236">
              <w:t xml:space="preserve"> </w:t>
            </w:r>
            <w:proofErr w:type="spellStart"/>
            <w:r w:rsidRPr="00364236">
              <w:t>Room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1408" w14:textId="77777777" w:rsidR="00DB38F2" w:rsidRPr="00364236" w:rsidRDefault="00DB38F2" w:rsidP="00512B83">
            <w:r w:rsidRPr="00364236">
              <w:t>КБ</w:t>
            </w:r>
          </w:p>
        </w:tc>
      </w:tr>
    </w:tbl>
    <w:p w14:paraId="58A1E5FD" w14:textId="361F0635" w:rsidR="00354AAC" w:rsidRPr="000C027E" w:rsidRDefault="00470EE6" w:rsidP="00DB38F2">
      <w:pPr>
        <w:pStyle w:val="1"/>
        <w:jc w:val="center"/>
      </w:pPr>
      <w:r w:rsidRPr="00470EE6">
        <w:br w:type="page"/>
      </w:r>
      <w:r w:rsidR="00DB38F2" w:rsidRPr="0080515A">
        <w:rPr>
          <w:sz w:val="28"/>
          <w:szCs w:val="28"/>
        </w:rPr>
        <w:lastRenderedPageBreak/>
        <w:t xml:space="preserve">Содержание / </w:t>
      </w:r>
      <w:proofErr w:type="spellStart"/>
      <w:r w:rsidR="00DB38F2" w:rsidRPr="0080515A">
        <w:rPr>
          <w:sz w:val="28"/>
          <w:szCs w:val="28"/>
        </w:rPr>
        <w:t>Table</w:t>
      </w:r>
      <w:proofErr w:type="spellEnd"/>
      <w:r w:rsidR="00DB38F2" w:rsidRPr="0080515A">
        <w:rPr>
          <w:sz w:val="28"/>
          <w:szCs w:val="28"/>
        </w:rPr>
        <w:t xml:space="preserve"> </w:t>
      </w:r>
      <w:proofErr w:type="spellStart"/>
      <w:r w:rsidR="00DB38F2" w:rsidRPr="0080515A">
        <w:rPr>
          <w:sz w:val="28"/>
          <w:szCs w:val="28"/>
        </w:rPr>
        <w:t>of</w:t>
      </w:r>
      <w:proofErr w:type="spellEnd"/>
      <w:r w:rsidR="00DB38F2" w:rsidRPr="0080515A">
        <w:rPr>
          <w:sz w:val="28"/>
          <w:szCs w:val="28"/>
        </w:rPr>
        <w:t xml:space="preserve"> </w:t>
      </w:r>
      <w:proofErr w:type="spellStart"/>
      <w:r w:rsidR="00DB38F2" w:rsidRPr="0080515A">
        <w:rPr>
          <w:sz w:val="28"/>
          <w:szCs w:val="28"/>
        </w:rPr>
        <w:t>contents</w:t>
      </w:r>
      <w:proofErr w:type="spellEnd"/>
    </w:p>
    <w:p w14:paraId="50612D35" w14:textId="2D98BDB5" w:rsidR="00A52082" w:rsidRDefault="00354AAC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4C1C51">
        <w:rPr>
          <w:lang w:val="en-US"/>
        </w:rPr>
        <w:fldChar w:fldCharType="begin"/>
      </w:r>
      <w:r w:rsidRPr="004C1C51">
        <w:instrText xml:space="preserve"> </w:instrText>
      </w:r>
      <w:r w:rsidRPr="004C1C51">
        <w:rPr>
          <w:lang w:val="en-US"/>
        </w:rPr>
        <w:instrText>TOC</w:instrText>
      </w:r>
      <w:r w:rsidRPr="004C1C51">
        <w:instrText xml:space="preserve"> \</w:instrText>
      </w:r>
      <w:r w:rsidRPr="004C1C51">
        <w:rPr>
          <w:lang w:val="en-US"/>
        </w:rPr>
        <w:instrText>o</w:instrText>
      </w:r>
      <w:r w:rsidRPr="004C1C51">
        <w:instrText xml:space="preserve"> "1-3" </w:instrText>
      </w:r>
      <w:r w:rsidRPr="004C1C51">
        <w:rPr>
          <w:lang w:val="en-US"/>
        </w:rPr>
        <w:fldChar w:fldCharType="separate"/>
      </w:r>
    </w:p>
    <w:p w14:paraId="3B101F60" w14:textId="249721BD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 xml:space="preserve">История. Исторические науки (ББК: Т) / </w:t>
      </w:r>
      <w:r w:rsidRPr="00F0546F">
        <w:rPr>
          <w:noProof/>
          <w:lang w:val="en-US"/>
        </w:rPr>
        <w:t>History</w:t>
      </w:r>
      <w:r>
        <w:rPr>
          <w:noProof/>
        </w:rPr>
        <w:t xml:space="preserve">. </w:t>
      </w:r>
      <w:r w:rsidRPr="00F0546F">
        <w:rPr>
          <w:noProof/>
          <w:lang w:val="en-US"/>
        </w:rPr>
        <w:t>Historical</w:t>
      </w:r>
      <w:r w:rsidRPr="00A52082">
        <w:rPr>
          <w:noProof/>
        </w:rPr>
        <w:t xml:space="preserve"> </w:t>
      </w:r>
      <w:r w:rsidRPr="00F0546F">
        <w:rPr>
          <w:noProof/>
          <w:lang w:val="en-US"/>
        </w:rPr>
        <w:t>sciences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_Toc197347173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4</w:t>
      </w:r>
      <w:r>
        <w:rPr>
          <w:noProof/>
        </w:rPr>
        <w:fldChar w:fldCharType="end"/>
      </w:r>
    </w:p>
    <w:p w14:paraId="74906689" w14:textId="00BA3B29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Экономика. Экономические науки (ББК: У) / Economics. Economic sciences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_Toc197347174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4</w:t>
      </w:r>
      <w:r>
        <w:rPr>
          <w:noProof/>
        </w:rPr>
        <w:fldChar w:fldCharType="end"/>
      </w:r>
    </w:p>
    <w:p w14:paraId="62BA8C9B" w14:textId="533AC8A1" w:rsidR="00A52082" w:rsidRP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:lang w:val="en-US"/>
          <w14:ligatures w14:val="standardContextual"/>
        </w:rPr>
      </w:pPr>
      <w:r>
        <w:rPr>
          <w:noProof/>
        </w:rPr>
        <w:t xml:space="preserve">Право. Юридические науки (ББК: Х) / Law. </w:t>
      </w:r>
      <w:r w:rsidRPr="00A52082">
        <w:rPr>
          <w:noProof/>
          <w:lang w:val="en-US"/>
        </w:rPr>
        <w:t>Legal sciences</w:t>
      </w:r>
      <w:r w:rsidRPr="00A52082">
        <w:rPr>
          <w:noProof/>
          <w:lang w:val="en-US"/>
        </w:rPr>
        <w:tab/>
      </w:r>
      <w:r>
        <w:rPr>
          <w:noProof/>
        </w:rPr>
        <w:fldChar w:fldCharType="begin"/>
      </w:r>
      <w:r w:rsidRPr="00A52082">
        <w:rPr>
          <w:noProof/>
          <w:lang w:val="en-US"/>
        </w:rPr>
        <w:instrText xml:space="preserve"> PAGEREF _Toc197347175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29B0F372" w14:textId="6E8B0096" w:rsidR="00A52082" w:rsidRP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:lang w:val="en-US"/>
          <w14:ligatures w14:val="standardContextual"/>
        </w:rPr>
      </w:pPr>
      <w:r>
        <w:rPr>
          <w:noProof/>
        </w:rPr>
        <w:t>Наука</w:t>
      </w:r>
      <w:r w:rsidRPr="00A52082">
        <w:rPr>
          <w:noProof/>
          <w:lang w:val="en-US"/>
        </w:rPr>
        <w:t xml:space="preserve">. </w:t>
      </w:r>
      <w:r>
        <w:rPr>
          <w:noProof/>
        </w:rPr>
        <w:t>Науковедение</w:t>
      </w:r>
      <w:r w:rsidRPr="00A52082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A52082">
        <w:rPr>
          <w:noProof/>
          <w:lang w:val="en-US"/>
        </w:rPr>
        <w:t xml:space="preserve">: </w:t>
      </w:r>
      <w:r>
        <w:rPr>
          <w:noProof/>
        </w:rPr>
        <w:t>Ч</w:t>
      </w:r>
      <w:r w:rsidRPr="00A52082">
        <w:rPr>
          <w:noProof/>
          <w:lang w:val="en-US"/>
        </w:rPr>
        <w:t xml:space="preserve">21, </w:t>
      </w:r>
      <w:r>
        <w:rPr>
          <w:noProof/>
        </w:rPr>
        <w:t>Ч</w:t>
      </w:r>
      <w:r w:rsidRPr="00A52082">
        <w:rPr>
          <w:noProof/>
          <w:lang w:val="en-US"/>
        </w:rPr>
        <w:t>22) / Science</w:t>
      </w:r>
      <w:r w:rsidRPr="00A52082">
        <w:rPr>
          <w:noProof/>
          <w:lang w:val="en-US"/>
        </w:rPr>
        <w:tab/>
      </w:r>
      <w:r>
        <w:rPr>
          <w:noProof/>
        </w:rPr>
        <w:fldChar w:fldCharType="begin"/>
      </w:r>
      <w:r w:rsidRPr="00A52082">
        <w:rPr>
          <w:noProof/>
          <w:lang w:val="en-US"/>
        </w:rPr>
        <w:instrText xml:space="preserve"> PAGEREF _Toc197347176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04782DCA" w14:textId="250A9342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Образование. Педагогические науки (ББК: Ч3, Ч4) / Education. Pedagogics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_Toc197347177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5</w:t>
      </w:r>
      <w:r>
        <w:rPr>
          <w:noProof/>
        </w:rPr>
        <w:fldChar w:fldCharType="end"/>
      </w:r>
    </w:p>
    <w:p w14:paraId="11815BE7" w14:textId="60A23681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Художественная литература (ББК: Ш6, Ш8, Ш9) / Fiction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_Toc197347178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5</w:t>
      </w:r>
      <w:r>
        <w:rPr>
          <w:noProof/>
        </w:rPr>
        <w:fldChar w:fldCharType="end"/>
      </w:r>
    </w:p>
    <w:p w14:paraId="2AAF6544" w14:textId="2BB55B39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Философские науки. Психология (ББК: Ю) / Philosophy. Psychology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_Toc197347179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6</w:t>
      </w:r>
      <w:r>
        <w:rPr>
          <w:noProof/>
        </w:rPr>
        <w:fldChar w:fldCharType="end"/>
      </w:r>
    </w:p>
    <w:p w14:paraId="25CCABF6" w14:textId="36DD0FDB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Физика. Астрономия (УДК: 52, 53) / Physics. Astronomy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_Toc197347180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6</w:t>
      </w:r>
      <w:r>
        <w:rPr>
          <w:noProof/>
        </w:rPr>
        <w:fldChar w:fldCharType="end"/>
      </w:r>
    </w:p>
    <w:p w14:paraId="37EDB012" w14:textId="37ED40EE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Науки о Земле. Геологические науки (УДК: 55) / Earth Sciences. Geological sciences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_Toc197347181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6</w:t>
      </w:r>
      <w:r>
        <w:rPr>
          <w:noProof/>
        </w:rPr>
        <w:fldChar w:fldCharType="end"/>
      </w:r>
    </w:p>
    <w:p w14:paraId="348862C1" w14:textId="7F53811A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Палеонтология. Биология. Ботаника. Зоология</w:t>
      </w:r>
      <w:r w:rsidRPr="004174A9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4174A9">
        <w:rPr>
          <w:noProof/>
          <w:lang w:val="en-US"/>
        </w:rPr>
        <w:t>: 56, 57, 58, 59)</w:t>
      </w:r>
      <w:r w:rsidR="004174A9" w:rsidRPr="004174A9">
        <w:rPr>
          <w:noProof/>
          <w:lang w:val="en-US"/>
        </w:rPr>
        <w:t xml:space="preserve"> / </w:t>
      </w:r>
      <w:r w:rsidR="004174A9" w:rsidRPr="004174A9">
        <w:rPr>
          <w:noProof/>
          <w:lang w:val="en-US"/>
        </w:rPr>
        <w:t xml:space="preserve">Paleontology. Biology. Botany. </w:t>
      </w:r>
      <w:r w:rsidR="004174A9" w:rsidRPr="004174A9">
        <w:rPr>
          <w:noProof/>
        </w:rPr>
        <w:t>Zoology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_Toc197347182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6</w:t>
      </w:r>
      <w:r>
        <w:rPr>
          <w:noProof/>
        </w:rPr>
        <w:fldChar w:fldCharType="end"/>
      </w:r>
    </w:p>
    <w:p w14:paraId="6F415323" w14:textId="42ED0F52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Испытания материалов. Общая</w:t>
      </w:r>
      <w:r w:rsidRPr="004174A9">
        <w:rPr>
          <w:noProof/>
          <w:lang w:val="en-US"/>
        </w:rPr>
        <w:t xml:space="preserve"> </w:t>
      </w:r>
      <w:r>
        <w:rPr>
          <w:noProof/>
        </w:rPr>
        <w:t>энергетика</w:t>
      </w:r>
      <w:r w:rsidRPr="004174A9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4174A9">
        <w:rPr>
          <w:noProof/>
          <w:lang w:val="en-US"/>
        </w:rPr>
        <w:t>: 620)</w:t>
      </w:r>
      <w:r w:rsidR="004174A9" w:rsidRPr="004174A9">
        <w:rPr>
          <w:noProof/>
          <w:lang w:val="en-US"/>
        </w:rPr>
        <w:t xml:space="preserve"> / </w:t>
      </w:r>
      <w:r w:rsidR="004174A9" w:rsidRPr="004174A9">
        <w:rPr>
          <w:noProof/>
          <w:lang w:val="en-US"/>
        </w:rPr>
        <w:t xml:space="preserve">Testing of materials. </w:t>
      </w:r>
      <w:r w:rsidR="004174A9" w:rsidRPr="004174A9">
        <w:rPr>
          <w:noProof/>
        </w:rPr>
        <w:t>General energy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_Toc197347183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6</w:t>
      </w:r>
      <w:r>
        <w:rPr>
          <w:noProof/>
        </w:rPr>
        <w:fldChar w:fldCharType="end"/>
      </w:r>
    </w:p>
    <w:p w14:paraId="381F5B6E" w14:textId="34B3231E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Электротехника (УДК: 621.31, 621.32, 621.33, 621.34 621.35, 621.36) / Electrical engineering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_Toc197347184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7</w:t>
      </w:r>
      <w:r>
        <w:rPr>
          <w:noProof/>
        </w:rPr>
        <w:fldChar w:fldCharType="end"/>
      </w:r>
    </w:p>
    <w:p w14:paraId="26034C3A" w14:textId="41CA19EB" w:rsidR="00A52082" w:rsidRPr="004174A9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:lang w:val="en-US"/>
          <w14:ligatures w14:val="standardContextual"/>
        </w:rPr>
      </w:pPr>
      <w:r>
        <w:rPr>
          <w:noProof/>
        </w:rPr>
        <w:t>Горное дело. Горные предприятия. Добыча нерудных ископаемых (УДК: 622)</w:t>
      </w:r>
      <w:r w:rsidR="004174A9">
        <w:rPr>
          <w:noProof/>
        </w:rPr>
        <w:t xml:space="preserve"> / </w:t>
      </w:r>
      <w:r w:rsidR="004174A9" w:rsidRPr="004174A9">
        <w:rPr>
          <w:noProof/>
        </w:rPr>
        <w:t xml:space="preserve">Mining. </w:t>
      </w:r>
      <w:r w:rsidR="004174A9" w:rsidRPr="004174A9">
        <w:rPr>
          <w:noProof/>
          <w:lang w:val="en-US"/>
        </w:rPr>
        <w:t>Mining enterprises. Extraction of non-metallic minerals</w:t>
      </w:r>
      <w:r w:rsidRPr="004174A9">
        <w:rPr>
          <w:noProof/>
          <w:lang w:val="en-US"/>
        </w:rPr>
        <w:tab/>
      </w:r>
      <w:r>
        <w:rPr>
          <w:noProof/>
        </w:rPr>
        <w:fldChar w:fldCharType="begin"/>
      </w:r>
      <w:r w:rsidRPr="004174A9">
        <w:rPr>
          <w:noProof/>
          <w:lang w:val="en-US"/>
        </w:rPr>
        <w:instrText xml:space="preserve"> PAGEREF _Toc197347185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  <w:lang w:val="en-US"/>
        </w:rPr>
        <w:t>7</w:t>
      </w:r>
      <w:r>
        <w:rPr>
          <w:noProof/>
        </w:rPr>
        <w:fldChar w:fldCharType="end"/>
      </w:r>
    </w:p>
    <w:p w14:paraId="67900890" w14:textId="1D685ACD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Химическая</w:t>
      </w:r>
      <w:r w:rsidRPr="004174A9">
        <w:rPr>
          <w:noProof/>
          <w:lang w:val="en-US"/>
        </w:rPr>
        <w:t xml:space="preserve"> </w:t>
      </w:r>
      <w:r>
        <w:rPr>
          <w:noProof/>
        </w:rPr>
        <w:t>технология</w:t>
      </w:r>
      <w:r w:rsidRPr="004174A9">
        <w:rPr>
          <w:noProof/>
          <w:lang w:val="en-US"/>
        </w:rPr>
        <w:t xml:space="preserve">. </w:t>
      </w:r>
      <w:r>
        <w:rPr>
          <w:noProof/>
        </w:rPr>
        <w:t>Химическая</w:t>
      </w:r>
      <w:r w:rsidRPr="004174A9">
        <w:rPr>
          <w:noProof/>
        </w:rPr>
        <w:t xml:space="preserve"> </w:t>
      </w:r>
      <w:r>
        <w:rPr>
          <w:noProof/>
        </w:rPr>
        <w:t>промышленность</w:t>
      </w:r>
      <w:r w:rsidRPr="004174A9">
        <w:rPr>
          <w:noProof/>
        </w:rPr>
        <w:t xml:space="preserve"> (</w:t>
      </w:r>
      <w:r>
        <w:rPr>
          <w:noProof/>
        </w:rPr>
        <w:t>УДК</w:t>
      </w:r>
      <w:r w:rsidRPr="004174A9">
        <w:rPr>
          <w:noProof/>
        </w:rPr>
        <w:t>: 661, 662)</w:t>
      </w:r>
      <w:r w:rsidR="004174A9" w:rsidRPr="004174A9">
        <w:rPr>
          <w:noProof/>
        </w:rPr>
        <w:t xml:space="preserve"> / </w:t>
      </w:r>
      <w:r w:rsidR="004174A9" w:rsidRPr="004174A9">
        <w:rPr>
          <w:noProof/>
        </w:rPr>
        <w:t>Chemical technology. Chemical industry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_Toc197347186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7</w:t>
      </w:r>
      <w:r>
        <w:rPr>
          <w:noProof/>
        </w:rPr>
        <w:fldChar w:fldCharType="end"/>
      </w:r>
    </w:p>
    <w:p w14:paraId="1BA55EB2" w14:textId="137E4F7D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Стекольная и керамическая промышленность. Производство вяжущих. Лакокрасочная промышленность (УДК: 666, 667) / Glass industry. Ceramics. Cement and concrete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_Toc197347187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7</w:t>
      </w:r>
      <w:r>
        <w:rPr>
          <w:noProof/>
        </w:rPr>
        <w:fldChar w:fldCharType="end"/>
      </w:r>
    </w:p>
    <w:p w14:paraId="322E9919" w14:textId="2277D017" w:rsid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Различные отрасли промышленности и ремесла (УДК: 663/664, 665, 67, 682, 683, 684, 685, 686, 687, 688, 689)</w:t>
      </w:r>
      <w:r w:rsidR="004174A9">
        <w:rPr>
          <w:noProof/>
        </w:rPr>
        <w:t xml:space="preserve"> / </w:t>
      </w:r>
      <w:r w:rsidR="004174A9" w:rsidRPr="004174A9">
        <w:rPr>
          <w:noProof/>
        </w:rPr>
        <w:t>Various industries and crafts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_Toc197347188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</w:rPr>
        <w:t>8</w:t>
      </w:r>
      <w:r>
        <w:rPr>
          <w:noProof/>
        </w:rPr>
        <w:fldChar w:fldCharType="end"/>
      </w:r>
    </w:p>
    <w:p w14:paraId="40B42408" w14:textId="414208CA" w:rsidR="00A52082" w:rsidRPr="00A52082" w:rsidRDefault="00A52082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4"/>
          <w:lang w:val="en-US"/>
          <w14:ligatures w14:val="standardContextual"/>
        </w:rPr>
      </w:pPr>
      <w:r>
        <w:rPr>
          <w:noProof/>
        </w:rPr>
        <w:t>Строительство. Строительные материалы. Строительно-монтажные работы. Инженерное</w:t>
      </w:r>
      <w:r w:rsidRPr="00F0546F">
        <w:rPr>
          <w:noProof/>
          <w:lang w:val="en-US"/>
        </w:rPr>
        <w:t xml:space="preserve"> </w:t>
      </w:r>
      <w:r>
        <w:rPr>
          <w:noProof/>
        </w:rPr>
        <w:t>оборудование</w:t>
      </w:r>
      <w:r w:rsidRPr="00F0546F">
        <w:rPr>
          <w:noProof/>
          <w:lang w:val="en-US"/>
        </w:rPr>
        <w:t xml:space="preserve"> </w:t>
      </w:r>
      <w:r>
        <w:rPr>
          <w:noProof/>
        </w:rPr>
        <w:t>зданий</w:t>
      </w:r>
      <w:r w:rsidRPr="00F0546F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F0546F">
        <w:rPr>
          <w:noProof/>
          <w:lang w:val="en-US"/>
        </w:rPr>
        <w:t>: 624, 69) / Building (construction) trade. Building materials. Building practice and procedure</w:t>
      </w:r>
      <w:r w:rsidRPr="00A52082">
        <w:rPr>
          <w:noProof/>
          <w:lang w:val="en-US"/>
        </w:rPr>
        <w:tab/>
      </w:r>
      <w:r>
        <w:rPr>
          <w:noProof/>
        </w:rPr>
        <w:fldChar w:fldCharType="begin"/>
      </w:r>
      <w:r w:rsidRPr="00A52082">
        <w:rPr>
          <w:noProof/>
          <w:lang w:val="en-US"/>
        </w:rPr>
        <w:instrText xml:space="preserve"> PAGEREF _Toc197347189 \h </w:instrText>
      </w:r>
      <w:r>
        <w:rPr>
          <w:noProof/>
        </w:rPr>
      </w:r>
      <w:r>
        <w:rPr>
          <w:noProof/>
        </w:rPr>
        <w:fldChar w:fldCharType="separate"/>
      </w:r>
      <w:r w:rsidR="004C16D0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5600EFF4" w14:textId="59D7197A" w:rsidR="000C027E" w:rsidRPr="004C1C51" w:rsidRDefault="00354AAC" w:rsidP="009B39F5">
      <w:pPr>
        <w:pStyle w:val="10"/>
        <w:rPr>
          <w:lang w:val="en-US"/>
        </w:rPr>
      </w:pPr>
      <w:r w:rsidRPr="004C1C51">
        <w:rPr>
          <w:lang w:val="en-US"/>
        </w:rPr>
        <w:fldChar w:fldCharType="end"/>
      </w:r>
    </w:p>
    <w:p w14:paraId="53BE92FE" w14:textId="77777777" w:rsidR="008D5975" w:rsidRPr="00DB38F2" w:rsidRDefault="000C027E" w:rsidP="00F66FA9">
      <w:pPr>
        <w:pStyle w:val="1"/>
      </w:pPr>
      <w:r w:rsidRPr="00DB38F2">
        <w:rPr>
          <w:lang w:val="en-US"/>
        </w:rPr>
        <w:br w:type="page"/>
      </w:r>
      <w:bookmarkStart w:id="2" w:name="_Toc197347173"/>
      <w:r w:rsidR="00F66FA9" w:rsidRPr="00F66FA9">
        <w:lastRenderedPageBreak/>
        <w:t xml:space="preserve">История. Исторические науки (ББК: Т) / </w:t>
      </w:r>
      <w:r w:rsidR="00F66FA9">
        <w:rPr>
          <w:lang w:val="en-US"/>
        </w:rPr>
        <w:t>History</w:t>
      </w:r>
      <w:r w:rsidR="00F66FA9" w:rsidRPr="00F66FA9">
        <w:t xml:space="preserve">. </w:t>
      </w:r>
      <w:r w:rsidR="00F66FA9">
        <w:rPr>
          <w:lang w:val="en-US"/>
        </w:rPr>
        <w:t>Historical</w:t>
      </w:r>
      <w:r w:rsidR="00F66FA9" w:rsidRPr="00DB38F2">
        <w:t xml:space="preserve"> </w:t>
      </w:r>
      <w:r w:rsidR="00F66FA9">
        <w:rPr>
          <w:lang w:val="en-US"/>
        </w:rPr>
        <w:t>sciences</w:t>
      </w:r>
      <w:bookmarkEnd w:id="2"/>
    </w:p>
    <w:p w14:paraId="7660C5D6" w14:textId="77777777" w:rsidR="008D5975" w:rsidRPr="000471E7" w:rsidRDefault="008D5975" w:rsidP="008D5975">
      <w:r w:rsidRPr="000471E7">
        <w:t>1.</w:t>
      </w:r>
      <w:r w:rsidRPr="000471E7">
        <w:tab/>
        <w:t xml:space="preserve">Екатеринбург : энциклопедия : в 2 т. / Администрация г. Екатеринбурга ; Урал. </w:t>
      </w:r>
      <w:proofErr w:type="spellStart"/>
      <w:r w:rsidRPr="000471E7">
        <w:t>отд-ние</w:t>
      </w:r>
      <w:proofErr w:type="spellEnd"/>
      <w:r w:rsidRPr="000471E7">
        <w:t xml:space="preserve"> Рос. акад. наук, Ин-т истории и археологии; гл. ред. В. В. Маслаков; [</w:t>
      </w:r>
      <w:proofErr w:type="spellStart"/>
      <w:r w:rsidRPr="000471E7">
        <w:t>редкол</w:t>
      </w:r>
      <w:proofErr w:type="spellEnd"/>
      <w:r w:rsidRPr="000471E7">
        <w:t xml:space="preserve">.: В. В. Алексеев,  Е. Т. Артемов, К. Д. Бугров и др.]. - 2-е изд., </w:t>
      </w:r>
      <w:proofErr w:type="spellStart"/>
      <w:r w:rsidRPr="000471E7">
        <w:t>испр</w:t>
      </w:r>
      <w:proofErr w:type="spellEnd"/>
      <w:r w:rsidRPr="000471E7">
        <w:t>. и доп. - Екатеринбург : Издательство Уральского университета, 2023 - 300-летию Екатеринбурга посвящается.</w:t>
      </w:r>
    </w:p>
    <w:p w14:paraId="5D5C7D98" w14:textId="77777777" w:rsidR="008D5975" w:rsidRPr="000471E7" w:rsidRDefault="008D5975" w:rsidP="008D5975">
      <w:r w:rsidRPr="000471E7">
        <w:t xml:space="preserve">Т. 1 :  А - М. - 2023. - 696 с., [12] л. ил.; ил., фот. - </w:t>
      </w:r>
      <w:proofErr w:type="spellStart"/>
      <w:r w:rsidRPr="000471E7">
        <w:t>Библиогр</w:t>
      </w:r>
      <w:proofErr w:type="spellEnd"/>
      <w:r w:rsidRPr="000471E7">
        <w:t>. в конце ст. - Полочный индекс: Т3(235.55). - Инв. №: 1177647. - Место хранения: ЧЗГЛ. - Всего 1 экз.</w:t>
      </w:r>
    </w:p>
    <w:p w14:paraId="6728925E" w14:textId="77777777" w:rsidR="008D5975" w:rsidRPr="000471E7" w:rsidRDefault="008D5975" w:rsidP="008D5975">
      <w:r w:rsidRPr="000471E7">
        <w:t>2.</w:t>
      </w:r>
      <w:r w:rsidRPr="000471E7">
        <w:tab/>
        <w:t xml:space="preserve">Екатеринбург : энциклопедия : в 2 т. / Администрация г. Екатеринбурга ; Урал. </w:t>
      </w:r>
      <w:proofErr w:type="spellStart"/>
      <w:r w:rsidRPr="000471E7">
        <w:t>отд-ние</w:t>
      </w:r>
      <w:proofErr w:type="spellEnd"/>
      <w:r w:rsidRPr="000471E7">
        <w:t xml:space="preserve"> Рос. акад. наук, Ин-т истории и археологии; гл. ред. В. В. Маслаков; [</w:t>
      </w:r>
      <w:proofErr w:type="spellStart"/>
      <w:r w:rsidRPr="000471E7">
        <w:t>редкол</w:t>
      </w:r>
      <w:proofErr w:type="spellEnd"/>
      <w:r w:rsidRPr="000471E7">
        <w:t xml:space="preserve">.: В. В. Алексеев,  Е. Т. Артемов, К. Д. Бугров и др.]. - 2-е изд., </w:t>
      </w:r>
      <w:proofErr w:type="spellStart"/>
      <w:r w:rsidRPr="000471E7">
        <w:t>испр</w:t>
      </w:r>
      <w:proofErr w:type="spellEnd"/>
      <w:r w:rsidRPr="000471E7">
        <w:t>. и доп. - Екатеринбург : Издательство Уральского университета, 2023 - 300-летию Екатеринбурга посвящается.</w:t>
      </w:r>
    </w:p>
    <w:p w14:paraId="13A067FE" w14:textId="77777777" w:rsidR="008D5975" w:rsidRPr="000471E7" w:rsidRDefault="008D5975" w:rsidP="008D5975">
      <w:r w:rsidRPr="000471E7">
        <w:t xml:space="preserve">Т. 2 :  Н - Я. - 2023. - 631 с., [12] л. ил.; ил., фот. + 7 к. + 1 </w:t>
      </w:r>
      <w:proofErr w:type="spellStart"/>
      <w:r w:rsidRPr="000471E7">
        <w:t>бр</w:t>
      </w:r>
      <w:proofErr w:type="spellEnd"/>
      <w:r w:rsidRPr="000471E7">
        <w:t xml:space="preserve">. - </w:t>
      </w:r>
      <w:proofErr w:type="spellStart"/>
      <w:r w:rsidRPr="000471E7">
        <w:t>Библиогр</w:t>
      </w:r>
      <w:proofErr w:type="spellEnd"/>
      <w:r w:rsidRPr="000471E7">
        <w:t>. в конце ст. - Полочный индекс: Т3(235.55). - Инв. №: 1177648. - Место хранения: ЧЗГЛ. - Всего 1 экз.</w:t>
      </w:r>
    </w:p>
    <w:p w14:paraId="5E5CABF2" w14:textId="77777777" w:rsidR="000471E7" w:rsidRDefault="000471E7" w:rsidP="000471E7">
      <w:pPr>
        <w:pStyle w:val="1"/>
      </w:pPr>
      <w:bookmarkStart w:id="3" w:name="_Toc197347174"/>
      <w:r>
        <w:t xml:space="preserve">Экономика. Экономические науки (ББК: У) / Economics. Economic </w:t>
      </w:r>
      <w:proofErr w:type="spellStart"/>
      <w:r>
        <w:t>sciences</w:t>
      </w:r>
      <w:bookmarkEnd w:id="3"/>
      <w:proofErr w:type="spellEnd"/>
    </w:p>
    <w:p w14:paraId="0C9EB663" w14:textId="77777777" w:rsidR="000471E7" w:rsidRDefault="000471E7" w:rsidP="000471E7">
      <w:r>
        <w:t>3.</w:t>
      </w:r>
      <w:r>
        <w:tab/>
        <w:t>Селищева, Тамара Алексеевна. Формирование модели устойчивого развития Евразийского экономического союза : монография / Т. А. Селищева, С. А. Дятлов, А. С. Селищев; под ред. Т. А. Селищевой ; С.-</w:t>
      </w:r>
      <w:proofErr w:type="spellStart"/>
      <w:r>
        <w:t>Петерб</w:t>
      </w:r>
      <w:proofErr w:type="spellEnd"/>
      <w:r>
        <w:t xml:space="preserve">. гос. экон. ун-т, Каф. общ. экон. теории и истории экон. мысли. - Санкт-Петербург : Издательство </w:t>
      </w:r>
      <w:proofErr w:type="spellStart"/>
      <w:r>
        <w:t>СПбГЭУ</w:t>
      </w:r>
      <w:proofErr w:type="spellEnd"/>
      <w:r>
        <w:t xml:space="preserve">, 2022. - 386 с. : ил. - </w:t>
      </w:r>
      <w:proofErr w:type="spellStart"/>
      <w:r>
        <w:t>Библиогр</w:t>
      </w:r>
      <w:proofErr w:type="spellEnd"/>
      <w:r>
        <w:t>. в конце гл. - Полочный индекс: Х91. - Инв. №: 1176876. - Место хранения: ЧЗГЛ. - Всего 1 экз.</w:t>
      </w:r>
    </w:p>
    <w:p w14:paraId="48A5FB38" w14:textId="77777777" w:rsidR="00414F90" w:rsidRDefault="000D418C" w:rsidP="000D418C">
      <w:pPr>
        <w:pStyle w:val="1"/>
      </w:pPr>
      <w:bookmarkStart w:id="4" w:name="_Toc197347175"/>
      <w:r>
        <w:t xml:space="preserve">Право. Юридические науки (ББК: Х) / </w:t>
      </w:r>
      <w:proofErr w:type="spellStart"/>
      <w:r>
        <w:t>Law</w:t>
      </w:r>
      <w:proofErr w:type="spellEnd"/>
      <w:r>
        <w:t xml:space="preserve">. Legal </w:t>
      </w:r>
      <w:proofErr w:type="spellStart"/>
      <w:r>
        <w:t>sciences</w:t>
      </w:r>
      <w:bookmarkEnd w:id="4"/>
      <w:proofErr w:type="spellEnd"/>
    </w:p>
    <w:p w14:paraId="2AC2B1AD" w14:textId="77777777" w:rsidR="00414F90" w:rsidRDefault="00414F90" w:rsidP="00414F90">
      <w:r>
        <w:t>4.</w:t>
      </w:r>
      <w:r>
        <w:tab/>
        <w:t xml:space="preserve">Государственное регулирование Интернета и права человека : монография / Н. Е. Колобаева, С. С. Кузнецова, А. Н. Мочалов [и др.]; под ред. М. С. Саликова. - Екатеринбург : УМЦ УПИ, 2022. - 220 с. : табл. -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Х400. - Инв. №: 1176877. - Место хранения: ЧЗГЛ. - Всего 1 экз.</w:t>
      </w:r>
    </w:p>
    <w:p w14:paraId="0D5B6670" w14:textId="77777777" w:rsidR="00414F90" w:rsidRDefault="00414F90" w:rsidP="00414F90">
      <w:r>
        <w:t>5.</w:t>
      </w:r>
      <w:r>
        <w:tab/>
        <w:t xml:space="preserve">Право на доступ в Интернет, анонимность и идентификация пользователей (конституционно-правовые проблемы) : монография / М. С. Саликов, С. Э. Несмеянова, Н. Е. Колобаева [и др.]; под ред. М. С. Саликова. - Екатеринбург : УМЦ УПИ, 2020. - 167 с. -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Х400. - Инв. №: 1176875. - Место хранения: ЧЗГЛ. - Всего 1 экз.</w:t>
      </w:r>
    </w:p>
    <w:p w14:paraId="28D4EE42" w14:textId="77777777" w:rsidR="00414F90" w:rsidRDefault="00414F90" w:rsidP="00414F90">
      <w:r>
        <w:t>6.</w:t>
      </w:r>
      <w:r>
        <w:tab/>
        <w:t>Селищева, Тамара Алексеевна. Формирование модели устойчивого развития Евразийского экономического союза : монография / Т. А. Селищева, С. А. Дятлов, А. С. Селищев; под ред. Т. А. Селищевой ; С.-</w:t>
      </w:r>
      <w:proofErr w:type="spellStart"/>
      <w:r>
        <w:t>Петерб</w:t>
      </w:r>
      <w:proofErr w:type="spellEnd"/>
      <w:r>
        <w:t xml:space="preserve">. гос. экон. ун-т, Каф. общ. экон. теории и истории экон. мысли. - Санкт-Петербург : Издательство </w:t>
      </w:r>
      <w:proofErr w:type="spellStart"/>
      <w:r>
        <w:t>СПбГЭУ</w:t>
      </w:r>
      <w:proofErr w:type="spellEnd"/>
      <w:r>
        <w:t xml:space="preserve">, 2022. - 386 с. : ил. - </w:t>
      </w:r>
      <w:proofErr w:type="spellStart"/>
      <w:r>
        <w:t>Библиогр</w:t>
      </w:r>
      <w:proofErr w:type="spellEnd"/>
      <w:r>
        <w:t>. в конце гл. - Полочный индекс: Х91. - Инв. №: 1176876. - Место хранения: ЧЗГЛ. - Всего 1 экз.</w:t>
      </w:r>
    </w:p>
    <w:p w14:paraId="129345F9" w14:textId="77777777" w:rsidR="00A62E6C" w:rsidRDefault="00A62E6C" w:rsidP="00A62E6C">
      <w:pPr>
        <w:pStyle w:val="1"/>
      </w:pPr>
      <w:bookmarkStart w:id="5" w:name="_Toc197347176"/>
      <w:r>
        <w:lastRenderedPageBreak/>
        <w:t>Наука. Науковедение (ББК: Ч21, Ч22) / Science</w:t>
      </w:r>
      <w:bookmarkEnd w:id="5"/>
    </w:p>
    <w:p w14:paraId="1CF20B7E" w14:textId="77777777" w:rsidR="00A62E6C" w:rsidRDefault="00A62E6C" w:rsidP="00A62E6C">
      <w:r>
        <w:t>7.</w:t>
      </w:r>
      <w:r>
        <w:tab/>
        <w:t xml:space="preserve">Рыжов, Юрий Владимирович. Методология научных исследований и научно-технического творчества : учебное пособие / Ю. В. Рыжов; [Юж. </w:t>
      </w:r>
      <w:proofErr w:type="spellStart"/>
      <w:r>
        <w:t>федер</w:t>
      </w:r>
      <w:proofErr w:type="spellEnd"/>
      <w:r>
        <w:t xml:space="preserve">. ун-т, Ин-т </w:t>
      </w:r>
      <w:proofErr w:type="spellStart"/>
      <w:r>
        <w:t>радиотехн</w:t>
      </w:r>
      <w:proofErr w:type="spellEnd"/>
      <w:r>
        <w:t xml:space="preserve">. систем и упр., </w:t>
      </w:r>
      <w:proofErr w:type="spellStart"/>
      <w:r>
        <w:t>Благотвор</w:t>
      </w:r>
      <w:proofErr w:type="spellEnd"/>
      <w:r>
        <w:t xml:space="preserve">. фонд Владимира Потанина]. - Москва : Сам Полиграфист, 2023. - 140 с. - </w:t>
      </w:r>
      <w:proofErr w:type="spellStart"/>
      <w:r>
        <w:t>Библиогр</w:t>
      </w:r>
      <w:proofErr w:type="spellEnd"/>
      <w:r>
        <w:t>.: с. 109-111 (40 назв.). - Полочный индекс: Ч21. - Инв. №: 1177086, 1177087, 1177088, 1177089. - Место хранения: КХ1. - Всего 4 экз.</w:t>
      </w:r>
    </w:p>
    <w:p w14:paraId="67B237E7" w14:textId="77777777" w:rsidR="00CC6AF0" w:rsidRDefault="00CC6AF0" w:rsidP="00CC6AF0">
      <w:pPr>
        <w:pStyle w:val="1"/>
      </w:pPr>
      <w:bookmarkStart w:id="6" w:name="_Toc197347177"/>
      <w:r>
        <w:t xml:space="preserve">Образование. Педагогические науки (ББК: Ч3, Ч4) / Education. </w:t>
      </w:r>
      <w:proofErr w:type="spellStart"/>
      <w:r>
        <w:t>Pedagogics</w:t>
      </w:r>
      <w:bookmarkEnd w:id="6"/>
      <w:proofErr w:type="spellEnd"/>
    </w:p>
    <w:p w14:paraId="5C09AEB2" w14:textId="77777777" w:rsidR="00CC6AF0" w:rsidRDefault="00CC6AF0" w:rsidP="00CC6AF0">
      <w:r>
        <w:t>8.</w:t>
      </w:r>
      <w:r>
        <w:tab/>
        <w:t xml:space="preserve">Рапопорт , Леонид Аронович. Школьные спортивные клубы в системе физического воспитания населения : учебное пособие для студентов вуза, обучающихся по направлению подготовки 49.04.01 "Физическая культура" / Л. А. Рапопорт , А. Е. Терентьев, С. В. Томилова;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[Ин-т физ. культуры, спорта и молодежной политики]. - Екатеринбург : Издательство Уральского университета, 2024. - 150 с. : ил. - </w:t>
      </w:r>
      <w:proofErr w:type="spellStart"/>
      <w:r>
        <w:t>Библиогр</w:t>
      </w:r>
      <w:proofErr w:type="spellEnd"/>
      <w:r>
        <w:t>.: с. 139-149 (137 назв.). - Полочный индекс: Ч4. - Инв. №: 1177885. - Место хранения: КХ1, АУСЭЛ. - Всего 7 экз.</w:t>
      </w:r>
    </w:p>
    <w:p w14:paraId="6D2D65D0" w14:textId="77777777" w:rsidR="00A113BD" w:rsidRDefault="001D6688" w:rsidP="001D6688">
      <w:pPr>
        <w:pStyle w:val="1"/>
      </w:pPr>
      <w:bookmarkStart w:id="7" w:name="_Toc197347178"/>
      <w:r>
        <w:t xml:space="preserve">Художественная литература (ББК: Ш6, Ш8, Ш9) / </w:t>
      </w:r>
      <w:proofErr w:type="spellStart"/>
      <w:r>
        <w:t>Fiction</w:t>
      </w:r>
      <w:bookmarkEnd w:id="7"/>
      <w:proofErr w:type="spellEnd"/>
    </w:p>
    <w:p w14:paraId="30C12C32" w14:textId="77777777" w:rsidR="00A113BD" w:rsidRDefault="00A113BD" w:rsidP="00A113BD">
      <w:r>
        <w:t>9.</w:t>
      </w:r>
      <w:r>
        <w:tab/>
      </w:r>
      <w:proofErr w:type="spellStart"/>
      <w:r>
        <w:t>Бэннер</w:t>
      </w:r>
      <w:proofErr w:type="spellEnd"/>
      <w:r>
        <w:t xml:space="preserve">, Кэтрин. Дом на краю ночи : роман / Кэтрин </w:t>
      </w:r>
      <w:proofErr w:type="spellStart"/>
      <w:r>
        <w:t>Бэннер</w:t>
      </w:r>
      <w:proofErr w:type="spellEnd"/>
      <w:r>
        <w:t>; пер. с англ. Н. и В. Медведевых под ред. И</w:t>
      </w:r>
      <w:r w:rsidRPr="00DB38F2">
        <w:rPr>
          <w:lang w:val="en-US"/>
        </w:rPr>
        <w:t xml:space="preserve">. </w:t>
      </w:r>
      <w:proofErr w:type="spellStart"/>
      <w:r>
        <w:t>Алюкова</w:t>
      </w:r>
      <w:proofErr w:type="spellEnd"/>
      <w:r w:rsidRPr="00DB38F2">
        <w:rPr>
          <w:lang w:val="en-US"/>
        </w:rPr>
        <w:t xml:space="preserve">. - </w:t>
      </w:r>
      <w:r>
        <w:t>Москва</w:t>
      </w:r>
      <w:r w:rsidRPr="00DB38F2">
        <w:rPr>
          <w:lang w:val="en-US"/>
        </w:rPr>
        <w:t xml:space="preserve"> : </w:t>
      </w:r>
      <w:r>
        <w:t>Фантом</w:t>
      </w:r>
      <w:r w:rsidRPr="00DB38F2">
        <w:rPr>
          <w:lang w:val="en-US"/>
        </w:rPr>
        <w:t xml:space="preserve"> </w:t>
      </w:r>
      <w:r>
        <w:t>Пресс</w:t>
      </w:r>
      <w:r w:rsidRPr="00DB38F2">
        <w:rPr>
          <w:lang w:val="en-US"/>
        </w:rPr>
        <w:t xml:space="preserve">, 2022. - 448 </w:t>
      </w:r>
      <w:r>
        <w:t>с</w:t>
      </w:r>
      <w:r w:rsidRPr="00DB38F2">
        <w:rPr>
          <w:lang w:val="en-US"/>
        </w:rPr>
        <w:t xml:space="preserve">. - </w:t>
      </w:r>
      <w:r>
        <w:t>Пер</w:t>
      </w:r>
      <w:r w:rsidRPr="00DB38F2">
        <w:rPr>
          <w:lang w:val="en-US"/>
        </w:rPr>
        <w:t xml:space="preserve">. </w:t>
      </w:r>
      <w:proofErr w:type="spellStart"/>
      <w:r>
        <w:t>изд</w:t>
      </w:r>
      <w:proofErr w:type="spellEnd"/>
      <w:r w:rsidRPr="00DB38F2">
        <w:rPr>
          <w:lang w:val="en-US"/>
        </w:rPr>
        <w:t xml:space="preserve">.: The House at the Edge of Night / C. Banner. </w:t>
      </w:r>
      <w:r>
        <w:t>2016. - Полочный индекс: Ш6(4Вел). - Инв. №: 1177849. - Место хранения: ЧЗГЛ. - Всего 1 экз.</w:t>
      </w:r>
    </w:p>
    <w:p w14:paraId="116C33AF" w14:textId="77777777" w:rsidR="00A113BD" w:rsidRDefault="00A113BD" w:rsidP="00A113BD">
      <w:r>
        <w:t>10.</w:t>
      </w:r>
      <w:r>
        <w:tab/>
        <w:t xml:space="preserve">Мортон, Кейт. Дом у озера : [роман] / Кейт Мортон; пер. с англ. И. Метлицкой. - Санкт-Петербург : Азбука : Азбука-Аттикус, 2024. - 543 с. : ил. - (The Big Book). - Пер. изд.: The </w:t>
      </w:r>
      <w:proofErr w:type="spellStart"/>
      <w:r>
        <w:t>Lake</w:t>
      </w:r>
      <w:proofErr w:type="spellEnd"/>
      <w:r>
        <w:t xml:space="preserve"> House / K. </w:t>
      </w:r>
      <w:proofErr w:type="spellStart"/>
      <w:r>
        <w:t>Morton</w:t>
      </w:r>
      <w:proofErr w:type="spellEnd"/>
      <w:r>
        <w:t>. 2015. - Полочный индекс: Ш6(8Авс). - Инв. №: 1177850. - Место хранения: ЧЗГЛ. - Всего 1 экз.</w:t>
      </w:r>
    </w:p>
    <w:p w14:paraId="400D9FFF" w14:textId="77777777" w:rsidR="00A113BD" w:rsidRDefault="00A113BD" w:rsidP="00A113BD">
      <w:r>
        <w:t>11.</w:t>
      </w:r>
      <w:r>
        <w:tab/>
        <w:t xml:space="preserve">Осман, Ричард. Выстрел мимо цели / Ричард Осман; пер. с англ. М. Сороченко. - Москва : Манн, Иванов и Фербер, 2023. - 416 с. : ил. - (Клуб убийств).. - (Детектив). - Пер. изд.: The </w:t>
      </w:r>
      <w:proofErr w:type="spellStart"/>
      <w:r>
        <w:t>Bullet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/ R. </w:t>
      </w:r>
      <w:proofErr w:type="spellStart"/>
      <w:r>
        <w:t>Osman</w:t>
      </w:r>
      <w:proofErr w:type="spellEnd"/>
      <w:r>
        <w:t>. 2022. - Полочный индекс: Ш6(4Вел). - Инв. №: 1177745. - Место хранения: ЧЗГЛ. - Всего 1 экз.</w:t>
      </w:r>
    </w:p>
    <w:p w14:paraId="55077797" w14:textId="77777777" w:rsidR="00A113BD" w:rsidRDefault="00A113BD" w:rsidP="00A113BD">
      <w:r>
        <w:t>12.</w:t>
      </w:r>
      <w:r>
        <w:tab/>
        <w:t xml:space="preserve">Осман, Ричард. Человек, который умер дважды / Ричард Осман; пер. с англ. Г. Соловьевой. - Москва : Манн, Иванов и Фербер, 2022. - 416 с. : ил. - (Клуб убийств).. - (Детектив). - Пер. изд.: The Man Who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/ R. </w:t>
      </w:r>
      <w:proofErr w:type="spellStart"/>
      <w:r>
        <w:t>Osman</w:t>
      </w:r>
      <w:proofErr w:type="spellEnd"/>
      <w:r>
        <w:t>. 2021. - Полочный индекс: Ш6(4Вел). - Инв. №: 1177744. - Место хранения: ЧЗГЛ. - Всего 1 экз.</w:t>
      </w:r>
    </w:p>
    <w:p w14:paraId="38E4C033" w14:textId="77777777" w:rsidR="00A113BD" w:rsidRDefault="00A113BD" w:rsidP="00A113BD">
      <w:r>
        <w:t>13.</w:t>
      </w:r>
      <w:r>
        <w:tab/>
      </w:r>
      <w:proofErr w:type="spellStart"/>
      <w:r>
        <w:t>Поляринов</w:t>
      </w:r>
      <w:proofErr w:type="spellEnd"/>
      <w:r>
        <w:t xml:space="preserve">, Алексей Валерьевич. Центр тяжести : роман / Алексей </w:t>
      </w:r>
      <w:proofErr w:type="spellStart"/>
      <w:r>
        <w:t>Поляринов</w:t>
      </w:r>
      <w:proofErr w:type="spellEnd"/>
      <w:r>
        <w:t xml:space="preserve">. - Москва : Эксмо : </w:t>
      </w:r>
      <w:proofErr w:type="spellStart"/>
      <w:r>
        <w:t>Inspiria</w:t>
      </w:r>
      <w:proofErr w:type="spellEnd"/>
      <w:r>
        <w:t>, 2022. - 477 с. : ил. - Полочный индекс: Ш6(2)7. - Инв. №: 1177746. - Место хранения: ЧЗГЛ. - Всего 1 экз.</w:t>
      </w:r>
    </w:p>
    <w:p w14:paraId="0EDFA86F" w14:textId="77777777" w:rsidR="00A113BD" w:rsidRDefault="00A113BD" w:rsidP="00A113BD">
      <w:r>
        <w:t>14.</w:t>
      </w:r>
      <w:r>
        <w:tab/>
        <w:t>Рубина, Дина. Липовая жена / Дина Рубина. - Москва : Эксмо, 2023. - 318 с. - (На солнечной стороне). - Полочный индекс: Ш6(2)7. - Инв. №: 1177742. - Место хранения: КХ1. - Всего 1 экз.</w:t>
      </w:r>
    </w:p>
    <w:p w14:paraId="6DBD439F" w14:textId="77777777" w:rsidR="00A113BD" w:rsidRDefault="00A113BD" w:rsidP="00A113BD">
      <w:r>
        <w:t>15.</w:t>
      </w:r>
      <w:r>
        <w:tab/>
        <w:t xml:space="preserve">Тейлор, Эндрю. Последний защитник : [роман] / Эндрю Тейлор; пер. с англ. И. Нелюбовой. - Санкт-Петербург : Азбука : Азбука-Аттикус, 2024. - 479 с. : ил. - (The Big </w:t>
      </w:r>
      <w:r>
        <w:lastRenderedPageBreak/>
        <w:t xml:space="preserve">Book). - Пер. изд.: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Protector</w:t>
      </w:r>
      <w:proofErr w:type="spellEnd"/>
      <w:r>
        <w:t xml:space="preserve"> / A. </w:t>
      </w:r>
      <w:proofErr w:type="spellStart"/>
      <w:r>
        <w:t>Taylor</w:t>
      </w:r>
      <w:proofErr w:type="spellEnd"/>
      <w:r>
        <w:t>. 2020. - Полочный индекс: Ш6(4Вел). - Инв. №: 1177846. - Место хранения: КХ1. - Всего 1 экз.</w:t>
      </w:r>
    </w:p>
    <w:p w14:paraId="3A8D0F6A" w14:textId="77777777" w:rsidR="00A113BD" w:rsidRDefault="00A113BD" w:rsidP="00A113BD">
      <w:r>
        <w:t>16.</w:t>
      </w:r>
      <w:r>
        <w:tab/>
        <w:t xml:space="preserve">Уэльбек, Мишель. Платформа : роман / Мишель Уэльбек; пер. с фр. И. Радченко. - Москва : АСТ : CORPUS, 2024. - 351 с. - Пер. изд.: </w:t>
      </w:r>
      <w:proofErr w:type="spellStart"/>
      <w:r>
        <w:t>Plateforme</w:t>
      </w:r>
      <w:proofErr w:type="spellEnd"/>
      <w:r>
        <w:t xml:space="preserve"> / M. </w:t>
      </w:r>
      <w:proofErr w:type="spellStart"/>
      <w:r>
        <w:t>Houellebecq</w:t>
      </w:r>
      <w:proofErr w:type="spellEnd"/>
      <w:r>
        <w:t>. - Paris, 2001. - Полочный индекс: Ш6(4Фра). - Инв. №: 1177747. - Место хранения: ЧЗГЛ. - Всего 1 экз.</w:t>
      </w:r>
    </w:p>
    <w:p w14:paraId="65726BF7" w14:textId="77777777" w:rsidR="000462F7" w:rsidRDefault="000462F7" w:rsidP="000462F7">
      <w:pPr>
        <w:pStyle w:val="1"/>
      </w:pPr>
      <w:bookmarkStart w:id="8" w:name="_Toc197347179"/>
      <w:r>
        <w:t xml:space="preserve">Философские науки. Психология (ББК: Ю) / </w:t>
      </w:r>
      <w:proofErr w:type="spellStart"/>
      <w:r>
        <w:t>Philosophy</w:t>
      </w:r>
      <w:proofErr w:type="spellEnd"/>
      <w:r>
        <w:t xml:space="preserve">. </w:t>
      </w:r>
      <w:proofErr w:type="spellStart"/>
      <w:r>
        <w:t>Psychology</w:t>
      </w:r>
      <w:bookmarkEnd w:id="8"/>
      <w:proofErr w:type="spellEnd"/>
    </w:p>
    <w:p w14:paraId="5D491D4C" w14:textId="77777777" w:rsidR="000462F7" w:rsidRDefault="000462F7" w:rsidP="000462F7">
      <w:r>
        <w:t>17.</w:t>
      </w:r>
      <w:r>
        <w:tab/>
        <w:t xml:space="preserve">Рыжов, Юрий Владимирович. Методология научных исследований и научно-технического творчества : учебное пособие / Ю. В. Рыжов; [Юж. </w:t>
      </w:r>
      <w:proofErr w:type="spellStart"/>
      <w:r>
        <w:t>федер</w:t>
      </w:r>
      <w:proofErr w:type="spellEnd"/>
      <w:r>
        <w:t xml:space="preserve">. ун-т, Ин-т </w:t>
      </w:r>
      <w:proofErr w:type="spellStart"/>
      <w:r>
        <w:t>радиотехн</w:t>
      </w:r>
      <w:proofErr w:type="spellEnd"/>
      <w:r>
        <w:t xml:space="preserve">. систем и упр., </w:t>
      </w:r>
      <w:proofErr w:type="spellStart"/>
      <w:r>
        <w:t>Благотвор</w:t>
      </w:r>
      <w:proofErr w:type="spellEnd"/>
      <w:r>
        <w:t xml:space="preserve">. фонд Владимира Потанина]. - Москва : Сам Полиграфист, 2023. - 140 с. - </w:t>
      </w:r>
      <w:proofErr w:type="spellStart"/>
      <w:r>
        <w:t>Библиогр</w:t>
      </w:r>
      <w:proofErr w:type="spellEnd"/>
      <w:r>
        <w:t>.: с. 109-111 (40 назв.). - Полочный индекс: Ч21. - Инв. №: 1177086, 1177087, 1177088, 1177089. - Место хранения: КХ1. - Всего 4 экз.</w:t>
      </w:r>
    </w:p>
    <w:p w14:paraId="44855D7F" w14:textId="77777777" w:rsidR="002128D4" w:rsidRDefault="002128D4" w:rsidP="002128D4">
      <w:pPr>
        <w:pStyle w:val="1"/>
      </w:pPr>
      <w:bookmarkStart w:id="9" w:name="_Toc197347180"/>
      <w:r>
        <w:t xml:space="preserve">Физика. Астрономия (УДК: 52, 53) / </w:t>
      </w:r>
      <w:proofErr w:type="spellStart"/>
      <w:r>
        <w:t>Physics</w:t>
      </w:r>
      <w:proofErr w:type="spellEnd"/>
      <w:r>
        <w:t xml:space="preserve">. </w:t>
      </w:r>
      <w:proofErr w:type="spellStart"/>
      <w:r>
        <w:t>Astronomy</w:t>
      </w:r>
      <w:bookmarkEnd w:id="9"/>
      <w:proofErr w:type="spellEnd"/>
    </w:p>
    <w:p w14:paraId="4D443B5F" w14:textId="77777777" w:rsidR="002128D4" w:rsidRDefault="002128D4" w:rsidP="002128D4">
      <w:r>
        <w:t>18.</w:t>
      </w:r>
      <w:r>
        <w:tab/>
        <w:t xml:space="preserve">Тихомиров Е. Н. Курс сопротивления материалов : учебник / Е. Н. Тихомиров. - Москва : Ленинград : ОНТИ : ГТТИ, 1934. - 583 с. : ил. - </w:t>
      </w:r>
      <w:proofErr w:type="spellStart"/>
      <w:r>
        <w:t>Библиогр</w:t>
      </w:r>
      <w:proofErr w:type="spellEnd"/>
      <w:r>
        <w:t xml:space="preserve">.: с. 573-579 (194 назв.). - </w:t>
      </w:r>
      <w:proofErr w:type="spellStart"/>
      <w:r>
        <w:t>Алф</w:t>
      </w:r>
      <w:proofErr w:type="spellEnd"/>
      <w:r>
        <w:t>. указ.: с. 580-583. - Инв. №: 1177056. - Место хранения: КХ1. - Всего 1 экз.</w:t>
      </w:r>
    </w:p>
    <w:p w14:paraId="0B8C4B2B" w14:textId="77777777" w:rsidR="00B17A7A" w:rsidRPr="00DB38F2" w:rsidRDefault="00B17A7A" w:rsidP="00B17A7A">
      <w:pPr>
        <w:pStyle w:val="1"/>
        <w:rPr>
          <w:lang w:val="en-US"/>
        </w:rPr>
      </w:pPr>
      <w:bookmarkStart w:id="10" w:name="_Toc197347181"/>
      <w:r>
        <w:t xml:space="preserve">Науки о Земле. Геологические науки (УДК: 55) / Earth Sciences. </w:t>
      </w:r>
      <w:r w:rsidRPr="00DB38F2">
        <w:rPr>
          <w:lang w:val="en-US"/>
        </w:rPr>
        <w:t>Geological sciences</w:t>
      </w:r>
      <w:bookmarkEnd w:id="10"/>
    </w:p>
    <w:p w14:paraId="0A1D7C66" w14:textId="77777777" w:rsidR="00B17A7A" w:rsidRDefault="00B17A7A" w:rsidP="00B17A7A">
      <w:r w:rsidRPr="00DB38F2">
        <w:rPr>
          <w:lang w:val="en-US"/>
        </w:rPr>
        <w:t>19.</w:t>
      </w:r>
      <w:r w:rsidRPr="00DB38F2">
        <w:rPr>
          <w:lang w:val="en-US"/>
        </w:rPr>
        <w:tab/>
      </w:r>
      <w:r>
        <w:t>Баду</w:t>
      </w:r>
      <w:r w:rsidRPr="00DB38F2">
        <w:rPr>
          <w:lang w:val="en-US"/>
        </w:rPr>
        <w:t xml:space="preserve">, </w:t>
      </w:r>
      <w:r>
        <w:t>Юрий</w:t>
      </w:r>
      <w:r w:rsidRPr="00DB38F2">
        <w:rPr>
          <w:lang w:val="en-US"/>
        </w:rPr>
        <w:t xml:space="preserve"> </w:t>
      </w:r>
      <w:r>
        <w:t>Борисович</w:t>
      </w:r>
      <w:r w:rsidRPr="00DB38F2">
        <w:rPr>
          <w:lang w:val="en-US"/>
        </w:rPr>
        <w:t xml:space="preserve">. </w:t>
      </w:r>
      <w:proofErr w:type="spellStart"/>
      <w:r>
        <w:t>Криолитогенез</w:t>
      </w:r>
      <w:proofErr w:type="spellEnd"/>
      <w:r>
        <w:t xml:space="preserve">. Признаки и призраки </w:t>
      </w:r>
      <w:proofErr w:type="spellStart"/>
      <w:r>
        <w:t>криолитосферы</w:t>
      </w:r>
      <w:proofErr w:type="spellEnd"/>
      <w:r>
        <w:t xml:space="preserve"> / Ю. Б. Баду; </w:t>
      </w:r>
      <w:proofErr w:type="spellStart"/>
      <w:r>
        <w:t>Моск</w:t>
      </w:r>
      <w:proofErr w:type="spellEnd"/>
      <w:r>
        <w:t xml:space="preserve">. гос. ун-т им. М. В. Ломоносова, Геогр. фак., Каф. </w:t>
      </w:r>
      <w:proofErr w:type="spellStart"/>
      <w:r>
        <w:t>криолитологии</w:t>
      </w:r>
      <w:proofErr w:type="spellEnd"/>
      <w:r>
        <w:t xml:space="preserve"> и гляциологии. - Москва : Издательство Московского университета, 2021. - 368 с. : ил. - </w:t>
      </w:r>
      <w:proofErr w:type="spellStart"/>
      <w:r>
        <w:t>Библиогр</w:t>
      </w:r>
      <w:proofErr w:type="spellEnd"/>
      <w:r>
        <w:t xml:space="preserve">.: с. 365-367. - Издание посвящается 75-летию кафедры </w:t>
      </w:r>
      <w:proofErr w:type="spellStart"/>
      <w:r>
        <w:t>криолитологии</w:t>
      </w:r>
      <w:proofErr w:type="spellEnd"/>
      <w:r>
        <w:t xml:space="preserve"> и гляциологии географического факультета МГУ имени М. В. Ломоносова. - Инв. №: 1176878, 1176879. - Место хранения: КХ1. - Всего 2 экз.</w:t>
      </w:r>
    </w:p>
    <w:p w14:paraId="53128F9C" w14:textId="300D1765" w:rsidR="00856931" w:rsidRDefault="00B14ADB" w:rsidP="00B14ADB">
      <w:pPr>
        <w:pStyle w:val="1"/>
      </w:pPr>
      <w:bookmarkStart w:id="11" w:name="_Toc197347182"/>
      <w:r>
        <w:t>Палеонтология. Биология. Ботаника. Зоология</w:t>
      </w:r>
      <w:r w:rsidRPr="004174A9">
        <w:rPr>
          <w:lang w:val="en-US"/>
        </w:rPr>
        <w:t xml:space="preserve"> (</w:t>
      </w:r>
      <w:r>
        <w:t>УДК</w:t>
      </w:r>
      <w:r w:rsidRPr="004174A9">
        <w:rPr>
          <w:lang w:val="en-US"/>
        </w:rPr>
        <w:t>: 56, 57, 58, 59)</w:t>
      </w:r>
      <w:bookmarkEnd w:id="11"/>
      <w:r w:rsidR="004174A9" w:rsidRPr="004174A9">
        <w:rPr>
          <w:noProof/>
          <w:lang w:val="en-US"/>
        </w:rPr>
        <w:t xml:space="preserve"> / Paleontology. Biology. Botany. </w:t>
      </w:r>
      <w:r w:rsidR="004174A9" w:rsidRPr="004174A9">
        <w:rPr>
          <w:noProof/>
        </w:rPr>
        <w:t>Zoology</w:t>
      </w:r>
    </w:p>
    <w:p w14:paraId="61C0E614" w14:textId="77777777" w:rsidR="00856931" w:rsidRDefault="00856931" w:rsidP="00856931">
      <w:r>
        <w:t>20.</w:t>
      </w:r>
      <w:r>
        <w:tab/>
        <w:t xml:space="preserve">Кунин, Евгений Викторович. Логика случая. О природе и происхождении биологической эволюции : перевод с английского / Евгений Кунин. - Москва : Центрполиграф, 2014. - 528 с. : ил. - </w:t>
      </w:r>
      <w:proofErr w:type="spellStart"/>
      <w:r>
        <w:t>Библиогр</w:t>
      </w:r>
      <w:proofErr w:type="spellEnd"/>
      <w:r>
        <w:t xml:space="preserve">.: с. 486-521, </w:t>
      </w:r>
      <w:proofErr w:type="spellStart"/>
      <w:r>
        <w:t>библиогр</w:t>
      </w:r>
      <w:proofErr w:type="spellEnd"/>
      <w:r>
        <w:t xml:space="preserve">. в конце гл.,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Пер. изд.: The Logic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. </w:t>
      </w:r>
      <w:r w:rsidRPr="00F451DB">
        <w:rPr>
          <w:lang w:val="en-US"/>
        </w:rPr>
        <w:t xml:space="preserve">The Nature and Origin of Biological Evolution / E. V. </w:t>
      </w:r>
      <w:proofErr w:type="spellStart"/>
      <w:r w:rsidRPr="00F451DB">
        <w:rPr>
          <w:lang w:val="en-US"/>
        </w:rPr>
        <w:t>Koonin</w:t>
      </w:r>
      <w:proofErr w:type="spellEnd"/>
      <w:r w:rsidRPr="00F451DB">
        <w:rPr>
          <w:lang w:val="en-US"/>
        </w:rPr>
        <w:t xml:space="preserve">. </w:t>
      </w:r>
      <w:r>
        <w:t>2012. - Инв. №: 1176945. - Место хранения: КХ1. - Всего 1 экз.</w:t>
      </w:r>
    </w:p>
    <w:p w14:paraId="1B33F60D" w14:textId="3BB43F09" w:rsidR="00F451DB" w:rsidRDefault="00F451DB" w:rsidP="00F451DB">
      <w:pPr>
        <w:pStyle w:val="1"/>
      </w:pPr>
      <w:bookmarkStart w:id="12" w:name="_Toc197347183"/>
      <w:r>
        <w:t>Испытания материалов. Общая</w:t>
      </w:r>
      <w:r w:rsidRPr="004174A9">
        <w:rPr>
          <w:lang w:val="en-US"/>
        </w:rPr>
        <w:t xml:space="preserve"> </w:t>
      </w:r>
      <w:r>
        <w:t>энергетика</w:t>
      </w:r>
      <w:r w:rsidRPr="004174A9">
        <w:rPr>
          <w:lang w:val="en-US"/>
        </w:rPr>
        <w:t xml:space="preserve"> (</w:t>
      </w:r>
      <w:r>
        <w:t>УДК</w:t>
      </w:r>
      <w:r w:rsidRPr="004174A9">
        <w:rPr>
          <w:lang w:val="en-US"/>
        </w:rPr>
        <w:t>: 620)</w:t>
      </w:r>
      <w:bookmarkEnd w:id="12"/>
      <w:r w:rsidR="004174A9" w:rsidRPr="004174A9">
        <w:rPr>
          <w:noProof/>
          <w:lang w:val="en-US"/>
        </w:rPr>
        <w:t xml:space="preserve"> / Testing of materials. </w:t>
      </w:r>
      <w:r w:rsidR="004174A9" w:rsidRPr="004174A9">
        <w:rPr>
          <w:noProof/>
        </w:rPr>
        <w:t>General energy</w:t>
      </w:r>
    </w:p>
    <w:p w14:paraId="4DE5102C" w14:textId="77777777" w:rsidR="00F451DB" w:rsidRDefault="00F451DB" w:rsidP="00F451DB">
      <w:r>
        <w:t>21.</w:t>
      </w:r>
      <w:r>
        <w:tab/>
      </w:r>
      <w:proofErr w:type="spellStart"/>
      <w:r>
        <w:t>Гительман</w:t>
      </w:r>
      <w:proofErr w:type="spellEnd"/>
      <w:r>
        <w:t xml:space="preserve">, Леонид Давидович. Энергетический переход. Руководство для реалистов : монография / Л. Д. </w:t>
      </w:r>
      <w:proofErr w:type="spellStart"/>
      <w:r>
        <w:t>Гительман</w:t>
      </w:r>
      <w:proofErr w:type="spellEnd"/>
      <w:r>
        <w:t xml:space="preserve">, М. В. Кожевников, Б. Е. Ратников; [Урал. </w:t>
      </w:r>
      <w:proofErr w:type="spellStart"/>
      <w:r>
        <w:t>федер</w:t>
      </w:r>
      <w:proofErr w:type="spellEnd"/>
      <w:r>
        <w:t xml:space="preserve">. ун-т]. - Москва : СОЛОН-Пресс, 2023. - 395 с. : ил. - </w:t>
      </w:r>
      <w:proofErr w:type="spellStart"/>
      <w:r>
        <w:t>Библиогр</w:t>
      </w:r>
      <w:proofErr w:type="spellEnd"/>
      <w:r>
        <w:t>.: с. 371-394 (300 назв.). - Глоссарий: с. 366-370. - Инв. №: 1176873, 1176874. - Место хранения: КХ1. - Всего 2 экз.</w:t>
      </w:r>
    </w:p>
    <w:p w14:paraId="55809296" w14:textId="77777777" w:rsidR="00EA611F" w:rsidRDefault="00EA611F" w:rsidP="00EA611F">
      <w:pPr>
        <w:pStyle w:val="1"/>
      </w:pPr>
      <w:bookmarkStart w:id="13" w:name="_Toc197347184"/>
      <w:r>
        <w:lastRenderedPageBreak/>
        <w:t xml:space="preserve">Электротехника (УДК: 621.31, 621.32, 621.33, 621.34 621.35, 621.36) /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engineering</w:t>
      </w:r>
      <w:bookmarkEnd w:id="13"/>
      <w:proofErr w:type="spellEnd"/>
    </w:p>
    <w:p w14:paraId="6148AADA" w14:textId="77777777" w:rsidR="00EA611F" w:rsidRDefault="00EA611F" w:rsidP="00EA611F">
      <w:r>
        <w:t>22.</w:t>
      </w:r>
      <w:r>
        <w:tab/>
      </w:r>
      <w:proofErr w:type="spellStart"/>
      <w:r>
        <w:t>Гительман</w:t>
      </w:r>
      <w:proofErr w:type="spellEnd"/>
      <w:r>
        <w:t xml:space="preserve">, Леонид Давидович. Энергетический переход. Руководство для реалистов : монография / Л. Д. </w:t>
      </w:r>
      <w:proofErr w:type="spellStart"/>
      <w:r>
        <w:t>Гительман</w:t>
      </w:r>
      <w:proofErr w:type="spellEnd"/>
      <w:r>
        <w:t xml:space="preserve">, М. В. Кожевников, Б. Е. Ратников; [Урал. </w:t>
      </w:r>
      <w:proofErr w:type="spellStart"/>
      <w:r>
        <w:t>федер</w:t>
      </w:r>
      <w:proofErr w:type="spellEnd"/>
      <w:r>
        <w:t xml:space="preserve">. ун-т]. - Москва : СОЛОН-Пресс, 2023. - 395 с. : ил. - </w:t>
      </w:r>
      <w:proofErr w:type="spellStart"/>
      <w:r>
        <w:t>Библиогр</w:t>
      </w:r>
      <w:proofErr w:type="spellEnd"/>
      <w:r>
        <w:t>.: с. 371-394 (300 назв.). - Глоссарий: с. 366-370. - Инв. №: 1176873, 1176874. - Место хранения: КХ1. - Всего 2 экз.</w:t>
      </w:r>
    </w:p>
    <w:p w14:paraId="7B5C5BC4" w14:textId="20B40EF9" w:rsidR="004A072E" w:rsidRDefault="00E2283D" w:rsidP="00E2283D">
      <w:pPr>
        <w:pStyle w:val="1"/>
      </w:pPr>
      <w:bookmarkStart w:id="14" w:name="_Toc197347185"/>
      <w:r>
        <w:t>Горное дело. Горные предприятия. Добыча нерудных ископаемых (УДК: 622)</w:t>
      </w:r>
      <w:bookmarkEnd w:id="14"/>
      <w:r w:rsidR="004174A9">
        <w:rPr>
          <w:noProof/>
        </w:rPr>
        <w:t xml:space="preserve"> / </w:t>
      </w:r>
      <w:r w:rsidR="004174A9" w:rsidRPr="004174A9">
        <w:rPr>
          <w:noProof/>
        </w:rPr>
        <w:t>Mining. Mining enterprises. Extraction of non-metallic minerals</w:t>
      </w:r>
    </w:p>
    <w:p w14:paraId="2CDBA4EF" w14:textId="77777777" w:rsidR="004A072E" w:rsidRDefault="004A072E" w:rsidP="004A072E">
      <w:r>
        <w:t>23.</w:t>
      </w:r>
      <w:r>
        <w:tab/>
        <w:t xml:space="preserve">Мальцева В. Е. Термообработка сырых окатышей: технология и схемы обжиговых машин : монография / В. Е. Мальцева, В. С. Селезнев, Д. М. </w:t>
      </w:r>
      <w:proofErr w:type="spellStart"/>
      <w:r>
        <w:t>Чукин</w:t>
      </w:r>
      <w:proofErr w:type="spellEnd"/>
      <w:r>
        <w:t xml:space="preserve">. - Москва : </w:t>
      </w:r>
      <w:proofErr w:type="spellStart"/>
      <w:r>
        <w:t>Металлургиздат</w:t>
      </w:r>
      <w:proofErr w:type="spellEnd"/>
      <w:r>
        <w:t xml:space="preserve">, 2023. - 720 с. : ил. - </w:t>
      </w:r>
      <w:proofErr w:type="spellStart"/>
      <w:r>
        <w:t>Библиогр</w:t>
      </w:r>
      <w:proofErr w:type="spellEnd"/>
      <w:r>
        <w:t>.: с. 693-709 (206 назв.). - Инв. №: 1177208. - Место хранения: КХ1. - Всего 1 экз.</w:t>
      </w:r>
    </w:p>
    <w:p w14:paraId="25EC60AF" w14:textId="77777777" w:rsidR="004A072E" w:rsidRDefault="004A072E" w:rsidP="004A072E">
      <w:r>
        <w:t>24.</w:t>
      </w:r>
      <w:r>
        <w:tab/>
        <w:t xml:space="preserve">Сортировка и отгрузка окатышей. Экология фабрик окомкования : монография / В. С. Селезнев, В. Е. Мальцева, Д. М. </w:t>
      </w:r>
      <w:proofErr w:type="spellStart"/>
      <w:r>
        <w:t>Чукин</w:t>
      </w:r>
      <w:proofErr w:type="spellEnd"/>
      <w:r>
        <w:t xml:space="preserve"> [и др.]. - Москва : </w:t>
      </w:r>
      <w:proofErr w:type="spellStart"/>
      <w:r>
        <w:t>Металлургиздат</w:t>
      </w:r>
      <w:proofErr w:type="spellEnd"/>
      <w:r>
        <w:t xml:space="preserve">, 2024. - 330 с. : ил. - </w:t>
      </w:r>
      <w:proofErr w:type="spellStart"/>
      <w:r>
        <w:t>Библиогр</w:t>
      </w:r>
      <w:proofErr w:type="spellEnd"/>
      <w:r>
        <w:t>.: с. 315-322 (127 назв.). - Инв. №: 1177756, 1177757. - Место хранения: КХ1. - Всего 2 экз.</w:t>
      </w:r>
    </w:p>
    <w:p w14:paraId="6AEC0CE2" w14:textId="7E23F2E8" w:rsidR="005C324D" w:rsidRDefault="005C324D" w:rsidP="005C324D">
      <w:pPr>
        <w:pStyle w:val="1"/>
      </w:pPr>
      <w:bookmarkStart w:id="15" w:name="_Toc197347186"/>
      <w:r>
        <w:t>Химическая технология. Химическая промышленность (УДК: 661, 662)</w:t>
      </w:r>
      <w:bookmarkEnd w:id="15"/>
      <w:r w:rsidR="004174A9" w:rsidRPr="004174A9">
        <w:rPr>
          <w:noProof/>
        </w:rPr>
        <w:t xml:space="preserve"> / Chemical technology. Chemical industry</w:t>
      </w:r>
    </w:p>
    <w:p w14:paraId="190E7913" w14:textId="77777777" w:rsidR="005C324D" w:rsidRDefault="005C324D" w:rsidP="005C324D">
      <w:r>
        <w:t>25.</w:t>
      </w:r>
      <w:r>
        <w:tab/>
        <w:t xml:space="preserve">Пирог, Петр Иванович. Производство термоизоляционных работ пенобетоном и его изготовление / П. И. Пирог. - Москва : </w:t>
      </w:r>
      <w:proofErr w:type="spellStart"/>
      <w:r>
        <w:t>Госторгиздат</w:t>
      </w:r>
      <w:proofErr w:type="spellEnd"/>
      <w:r>
        <w:t>, 1954. - 88 с. : ил. - Инв. №: 1176829. - Место хранения: КХ1. - Всего 1 экз.</w:t>
      </w:r>
    </w:p>
    <w:p w14:paraId="41958E4C" w14:textId="77777777" w:rsidR="00A939F1" w:rsidRDefault="00F31881" w:rsidP="00F31881">
      <w:pPr>
        <w:pStyle w:val="1"/>
      </w:pPr>
      <w:bookmarkStart w:id="16" w:name="_Toc197347187"/>
      <w:r>
        <w:t xml:space="preserve">Стекольная и керамическая промышленность. Производство вяжущих. Лакокрасочная промышленность (УДК: 666, 667) / Glass </w:t>
      </w:r>
      <w:proofErr w:type="spellStart"/>
      <w:r>
        <w:t>industry</w:t>
      </w:r>
      <w:proofErr w:type="spellEnd"/>
      <w:r>
        <w:t xml:space="preserve">. </w:t>
      </w:r>
      <w:proofErr w:type="spellStart"/>
      <w:r>
        <w:t>Ceramics</w:t>
      </w:r>
      <w:proofErr w:type="spellEnd"/>
      <w:r>
        <w:t xml:space="preserve">. </w:t>
      </w:r>
      <w:proofErr w:type="spellStart"/>
      <w:r>
        <w:t>Cement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concrete</w:t>
      </w:r>
      <w:bookmarkEnd w:id="16"/>
      <w:proofErr w:type="spellEnd"/>
    </w:p>
    <w:p w14:paraId="14524719" w14:textId="77777777" w:rsidR="00A939F1" w:rsidRDefault="00A939F1" w:rsidP="00A939F1">
      <w:r>
        <w:t>26.</w:t>
      </w:r>
      <w:r>
        <w:tab/>
        <w:t xml:space="preserve">Ведь, Евгений Иванович. Кладка и монтаж тепловых устройств в огнеупорной промышленности : учебное пособие для металлургических техникумов / Е. И. Ведь. - Харьков : Москва : </w:t>
      </w:r>
      <w:proofErr w:type="spellStart"/>
      <w:r>
        <w:t>Металлургиздат</w:t>
      </w:r>
      <w:proofErr w:type="spellEnd"/>
      <w:r>
        <w:t xml:space="preserve">, 1953. - 180 с. : ил. - </w:t>
      </w:r>
      <w:proofErr w:type="spellStart"/>
      <w:r>
        <w:t>Библиогр</w:t>
      </w:r>
      <w:proofErr w:type="spellEnd"/>
      <w:r>
        <w:t xml:space="preserve">.: с. 157 (15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Инв. №: 1176818. - Место хранения: КХ1. - Всего 1 экз.</w:t>
      </w:r>
    </w:p>
    <w:p w14:paraId="7ACA95B7" w14:textId="77777777" w:rsidR="00A939F1" w:rsidRDefault="00A939F1" w:rsidP="00A939F1">
      <w:r>
        <w:t>27.</w:t>
      </w:r>
      <w:r>
        <w:tab/>
        <w:t xml:space="preserve">Пирог, Петр Иванович. Производство термоизоляционных работ пенобетоном и его изготовление / П. И. Пирог. - Москва : </w:t>
      </w:r>
      <w:proofErr w:type="spellStart"/>
      <w:r>
        <w:t>Госторгиздат</w:t>
      </w:r>
      <w:proofErr w:type="spellEnd"/>
      <w:r>
        <w:t>, 1954. - 88 с. : ил. - Инв. №: 1176829. - Место хранения: КХ1. - Всего 1 экз.</w:t>
      </w:r>
    </w:p>
    <w:p w14:paraId="1FCBBC08" w14:textId="77777777" w:rsidR="00A939F1" w:rsidRDefault="00A939F1" w:rsidP="00A939F1">
      <w:r>
        <w:t>28.</w:t>
      </w:r>
      <w:r>
        <w:tab/>
        <w:t xml:space="preserve">Попченко, Сергей Николаевич. Холодная асфальтовая гидроизоляция / С. Н. Попченко; </w:t>
      </w:r>
      <w:proofErr w:type="spellStart"/>
      <w:r>
        <w:t>Всесоюз</w:t>
      </w:r>
      <w:proofErr w:type="spellEnd"/>
      <w:r>
        <w:t>. науч.-</w:t>
      </w:r>
      <w:proofErr w:type="spellStart"/>
      <w:r>
        <w:t>исслед</w:t>
      </w:r>
      <w:proofErr w:type="spellEnd"/>
      <w:r>
        <w:t xml:space="preserve">. ин-т гидротехники им. Б. Е. Веденеева. - 2-е изд., </w:t>
      </w:r>
      <w:proofErr w:type="spellStart"/>
      <w:r>
        <w:t>перераб</w:t>
      </w:r>
      <w:proofErr w:type="spellEnd"/>
      <w:r>
        <w:t xml:space="preserve">. и доп. - Ленинград : Москва : </w:t>
      </w:r>
      <w:proofErr w:type="spellStart"/>
      <w:r>
        <w:t>Стройиздат</w:t>
      </w:r>
      <w:proofErr w:type="spellEnd"/>
      <w:r>
        <w:t xml:space="preserve">, 1966. - 302 с. : ил. - </w:t>
      </w:r>
      <w:proofErr w:type="spellStart"/>
      <w:r>
        <w:t>Библиогр</w:t>
      </w:r>
      <w:proofErr w:type="spellEnd"/>
      <w:r>
        <w:t>.: с. 298-300 (68 назв.). - На обл. авт. не указан. - Инв. №: 1176816. - Место хранения: КХ1. - Всего 1 экз.</w:t>
      </w:r>
    </w:p>
    <w:p w14:paraId="75169BD3" w14:textId="77777777" w:rsidR="00A939F1" w:rsidRDefault="00A939F1" w:rsidP="00A939F1">
      <w:r>
        <w:lastRenderedPageBreak/>
        <w:t>29.</w:t>
      </w:r>
      <w:r>
        <w:tab/>
        <w:t xml:space="preserve">Свойства автоклавных бетонов и изделий из них : сборник статей / А. В. </w:t>
      </w:r>
      <w:proofErr w:type="spellStart"/>
      <w:r>
        <w:t>Волженский</w:t>
      </w:r>
      <w:proofErr w:type="spellEnd"/>
      <w:r>
        <w:t xml:space="preserve">, Ю. С. Буров, Л. Н. Попов[и др.]; под ред. А. В. </w:t>
      </w:r>
      <w:proofErr w:type="spellStart"/>
      <w:r>
        <w:t>Волженского</w:t>
      </w:r>
      <w:proofErr w:type="spellEnd"/>
      <w:r>
        <w:t xml:space="preserve"> ; Акад. </w:t>
      </w:r>
      <w:proofErr w:type="spellStart"/>
      <w:r>
        <w:t>стр-ва</w:t>
      </w:r>
      <w:proofErr w:type="spellEnd"/>
      <w:r>
        <w:t xml:space="preserve"> и архитектуры СССР, Науч.-</w:t>
      </w:r>
      <w:proofErr w:type="spellStart"/>
      <w:r>
        <w:t>исслед</w:t>
      </w:r>
      <w:proofErr w:type="spellEnd"/>
      <w:r>
        <w:t xml:space="preserve">. ин-т новых строит. материалов, отделки и оборудования зданий. - Москва : </w:t>
      </w:r>
      <w:proofErr w:type="spellStart"/>
      <w:r>
        <w:t>Госстройиздат</w:t>
      </w:r>
      <w:proofErr w:type="spellEnd"/>
      <w:r>
        <w:t xml:space="preserve">, 1958. - 168 с. : ил. - </w:t>
      </w:r>
      <w:proofErr w:type="spellStart"/>
      <w:r>
        <w:t>Библиогр</w:t>
      </w:r>
      <w:proofErr w:type="spellEnd"/>
      <w:r>
        <w:t xml:space="preserve">. в конце ст.. - Авт. указаны в </w:t>
      </w:r>
      <w:proofErr w:type="spellStart"/>
      <w:r>
        <w:t>содерж</w:t>
      </w:r>
      <w:proofErr w:type="spellEnd"/>
      <w:r>
        <w:t>. - Инв. №: 1176830. - Место хранения: КХ1. - Всего 1 экз.</w:t>
      </w:r>
    </w:p>
    <w:p w14:paraId="33E1AD3D" w14:textId="086412BE" w:rsidR="0021740A" w:rsidRDefault="00DC03A2" w:rsidP="00DC03A2">
      <w:pPr>
        <w:pStyle w:val="1"/>
      </w:pPr>
      <w:bookmarkStart w:id="17" w:name="_Toc197347188"/>
      <w:r>
        <w:t>Различные отрасли промышленности и ремесла (УДК: 663/664, 665, 67, 682, 683, 684, 685, 686, 687, 688, 689)</w:t>
      </w:r>
      <w:bookmarkEnd w:id="17"/>
      <w:r w:rsidR="004174A9">
        <w:rPr>
          <w:noProof/>
        </w:rPr>
        <w:t xml:space="preserve"> / </w:t>
      </w:r>
      <w:r w:rsidR="004174A9" w:rsidRPr="004174A9">
        <w:rPr>
          <w:noProof/>
        </w:rPr>
        <w:t>Various industries and crafts</w:t>
      </w:r>
    </w:p>
    <w:p w14:paraId="62375278" w14:textId="77777777" w:rsidR="0021740A" w:rsidRDefault="0021740A" w:rsidP="0021740A">
      <w:r>
        <w:t>30.</w:t>
      </w:r>
      <w:r>
        <w:tab/>
        <w:t xml:space="preserve">Ковалева, Елена Германовна. Безопасность и качество пищевых продуктов = Food Safety </w:t>
      </w:r>
      <w:proofErr w:type="spellStart"/>
      <w:r>
        <w:t>and</w:t>
      </w:r>
      <w:proofErr w:type="spellEnd"/>
      <w:r>
        <w:t xml:space="preserve"> Food Quality : практикум для студентов вуза, обучающихся по направлению подготовки 19.04.01 "Биотехнология" / Е. Г. Ковалева, С. Ю. Митропольская, М. Камель; под общ. ред. М. А. Миронова ; Урал. </w:t>
      </w:r>
      <w:proofErr w:type="spellStart"/>
      <w:r>
        <w:t>федер</w:t>
      </w:r>
      <w:proofErr w:type="spellEnd"/>
      <w:r>
        <w:t>. ун-т им. первого Президента России Б. Н. Ельцина, [Хим.-</w:t>
      </w:r>
      <w:proofErr w:type="spellStart"/>
      <w:r>
        <w:t>технол</w:t>
      </w:r>
      <w:proofErr w:type="spellEnd"/>
      <w:r>
        <w:t xml:space="preserve">. ин-т]. - 2-е изд., </w:t>
      </w:r>
      <w:proofErr w:type="spellStart"/>
      <w:r>
        <w:t>испр</w:t>
      </w:r>
      <w:proofErr w:type="spellEnd"/>
      <w:r>
        <w:t xml:space="preserve">. и доп. - Екатеринбург : Издательство Уральского университета, 2024. - 90 с. : ил. - </w:t>
      </w:r>
      <w:proofErr w:type="spellStart"/>
      <w:r>
        <w:t>Библиогр</w:t>
      </w:r>
      <w:proofErr w:type="spellEnd"/>
      <w:r>
        <w:t xml:space="preserve">. в тексте,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примеч.. - Текст англ. - Полочный индекс: 663. - Инв. №: 1177883. - Место хранения: ЧЗТЛ, КХ2. - Всего 5 экз.</w:t>
      </w:r>
    </w:p>
    <w:p w14:paraId="3D48FD3F" w14:textId="77777777" w:rsidR="0021740A" w:rsidRDefault="0021740A" w:rsidP="0021740A">
      <w:r>
        <w:t>31.</w:t>
      </w:r>
      <w:r>
        <w:tab/>
        <w:t xml:space="preserve">Новосельский Н. Л. Строительные плиты из органического волокна / Н. Л. Новосельский, В. М. Кунин, И. Я. Дроздов. - Москва : </w:t>
      </w:r>
      <w:proofErr w:type="spellStart"/>
      <w:r>
        <w:t>Промстройиздат</w:t>
      </w:r>
      <w:proofErr w:type="spellEnd"/>
      <w:r>
        <w:t>, 1956. - 330 с., [11] л. черт. : ил. - Инв. №: 1176826. - Место хранения: КХ1. - Всего 1 экз.</w:t>
      </w:r>
    </w:p>
    <w:p w14:paraId="56D04C3A" w14:textId="77777777" w:rsidR="00A52082" w:rsidRDefault="00B43253" w:rsidP="00B43253">
      <w:pPr>
        <w:pStyle w:val="1"/>
        <w:rPr>
          <w:lang w:val="en-US"/>
        </w:rPr>
      </w:pPr>
      <w:bookmarkStart w:id="18" w:name="_Toc197347189"/>
      <w:r>
        <w:t>Строительство. Строительные материалы. Строительно-монтажные работы. Инженерное</w:t>
      </w:r>
      <w:r w:rsidRPr="00B43253">
        <w:rPr>
          <w:lang w:val="en-US"/>
        </w:rPr>
        <w:t xml:space="preserve"> </w:t>
      </w:r>
      <w:r>
        <w:t>оборудование</w:t>
      </w:r>
      <w:r w:rsidRPr="00B43253">
        <w:rPr>
          <w:lang w:val="en-US"/>
        </w:rPr>
        <w:t xml:space="preserve"> </w:t>
      </w:r>
      <w:r>
        <w:t>зданий</w:t>
      </w:r>
      <w:r w:rsidRPr="00B43253">
        <w:rPr>
          <w:lang w:val="en-US"/>
        </w:rPr>
        <w:t xml:space="preserve"> (</w:t>
      </w:r>
      <w:r>
        <w:t>УДК</w:t>
      </w:r>
      <w:r w:rsidRPr="00B43253">
        <w:rPr>
          <w:lang w:val="en-US"/>
        </w:rPr>
        <w:t>: 624, 69) / Building (construction) trade. Building materials. Building practice and procedure</w:t>
      </w:r>
      <w:bookmarkEnd w:id="18"/>
    </w:p>
    <w:p w14:paraId="5123957A" w14:textId="77777777" w:rsidR="00A52082" w:rsidRPr="00A52082" w:rsidRDefault="00A52082" w:rsidP="00A52082">
      <w:r w:rsidRPr="00A52082">
        <w:t>32.</w:t>
      </w:r>
      <w:r w:rsidRPr="00A52082">
        <w:tab/>
      </w:r>
      <w:proofErr w:type="spellStart"/>
      <w:r w:rsidRPr="00A52082">
        <w:t>Гетчинсон</w:t>
      </w:r>
      <w:proofErr w:type="spellEnd"/>
      <w:r w:rsidRPr="00A52082">
        <w:t xml:space="preserve"> Ф. У. Проектирование систем отопления и вентиляции / Ф. У. </w:t>
      </w:r>
      <w:proofErr w:type="spellStart"/>
      <w:r w:rsidRPr="00A52082">
        <w:t>Гетчинсон</w:t>
      </w:r>
      <w:proofErr w:type="spellEnd"/>
      <w:r w:rsidRPr="00A52082">
        <w:t>; пер. с англ. Н. В. Никольского ; под ред. М</w:t>
      </w:r>
      <w:r w:rsidRPr="00DB38F2">
        <w:rPr>
          <w:lang w:val="en-US"/>
        </w:rPr>
        <w:t xml:space="preserve">. </w:t>
      </w:r>
      <w:r w:rsidRPr="00A52082">
        <w:t>П</w:t>
      </w:r>
      <w:r w:rsidRPr="00DB38F2">
        <w:rPr>
          <w:lang w:val="en-US"/>
        </w:rPr>
        <w:t xml:space="preserve">. </w:t>
      </w:r>
      <w:proofErr w:type="spellStart"/>
      <w:r w:rsidRPr="00A52082">
        <w:t>Калинушкина</w:t>
      </w:r>
      <w:proofErr w:type="spellEnd"/>
      <w:r w:rsidRPr="00DB38F2">
        <w:rPr>
          <w:lang w:val="en-US"/>
        </w:rPr>
        <w:t xml:space="preserve">. - </w:t>
      </w:r>
      <w:r w:rsidRPr="00A52082">
        <w:t>Москва</w:t>
      </w:r>
      <w:r w:rsidRPr="00DB38F2">
        <w:rPr>
          <w:lang w:val="en-US"/>
        </w:rPr>
        <w:t xml:space="preserve"> : </w:t>
      </w:r>
      <w:proofErr w:type="spellStart"/>
      <w:r w:rsidRPr="00A52082">
        <w:t>Госстройиздат</w:t>
      </w:r>
      <w:proofErr w:type="spellEnd"/>
      <w:r w:rsidRPr="00DB38F2">
        <w:rPr>
          <w:lang w:val="en-US"/>
        </w:rPr>
        <w:t xml:space="preserve">, 1959. - 219 </w:t>
      </w:r>
      <w:r w:rsidRPr="00A52082">
        <w:t>с</w:t>
      </w:r>
      <w:r w:rsidRPr="00DB38F2">
        <w:rPr>
          <w:lang w:val="en-US"/>
        </w:rPr>
        <w:t xml:space="preserve">. : </w:t>
      </w:r>
      <w:r w:rsidRPr="00A52082">
        <w:t>ил</w:t>
      </w:r>
      <w:r w:rsidRPr="00DB38F2">
        <w:rPr>
          <w:lang w:val="en-US"/>
        </w:rPr>
        <w:t xml:space="preserve">. - </w:t>
      </w:r>
      <w:r w:rsidRPr="00A52082">
        <w:t>Пер</w:t>
      </w:r>
      <w:r w:rsidRPr="00DB38F2">
        <w:rPr>
          <w:lang w:val="en-US"/>
        </w:rPr>
        <w:t xml:space="preserve">. </w:t>
      </w:r>
      <w:proofErr w:type="spellStart"/>
      <w:r w:rsidRPr="00A52082">
        <w:t>изд</w:t>
      </w:r>
      <w:proofErr w:type="spellEnd"/>
      <w:r w:rsidRPr="00DB38F2">
        <w:rPr>
          <w:lang w:val="en-US"/>
        </w:rPr>
        <w:t xml:space="preserve">.: </w:t>
      </w:r>
      <w:r>
        <w:rPr>
          <w:lang w:val="en-US"/>
        </w:rPr>
        <w:t>Design</w:t>
      </w:r>
      <w:r w:rsidRPr="00DB38F2">
        <w:rPr>
          <w:lang w:val="en-US"/>
        </w:rPr>
        <w:t xml:space="preserve"> </w:t>
      </w:r>
      <w:r>
        <w:rPr>
          <w:lang w:val="en-US"/>
        </w:rPr>
        <w:t>of</w:t>
      </w:r>
      <w:r w:rsidRPr="00DB38F2">
        <w:rPr>
          <w:lang w:val="en-US"/>
        </w:rPr>
        <w:t xml:space="preserve"> </w:t>
      </w:r>
      <w:r>
        <w:rPr>
          <w:lang w:val="en-US"/>
        </w:rPr>
        <w:t>Heating</w:t>
      </w:r>
      <w:r w:rsidRPr="00DB38F2">
        <w:rPr>
          <w:lang w:val="en-US"/>
        </w:rPr>
        <w:t xml:space="preserve"> </w:t>
      </w:r>
      <w:r>
        <w:rPr>
          <w:lang w:val="en-US"/>
        </w:rPr>
        <w:t>and</w:t>
      </w:r>
      <w:r w:rsidRPr="00DB38F2">
        <w:rPr>
          <w:lang w:val="en-US"/>
        </w:rPr>
        <w:t xml:space="preserve"> </w:t>
      </w:r>
      <w:r>
        <w:rPr>
          <w:lang w:val="en-US"/>
        </w:rPr>
        <w:t>Ventilating</w:t>
      </w:r>
      <w:r w:rsidRPr="00DB38F2">
        <w:rPr>
          <w:lang w:val="en-US"/>
        </w:rPr>
        <w:t xml:space="preserve"> </w:t>
      </w:r>
      <w:r>
        <w:rPr>
          <w:lang w:val="en-US"/>
        </w:rPr>
        <w:t>Systems</w:t>
      </w:r>
      <w:r w:rsidRPr="00DB38F2">
        <w:rPr>
          <w:lang w:val="en-US"/>
        </w:rPr>
        <w:t xml:space="preserve"> / </w:t>
      </w:r>
      <w:r>
        <w:rPr>
          <w:lang w:val="en-US"/>
        </w:rPr>
        <w:t>F</w:t>
      </w:r>
      <w:r w:rsidRPr="00DB38F2">
        <w:rPr>
          <w:lang w:val="en-US"/>
        </w:rPr>
        <w:t xml:space="preserve">. </w:t>
      </w:r>
      <w:r>
        <w:rPr>
          <w:lang w:val="en-US"/>
        </w:rPr>
        <w:t>W</w:t>
      </w:r>
      <w:r w:rsidRPr="00DB38F2">
        <w:rPr>
          <w:lang w:val="en-US"/>
        </w:rPr>
        <w:t xml:space="preserve">. </w:t>
      </w:r>
      <w:r>
        <w:rPr>
          <w:lang w:val="en-US"/>
        </w:rPr>
        <w:t>Hutchinson</w:t>
      </w:r>
      <w:r w:rsidRPr="00DB38F2">
        <w:rPr>
          <w:lang w:val="en-US"/>
        </w:rPr>
        <w:t xml:space="preserve">. - </w:t>
      </w:r>
      <w:proofErr w:type="spellStart"/>
      <w:r w:rsidRPr="00A52082">
        <w:t>Инв</w:t>
      </w:r>
      <w:proofErr w:type="spellEnd"/>
      <w:r w:rsidRPr="00DB38F2">
        <w:rPr>
          <w:lang w:val="en-US"/>
        </w:rPr>
        <w:t xml:space="preserve">. </w:t>
      </w:r>
      <w:r w:rsidRPr="00A52082">
        <w:t>№: 1176817. - Место хранения: КХ1. - Всего 1 экз.</w:t>
      </w:r>
    </w:p>
    <w:p w14:paraId="0A81F94D" w14:textId="77777777" w:rsidR="00A52082" w:rsidRPr="00A52082" w:rsidRDefault="00A52082" w:rsidP="00A52082">
      <w:r w:rsidRPr="00A52082">
        <w:t>33.</w:t>
      </w:r>
      <w:r w:rsidRPr="00A52082">
        <w:tab/>
      </w:r>
      <w:proofErr w:type="spellStart"/>
      <w:r w:rsidRPr="00A52082">
        <w:t>Ковельман</w:t>
      </w:r>
      <w:proofErr w:type="spellEnd"/>
      <w:r w:rsidRPr="00A52082">
        <w:t xml:space="preserve">, Израиль Аронович. Специальные строительные материалы : краткий справочник / И. А. </w:t>
      </w:r>
      <w:proofErr w:type="spellStart"/>
      <w:r w:rsidRPr="00A52082">
        <w:t>Ковельман</w:t>
      </w:r>
      <w:proofErr w:type="spellEnd"/>
      <w:r w:rsidRPr="00A52082">
        <w:t xml:space="preserve">; Центр. ин-т </w:t>
      </w:r>
      <w:proofErr w:type="spellStart"/>
      <w:r w:rsidRPr="00A52082">
        <w:t>информ</w:t>
      </w:r>
      <w:proofErr w:type="spellEnd"/>
      <w:r w:rsidRPr="00A52082">
        <w:t xml:space="preserve">. по </w:t>
      </w:r>
      <w:proofErr w:type="spellStart"/>
      <w:r w:rsidRPr="00A52082">
        <w:t>стр-ву</w:t>
      </w:r>
      <w:proofErr w:type="spellEnd"/>
      <w:r w:rsidRPr="00A52082">
        <w:t xml:space="preserve"> Гос. ком. Совета Министров СССР по делам </w:t>
      </w:r>
      <w:proofErr w:type="spellStart"/>
      <w:r w:rsidRPr="00A52082">
        <w:t>стр-ва</w:t>
      </w:r>
      <w:proofErr w:type="spellEnd"/>
      <w:r w:rsidRPr="00A52082">
        <w:t xml:space="preserve">. - Москва : Государственное издательство литературы по строительству и архитектуре, 1952. - 252 с. : ил. - </w:t>
      </w:r>
      <w:proofErr w:type="spellStart"/>
      <w:r w:rsidRPr="00A52082">
        <w:t>Библиогр</w:t>
      </w:r>
      <w:proofErr w:type="spellEnd"/>
      <w:r w:rsidRPr="00A52082">
        <w:t xml:space="preserve">.: с. 243-245. - </w:t>
      </w:r>
      <w:proofErr w:type="spellStart"/>
      <w:r w:rsidRPr="00A52082">
        <w:t>Предм</w:t>
      </w:r>
      <w:proofErr w:type="spellEnd"/>
      <w:r w:rsidRPr="00A52082">
        <w:t>. указ.: с. 246-251. - На обл. авт. не указан. - Инв. №: 1176809. - Место хранения: КХ1. - Всего 1 экз.</w:t>
      </w:r>
    </w:p>
    <w:p w14:paraId="16E7584C" w14:textId="77777777" w:rsidR="00A52082" w:rsidRPr="00A52082" w:rsidRDefault="00A52082" w:rsidP="00A52082">
      <w:r w:rsidRPr="00A52082">
        <w:t>34.</w:t>
      </w:r>
      <w:r w:rsidRPr="00A52082">
        <w:tab/>
      </w:r>
      <w:proofErr w:type="spellStart"/>
      <w:r w:rsidRPr="00A52082">
        <w:t>Логашкин</w:t>
      </w:r>
      <w:proofErr w:type="spellEnd"/>
      <w:r w:rsidRPr="00A52082">
        <w:t xml:space="preserve">, Константин Константинович. Каменные и облицовочные работы : учебное пособие для ремесленных училищ / К. К. </w:t>
      </w:r>
      <w:proofErr w:type="spellStart"/>
      <w:r w:rsidRPr="00A52082">
        <w:t>Логашкин</w:t>
      </w:r>
      <w:proofErr w:type="spellEnd"/>
      <w:r w:rsidRPr="00A52082">
        <w:t xml:space="preserve">. - Москва : </w:t>
      </w:r>
      <w:proofErr w:type="spellStart"/>
      <w:r w:rsidRPr="00A52082">
        <w:t>Трудрезервиздат</w:t>
      </w:r>
      <w:proofErr w:type="spellEnd"/>
      <w:r w:rsidRPr="00A52082">
        <w:t xml:space="preserve">, 1953. - 196 с. : ил. - </w:t>
      </w:r>
      <w:proofErr w:type="spellStart"/>
      <w:r w:rsidRPr="00A52082">
        <w:t>Библиогр</w:t>
      </w:r>
      <w:proofErr w:type="spellEnd"/>
      <w:r w:rsidRPr="00A52082">
        <w:t>.: с. 193-194. - Инв. №: 1176800. - Место хранения: КХ1. - Всего 1 экз.</w:t>
      </w:r>
    </w:p>
    <w:p w14:paraId="11DB6EBD" w14:textId="77777777" w:rsidR="00A52082" w:rsidRPr="00A52082" w:rsidRDefault="00A52082" w:rsidP="00A52082">
      <w:r w:rsidRPr="00A52082">
        <w:t>35.</w:t>
      </w:r>
      <w:r w:rsidRPr="00A52082">
        <w:tab/>
        <w:t xml:space="preserve">Новосельский Н. Л. Строительные плиты из органического волокна / Н. Л. Новосельский, В. М. Кунин, И. Я. Дроздов. - Москва : </w:t>
      </w:r>
      <w:proofErr w:type="spellStart"/>
      <w:r w:rsidRPr="00A52082">
        <w:t>Промстройиздат</w:t>
      </w:r>
      <w:proofErr w:type="spellEnd"/>
      <w:r w:rsidRPr="00A52082">
        <w:t>, 1956. - 330 с., [11] л. черт. : ил. - Инв. №: 1176826. - Место хранения: КХ1. - Всего 1 экз.</w:t>
      </w:r>
    </w:p>
    <w:p w14:paraId="2D197BFA" w14:textId="77777777" w:rsidR="00A52082" w:rsidRPr="00A52082" w:rsidRDefault="00A52082" w:rsidP="00A52082">
      <w:r w:rsidRPr="00A52082">
        <w:lastRenderedPageBreak/>
        <w:t>36.</w:t>
      </w:r>
      <w:r w:rsidRPr="00A52082">
        <w:tab/>
        <w:t xml:space="preserve">Пирогов, Николай Дмитриевич. Каменные работы : учебное пособие / Н. Д. Пирогов. - Изд. 3-е, доп. и </w:t>
      </w:r>
      <w:proofErr w:type="spellStart"/>
      <w:r w:rsidRPr="00A52082">
        <w:t>перераб</w:t>
      </w:r>
      <w:proofErr w:type="spellEnd"/>
      <w:r w:rsidRPr="00A52082">
        <w:t xml:space="preserve">. - Москва : </w:t>
      </w:r>
      <w:proofErr w:type="spellStart"/>
      <w:r w:rsidRPr="00A52082">
        <w:t>Трудрезервиздат</w:t>
      </w:r>
      <w:proofErr w:type="spellEnd"/>
      <w:r w:rsidRPr="00A52082">
        <w:t>, 1959. - 376 с. : ил., черт. - Инв. №: 1176789. - Место хранения: КХ1. - Всего 1 экз.</w:t>
      </w:r>
    </w:p>
    <w:p w14:paraId="55A00056" w14:textId="77777777" w:rsidR="00A52082" w:rsidRPr="00A52082" w:rsidRDefault="00A52082" w:rsidP="00A52082">
      <w:r w:rsidRPr="00A52082">
        <w:t>37.</w:t>
      </w:r>
      <w:r w:rsidRPr="00A52082">
        <w:tab/>
        <w:t xml:space="preserve">Свойства автоклавных бетонов и изделий из них : сборник статей / А. В. </w:t>
      </w:r>
      <w:proofErr w:type="spellStart"/>
      <w:r w:rsidRPr="00A52082">
        <w:t>Волженский</w:t>
      </w:r>
      <w:proofErr w:type="spellEnd"/>
      <w:r w:rsidRPr="00A52082">
        <w:t xml:space="preserve">, Ю. С. Буров, Л. Н. Попов[и др.]; под ред. А. В. </w:t>
      </w:r>
      <w:proofErr w:type="spellStart"/>
      <w:r w:rsidRPr="00A52082">
        <w:t>Волженского</w:t>
      </w:r>
      <w:proofErr w:type="spellEnd"/>
      <w:r w:rsidRPr="00A52082">
        <w:t xml:space="preserve"> ; Акад. </w:t>
      </w:r>
      <w:proofErr w:type="spellStart"/>
      <w:r w:rsidRPr="00A52082">
        <w:t>стр-ва</w:t>
      </w:r>
      <w:proofErr w:type="spellEnd"/>
      <w:r w:rsidRPr="00A52082">
        <w:t xml:space="preserve"> и архитектуры СССР, Науч.-</w:t>
      </w:r>
      <w:proofErr w:type="spellStart"/>
      <w:r w:rsidRPr="00A52082">
        <w:t>исслед</w:t>
      </w:r>
      <w:proofErr w:type="spellEnd"/>
      <w:r w:rsidRPr="00A52082">
        <w:t xml:space="preserve">. ин-т новых строит. материалов, отделки и оборудования зданий. - Москва : </w:t>
      </w:r>
      <w:proofErr w:type="spellStart"/>
      <w:r w:rsidRPr="00A52082">
        <w:t>Госстройиздат</w:t>
      </w:r>
      <w:proofErr w:type="spellEnd"/>
      <w:r w:rsidRPr="00A52082">
        <w:t xml:space="preserve">, 1958. - 168 с. : ил. - </w:t>
      </w:r>
      <w:proofErr w:type="spellStart"/>
      <w:r w:rsidRPr="00A52082">
        <w:t>Библиогр</w:t>
      </w:r>
      <w:proofErr w:type="spellEnd"/>
      <w:r w:rsidRPr="00A52082">
        <w:t xml:space="preserve">. в конце ст.. - Авт. указаны в </w:t>
      </w:r>
      <w:proofErr w:type="spellStart"/>
      <w:r w:rsidRPr="00A52082">
        <w:t>содерж</w:t>
      </w:r>
      <w:proofErr w:type="spellEnd"/>
      <w:r w:rsidRPr="00A52082">
        <w:t>. - Инв. №: 1176830. - Место хранения: КХ1. - Всего 1 экз.</w:t>
      </w:r>
    </w:p>
    <w:p w14:paraId="7D0243B2" w14:textId="200940F3" w:rsidR="00354AAC" w:rsidRDefault="00A52082" w:rsidP="00A52082">
      <w:r w:rsidRPr="00A52082">
        <w:t>38.</w:t>
      </w:r>
      <w:r w:rsidRPr="00A52082">
        <w:tab/>
        <w:t xml:space="preserve">Троицкий, </w:t>
      </w:r>
      <w:proofErr w:type="spellStart"/>
      <w:r w:rsidRPr="00A52082">
        <w:t>Ханан</w:t>
      </w:r>
      <w:proofErr w:type="spellEnd"/>
      <w:r w:rsidRPr="00A52082">
        <w:t xml:space="preserve"> </w:t>
      </w:r>
      <w:proofErr w:type="spellStart"/>
      <w:r w:rsidRPr="00A52082">
        <w:t>Леотьевич</w:t>
      </w:r>
      <w:proofErr w:type="spellEnd"/>
      <w:r w:rsidRPr="00A52082">
        <w:t xml:space="preserve">. Строительные машины : учебник для вузов по специальности "Промышленное и гражданское строительство" / Х. Л. Троицкий; под общ. ред. Н. Г. Домбровского. - Москва : </w:t>
      </w:r>
      <w:proofErr w:type="spellStart"/>
      <w:r w:rsidRPr="00A52082">
        <w:t>Госстройиздат</w:t>
      </w:r>
      <w:proofErr w:type="spellEnd"/>
      <w:r w:rsidRPr="00A52082">
        <w:t xml:space="preserve">, 1958. - 448 с. : ил. - </w:t>
      </w:r>
      <w:proofErr w:type="spellStart"/>
      <w:r w:rsidRPr="00A52082">
        <w:t>Библиогр</w:t>
      </w:r>
      <w:proofErr w:type="spellEnd"/>
      <w:r w:rsidRPr="00A52082">
        <w:t xml:space="preserve">. в </w:t>
      </w:r>
      <w:proofErr w:type="spellStart"/>
      <w:r w:rsidRPr="00A52082">
        <w:t>подстроч</w:t>
      </w:r>
      <w:proofErr w:type="spellEnd"/>
      <w:r w:rsidRPr="00A52082">
        <w:t xml:space="preserve">. примеч. - Инв. </w:t>
      </w:r>
      <w:r w:rsidRPr="00DB38F2">
        <w:t>№: 1177044. - Место хранения: КХ1. - Всего 1 экз.</w:t>
      </w:r>
    </w:p>
    <w:p w14:paraId="0F379269" w14:textId="77777777" w:rsidR="00DB38F2" w:rsidRDefault="00DB38F2" w:rsidP="00A52082"/>
    <w:p w14:paraId="17AE9449" w14:textId="77777777" w:rsidR="00DB38F2" w:rsidRDefault="00DB38F2" w:rsidP="00A52082"/>
    <w:p w14:paraId="009E6A9C" w14:textId="77777777" w:rsidR="00DB38F2" w:rsidRDefault="00DB38F2" w:rsidP="00A52082"/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DB38F2" w:rsidRPr="007C2297" w14:paraId="10D66EA2" w14:textId="77777777" w:rsidTr="00DB38F2">
        <w:trPr>
          <w:trHeight w:val="502"/>
        </w:trPr>
        <w:tc>
          <w:tcPr>
            <w:tcW w:w="4683" w:type="dxa"/>
            <w:hideMark/>
          </w:tcPr>
          <w:p w14:paraId="391BA711" w14:textId="77777777" w:rsidR="00DB38F2" w:rsidRPr="007C2297" w:rsidRDefault="00DB38F2" w:rsidP="00512B83">
            <w:pPr>
              <w:spacing w:before="0" w:after="0"/>
              <w:rPr>
                <w:sz w:val="23"/>
                <w:szCs w:val="23"/>
              </w:rPr>
            </w:pPr>
            <w:r w:rsidRPr="007C2297">
              <w:rPr>
                <w:sz w:val="23"/>
                <w:szCs w:val="23"/>
              </w:rPr>
              <w:t>Ежемесячный бюллетень формируется автоматически с использованием АБИС «Руслан» на основе введенных в электронный каталог ЗНБ записей.</w:t>
            </w:r>
          </w:p>
        </w:tc>
        <w:tc>
          <w:tcPr>
            <w:tcW w:w="4672" w:type="dxa"/>
            <w:hideMark/>
          </w:tcPr>
          <w:p w14:paraId="74E503F9" w14:textId="77777777" w:rsidR="00DB38F2" w:rsidRPr="007C2297" w:rsidRDefault="00DB38F2" w:rsidP="00512B83">
            <w:pPr>
              <w:spacing w:before="0" w:after="0"/>
              <w:rPr>
                <w:sz w:val="23"/>
                <w:szCs w:val="23"/>
                <w:lang w:val="en-US"/>
              </w:rPr>
            </w:pPr>
            <w:r w:rsidRPr="007C2297">
              <w:rPr>
                <w:sz w:val="23"/>
                <w:szCs w:val="23"/>
                <w:lang w:val="en-US"/>
              </w:rPr>
              <w:t>The monthly bulletin is automatically compiled by means of an Integrated Library System (ILS) “Ruslan” on the base of the entries added to the Library electronic catalogue.</w:t>
            </w:r>
          </w:p>
        </w:tc>
      </w:tr>
      <w:tr w:rsidR="00DB38F2" w:rsidRPr="005F7DBC" w14:paraId="3A5D6CC2" w14:textId="77777777" w:rsidTr="00DB38F2">
        <w:trPr>
          <w:trHeight w:val="80"/>
        </w:trPr>
        <w:tc>
          <w:tcPr>
            <w:tcW w:w="4683" w:type="dxa"/>
            <w:hideMark/>
          </w:tcPr>
          <w:p w14:paraId="0D5EE40B" w14:textId="784DA7F2" w:rsidR="00DB38F2" w:rsidRPr="005F7DBC" w:rsidRDefault="00DB38F2" w:rsidP="00512B83">
            <w:pPr>
              <w:spacing w:before="0" w:after="0"/>
              <w:rPr>
                <w:sz w:val="23"/>
                <w:szCs w:val="23"/>
              </w:rPr>
            </w:pPr>
            <w:r w:rsidRPr="007C2297">
              <w:rPr>
                <w:sz w:val="23"/>
                <w:szCs w:val="23"/>
              </w:rPr>
              <w:t>Дата</w:t>
            </w:r>
            <w:r w:rsidRPr="005F7DBC">
              <w:rPr>
                <w:sz w:val="23"/>
                <w:szCs w:val="23"/>
              </w:rPr>
              <w:t xml:space="preserve"> </w:t>
            </w:r>
            <w:r w:rsidRPr="007C2297">
              <w:rPr>
                <w:sz w:val="23"/>
                <w:szCs w:val="23"/>
              </w:rPr>
              <w:t>формирования</w:t>
            </w:r>
            <w:r w:rsidRPr="005F7DBC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05</w:t>
            </w:r>
            <w:r w:rsidRPr="005F7DB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5</w:t>
            </w:r>
            <w:r w:rsidRPr="005F7DBC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4672" w:type="dxa"/>
            <w:hideMark/>
          </w:tcPr>
          <w:p w14:paraId="0C5F2D66" w14:textId="01BD1EE1" w:rsidR="00DB38F2" w:rsidRPr="005F7DBC" w:rsidRDefault="00DB38F2" w:rsidP="00512B83">
            <w:pPr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Date</w:t>
            </w:r>
            <w:r w:rsidRPr="005F7DB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5F7DB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generation</w:t>
            </w:r>
            <w:r w:rsidRPr="005F7DBC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05</w:t>
            </w:r>
            <w:r w:rsidRPr="005F7DB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5</w:t>
            </w:r>
            <w:r w:rsidRPr="005F7DBC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5</w:t>
            </w:r>
          </w:p>
        </w:tc>
      </w:tr>
    </w:tbl>
    <w:p w14:paraId="4D038464" w14:textId="77777777" w:rsidR="00A52082" w:rsidRPr="00A52082" w:rsidRDefault="00A52082" w:rsidP="00A52082"/>
    <w:sectPr w:rsidR="00A52082" w:rsidRPr="00A52082">
      <w:headerReference w:type="even" r:id="rId16"/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402B" w14:textId="77777777" w:rsidR="001B64D0" w:rsidRDefault="001B64D0">
      <w:r>
        <w:separator/>
      </w:r>
    </w:p>
  </w:endnote>
  <w:endnote w:type="continuationSeparator" w:id="0">
    <w:p w14:paraId="50A2895E" w14:textId="77777777" w:rsidR="001B64D0" w:rsidRDefault="001B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95D1" w14:textId="77777777" w:rsidR="00FA0E59" w:rsidRDefault="00FA0E59" w:rsidP="00FA0E59">
    <w:pPr>
      <w:pStyle w:val="a7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343C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764C1" w14:textId="77777777" w:rsidR="001B64D0" w:rsidRDefault="001B64D0">
      <w:r>
        <w:separator/>
      </w:r>
    </w:p>
  </w:footnote>
  <w:footnote w:type="continuationSeparator" w:id="0">
    <w:p w14:paraId="528F89EF" w14:textId="77777777" w:rsidR="001B64D0" w:rsidRDefault="001B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21BE" w14:textId="77777777" w:rsidR="007C1698" w:rsidRDefault="007C1698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CE43A5" w14:textId="77777777" w:rsidR="007C1698" w:rsidRDefault="007C169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FE49" w14:textId="77777777" w:rsidR="007C1698" w:rsidRDefault="007C169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84"/>
    <w:rsid w:val="00004684"/>
    <w:rsid w:val="000343C4"/>
    <w:rsid w:val="000462F7"/>
    <w:rsid w:val="000471E7"/>
    <w:rsid w:val="000C027E"/>
    <w:rsid w:val="000D418C"/>
    <w:rsid w:val="00130869"/>
    <w:rsid w:val="001B64D0"/>
    <w:rsid w:val="001D6688"/>
    <w:rsid w:val="002128D4"/>
    <w:rsid w:val="002148F9"/>
    <w:rsid w:val="0021740A"/>
    <w:rsid w:val="002B5111"/>
    <w:rsid w:val="00354AAC"/>
    <w:rsid w:val="00414F90"/>
    <w:rsid w:val="004174A9"/>
    <w:rsid w:val="00470EE6"/>
    <w:rsid w:val="004A072E"/>
    <w:rsid w:val="004B5D64"/>
    <w:rsid w:val="004C16D0"/>
    <w:rsid w:val="004C1C51"/>
    <w:rsid w:val="00587E05"/>
    <w:rsid w:val="005C324D"/>
    <w:rsid w:val="007C1698"/>
    <w:rsid w:val="007D3109"/>
    <w:rsid w:val="00856931"/>
    <w:rsid w:val="00883ECE"/>
    <w:rsid w:val="008D5975"/>
    <w:rsid w:val="00923978"/>
    <w:rsid w:val="009504F5"/>
    <w:rsid w:val="009B39F5"/>
    <w:rsid w:val="009B5ECB"/>
    <w:rsid w:val="00A113BD"/>
    <w:rsid w:val="00A52082"/>
    <w:rsid w:val="00A62E6C"/>
    <w:rsid w:val="00A939F1"/>
    <w:rsid w:val="00A975B5"/>
    <w:rsid w:val="00B14ADB"/>
    <w:rsid w:val="00B17A7A"/>
    <w:rsid w:val="00B43253"/>
    <w:rsid w:val="00CC6AF0"/>
    <w:rsid w:val="00CF59CC"/>
    <w:rsid w:val="00D373B8"/>
    <w:rsid w:val="00DB38F2"/>
    <w:rsid w:val="00DC03A2"/>
    <w:rsid w:val="00E1632B"/>
    <w:rsid w:val="00E2283D"/>
    <w:rsid w:val="00EA611F"/>
    <w:rsid w:val="00EB2F1A"/>
    <w:rsid w:val="00EC1D79"/>
    <w:rsid w:val="00F31881"/>
    <w:rsid w:val="00F451DB"/>
    <w:rsid w:val="00F66FA9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FFCD"/>
  <w15:chartTrackingRefBased/>
  <w15:docId w15:val="{2A22CD28-ACC5-4797-A798-347AD7E7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27E"/>
    <w:pPr>
      <w:spacing w:before="120" w:after="1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FA0E59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1"/>
  </w:style>
  <w:style w:type="paragraph" w:customStyle="1" w:styleId="a5">
    <w:name w:val="Примечание"/>
    <w:basedOn w:val="a"/>
    <w:pPr>
      <w:ind w:firstLine="567"/>
    </w:pPr>
    <w:rPr>
      <w:i/>
      <w:sz w:val="22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9B39F5"/>
    <w:pPr>
      <w:spacing w:before="0" w:after="0"/>
    </w:pPr>
  </w:style>
  <w:style w:type="paragraph" w:customStyle="1" w:styleId="a8">
    <w:name w:val="Автор"/>
    <w:basedOn w:val="a"/>
    <w:rsid w:val="000C027E"/>
    <w:rPr>
      <w:b/>
    </w:r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rarydatabase\Ruslan.catalog\Docs\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</Template>
  <TotalTime>28</TotalTime>
  <Pages>10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2025-05-14T05:12:00Z</cp:lastPrinted>
  <dcterms:created xsi:type="dcterms:W3CDTF">2025-05-05T09:47:00Z</dcterms:created>
  <dcterms:modified xsi:type="dcterms:W3CDTF">2025-05-14T05:12:00Z</dcterms:modified>
</cp:coreProperties>
</file>