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1409" w14:textId="583223E1" w:rsidR="00470EE6" w:rsidRDefault="00C53A9A" w:rsidP="00470EE6">
      <w:pPr>
        <w:tabs>
          <w:tab w:val="center" w:pos="5400"/>
        </w:tabs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410661" wp14:editId="4AABADCC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2505075" cy="1438275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F56BE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lang w:val="en-US"/>
        </w:rPr>
      </w:pPr>
    </w:p>
    <w:p w14:paraId="755F76B6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lang w:val="en-US"/>
        </w:rPr>
      </w:pPr>
    </w:p>
    <w:p w14:paraId="6A5A0D17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lang w:val="en-US"/>
        </w:rPr>
      </w:pPr>
    </w:p>
    <w:p w14:paraId="1BB517A1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lang w:val="en-US"/>
        </w:rPr>
      </w:pPr>
    </w:p>
    <w:p w14:paraId="0D584106" w14:textId="77777777" w:rsidR="00470EE6" w:rsidRDefault="00470EE6" w:rsidP="00470EE6">
      <w:pPr>
        <w:tabs>
          <w:tab w:val="center" w:pos="5400"/>
        </w:tabs>
        <w:jc w:val="center"/>
        <w:rPr>
          <w:b/>
          <w:bCs/>
        </w:rPr>
      </w:pPr>
    </w:p>
    <w:p w14:paraId="0DC34C3D" w14:textId="77777777" w:rsidR="00470EE6" w:rsidRDefault="00470EE6" w:rsidP="00470EE6">
      <w:pPr>
        <w:tabs>
          <w:tab w:val="center" w:pos="5400"/>
        </w:tabs>
        <w:jc w:val="center"/>
        <w:rPr>
          <w:b/>
          <w:bCs/>
        </w:rPr>
      </w:pPr>
    </w:p>
    <w:p w14:paraId="18507776" w14:textId="77777777" w:rsidR="00470EE6" w:rsidRDefault="00470EE6" w:rsidP="00FA0E59">
      <w:pPr>
        <w:tabs>
          <w:tab w:val="center" w:pos="5400"/>
        </w:tabs>
        <w:rPr>
          <w:b/>
          <w:bCs/>
          <w:lang w:val="en-US"/>
        </w:rPr>
      </w:pPr>
    </w:p>
    <w:p w14:paraId="62039F4A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lang w:val="en-US"/>
        </w:rPr>
      </w:pPr>
    </w:p>
    <w:p w14:paraId="4002C747" w14:textId="77777777" w:rsidR="00470EE6" w:rsidRPr="008214E5" w:rsidRDefault="00470EE6" w:rsidP="00FA0E59">
      <w:pPr>
        <w:tabs>
          <w:tab w:val="center" w:pos="5400"/>
        </w:tabs>
        <w:jc w:val="center"/>
        <w:rPr>
          <w:b/>
          <w:bCs/>
          <w:sz w:val="44"/>
          <w:szCs w:val="44"/>
        </w:rPr>
      </w:pPr>
      <w:r w:rsidRPr="002A5407">
        <w:rPr>
          <w:b/>
          <w:bCs/>
          <w:sz w:val="44"/>
          <w:szCs w:val="44"/>
        </w:rPr>
        <w:t>БЮЛЛЕТЕНЬ НОВЫХ ПОСТУПЛЕНИЙ</w:t>
      </w:r>
    </w:p>
    <w:p w14:paraId="45A3D020" w14:textId="0718AA46" w:rsidR="00FA0E59" w:rsidRPr="00E60433" w:rsidRDefault="00C53A9A" w:rsidP="00FA0E59">
      <w:pPr>
        <w:tabs>
          <w:tab w:val="center" w:pos="5400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(пл</w:t>
      </w:r>
      <w:r w:rsidR="008214E5">
        <w:rPr>
          <w:b/>
          <w:bCs/>
          <w:sz w:val="44"/>
          <w:szCs w:val="44"/>
        </w:rPr>
        <w:t>ощадка</w:t>
      </w:r>
      <w:r>
        <w:rPr>
          <w:b/>
          <w:bCs/>
          <w:sz w:val="44"/>
          <w:szCs w:val="44"/>
        </w:rPr>
        <w:t xml:space="preserve"> Мира)</w:t>
      </w:r>
    </w:p>
    <w:p w14:paraId="5CEC0B22" w14:textId="3F3EB22F" w:rsidR="00FA0E59" w:rsidRPr="00FA0E59" w:rsidRDefault="00A64899" w:rsidP="00470EE6">
      <w:pPr>
        <w:tabs>
          <w:tab w:val="center" w:pos="540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Сентябрь</w:t>
      </w:r>
    </w:p>
    <w:p w14:paraId="66740B0A" w14:textId="77777777" w:rsidR="00470EE6" w:rsidRPr="00FA0E59" w:rsidRDefault="00470EE6" w:rsidP="00FA0E59">
      <w:pPr>
        <w:tabs>
          <w:tab w:val="center" w:pos="5400"/>
        </w:tabs>
        <w:rPr>
          <w:b/>
          <w:bCs/>
          <w:sz w:val="36"/>
          <w:szCs w:val="36"/>
          <w:lang w:val="en-US"/>
        </w:rPr>
      </w:pPr>
    </w:p>
    <w:p w14:paraId="0CD869DC" w14:textId="03A9C89A" w:rsidR="00470EE6" w:rsidRDefault="00C53A9A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9E77AE" wp14:editId="4312FE1E">
            <wp:simplePos x="0" y="0"/>
            <wp:positionH relativeFrom="column">
              <wp:posOffset>-285115</wp:posOffset>
            </wp:positionH>
            <wp:positionV relativeFrom="paragraph">
              <wp:posOffset>53975</wp:posOffset>
            </wp:positionV>
            <wp:extent cx="1176655" cy="13677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6209C7" wp14:editId="484EBED4">
            <wp:simplePos x="0" y="0"/>
            <wp:positionH relativeFrom="column">
              <wp:posOffset>4728845</wp:posOffset>
            </wp:positionH>
            <wp:positionV relativeFrom="paragraph">
              <wp:posOffset>62230</wp:posOffset>
            </wp:positionV>
            <wp:extent cx="1199515" cy="135509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1E00A4" wp14:editId="1762C457">
            <wp:simplePos x="0" y="0"/>
            <wp:positionH relativeFrom="column">
              <wp:posOffset>914400</wp:posOffset>
            </wp:positionH>
            <wp:positionV relativeFrom="paragraph">
              <wp:posOffset>53975</wp:posOffset>
            </wp:positionV>
            <wp:extent cx="3773805" cy="138366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1CDA0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741A4F82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30692D02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4DF06617" w14:textId="77777777" w:rsid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1A895B52" w14:textId="77777777" w:rsidR="00470EE6" w:rsidRP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22811FE6" w14:textId="77777777" w:rsidR="00470EE6" w:rsidRP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4EB17C7E" w14:textId="77777777" w:rsidR="00470EE6" w:rsidRPr="00470EE6" w:rsidRDefault="00470EE6" w:rsidP="00470EE6">
      <w:pPr>
        <w:tabs>
          <w:tab w:val="center" w:pos="5400"/>
        </w:tabs>
        <w:jc w:val="center"/>
        <w:rPr>
          <w:b/>
          <w:bCs/>
          <w:sz w:val="36"/>
          <w:szCs w:val="36"/>
        </w:rPr>
      </w:pPr>
    </w:p>
    <w:p w14:paraId="0A01C19F" w14:textId="0A3B7FEC" w:rsidR="00470EE6" w:rsidRDefault="000C027E" w:rsidP="00470EE6">
      <w:pPr>
        <w:tabs>
          <w:tab w:val="center" w:pos="5400"/>
        </w:tabs>
        <w:jc w:val="center"/>
        <w:rPr>
          <w:bCs/>
          <w:sz w:val="44"/>
          <w:szCs w:val="44"/>
        </w:rPr>
      </w:pPr>
      <w:r w:rsidRPr="00FA0E59">
        <w:rPr>
          <w:bCs/>
          <w:sz w:val="44"/>
          <w:szCs w:val="44"/>
        </w:rPr>
        <w:t>Е</w:t>
      </w:r>
      <w:r w:rsidR="00470EE6" w:rsidRPr="00FA0E59">
        <w:rPr>
          <w:bCs/>
          <w:sz w:val="44"/>
          <w:szCs w:val="44"/>
        </w:rPr>
        <w:t>катеринбург, 20</w:t>
      </w:r>
      <w:r w:rsidR="00A64899">
        <w:rPr>
          <w:bCs/>
          <w:sz w:val="44"/>
          <w:szCs w:val="44"/>
        </w:rPr>
        <w:t>25</w:t>
      </w:r>
    </w:p>
    <w:p w14:paraId="145FE19E" w14:textId="77777777" w:rsidR="008214E5" w:rsidRDefault="008214E5" w:rsidP="00470EE6">
      <w:pPr>
        <w:tabs>
          <w:tab w:val="center" w:pos="5400"/>
        </w:tabs>
        <w:jc w:val="center"/>
        <w:rPr>
          <w:bCs/>
          <w:sz w:val="44"/>
          <w:szCs w:val="44"/>
        </w:rPr>
      </w:pPr>
    </w:p>
    <w:p w14:paraId="09FB06EE" w14:textId="57A0FCFB" w:rsidR="008214E5" w:rsidRDefault="008214E5" w:rsidP="008214E5">
      <w:pPr>
        <w:spacing w:before="0" w:after="0"/>
        <w:jc w:val="left"/>
        <w:rPr>
          <w:lang w:val="en-US"/>
        </w:rPr>
      </w:pPr>
      <w:bookmarkStart w:id="0" w:name="_Toc76045419"/>
      <w:r>
        <w:rPr>
          <w:noProof/>
        </w:rPr>
        <w:lastRenderedPageBreak/>
        <w:drawing>
          <wp:inline distT="0" distB="0" distL="0" distR="0" wp14:anchorId="68EDE870" wp14:editId="4FA566BA">
            <wp:extent cx="2581275" cy="1266825"/>
            <wp:effectExtent l="0" t="0" r="9525" b="9525"/>
            <wp:docPr id="1640806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7DB2" w14:textId="77777777" w:rsidR="008214E5" w:rsidRDefault="008214E5" w:rsidP="008214E5">
      <w:pPr>
        <w:spacing w:before="0" w:after="0"/>
        <w:jc w:val="left"/>
        <w:rPr>
          <w:lang w:val="en-US"/>
        </w:rPr>
      </w:pPr>
    </w:p>
    <w:p w14:paraId="4AF4206E" w14:textId="77777777" w:rsidR="008214E5" w:rsidRDefault="008214E5" w:rsidP="008214E5">
      <w:pPr>
        <w:spacing w:before="0" w:after="0"/>
        <w:jc w:val="left"/>
        <w:rPr>
          <w:lang w:val="en-US"/>
        </w:rPr>
      </w:pPr>
    </w:p>
    <w:p w14:paraId="128D0517" w14:textId="77777777" w:rsidR="008214E5" w:rsidRDefault="008214E5" w:rsidP="008214E5">
      <w:pPr>
        <w:spacing w:before="0" w:after="0"/>
        <w:jc w:val="left"/>
        <w:rPr>
          <w:lang w:val="en-US"/>
        </w:rPr>
      </w:pPr>
    </w:p>
    <w:p w14:paraId="4708F0C3" w14:textId="77777777" w:rsidR="008214E5" w:rsidRDefault="008214E5" w:rsidP="008214E5">
      <w:pPr>
        <w:spacing w:before="0" w:after="0"/>
        <w:jc w:val="left"/>
        <w:rPr>
          <w:lang w:val="en-US"/>
        </w:rPr>
      </w:pPr>
    </w:p>
    <w:p w14:paraId="3D094587" w14:textId="77777777" w:rsidR="008214E5" w:rsidRDefault="008214E5" w:rsidP="008214E5">
      <w:pPr>
        <w:spacing w:before="0" w:after="0"/>
        <w:jc w:val="left"/>
        <w:rPr>
          <w:lang w:val="en-US"/>
        </w:rPr>
      </w:pPr>
    </w:p>
    <w:p w14:paraId="27BD19F8" w14:textId="77777777" w:rsidR="008214E5" w:rsidRDefault="008214E5" w:rsidP="008214E5">
      <w:pPr>
        <w:tabs>
          <w:tab w:val="center" w:pos="5400"/>
        </w:tabs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ACCESSIONS BULLETIN</w:t>
      </w:r>
    </w:p>
    <w:p w14:paraId="1C9A1557" w14:textId="77777777" w:rsidR="008214E5" w:rsidRDefault="008214E5" w:rsidP="008214E5">
      <w:pPr>
        <w:tabs>
          <w:tab w:val="center" w:pos="5400"/>
        </w:tabs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(Mira Street)</w:t>
      </w:r>
    </w:p>
    <w:p w14:paraId="5E3160B4" w14:textId="77777777" w:rsidR="008214E5" w:rsidRDefault="008214E5" w:rsidP="008214E5">
      <w:pPr>
        <w:tabs>
          <w:tab w:val="center" w:pos="5400"/>
        </w:tabs>
        <w:jc w:val="center"/>
        <w:rPr>
          <w:b/>
          <w:bCs/>
          <w:sz w:val="44"/>
          <w:szCs w:val="56"/>
          <w:lang w:val="en-US"/>
        </w:rPr>
      </w:pPr>
    </w:p>
    <w:p w14:paraId="2757B8C7" w14:textId="77777777" w:rsidR="008214E5" w:rsidRPr="0095076C" w:rsidRDefault="008214E5" w:rsidP="008214E5">
      <w:pPr>
        <w:tabs>
          <w:tab w:val="center" w:pos="5400"/>
        </w:tabs>
        <w:jc w:val="center"/>
        <w:rPr>
          <w:b/>
          <w:bCs/>
          <w:sz w:val="52"/>
          <w:szCs w:val="56"/>
          <w:lang w:val="en-US"/>
        </w:rPr>
      </w:pPr>
      <w:r>
        <w:rPr>
          <w:b/>
          <w:bCs/>
          <w:sz w:val="52"/>
          <w:szCs w:val="56"/>
          <w:lang w:val="en-US"/>
        </w:rPr>
        <w:t>202</w:t>
      </w:r>
      <w:r w:rsidRPr="0095076C">
        <w:rPr>
          <w:b/>
          <w:bCs/>
          <w:sz w:val="52"/>
          <w:szCs w:val="56"/>
          <w:lang w:val="en-US"/>
        </w:rPr>
        <w:t>5</w:t>
      </w:r>
    </w:p>
    <w:p w14:paraId="6B586688" w14:textId="04320DAD" w:rsidR="008214E5" w:rsidRPr="008214E5" w:rsidRDefault="008214E5" w:rsidP="008214E5">
      <w:pPr>
        <w:tabs>
          <w:tab w:val="center" w:pos="540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en-US"/>
        </w:rPr>
        <w:t>September</w:t>
      </w:r>
    </w:p>
    <w:p w14:paraId="3962711C" w14:textId="7B9C9E46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6954FA" wp14:editId="5F3B28E4">
                <wp:simplePos x="0" y="0"/>
                <wp:positionH relativeFrom="column">
                  <wp:posOffset>-324485</wp:posOffset>
                </wp:positionH>
                <wp:positionV relativeFrom="paragraph">
                  <wp:posOffset>102870</wp:posOffset>
                </wp:positionV>
                <wp:extent cx="6210935" cy="1380490"/>
                <wp:effectExtent l="0" t="0" r="0" b="0"/>
                <wp:wrapNone/>
                <wp:docPr id="153865763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935" cy="1380490"/>
                          <a:chOff x="0" y="0"/>
                          <a:chExt cx="6211019" cy="1380227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 descr="020002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193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Рисунок 9" descr="0100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1947" y="8627"/>
                            <a:ext cx="1199072" cy="1354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Рисунок 10" descr="00000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072" y="0"/>
                            <a:ext cx="3769743" cy="1380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20974" id="Группа 3" o:spid="_x0000_s1026" style="position:absolute;margin-left:-25.55pt;margin-top:8.1pt;width:489.05pt;height:108.7pt;z-index:251661312" coordsize="62110,13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Zx5YFAwAA8goAAA4AAABkcnMvZTJvRG9jLnhtbORWW2obMRT9L3QP&#10;Yv6TGdmOH0PsUJomFNI29LEAWaOZERk9kORHPks3kmWUQrsGZ0e90szYiR2aEAoh7YcHPa/OOffo&#10;WodHS1GhOTOWKzmO8H4SISapyrgsxtGXzyd7wwhZR2RGKiXZOLpkNjqavHxxuNAp66hSVRkzCIJI&#10;my70OCqd02kcW1oyQey+0kzCZK6MIA66pogzQxYQXVRxJ0n68UKZTBtFmbUwelxPRpMQP88ZdR/y&#10;3DKHqnEE2Fz4mvCd+m88OSRpYYguOW1gkEegEIRLOHQd6pg4gmaG74QSnBplVe72qRKxynNOWeAA&#10;bHCyxebUqJkOXIp0Uei1TCDtlk6PDkvfz0+N/qTPTY0emmeKXljQJV7oIr057/vFZvEyN8JvAhJo&#10;GRS9XCvKlg5RGOx3cDLqHkSIwhzuDpPeqNGclpCYnX20fLPZiRM82uzsdAY+WzFJ64MDvDUczWkK&#10;v0YiaO1IdL+VYJebGRY1QcSDYghiLmZ6D7KpieNTXnF3GZwJefOg5PycU6+u74Ca5wbxbBzBtZBE&#10;wIVYXa2+X3+9/rb6ufq1+oFgPGOWeoeCveHnObdb60DEEw1JQlK9Loks2CurwemgcFDo9vLYd2+h&#10;mFZcn/Cq8snz7YYvnLnlqjskqx17rOhMMOnqK2hYBdSVtCXXNkImZWLKgKN5m2HIH1x/B0S14dKB&#10;KCStZgJNDS9KQNwHkk1aPRQ/bQ39CGzCzbTOMEdLP5wD4mYcPLCeCPQ2jDxZC25G08U7lcGxZOZU&#10;OPUhdsV40MWjbmu6AQZ4t0wH2hvrTpkSyDeAIyAN4cn8zHrMgK1d4lFL5ZX24y2ypgndOrHQeDau&#10;het4p2thvHUt/gdc27nPtdjfzSex7UGC8ag3iBDU02G/LokkbcstzI2SgYcfyu1BrwtLa1O29m/N&#10;+V/6F8MT4E4D+4nWwZDaZ193fQn7Y93Fw6dy8Nqju6+F7qA/GvTW5XeYbP/nb2rrX7FveELAwypU&#10;7eYR6F9uN/vQvvlUnfwGAAD//wMAUEsDBAoAAAAAAAAAIQDnAJH2SnQAAEp0AAAVAAAAZHJzL21l&#10;ZGlhL2ltYWdlMS5qcGVn/9j/4AAQSkZJRgABAQEA3ADcAAD/2wBDAAIBAQIBAQICAgICAgICAwUD&#10;AwMDAwYEBAMFBwYHBwcGBwcICQsJCAgKCAcHCg0KCgsMDAwMBwkODw0MDgsMDAz/2wBDAQICAgMD&#10;AwYDAwYMCAcIDAwMDAwMDAwMDAwMDAwMDAwMDAwMDAwMDAwMDAwMDAwMDAwMDAwMDAwMDAwMDAwM&#10;DAz/wAARCAFKAR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C/4KuePNc8Hfss6/eaVrOoafNEY1Wa2naORcMOhBzWj/AME3viprnjf9i3wX&#10;dalquoaheSwyxTTSzs7vhiOTnJ7flXmP/BTnUNQ0j9mXWtLm23MMlu10skgyygSqBj86rf8ABPr4&#10;tRfDX9gLwldyL5rHVmsCETlTJKRkH2r5WM37erFvt+J9B7OMsNB26s9M+NXwg+IPg/X5vGHw68Va&#10;slyx8260a6u3lt5wOTgHoTzXRfBX9oLxJ8Sfh5b32qpeaTqkEzwXUEkh4ccEg9wa9C0fxXDq8W2O&#10;5Z+MuGG3A964mzk+yXeoI21Y2vm2jjJ9eK05J024yOf3J6pHYad4+1TzEZru62tjILZ6V1uleKby&#10;UKPtEyrIvI3fdPqPeuKsQt1FtX5doyuB94/Suk0AeZbxiRpOAduR39DRTlJKxjWilsb8+v3BvoSL&#10;mfcmScHoP8a6HTtWnuYVbzpOmSDyQK5y4i+0Qlhldp2kDtW14amzbMF2lgQI1z+ZraFR3MJbF3UN&#10;XuFdPJkdmYYO8/LXN+ItfvUdfLml2ggMqscEe1dFqbSNvVcbsYXnnPesi905mk3YywG4hj05P9K0&#10;qJyV0Z8w/wAJeJLuGYRyM7dQMt+Ga7qwvTPCGwDxtNcJZaaqXHmbZGbGSMcAVuaDqpZJAd3yjIBP&#10;Y0Ub21ZLN268yZ9u7auTnNTqmI2zuPAA7VWsLz7QOXOVJHy1Yu7lLa13MrBFwAQ2STW8ZOKuK5IU&#10;8uTgFRjoTVeYs0fy/NzyB15NWGO9V46jd9ahlCkYVQdxyTWhmEczwrvfcA2CBn8qZK7OhURbn+9k&#10;np607yo+VZfujj39KfGArttUMvcEnigCHYt0qrtZc8E9MV8N/wDBbXwl4oT4FabrGg6xfWK6XcHz&#10;RbO8b7T1JYdhx+dfdxH7z5YztA7/AOfevFf2/Ph2fiD+y94us1+SSOzedf8AaVRuYfiBXDmEW6La&#10;6anXg2vaxTP5/wC7+LfjS2yv/CVeImkILPnUZOufrWbdfGrxgiMB4q8QMrH5SdQl+Q/nVjxPDHb3&#10;TBQFZnYKzDnFc5dRNlV/1nGflHpXz0cVJo+p+pxWlhJfix4rNtJGvinX90gO7GoyjJ9etYU/xe8Y&#10;Ryuv/CU+ImWNeg1GbJz2+9V2bTUT95HtXccZKkHFYerWLxyNhMrjJ4xXpYfEL7R4+KwPYZL8WvFz&#10;/N/wkfiD03HUZuR353VWPxY8Tzr53/CUa8rrnKLfyH2GSWqlcRrE3yldq4wnTOc/hWYLRoTIrLgH&#10;B6DB9Oa9BST2PFqUXE3P+Fw+KEtlkk8Ra7tUbeb6X5s9jzUZ+KPiC8kMY8R6424cD7fLwfX71YN7&#10;I0unSbYW6bgMcEjkfyqs8i2Cea26PcB0UfKT05710RtI4/fjuzqB8TfE6LEG8Sa9+9yQBeyckcet&#10;Rt8VfExiK/8ACR6823cuDfyAA/nXMNeSOVhDRr+8Lhxxn1/WkDi5k3NHjaDkhch/rn0p8sX0FKWt&#10;jp4/iv4iQxofEOuBzngX8mCMeualT4na+IpM67rTMvXN/LxkH3rnFi8yZlm2t5X3T0wMkDFSQxNL&#10;cMAu6FRhiTySOaHFLzKu7aHRD4m668ob+3NYYbshhfSZ78dfepF+IutLbL/xOtW3SfeIvZcYHrzz&#10;WXa6HIrRvI1uC/J56A9Aaja1aAspXfyR8vQ9aycqe0S+WotToLb4i+IZfLb+39aWPGF/02T8/vVb&#10;b4j627bv7c1jnn/j6k/xrmrGTyfKXYv3dxBPWpDdI/Prz3qk9Cdep+4v/BULQfL+CWtXSrN5X9kz&#10;Lgcx7tynj8q4j/gnV4Xi+JH7Ben6fNujksdc89CMdpAea8b+NP7fviz4h/DvWvA/jbw+7faLWdbf&#10;VbaPaoU8AsAOgHWvob/gl5oh8LfsXyfvbe8jk1EyLPDIGBXI6+hHvXkxi3i5N7WX4H1l7YRR6pn0&#10;dbeBm0DU7e5hkd4o0O9icbh/WuTSBb/VdUZd3y3W4FfcV6xpfl3GmSL5km2SHKkAHtzzXlvhq5j/&#10;ALZ1hdzfu5xu45xjFd2Nvzpvc83DbM7bQpDeRq0a7tqhenNb2mWzW92qsx+Yg4PbvzXL6NN9kvI1&#10;QOyyfdGeQa6qVPst1nzG5G0ZxlcjvXPHyKle51WhwKnmK43CUcDGea19Mtfsi7m/1bHKADJrE0KW&#10;SRYsMy4G0n9K6gxMY9/mLiPpkjkECuqMVujlqfENljSPB+95i4xjgHuf1FQy6Qu9c4aRSMjHBFTT&#10;zMqsqlt+0KAo4z9aSS9NrcKuJM4Dbh2q0ZSIgqmTd5hSPBLZHU+lR3Nj9n/epMEXHIx6jvWjHbkR&#10;MrMuedxb+Ie9KIftCSKG8xWG4fL0/GrWmwiHTdT85VVijHhQduNta+nXG9fLdQ20bm9296wJrZoo&#10;V/gbjc2cg06yvHttxbc/A74PFCbtZgdTbXC+aoDbeDyfWkwCM87jz061UtLkSqCrbdwyVY9KsJLm&#10;PduVvl4Ge/SujUzJEG4AqcqeG+U8Uwvg5Vs8/NntT4JXkVQo28YPGM96VCORtOM8j1NU9gJJHLLj&#10;5vwHDVyPxqsVvfhH4ohaN2ZtJuuF+8cxtjFdUrOHy3OOAAOvvVPW7BtX0u6tF2sbq3eE577lI/rX&#10;Li03Qml2Zth5ctSLfc/mb8YTSHU5NybvLZlGevUiufRDI2NrLsyRyQT/AJ4r0P44+GJvCfxG1/S7&#10;iNVudN1G4gcY6FZWFcJuEDyMzfNxxjrnrXxMNKaR95J3ZVvYFeApsHyDOemelUNUtFmVlULyMqD2&#10;A71trCsiNt3K3Gf7vrVW6tvtxJZWXcCq46A5qo1WupnUo3Whxuq6P5sbb23cgk4+YCsm88Oecsci&#10;r8u3BAPWu9Oj/u1ZlzyAeep7VUuNA+Zo2+bcSFGMAkc16lDGuyTPFr5dzHmzWk00E0bbdsb5wnKg&#10;VlywRSzt521WbJ+ZyBx+ddrruhNaM6qpVmHJXp9K5vVLHZ5m07S4BzgcGvYwuLjI8HFYNwZm20CR&#10;sreYsjMh2kjOD16/hUT3TSu67lbBHO3nn0FXbaFUlZZGX94cKC3X3/Q/nTI7RZZ2MUe3zGILA5II&#10;J/pXYnrzHDy6khY3W0r5angv8vPt+datrpk67Zm2jawHJx264qvo+nq8yrtzHuGGZsZArYktWhZW&#10;YfKxPyq3J5xXNUxFnyo7cPh7rmY2DSppYV2uF83K7FPcU6z0CeSBjuaOZE4XO4nk1oaXZqbhMsys&#10;uWOFJBOQRxU4g/s3XoSVULJwN2QDmuKWI5Xax6P1RSWxyy37RHYW2yfMMMuDjpzWhHLG0akzMCRy&#10;No4pninTn0/Wbrd/Cdwwc1k7tnG+TjivRhqro8WvHkm4voftJ+1R+zJf+DfhV4k1BVs30/T9IvRl&#10;APMk3oNn5Yrnv+CUurtbfsWeJluWZZLbVORuyFBAPFfQX7Wss2tfs+68ljKh0m88Pzzv5pyW3xbk&#10;wexFfNn/AATGgDfsd+OomU4jvEkdz1HC8/lmvIxFblxrh5H1FGHPhFL+8fb8nxp8OeF9J0+11PWL&#10;K1a8t1RCz4wzDPNcro19bzeI9aaznhuLdnQLLGQytxzg+v8AjXh/iz4Nz+KfF0zNtvLF40e3Mj8D&#10;KgdK9l+GvgS28GanNY28Yhjt7eN2G/dyR1/EiuzEJuKlLrdHDThGCaR2Mz/aNPXYD5kbB8A44Ndt&#10;pTpf6crYVm2gbSa5S0jDRSbtvQYIPB4xW74Qu2gfy0ZW2jAAbGfesaMtAqW0udN4XuPNcxsdu0kM&#10;FPT0ruNLh/tCJx93co7Z2155Y3MdnqSxuuC7DIBxn8a7vwtOyLtV/vc7Txiu2i1szjrb6EWoH7P+&#10;5Zm3bshjgtg//WqzbuSP9X904ww6+9O8Q2iqgkP8QOcdfanWUmYl/edAOnBI9KuMbPUxJ4Ee7Vnd&#10;V2sgwT364qSAeU0ka4XzF5XGQD6ikt42hl+Vl2x4yMcn8KsBvm8wgKzA/Mea1jytAV3sg0I5TuB7&#10;ms+7smhiXLfKpzgDoTjitiBY1/iwwJYEcc0xoVbG5lIxgEjJNRysDOtXaL5ucgFiT2FXLXVFEGJP&#10;lYdT6Zp0+lZEjLJuDKCcDp0/xqjJYMszMrNhj0K9elXzSJ3NpbjzVwr8AAAkVIZm3KFdgV+bkfWs&#10;nTHcM26QsVYjkfLV5btnjVWdunXGM1rzaElpWMkSsN6tyBSSSbZFbawYAEqD+FJtKv8ALvGBxn5j&#10;Rckpzuycg89TzWcopqw47n4cf8Fdvg4vwz/bP8WLHG0drrMq6pBk4G2VAzY55+bNfJksBSZRuXbj&#10;nj73PSv00/4L9eBhL428J+JEj/4+LB7WR8d0Y9/oelflN4r8WzXOqNa2jMqRuMEDlvWvi6eHc6ko&#10;roz7eOKisPCo92kdDdPb280rsVjTaMAtgg8f/XqK31W1chd6ztuyNvauctLXeC1zKzLnO0sa1bCe&#10;1AVo1VF77T0/GlKjBG1HESkvI0VHmFpBjarZII6dOlWm0hZY42UYXtxznvj8qzo51ndgv/LXn5j9&#10;2tfQLKVU2vIzsuRjOcVyVm4bHZRjGW6OX17QfKjZ1LeWcyHjsa4HUtL82df3bMFJyORzkdq9wu9H&#10;ils5kJZmzwMdAe34V5t4s8PSWk7GNRtiO/O/nAr0cDXV02zy81wN4c8TgPsEcf7w8Nu/i6Z54ohh&#10;jd2WPyx5h3DnoQfX6VoXVssoJeMK0mOp+bPek0vSt87fJuwfTtXvxxGlj5N4aXNykunWrIm4L8sb&#10;E8jBAzVq8gZLrzYdvlzAuB6Vqx6YJRuO07iPlHU561F4i0KfRb6FhD/o9xFkMemcc8V5/t71LnrQ&#10;w0o0rFKDW7q0ZZH2skPysOSx4NdcIbXX/CC3cYUyWrKX3fw85rjpX+zpsf5lbknrkV1HgaR4fDN9&#10;GV2xynhfxoxVNyjzI6MHL3+R7HP/ABFg8nX4sSiQTQqzbPUHjNZjWZz9xvyrW+IUnn65kKqILdRu&#10;x/FmsYalIgx5nTjrXp4WX7pXPAzFRdd2P6F/jX4WXTv2efFWmsq+QmjzeXj5lXMWcfTOa+X/APgj&#10;l4dTxR8GvHmkXDZW6lVSFPUYNdD4n/4KA+AdL/Z30jwdpetHXvEGs2qaQiA4A3KE8x3b0BPXvXaf&#10;sB/s9/8ADMPx18feDEmmuIPItb6GV8ElZI92AR7k/lXmVKbljXWbutV8z3qclDCeyW6fN+h0mlSW&#10;/i3x5q3h6CGa1v8Aw8YYsBvlkVlJB/Su3lspdN8SXwYbXW2jBJOS4HtTNF8A2Nh+0hfa5HeJHeX1&#10;kgmtlIDuqEgHH49a2PFCrB42uk2qpkt1OXGe5rory5qdN9epyKmlUkjR0aGHVbAbk8tsBh6sR/Kr&#10;enQtaagfLj2qMH5jzmsfw06wzLGrfNj04Fa0yrBcofmaN/lB9xSw/wAJjUjdWOnkgj8pZv8Aa+Vm&#10;5zXU+GLrFupJyowCM9PT9K5fREa/sVTaVXbjBHIINdZ4dt1+xou0K6kHrnd6ZrtjF3uclS1jpJbd&#10;dQt13bSuBg8ioLe0Xb5TN91uucEc1LayKy7GVvm9+KlbT44JYzIgRcfKM7jmuqW5gKyIsu+TajMM&#10;BakiCvCFUH0bj88U24iX5ZtqlQcYJyRmp7cRwMNxUMRgYGanVbgMtR+7Kqqnb0Bxk/WpZoml8tiq&#10;KpBIwP8A69RkpGFP3Sc8kfeqW1iMZ3A/LjoxIwPatfaMzGqMPgdeh4qGa2Z3eRn28Y/3fwq1kTFS&#10;Gw3pihtouC7fNxtwF+9VAUksxt8vhVk/vdh60r2uR8rIR0x64NWntw7btynqKajYXcqoSFx0HPP1&#10;pgIk/lHb8oBHUVW1G8UQ7VIbjnI6cmm6jqmHYDAIHAwP8aopNJLD8zNkj7vGDz061nJt+6Uj5Q/4&#10;LF/ChviL+yFqGrWsDXF94Vc3aBBz5ZGH/Q5/CvwM04yQ63L5zSh3Y4yOg/Ov6hPiX4It/ib4C1XQ&#10;5W8q31S2a3kK/eAYYzX8/wD+3x+yle/stfHrWvD91H8kX7+0c9J4WyVYeo6ivDxFP2VVv+Y9rCN1&#10;aSgn8N9PI8Dv9bkt42aHnHGP0qHT/EBknWOXJVhge3vVnxDPCmlrNsbd93Ax8rda45tSabUFWMYZ&#10;iFG1uhz6U404zjsKpipQmo3PWvDMUd8S+GbZ0Htx/wDXrsLK2WFFUfKzdcDtWL4R0Yw2sbKy7iAV&#10;HYdzmum3skbMRuK8n2r5PHVLzfKfaYCn7ilIDujaUKyt/dJGM+ua4bx1YBLhpFG5gQAQOOevGK71&#10;JZpjuDKWVeRuwDXN+LdNW5LPuLLIhyo6A0sPWcWmzsxUE4WPNLvSGYNujVnydpH3s9+Kn0PStgYb&#10;dq4xyMsKtS6eytIyN8udu3nJxVzw9beXcOqnhvmAY/yr2pVpW0Pmo4ZOpewTaOtlabvm3Kcq4HTP&#10;SsvxPrc32WygkLO0JLg8nAx3rs7rSWlg3JlvNjIGD0NZkFxa2cHk3NgGbPyuw/D+dY0cQt3ujqqY&#10;fTlXUp+GPAC6vo0mqamjx2sKsYxn/W5qnAVutSkhhVobdCrEgY5xwPyFdFbTah4pt1sH8z7LHkpg&#10;7QBWT4nSHw+v2WNi8jfKecn35qqGIlOTjMwlh1SjePQ4nxVfteazcTM27yyoHHynFYssJaRjk8kn&#10;hK29ZtGKyuo6/KNxrMCs/Prz1r6On8KPkMVHmqOSO++H/iW60L4haHNIkwjh1GJlDJwylx0zx71+&#10;5vgrx3Nc/tZeIWi8vzLTwjZOdx6/KSM/ga82+Gv7Gug/Ev8AYP0nR/GXhm3s9e+ysVmNuqT20yDa&#10;HVhz1UGvOP8Agmb8X9Q+Jv7SvxAbV5VuNQ/ss2II43JB+6QY9wKwrVKcascHBdW7/I9DD0ZypyxD&#10;7Wt5lL4rf8FEbD9nb9pjUdZv9HutQkmtFtoFWQKiHlj19civpT9kX4rSftOfs8f8LEuf+P67v5YJ&#10;IFP+pj42r+Ga+H/27/2L/E3xn/aRsdF8OxKl9fWiXiCU7VOPlbn24/OvpL/glx8PvEnwC+A3iDwP&#10;4lhez1vS9WdjG0mVkRlByvqOKWHop4dym9bO3qnqPFVH7W0NL2PpLSYJGuN4LKuNox2roL6232Kz&#10;Kysq859WrmNNm/c7mTy5IyMnuv0rsLVVutNWM7tuByfWsqEnZpkVN9DZ8NN5iR4xuYZ4PU+9ddoo&#10;LwLsUhQCc56npXC+FZ0Rm+Xc/OS38HPH54rvPD2pRiAKEZuOTk969SlJNHn1Fqa1nKWYoyrtIJ6H&#10;OM//AFq0yPlUfKyj0PIrCuJf4iysV7E1qaTdx3DKQm7cc4HbHFdEZJ6MxbHEhgFVcbB93PXv0pzx&#10;lFUbRuKmppC3mYMffIJP3ahdfNbdnaVyu0nrk5pT3GiOSbCqoADLwCO1WLYqikhVwxHeoAuImHPc&#10;nA6fh07VJC8ZEhYKPMIAOOoFTHcTRZEylc8q27Bx1x7Ugl3L94liO55qCK52Iu7a0mSCVPTPSmTX&#10;gVA38K/hxWvNEktLIB97PTJA7GqV7fCElVC78dN3SqsuvclVfcW+Ur6e+aqpcPcu77W+6eAOuOnN&#10;JtP4RoeskkhY7dyyLjA6j8aWyMskoUKI/Tb0NNWCQvmXbhgPlU9TU1pYtE38Q6tx/DUxVndjuW4b&#10;bYvyqqsMV+a3/Bw/8K7WbTPAfigQqt5c+fpkz4+8ow65+lfpTHMJA3G7bjNfmt/wcJ+PI7m0+H3h&#10;dTufbcajKd2NqkhB+oNeNn1RRoJx3uj2MjUpYmy2sz8afGcDLq0kULbY4Xw4UHGT1qt4K0Ntb8VW&#10;9u6vuLBsY7eua9RufD8UyzGFR5jkk89e57VN4F8Kw6DNNdyMvmMvlhgOfpXH/aShRcUju/sdzxKl&#10;zaXOu060jtlaHPyKgVDwSTTY38tPLbMm4c9uayRqPlS8b1xwCegps2q/6VuYls9cnGDXzXs+duR9&#10;pBwirGtu8gMzFVA6Csy+lW4hkVF9OQTuqS6uhF5TKw+frxkD0zVKUxszYZlZuPmXA/nVYfczrVU4&#10;2MOSxQ+YdzRuWyDkHFTWNorSRqrM7Z2k7cnFWnsTCQpjU7TgH+8OuatWNuuWk2+XtY7cdT0rrlWV&#10;jhjT10LyW0bWyxq/y7c/Q9/1rlNZh8m/jDMq/vAOT6muztbZmi2j5cktuxyK5P4i6X558yPO5BnL&#10;E4J9a58O3KpY0xGkL22LF74r0/QLIxwy/vEOcgfpXHSXbarfyzSKcyKeG7e4qskMnnlZPmjYjlRn&#10;HtzTopUt4o2VQdxIO7ghh6DrXsYen7Ntvc8TEVpVVa1kU9UIMHmFn3b8bQMADpVMacv8Kybe30rS&#10;ux9pVlDHbncTn71M3SD7qll7HI5H516tGs+RXPEqQSnc/ojluNQ1aeayjt02+UVUyPjaSCOR0r44&#10;/YR/Z18bfs3fth+K7rxNozw6VqkUz2l4j74n3S5UfkfSvqL4bftS+A/ibMJNC8WaLqDTqGUR3C7j&#10;z6dRXoN/PDdvDna+Z1wR3B9PzFOEKaqqt12NvaScJUraMo6h8PtD8Q/ELRPE1xIq6ppMMkEZQ7VZ&#10;W5P16VB43e0Hjy0ZFjjklhZm6fvcdzW1c6LDcQ/vY/mjIwcYyDWR4l8L2q36Xi/8fFvH5aDdxj1/&#10;nVVOZ2Udv8yKcbO730KdunmjbtVVIJ3Dvx/PNdZ4WUJbKrBWbAUg857Vx+kyKZmXghTySA23PWuo&#10;8PTYvF2qwUk4K9/SsoRSm2TV11Zfg8yz1aZcL8mD8rce1dvoJaKH5gzbgCGxxiuN1GKOG6Em5ljY&#10;ZBOeT3rs/CkS3ensT95NoG30rvp2scVWK3NIg3Cq25fmO0Bj1PSpLK7Npc7WXCjqKiuXWS3w6sqq&#10;P4RyTUNxeNHBvKyfMBkDqvIrWMmtTntfQ6xJFlkQcNkZOR+VM8iOVjtwMdM8VkaLfLuaP5naMkDJ&#10;6itqBfMQY3HcQeOMVvpJXIkrOxXbcVZWCrg4Kn1FNRY0TKx7vM+ZeMY/HtVpXLJ8vLZJJPzY/Woo&#10;mRyobzGzj5cfdNSo2kOJH87/ALvavXO4r/WqF/bST26hmb5R021qD5ydqt1xgdqjmgjC5VGDY5JP&#10;StFTiw5jKttGYlPm+XJJ4+bvViLT2WRRtJX1I7fl+FXYo1MH8iUolj2j5FQ7RkEH+lCikw5iN4Ni&#10;MzEBfYjJqOG3DKrBs9No/pVlI5N33UZXH0NMk3Ef6v5eM89/eh26kkL+bJdErgliAeOg9q/Gz/gt&#10;98Q28W/tnX2mrJ50fh3T4LFEJ4ViN7j82r9mY5YbaWSSb5Et0Lux7KOv5V/P9+278QIPi1+0v478&#10;TLI0lrfavM8JY9VVto/Svl8+adSnSXmz6bhuk3KdTsrHi052JIFZd4wAFHU//qrQlVrSxVY168/M&#10;Mdq5rWLq4sTHIM7Sd31Az/8AW/OuntNSOtaHDMu0tjcuRnPSvHrRtHmXzPoqclzWMi4u1Rm8xl3Y&#10;K7s96bbXihFbYrImCvPX60zVI18yTCoTkE/XvUVqAoIP3WXZx69qUael0bOVjTF/9phVlXzGK52D&#10;GEIqFgsnzMrSqTj5QTiq9rLJE3yeWzDkjNWre8W3naNjH5b885xnNYapXRXNzOxatbXycfKQCcED&#10;kVJaQ8u3lrHIjBjz68UltLskaNXHlyplfbv/AEqeRFjT7zZZu42g49/x/SsTepZLQsR4jgCKW3SZ&#10;TJH51z/i/TxNabssGXHDdq2JD9ntGbczMrH5icqQcVR1W93wq0ki7WbcSpwRj/69TRk1UuiZwi4H&#10;n7wKG2ndmRdhJ4HH+RUdyFmWPyzt2k4XHXNauoxwrdFWcqxGTk9c81TNrGrlhI21uPpjvXvU5X1P&#10;CqU+W6K32fELZkHzLzheRx0p1tcQx20amZ8qoB49qbdp5MpX7qt0PXNZrTyKxCt8oOB8td1Ob5Ty&#10;6lJSdz9evi//AMEsvhbfXSahoemX/hm4mXltLu5IRG395QDivL/gb4D8X/Br9tab4c23j7XrzTdW&#10;8MXFzZPfS+ebWcAANz6YH51+hHibws2qaY0CNvMJYgJ2x+FfFGqRtov/AAVm8Kx3PmDzPD9wjBjx&#10;nB7+1dc7+1jGS3OalZ024vZHc61Z/tGfCHw9FdReMNF8VwxgZS5sxG5UDuQK439k3/gpp4m+OXx4&#10;1HwH4k0OxtbqzRy08TdSpwRj8TX2F4p0tZvDl0jeXtWIjD8mvzJ/ZOtP7L/4KbeIsIreY06ZPy7c&#10;+36VlzJ1FFm8Yfu3U7H6PaJdrbXfBA3Driuw0ibbNCFLNgB2Hv2wa89gtntJdrFSzdB1967TSLvz&#10;Lfd951AOFPT8KzptnPLVHbXpa4sQyqzcckf410fw4mLwTIqtuHHJwDXL2O6e16oGkI6ccV0PgTUG&#10;sbqRWbaxHU9GB616mHtc4a2x0txDtDKysm7p/FyOwNR5KxL95mb5gCM4qztkkXO1S0akggcE9ahG&#10;/wCzfLuV1BBwe30rfc50ZtvJLY3iPhUXnPNdJpOprcSvu+VhjknAIrn5lYXPquf4h1PSprK6a2mZ&#10;12ruO0L2PvTi3sglZs6i0fzFKsqx88e9EkWJDhWXJ6k4qvp18tzGrZVgBtznofarDSsx+6zBjkDO&#10;P0ranJtEagsjBWXpnnionRiPlXcfc+lSFecKNzfdH40kqtGgCj5l4xWkRDYlZvvBVPoRnNNU75No&#10;jPcNg547URIxPC7ecEY65605mUNvVMtjBxkbql7gQsdkB2nnsCe9GGMLfKqs3Dc8YqVo8lehwPzp&#10;iW7W0h3NyvIwOtGoHlP7b/jDUvh7+yP8QdS0mOdtQt9Il8raMsuQAzfgDmvwD1W8jvyzSNuSQF+v&#10;LMe9f0ja/odr4q0C802+txeWF/C0FzFJyHRhgrn3Br8x/wBo7/g321TXPGM138O/E1jbaTdP5gtN&#10;QyrQZ7BhnIFfP5jls62IVVdreh9Jk+aUqFF0p97n5qeMJIbi0WPau6OMjdn5cVQ+HF6t1oN5Gu1V&#10;tZcDDc4I/wDrGvo/9rn/AIJF/Fr9kzwYniLULW313QbdT9quNOcyC193GM496+dPAmlLpNjJC/mb&#10;7jMuMfLXmYmiqUHCWrPaw+IhWkqkCa8YiZtuxVAJHHU4qBd6gEtGSxyMDp0qzcbYzJ8v7zOFHWqr&#10;xtwIl+4dxOeK4oO0bHY5czLVpH5rDdKq4B3cYJz2qRVVGA3MWUYUDuRVW23Zbcct94L6HnvTmuFa&#10;3Xcu5mJAzzg1nPVWiaRaT1NCS6+yAn+L5Tk896bJqLZ+YpslYtwKyTJJCitJuYN8p/ujB/z+dOuL&#10;1mRW3KnltuHHUH2rP2LCUjQn1aONY9rBfMGGP14rP1K8gy0e5pmPDDb15/wqC9u2kuckQhHxkA9f&#10;eqFzqMhmMuMsQeActxwK1w9FX1Ma1ayshspWWVmAVgy8Ec4xVczhLhVbO4jcML/KpLS6KlU3tHhS&#10;VBHJB/So5gsEWSdikD8Sa9GNNJ3R58pXjchTdh2ZRJkAZ28g+9QyXMPmN/o+OelWAivctHukbkHa&#10;TyuPak+xSP8ANmPnnlTmtot20OKfkf0c3M7Q3Mlv5PlNvCsSfxr4R+PeJP8AgqJ4NnhkCpdaRdoG&#10;HGSAfevuwX/kag8LTJNulJ2yDH618E/HS28v/goL4FmdeWtL6JRjO0nd0r1sdaNSD8zzsBHmhNeR&#10;9Za9a6tefDsSWhkuGaEYbH36+APgTp0mnf8ABSDUZnjUSTO24Aevev0l+GGsOfhZprBdoSMiUbc5&#10;x/8AWFfnb4D821/4KNzXJjDC4uXI4BAHNcWY1I061K3VndlvNOlVjPoff9xpyXURk2szR56AZ6Yp&#10;2kyGCWOGMurbstuHSr9oSVO6Ffm544qnq0E1tfwPHH5hwC2Gzj2q5QsuZHFFaWOs0K9aCdTuG3pl&#10;u3euu0nm53CNWz91h0/CuB0q62CME7o8ZyF4x3rtNCvfNtflY7QA3JrqoyaZyVIpnXW0jXVr5jNu&#10;OKdG235d23gk5HAxVPTJTGu0q21x8pBz2/8Ar1cMzEDIba52nd3HrXd5nGVFfyIWx83zdc8Ee1QT&#10;XCrIrL8ys2Cewqwfv8qvDdu4qGTcu8qq7Vy20r1xWfW4DtN1UxXrLt/dqcqR2/Ct631D7Tj5mkYj&#10;p0NcsF8oGTay7huXB61ZsdRZJ0bf/q+D82D1q1NorlOqt7rfJgHlTg47fWpHH7w7Wzt4Ix3rOt7l&#10;JkZt4DbSRjrzVqSWZmTaybSM5IySa6YuxiTIrMu75l5xnPGaSDcuBwsmDt56mmfaSV+8vz4bHpSj&#10;cB/tN95gNw9Kjmu7APdcKzfxFc8HhTUXnkMylsDpkdqWRvLYgBQzEYIXpjOc0kkYureT73p/tCqA&#10;kkAkVlC/w/M1Rx2+0Z3L83TIp8oZS+c9iPWlMKqflbO3+8w49cd6QGH8QvCtn488AatoeowrPZ6t&#10;ZS2sqFQ24MhAOPUccV/Nr8VGtfCPinUbG3mVobC9ltlJG04V2Hr6Cv6X2mjdifmKk4UY6/WvxG/4&#10;Lb/8E+fDf7Mnj7T/ABZ4d8QSQweOL+e4bRZI+bbbhndXzjaWbGK+fzjCr2kaz22+Z9FkuKtF0V8X&#10;Q+M4vE0erPHtkCzDORnH41auFZ4eQq/MFYBvxzWP4f8ACqwtuUfM/wBxmPJrUnmZEZW+VlyG7Zry&#10;cVBQfun0GGqTldzIp/3J+6rRj5xk8tUd1dKqrCE2hRvPPOajnnWOBVcsz46DqaZPKshXMe3tkncS&#10;PepjFM0lU7CLc7ZPm27cYJPv7U+OVYpG7AgDHt61CItx3tt8sNx8p4psn76UtuypGc425pw3ZEpO&#10;1xdS3RA4bdJGcE9sfSqCf6QGZZMOwwTjrWhNFvUszfeHRj09KqeXvhYKNzJ82QOp961hFJ3OaVRS&#10;BpiqR4Qq20hjnH0qslwwnwFjQKSD75/z+tSSB7cNGpjk3fMuRjn86mCxIR/qwCvqAPp7HNa31M42&#10;RGfMt7tvmXGPmbPTNXkso9g/ey9P73/1qz2naS5beu3cQAze1XBMx/hb8BS1M5Wuf0SSJNfSyLH9&#10;nuJM4HRTnOOtfBvxdupr79rP4fT3AaC4WW+STH8HztxmvcG/4KHeDPEXxWk0Ozt5prWBzG97HFhR&#10;IDznHPXviuH+Lfwa1q6+KXhfxZZrBcaPZXk8kjI3KpJk7sfjXsZlCc3GVNaXR5WVzhGTU3bQ+iPg&#10;fcNe/CGxk87yxiSNudzHk818I+HW+yft/su12kW6I5ABzzk19CQ/tC6v8KrPRPDum6Cb5b9ZJ1uV&#10;HCZYjB/KuU8L/sxaxr/7Qa+M4UkaRZVlnjTB2+vArHG4OVacKkOjZrg6yoKopdT6t0yZxZd/3gVQ&#10;CM4IzVzVLVp7TcpLeWuVx1PrUeg20sRSSTcrMOFI6HrmtAWRt4FXaxx1cH5W69PrWy8zj5jL0aU+&#10;T8oXzO7Mx24HtXZ+FbopbHzACvQ4HU5HSuHs7Ty5Bu8tdinqPxGa6bQ2aDy3OcZxyflFOD1JqfCd&#10;/aXTWkoXcsavhRznn/8AVWmh8yJtrKdvAI6mudS48yBpldfMXG0HB5/ya2rK7aVtzeX+8GDt+XPA&#10;A/rXfvscMo9RhAaXK7BzksTniluY/KiDddpKqwPOKlFv5jYKZYNhvb3NMuoy+PuyZY5YLwKnlZJT&#10;SNYWwnO1CD6A4z+tV5oMkyQ7BJIvOT938KvMqGV8zRoeMrg9h60kPyBui7lIGMc0dC+Ydo9zJ825&#10;m+TjCnlhxW9Dcmfa24BfUcn2rB0qI+aPm4X0X8KvQXLAfu1ZfUHoO9XGXKiDUiyMsxMiquDgYwac&#10;8xiDKny9MFRnmqulTvIJd7LtY849OtWPIYbQZvL689z+VaRqczsQ0LFOxQKV7ctjv/n+dPj3SKHX&#10;PXBAqBbVklVllLNt2ng4NSvGxkjXd97kl+cmrGkSsWAK7Wbd+mKJiBE33t2CAf8AP0pVKyx9D6E8&#10;kA06CNIJAp+cLjGPTv8AzoE9yFgrHKrt3Hnt2r5J/wCCqv8AwTrvv28PCvhxtH1a30zXPDckixC5&#10;TMc8UuNwyOhBUH8a+uHi3NlR8vLfMKajc7WxtHzAbeQa5cRRhVtGorrc3w9apRnz03Zn89X7Wf7B&#10;vjT9iLxRp9n4otoprPUN32a7hO6ObaRkA59xXjepIs0rYj+Qg4y3NfsD/wAF/tAN18EPBN00bNDa&#10;6tKj/LygaMY59MivyF16zjMreUOhOADXyeKa9tKn2Pt8DJ1KCqdzn4Ujl+XJXaMkAc02GJZ7kr9y&#10;PBxwNxNPlgZZdwUx+rMfvVNb6alx8xysmNq4781UIt7AUJJG2birNxnA9fpUyobgAMpXAAUZ5z7/&#10;AKV2Xw2+C3iD4k6zHY6BpF7qVxcZGyGItyehPYV+hP7G/wDwQpmmkstc+KF2baJisg0uA7nb/fbt&#10;6V6dHLKk7PZHBiMbThpuz8+vhL+zb42+PN99m8K+GNV1ib5G3wxHygeOrHivXvEf/BIL9oDw9oM2&#10;qf8ACD3EluEaV4oZkeVR1+6Dnnmv3a+F3wt8P/BTwhb6P4Z0q00extkHEKKrH/eIGTXS2spVSwdm&#10;8znG/qMY/GvTeBw8Y23Z4lTMqjldH8tXizwnqfhLVXsNWsbrTL63O2SK6UxuuD0IwKy0t1f5n2hc&#10;E7SMD3r+iL9u/wD4Js+Cf24PA80V1a2+i+JoQz2Or28SiTfg4EmBkrX4WftV/smeMP2R/iTceG/F&#10;lr5UiZa3uQP3V5Hnhlbp26V5OIo+zfMz1MNilUV+p5l5bMzK3lvHktkAjnpirKa2qIq+SvAx/rDV&#10;NXaRLiZnkjSMkYOOp9qqGCFuT1PJ+auXl01NZSu7n6qfsieBdLj1XW9Rk0WPT7uW4lklWVeQSxYY&#10;z2r6u+A3jjSbnWo/DviLTI1/tK3ea2WQ/d2EZA7cjtXxl+xp4T8ReFPjT8TNL1K6urzTv7QW4sTM&#10;S+wNzgZ/h46V6V+1FfNp3xe+HM0DPAr3xT5CVxwBivWx2MlSpUprrZW9TzaOD9pUqRfS7PT/ABZq&#10;vh3w18WTo1rfW8vku8kEJk/eRITkcegJNeTeFfjzr3wc/bmj0yCaS60vV7cefEclcnOCB0z0rubf&#10;4PQ6p8cLfXJoSJHsygIx83Oa8h+Mdumn/t76KWj+YWyjB6ADI7fSvLxuMmoU5Qdnd3PQweFhNzi1&#10;dcu/mfZ/hPWP+EjubppmaOXcQFzzzxxXUwW3lRxbfmVVxtzivM/BV81trarH8wYffz0r1LTtxiXc&#10;wbzB8p/lXpUZKUbnkzhZmTqds0N2vl7NmcEDj9asaYi7/un/AGj6GrPiS1xtmSNlC4P681Xs7Hz0&#10;mMcKHnk7vbtWkY62QdDr9EiSNQnlx/KCNwPPtW1YfLHlJI/l5A9K4zSrnB+ZW5G0EHoRXVWUXnwq&#10;ysse0ZZepbjrmtoy1uctTV2Nu1I8xlZmbcM8nPFOvLci3IO1FxhTiqNgxZ93zbWUYG70NXHbK+px&#10;wc/LW8dTGUbFOFGmnZR5ciq20Hbn86cbFjCcSbXxgBVH5+1XYx5iL8vJU/Kx44pYbT5dyKvnMpyS&#10;3Bq/ZskjsAUk+WT7x28DjPFF8rI6jJ74A6H/AOvU0On7fm37W6lR2qYQZHzZIUfKPrUyi0BU02by&#10;izqSFX73HetOGP5Bgncw5x1wariPyZdvylXPY1IJlMqruCsw5weRir9npoBPGrN+7EnPct3p8LEy&#10;fPuchfXjPrUYH7sELv5/iOalj9gFDDHHarjsBLCzD+P5VzhR6j0p6fLIec4znP3s0zzlUMqsp47C&#10;oUkZnLLxt96ZGo+Zyw/iIX359PSoVh/eS/MwaNRjJ6CpXlXdhW+Y/eGelU7qRjG3zEdyR1aplJWs&#10;yovqeS/tofs62f7VnwT1LwlfSmGeZDcWcv8AzymUfKT7f41+Jvxc/Yg+Jnww8cXWl6h4X1afyZSE&#10;ubaAvFOMnBBHav6ArSz825YSSccEnPIH1rUiMfkLG21xjgMoauCWW0qk/aPd7nrYfNJ0afs47H4R&#10;/Av/AIJIfFP4uyeZ/YNxpNjIRIsl0NoA9cGvsn4B/wDBCrw/4ba3uvGWqHUnjx/o1vwo+pNfond3&#10;HyLuk2jleBgYxVGGFbiXd5jFYzk4XFdVHD04aU18zCpmVaemxxfwi/Zq8GfArT1t/DPh2y06RY9p&#10;lWIGRh7tjNdZOFMybgzSY9eKtXBWNVbczNnnBxTdPt1mu85JyP8A9dbazdmzh5u5i6lrhjR1XzNp&#10;ODj73TtWXB4iuIURV85gqlR/tZwRXbTaVA8W14Ay549jUI8N2MUO1Y146cc1z+ykncvmVino2pee&#10;4jZuV+YD2x0NeE/8FFf2MtB/bF+Dl5pV7bqmtWsTT6XqAxvt5AMgZ/ukjmvbJLCTSNSjaBT5bZHJ&#10;6CvP/wBt/wCKsPwW/ZZ8ZeJppgk1lpzx25I6yv8AKoGOe9c+MS9i+bob4SUlVSifzg+JfDV34Q8V&#10;6hpF/HibT55LecE43MpIz79BVMLbKMCI4HHIq94s8XP4k8Q3V1cM3nXEzOWAzkk5PJ5oF1Iwzub/&#10;AL5ryteVXPanU958p+nHwF+M+o+IP24fHGiwtDF4Zt9NWILtAaS5B3HDewPSrn7Qnii18W+MvA95&#10;pk32y10vXRY3UijMccxXOwnoT3xX52+NvjXqmkfELWJrHVb60lklndjC2yRGLFME49B+tff37E+l&#10;af4t/wCCdnmbVkm03xTZ37yMD5rSFlUFj75PSnUg6uGU39lJ/MpVVSxDt1dhf2nv2xYv2fvjL4X1&#10;C/e4Njp8NwslsgCvOWA25BOP4f1rOg8bf8LZ+MXwz8ctv3+JLR5Gjxt8nEhAH/fJrw3/AIK2WeqH&#10;xBp0K2PmNcDz0kRCz4BII+mDXdfAiVrfwH8EVEivcS25ndQ24qu/G3HUVz1aa+quq91KyN6crYhU&#10;4bcuv3H3lc6abKSObcVUjncehr0LwXdvquj2yquWUYZC2W9jWC9jFqehQtChk4Hf7hI5rR+GtzJa&#10;SrEV2tu5x1Ar0aGj5TyKvc63UrP/AEZZJNv7nLED34qTwxCssuVjZScg7uc8VoQwebB91mDZbk9q&#10;j0Cz+yXshkyTzk7+GP5V2xjZnO2krlHWYzp14yARqrYIJPANaeg6g0QELRSdePT86n8Q6Qs1ltjj&#10;bIP3s5z34NZEN1Mk4+bmMA8tQtHqQrSVzr7eJlkXnBySCG7dK0IJVEcaBuG7FehrO0TUFuXC/wB3&#10;sOh7mt+G1UReZtG1Rx83bnIraMuxlIhZPJfcTuZhnH8PNT2qKsTKoOFzlegP0plvKirvHVff+lAl&#10;FucuW79K0dRoxLsMQkj3BcqwHpx6Ux4AZWIZmft/dP0ptje4cKjhlx8vHcUXJRWXLFfbNVUtYCRF&#10;2qx7917r1pIv3gyfvKOg6k+xpgIhucqyNJJgHPfmnRRrIhKso5OdvOO1EZNoCVIl5XB5wCc8+tLt&#10;Kuqq2MZwM9adAm5W3fKpGQcegqKScrKqtg56AfeNVcB7wtNcseg+7gdjxU0EieS27jt0qJWSR/M+&#10;5u4YHtT32RQvt49BjrTegr6kd3JuhypYlgMce+Khis2nGGjwMdSOtSrDvnEjfKsY421ZXBThmPPH&#10;y5/rS5UxkcSC3Py+g54AFOIEb4yG55OR6dqawjLfM3pkHBOKr6hfeWyxZZmyOQvSq0toBXnf7bIq&#10;KpwADknGamSJVj4/i4IHvzTYLVoLfLufm4yV7VLOixJtXc27rx0qUktgKlzJmeM+Wm7JC5q5Zq06&#10;KzfKy546VXhgjWX5vvdFyOnFaFmqqhzncAOFHNTDuJq44kuchlO0evU0jR+ZuB29gxPUUgVYBtU4&#10;ZiSxz70s7/KTIGVY85wfzJ4q9OoLexR1S085F+6zL8wx3r5g/wCCtFoupf8ABP3xxDjdII4nXD4O&#10;Vftmu4/aX/bu8I/s+6Lcxi+i1LUihCxQSqdp56/Q4r8xP2sf29/FH7ROma5poaQaHHbs8sK/LH8x&#10;wOR6A14uPxEZwdGluerg8PLmVRq1j87LiZopM7tuxu/cULfSFRiRiMcGofEqrZ3zMqsqIcjrjHPN&#10;ZayX20bUyvYhuoro9nFxTOWWIlGbSPvDwt/wTXs/jL+1r4w8P6xqt5pEcdoNUsZY48rNvYq3oOG5&#10;P1r034N6V4i/Ze+B1z8PdbjuFutb+IFklldkERXVlFGZMr/wIDivprTfjtpNnCraDoWoa9qJ3W7X&#10;UEQURqMnBcjpmvOvi58CvHHx6PhvVLq6sdBj8NaiuoR2+8yyzDPKE9uK8ytUbpKFPtY9unyqr7Sf&#10;e57D8d/hN4d8QeMPDuuaktmbfSYpBKlwFO9WUAgZ9zXyZ8S7NtM/af8ADd14Z0W5XwvpeyJWgi/d&#10;R5fJI9BX1td+ELe+15bzUpnvJJANsMr5jVfQCr/juLSdM8MIrfYbP7uBgAHnAArGtHmtCT0vdJdf&#10;UeHk6b5l2tc6bwjqS3VrgbSNoGeRu4ycfma0dJvFsPECxKrKsgwWHO41x/g7UzBdKI+YVXO4jgDr&#10;XXXjMHt7k7tyybgo6D6/pXdC8JJo4JXaPVNLAlt4hjscDocccf59asaZpDLqobb82dxIycDGTmsb&#10;wlrEMsUI3N05JGeK622tWvYm8tvbeDtbBB7V6UY3Vzz53vqQ6jqtpFIQ00bh8AKSNucY/Cub1S3W&#10;1uwybNq8swxk+1dNJZ7NL8pYVHlHbhxkEDv/AD5qhdWHmBh5anzFyWI+XNRUiOm0nqUtG1Kbnhow&#10;QApyMMSc12Wm3MlxGyBVkPcdgK88cpYXS4Y7egQHGa19E11bSf5y8eTglm5NKJpOKlqju0jZYmVl&#10;BZcEgDrUcduJBudQOox2aq+najHcYmVmbgAkHOauh/3CjpyF29K6Nzj2CGNDMdydO47elRyqtzKM&#10;qpYAgZ7kYNWlTnCtu46e1ReWAfXcOK3lBNaAV7aRo5nUcMWDE7hxVmAm2h46N97aKjjtvs9wo2FW&#10;Oe2c/U1IsfmK+VTzCeScVFPsBI80mNoZivYeg6n+tQ39wtlDJJNKkMafP5krYCqOc56D6k1IqbU+&#10;ZdpbkDPAHSvkv/gsV8fbj4HfsnNZ6fdLa6l4ovBYI8bFX8ocyEH6YrlzHFuhQc1udmBwrxFZU11P&#10;aPBf7anw9+IHxOPg/R9ctbzVI2aMBCDG7KOdp5z9a9SjPmXT7pFwpwuB1r8P/wDglJqE2uftueDo&#10;Vkkml+0tMwLcMoQ5J+tfuDEC5YIq7cEHAOanAValWkp1d2dGb4Knhq/s6TurXJZZTFtXa3qMHAbr&#10;UdvK3lDcn7xiTtB+705pVkZ5myI1iVeMg5PrTLi4aEKoZFPIH+1XdKVtDydbiX109vD1zt4PT1z/&#10;APWqCyjaR/NkbLscnPTpUkdgvlszfOW5ye3tUw2xM23H40RTT1KG+d5KFeGVuveo52DE5O7GDwel&#10;PZVdM5DJj5iDyvrUdrDGXXgtngmq1AlgKxOvzKc55Y1OWNz935dgwSeG7U1YFVyQ23IPC4+nNPDb&#10;Lj5jtU8EZyRipjFolsJADuVmUg8AAct07V8y/t6/tMyfDrTP+ET0m4WPU9QQNcOGAMUZ5C59a+hP&#10;Gfiq28DeHdQ1q8mZLWxhMjZIwQOn4mvyP/az+Pc/xQ8fa/rUcm37S5CA4/doowoz24xXj5pindUo&#10;b9T1srwvO3Ulsjwv4/fERNY1R7Bprma8u2ZFbdnDHtVrRPB+n6F8NbnR23/aru1aW5mxlVAGQD6c&#10;15/4AsW8UfEqS6LSXIst0sYB+83QcVsftF+Om8H+HIY47iEX14xM7IQCsf8AdyOOp6dq4dYU9Fqz&#10;1nZyPlfxTdb9RvY1j2jlF74AP9ayxpIUY3rxxyx/xqw9/NqGo3EskgZriQ9v4Rnp+VbSaasiK23d&#10;uGc7DzXd7S0VF9jxo4dVJSku5+2XhaaLT1LRBVjj+XAG3PboKj+J/wAb/DHw10lJdW17T7NVYYha&#10;ZQ5Y9sdfavFfh3+0D4N8ZaXo9zPrWpO2qpgwq3lqHyScY9MYqT4+/sg/D74tfsd+NvH2laMU1yzZ&#10;7+0u/PeSQbJFz1PoCMelePUrSd4xe257MKWqurXOc/ah/bx1Lwpoe3wvbWcl3N+6jmuboRqB/fGe&#10;vX9KxPgR+yD8WP2rk0vxj4s8esNJlkWe2t7Jg0JCnODzz0r48+DvwO8Qftn/ALQUHhPTdQjtfkeW&#10;e6uZMR2kK43McnrgjAFftH8CvCfhX9k74JeFfh/a30l1JbjyY55j81xITuYg+hyePSvQw1GlCj7a&#10;q1zdDjxNSXtfZwW24zR/Ai+CoYi00l1IoCuzcDgeldLZuL6ELJNt2ncpA712nhLX/Dfj8yaWscNx&#10;dIrb1Vx5gx6DrVX4i+H7fQr+zms4mjtZgBIv93HH61tTlHlu3cxlL3rWK3hC8EAWPc7SEjkdCK9H&#10;0e6aGSNZGO3HzEgmvH7a4k0fUldVXa7Hbv6EfSvTfC2r+fAu6NmIB9wp9a68Pexx1ovc6mdo2Uvu&#10;+XJ3DqDVM7YM/N+7xleOp5qQMrAJ8zBiMnGF/KoZI8ONvzDPK1tLc5zLvNKWRWlVst97JToay3Lb&#10;wu1fMVgd2OvqK6RkZI2XHykYGD3rP1bQ2u4zJErLJ9e9S46XRtGSWjJ9J1pY1aN5MbSCAKua38Td&#10;B8LTw22papaWlxP8ywvL+8b0IzXF3Gp/2TDNJIp3wxOx6AHap6V+TPiz9oLWfiT8cNS1jU9QvGYX&#10;rpHGZDthUNhQPoK8jMM0lh5xhDrv6Hr5flccVdt7I/ba01O3uIxNbs0kDKHR1bqDU5uUCn+HJDHc&#10;eg+tfHnwU/a1/wCEb+H2nXt1cfaNPQLDPzzH2B/nXY/tj/tUWXhn9l681vRbxGk1JltIZEk5TcOT&#10;XZVzSnCk6t7nHHKqrrKl3PYrv48+G7HxI2lnUoZLkdfLfds9jjiuL/aL/bn8G/s3aJbPqF0b7VLw&#10;E21lbHdJKOxPHAr4B+B/x0uHs9Q8u8jmvI7eSZSWyemeTn2r5fHxo1L4g+Pb7UdYuprqZ7h0jeWT&#10;d5KA8AdcD6V5dfOKsoJw07ns0OH489qmx+qGj/8ABRpfH8Ek1vZf2fE4yI3O5wa+Hf8Agsb+0lP8&#10;T77wLp77ZLewt55j7uzAc/gK8z8f/GS88HaTb3kNw6qr8bCeT2/OvH/2gPjfa/FTTtGml3veWIaN&#10;yThiCf8AGs61WWJUU+51U8LDC1HOJ6p/wTC+I1v8Nv2x/CesX8gW3gkKM3puG3n86/e6wkjmgWWL&#10;51kIkRk6FT3/AM+tfzJ/DnxHNpfiKGRcrhgQwfHGetf0CfsEfHJfjn+z1oN0sizXGn2yWtwc/MWU&#10;YzXvYCVqbh2Z4ecRu41V2se4SS+Yu1kVe2QKILOFFCHdub5iTzg/0ot3Vn3ZZeemetGxo7nzFZlV&#10;xnH/ANau6Ou54ZISkYy25iW7HjFREdQVKhOWIHFKbnYjALuZz2HSmiXywd2FGP4wKsCSeQLCMLtX&#10;GTjuadGGQ9MblyoqODbncu2Rdp59fepjIEZmC7lY9eSB+NLToAQbYkIbD9T83cmhdyxhdobjg4xT&#10;v4vuq275cjoCOajz8mR82D0YciplpsQj55/4KXeNX8Pfs7fZ1k+z/wBsXy27nPUKC368V+R/xk8U&#10;/Y/B96yzfup3EQwMMeeT61+on/BXrTGuPgjotwrP5cGqZKkdSUxX5GfHzVy2jNDD93eFJPYDvXy+&#10;Ik3iZX72Pq8BFRwqaOp/Zj8K29l4dbVZ9sStJku33jnOK8z/AG17f+xbW1c24ZJ5GCzg7lY+hA6V&#10;6x4OVrX4faHF5rWsMgDy47jHBrwj9qv4t3GvazDoMc0P9l283mcxhmb3yOlVGpJ1lFLY0rRUKDqN&#10;nmXw/wDDM2v6tDDb28k11cSbUiiUszknsK+ndL/Zbvv7Nt/M0K+8zyl35TvgZ71wf7FFnp8vxSC3&#10;n2oNFau0bQuFeNuCGBNfS9x4imjuJFHibxEoViANi8VOKxDhLVBhcOvZqx8kfD3xtcaPLpkcUm6G&#10;2d8KGIGCGXP54r9TfhB8X/Denfss2PgO7mfzdZ05LSby0+bdKpDHn03fpXyH+zx+zDY+HPhh400e&#10;6tY9c16xW3MN0UG5dzZYIT6cV6v4c8ATPrcbSXUNvcysclnx9mTHG0fSvOq42nCclTas1951UsPU&#10;lTXtN1sdvc/sb/D/APZK8CtrXhv7RceI5iEu7+e4yxjfqMdvpUH7UH7S/hv/AIVf4faw1aP/AISH&#10;w1rFnNJArncY2G1+fbHOa4/4n/DL/hMvEEK3niO9/s3T1jKRCfiaQnhnGeny14t46/Yl8WXOo6le&#10;SXiN5krmUZztT+EjnknNclTGTnP3muV/p0+ZtDCxtdau9z6y/YK+M7+IP2+ZLF5ZBa32nXL24zlS&#10;V2n+Wa+5vi/qh07w9AFtfO8yXbuJ+bg8V+PP/BO2bxf8If239GvtY0+9jtdMgnYs4O0ReWyjJ98C&#10;v0mvvjvqnj8xTRxx2+mswdC335CPQe9e9TrU6dCMY/1qePiqc54iTt2Og124V9PW6keOORTsC55U&#10;cdq6f4eeKQbuSFpNu7AH+3mvJtY8Q6fo8NxqGrXUcMNv+8dycBR649q92+F+kaJqPhjTdY0tob63&#10;1K2WaGQnIdSDwPxFdWBrOcnboceKpOFO7OwsJoZ7cSK29V4ye9EqrdRbkYJtYnp1FV44W+3xtFIs&#10;MLA7k64PbtRHO0r+UzfMrDAHQ16ik3qeWNkijgPllj8qkDjOcc1aWUxweaZNysPmAHSnvGsmI5/3&#10;fmA84+neqt3C0XCrsTONue3rQBh+KPCsd/YNhdyyAqVzjg1+RP7fvwIvv2cfj1cGK3dNC1stdWU2&#10;MBWOdyE+uea/Vr9pH47aX+zx8I9U8Xagd0OmxrsTOWmdjhVH61+X/wC0r/wVJ8N/tUfDTVfDfi/w&#10;t9hfa8+l6hbSb2tpf4QR6f414OcOlWfsV8aPpMjq1KMlVkvdeh558P8A9oC70vwpd6S9y/2W+hKH&#10;5slT6ivPbD4y+IfFGvSeENUv7q40u3k+0Igk+R+2efY15hF4wzbr5U3KAAFun869H/Z2+BWtfFfW&#10;9Y8QSXH2bQNDtWS4uXX/AFjbc7FHrgZrw8Phqkoy5+h9NXxNHSpHe56lqXxX8F6No1rLpdqdP1CC&#10;3lt7kq2I51wcEn+9XzN8JtauPEeqyWMLfvZJ3b5myB83rXnvi3x1eT301vJNuhWQxjHHGSOn0rX+&#10;E3i+Pwj4jWRBNK0gKoqYBZuw9s13UsFONOTnq3sjz8Rm1P20YR2T1Z9FeJvDUmuabp9veKI2tbsL&#10;IB8wYLyPwPArj/Gfw10y9+NGlyP+40XWt6zQQcGCZVA9OhJBrpNP8e6jL4ouNPuYoYfseJLhIzua&#10;FyoIBP0ptz4X1KUaVr0kbDT7lpreElSC75BJ/SuenVqU7RnodmKjTq+9F3OX074IwQXWraXcXDJq&#10;Mcw/s+4b7skWMjP16fhX2h/wRo/aiuPhH8UrjwZrE6w2moTi1cSNwkgJGRmvle60/U4fijocPlsZ&#10;rqGFYAx3eZk8c+mf5Ve/4RCT4V/GddU1LXoptRmk+1Srbja0Mu4nae3pXVTx8qT9pUdrrY4KmBVa&#10;HsorU/WLwn/wU40y5+P3ijwPeWa/aND1wafDNEeJImIUH3OTX1J4b8TW/ifTFurd3WEO8TAnaQVY&#10;q1fjj4B+Kek6Pr1xrVvaWk2qXFwt7PcSqC8jg56+x5r6n+D3/BVey8GaLHYappX26COVpGmhbDHc&#10;cseeO9aYDiCklyVZHBmXD9W/7pXPt/RfHNjrV1AtrNI7T+Zg56eW+1v1rkPib8RyNf8A7Fs5FNxB&#10;B58z7/8AVnoB9favENP/AGu/Dv8AYMPiLQ9QjMcUepKltna6PLIhQMPxPPtX5r/8FNP2udcvPGOl&#10;+HdG17UIdQjDahqlxazMrbmPyxsRjoDn8K9KWYqVlT1uebDLHCTdTQ/a/wCC2tSanoN8jyeb9llC&#10;ZDhsZGf6V27yLs3bQQWwRnivzD/4N0PjHfa/8PPi1/wk+vTX7aTdW06PfTljHFsbcwJ6CvuDwR+2&#10;x4D8deOLfQdP1KWa7u5/ItnCfu5XwTgflXpSxVKlONOcveklocP1WrV5p046Lc9YYLG4Cx7VOeQe&#10;v+f6VK3yo25flXGMdTn/APVTJ8iTle578fj+dRyTCaRU8plz8vX8a7JRRxnyX/wWL8SLo37LlrHj&#10;bcX2pKsZ6bcKSTmvyR8YaHcfEHU9C0eLc32q5QTPnkA9c/hX6pf8Ft9Mmb9nTRbpPMVLfVMOM5Xl&#10;MZP41+ePwE8NC71P+1pVjVbcEA5xz3Oa+XqxX1ic+zPqsDZYRB8dPDmseCPC17/ZyxfZbKzEMRUh&#10;3GBjOPevhy7dfEfjB2+ZleVVkZjnbg88fga/Qzxx4r0bwTbS6pqBt7m3t0ZZhuJZgT93n0zXxv8A&#10;Bjwxp/jv41v9l8mHTZNQkuViYbisIJY5Fc+BrvmnK3zDHU21BX+R7X+xn8L9L17w/rmtXzTWrFzb&#10;2wLbGAHT8817inw/8A2yCOSaSSSMbXY3T5YjqavaDBpvjfUrWy0vT7GHR9JhjR7mJdqzPhiMj16C&#10;qsn7MMF9I0zXSlpjvYhhgk81zYmrOo9zuhGysjxj4bfH3UPDXjLXrt2VbWKRrSZo1OZY9vB9iD3q&#10;u37RWpX3jS3vleQKsYkYEfexnH9K4XUNxs/FEkY2r5o+6egPU1X8OIt1qK+SzN/o6kBjnHX/ABrx&#10;KlCEnfoehGTe56R8UvjZeyzRt8inVESCRvQKSw78VpD9pnxH4e8Ss8l4ssd1ZyxLGx+VSoVlIGe3&#10;NecfGKLy7i3tVff5ZjLcEYyDineKdMaWyhmkUMjeXhsngNHj+lZunFJXKjJx2Pd/h/8At63Enh7U&#10;rXUo4ftULwxQzDl5FePBz36iuiuf+Ch9xoOs6fut/tFnBGPMj27cDGcD8Aa+N5nW1vEkhXYJII2c&#10;55YxyAV1GpwCa5sZNy9WDhhjBDEYolFxaakxRjGd00fot8Evix4d/bO+G/iq1mZbG3mAjTefnOV6&#10;fg1Vf2YPjb48/ZHtNe+GOpwya94fsIWvtI1tVJ+wqeDA+eBznAr4I+Bnji88DRvBb3lxDm9kt2VO&#10;xILKfzAFfZPw/wD2qdP+IGn6p4U1xVt7e+shLHO+FzMvBU456c/nXoUsU4tq/Tc5KmHjJctr639D&#10;379mX9taa48aW2i67eRtNHDIhZ2+aQFtyN16jO2u8sv2/tFsvjdb+HdUiWxsbq4NsZ3+VreQgbAf&#10;QFjjNfnhrP7EGsaNrFj4s8H+MrfxBcR36R3cMsxjEEbkcKT1xzXY/tDfBXxp4x+D1rq1po7XPivT&#10;5JbG6jjf/j/RWxHMCDyx/A8V6VPHTXJaXqcNbL6UnLpofq1qfiJLKRIztZ5QQhC8MD3FVdc+IMPh&#10;wKt3C06sAqun8iPzr4t/Yx+Nnj+08GN4X+I+k39nrHhuzjltr6dT+9hPAViONy4x7ivQU/ai0HWf&#10;H1jo91qUa313MYbeIkfM20nr2yRivUrZrCE1TvqeTTy6UldLQs/timx+Lnga80i8tRNp6nesT8/O&#10;O5+mc1+KPx68FyeAPFuqaO0e020j7QBjAJyP0r9rvHU39r6exk2ozg4X6D/9dfnz+1T+xjqX7QHj&#10;XXJvCsn2jXNJtTdtZIcteKPvKvuAc15NTmlieddT28DLlwzg9kfBsd01rOPmyi4BweCK+1v2Z/iE&#10;1n+xDcQ+YsUK3F6HeMbfObjG71IHFfE15p11o+ozWt1C0V1bO0M0Eg2vGQcEH34r33wN4k/sb9ky&#10;x0yNmVbqS5lk/vH5sV6F06bt1OKTkmvI+dfEcarrVw25ZC0hYdlXPp7ii5vF0PS7O6RWkuppvOG0&#10;ZMaq3T8efwqHVNst5JIySMsZ2gDuabB4L1z4geK1s9F0q71COxj2gopZcgZP9a9KnbRs8mtd3UFd&#10;3PqC31DRdW8S2PiSymSOfXNPje6tjwfOQFCSPote0fDvxwItLhsbxIruzUn91KoKAkfw+n1r4d0D&#10;XdQ8K3dil2tzbyW6NGyun3OTkY+ua9m+H/xS+0rCrTcggDPHavjc2o1VUc46o+6ymrR9n7OejPqr&#10;/hENF1/WYdYsTCLrTYGaC2mXIRxGdoU9cZ5r4b8T+JdYl8X3X26zvxdRSO8zGJioC8luewr6A0T4&#10;qTx3GFaNSp5A+8fSuguPEzeNdGvIt8fnTRmDey5IDdf615scdyaYjU9Krg3LWkfOPhT43yW16q/a&#10;lmhYkZAx19a9s+FWtR+I4PMDBiFGOeBXzP8AFnwtc+FvGN5b3FvJatnMRGPLcZxkV03wL+KT+G78&#10;20zDCH5cnnBr0MVgYTo+3oq55+FzKVPEeyqn1tpMd1p7OsfzwzLhwTxz3/lXx38aPB+qeEfifq66&#10;lJJdSXWZorl3z5kZ6Zx6Dj8q+tvB3juHWrFOVIkHQcAVhftBfCSD4neEZvsildQtYy1tjHJxnb9O&#10;eleTl+MqUaqXTZ+R6mYYKnXpucN9zx79jX9oDWvhdpvirwxpTQw2/jJEju5cnzDGjAlB9cV9jfsm&#10;S3L/ALSPwvjs1uJGfW4GcADO3BDEg9sV+dvwkuZ/D3xBtYZEkjuI3dZImG0hlPOc+/SvuL9mD4xy&#10;/DD4veDfElxBNt0e+SV89dhO0/oa+grVo/2jSqVH2PFwNFrA1aaXvan7aNtWdtu5fmIILZH5UNGW&#10;kUKvcAH1NQ2eoR6vZw3kUjGG6RZYnznKsMj9DU2/MmdvPb2/Gv0D4lc/N3ufMn/BW3w+dZ/Yi8RN&#10;t3TWNxBcA+g8zn9DX5efCSyuNf0m+0u0+WbySyBmxnJAI9j1r9iv23dFi8SfsieP7aVSC2jzSj/Z&#10;Kcj9RX4w/B64vrC3ku7aYKEIWRyMjb1P45r5nGr2dep5pH02W2lh1fueN/txeN9Q0LX4fCssKWYw&#10;ZpAMkyAk9T71yf7M/hu81Hxrbmwma1aM7rt9uDFbHAbn3zitD9un4hw/GL402VzY2oh8m2W0Y7if&#10;MO7GcevNfRXwE+BOi/DHw1oIumkXxB4mgkt76GRvlhRejDuOufwrnpTUMOm1uaODqV3rsd94DtdP&#10;n8NWugaVNJayScPLv+aUvzuP0XNdY+tx6UxtY/MaO2PlK3mjkLwD+lcNb/DDTtJe/wBd03VmhW1I&#10;ijiV84JAC/koz+NVk8YXMaBQumyBRgOz4Le54715vKpavc9BaHzvdgf2d4uw6/IiSbR2zil+HjG6&#10;1KH92q/6JG2dvI6j/GuGvviZPdWtzGtrDG2oKFncs37zjoKNC+Jh0O8WRbJFCoIgvntyuSelcdbD&#10;1FGyOrmSZ6d+0Hp32YzXXnbf3cW4gZxwSKtWO3UfC9r5nJjtInDKp52v0/I15vr/AMX4/Exlju7M&#10;DzlwyrcNyO2Ks6f8Yo7TTo7T+z5FWOFoVPn9ATnnj1FY1KdSUFFrY1jKLkyfVYWmvIU/h8y5tun3&#10;epH9Kv5fUfDlvcNzJv3FiMAkgN/Q1zzeKLS8K7oblcz+cGEg5OKms/HMEGk/Y/Jvfvbw4IO0ilKn&#10;JxS7Dp2U2zasC0Gv6xbxybZP3d/CPvAsnP8AQ16HcR/8JBp0n2VZI5r6BZoX+782MjB/OvHk12zt&#10;fEMN9HcXCtHDsKuBhx71s+H/AIow6XaWsbXEvmW7EwER/dGcgHnpyaifNvYcKjT8j174RfFfWfEH&#10;gq60Nrtre9sZPJmVzxIRzHJj1BwDWdoH7VHxA8BS3ls2rXC3Fj+7li3ZBUOTlQPQ5/AiuBt/HNpp&#10;3xDfWrG9+xxXCYngaNtshPX/ABqv4v8AEUPibVodSh1C3guto81ijYk9M/hxRLlvpcjls3FH1Z4t&#10;/wCCgPjTx78Hbxo/JmW4ssM4/wBZgDaeetfJPiv4tahBrmn61bX0y3DFZopN/wA8ci4/Iir3hfW4&#10;fC95+51jT/ssnzLCxfC56jGKyfFXhKz1Fr2G01XTWsbwefCu/wCaGT06dDVUOT2vPO4VIuNLkgj9&#10;OPg5+0Q3xj/Zp03xBbtHNqTR/Zbtcj91MOC574I5rzPxHrF98MNctdW0O+ktdWtY5GiuYzzIzD5i&#10;2e3bFeC/sCfFNfgRNrGn+JNa0dfD+sW+5SlzuMcq452+4zXq3i/45eDvEuneSmuaXJGS0gPmAbl6&#10;BP611YytBK1N6nNgKP8AOtD4/wDjTrMHjXxpq+q65Yxyatczs1zKg8ve3rgcc1qaUYR+z3pK7CsU&#10;JuSq5+8PMP8AhV742fDqbxT4jN5otzpl0LpGMmLtN2QeO9Z9p4H1mT4bafpEcNm11Gs3mj7VGSdz&#10;kjjNVg8Ry0/eYsxot/AeEXFxDm4/dsrbmfGew5r3v9mTxtBY6TZTbtu1vMICKPnwQefoa8b8V/Cz&#10;xJoljNJLpkjNHx+7YSe3anfCnxg2iSLY3kE1vJG7Aq4K4zXqYxSrYVumzz8ul7LFL2sdD2z9qr4b&#10;3F5oUmtaXatPa3DebOET5kH4fWvnnw54gm0O9aSOSYbmwEP8GK+svhl8W4rXS1gmEcseOVZsqVx0&#10;IrM+L3wA8L/FHGo6IbfSdWZSSEbMMp68rXi4TM404/VsUtOjPfxmWyqT9vh9+x5V4Q+IU1xNFI0r&#10;NuIVlPJWva/BGvxpJHI7FolIBUDr/k184XPhfVPCPildJvYZLW93fKxHyOOxBruNB8bXGkObSbcr&#10;Qnkbvve44qcdhIyV4amuBxkm+WejPevH3wt0n42eHJLO8jEV0qFrWcfK8b4459M9q+NfG/hvVfgr&#10;42ez1CPbLESvmYO2Vcn5l/wr6o8BfFWJzCnmN8oCduPrWn8Wfgtpfx68MeXMYobxP+PW5H34j159&#10;q5cvxksLP2dbWD/A6Mwy5YqHtKek1qvM80+AfxSXUdNjjEnzMwYkgc8V9CeGdfju7RGb+Hp3/GvB&#10;Phz+y3r3gS//ANZFNCpOJl6HHt+Nes6davox8t8iQKF3E4+tcmOlT9pz0nodmB9p7JRq7nP/ABc/&#10;Z/j1bxfZ+LtEXbcW5238CJzLk/f9OO9dFp1h5tkkisvTnaMH/ORXW6bqy6VYvmVWjnTY2O4rnRcQ&#10;v5kULeWOoKnt24rKeKlU5ZX2NIYeMbtLQ/X39ivxbJ41/Zb8FX0zGST7AIJG6nch2c/kK9SCGNto&#10;P3Wz9TXyv/wSQ8Wrr/7Nl9pckpaTQ9UeIbTnKONw/UGvqZpAF2jd8pweK/YcFV9ph4T7pH5Dj6Xs&#10;sROn2Zj/ABE8Kx+Pvh7rWiSyCOPWLKW1bIzjeCK/Fj4zeHl+CHg+60OObc7XckckqD5sISBj61+3&#10;Op3UNrpdxI8iqIYnZyeAgCkk1+Pfxv0/wv4g1vU7rW9SWBYfMnVF6TcnFePnEoxm2u2p6WTXs10u&#10;fnV4ku7i2+Idnd3EbXDfaFuEVlO+Qb/64r7H+E/itb+2m1TxTMzXHkCC3jZRvt42HGPevCvgf8L9&#10;U+O/xH1DW4re2j0nwsx+WT5WljUnBHrjg16fZfDDXNK1uGaQQ3lndXAkI3YBQA/pyK86o7wUD1KF&#10;Ne0lI9i1M6TpAsv7DaRZPLMs0ezzQzkDGR7L/OsCTxPrpkbbY/Lnj/RUH6Yqpquq6oVkFrp7QvNz&#10;IkbAYHQYP0ArNXwhrsq7jpupZbk4uR/jXnyi9md8Yqx8hJbCK6YtLhc4Vd2cDHX60eX5cbKGbMZG&#10;c4Jx25qlJM86eZMrwtyNgypHqaLd2hi3LM03O1lVc5Azjmuha6GcZK1kXp1jc7mkj67RgjPTPpQU&#10;aGbayxtHjH3/APOaq2d0UlYLvJh4XJBznoalg1HfdbZPM8xhtYN0FZyvcsnEGB2xng56U6NW37WV&#10;m25GR3qP7QrblVgcAkg9iKkiOdvCptXLZrPld7lJojY7pdvlsp+63Q7ad9kjNy20M0nA+YEUsw2S&#10;sVO5t4JHtStJ5Z+VWG7oNuTmi9g66E4giK4DBtoGTjpT3hW1aOSMyfu8dRwPSoEtpEEkgj27eDk4&#10;JpFlkeR/M58vo27PepupbmnmSM8d2f8AXbZGJJ+lTfYYTJsik2tjseCPWq4SMy71VvlUglhx9f5V&#10;XMTKzbmZcAgY9az9nZ8oRqMtzJBb7d0jMCAo2r3P+NQfLJHtWRvlHC4HB71DcSeVJE0ayF/unLfd&#10;PanC5byV86MiQcAKc9v61p7NW2EqjYk8jW6FixUYx16+1PW6EJ2ySFAoyPnxg/8A6qrz30riLbGp&#10;VThwRSXCs1rNlVVmVsH1qPYp7ilJl+51SaG3kIuJGVhhUWQ9PauD1ySea7mmj3eYz7l3H5s885ra&#10;aUeWyse2zIbPNczdvKsm5pTt3FVA54PB/UivVy+la6R4+YVHypdTtvAnxHk0+1VX69HVT8w45/z7&#10;V6d4N+J0kh+0K2IowF2k9PevnPTdH1K/Ek9nbzzRwv8ANIqnCgdSa6vwP4uaKTy5G8qRvldTg78H&#10;jFTjcrpVP4dmzsy3NKlNpVPvPrXT9J0P47eGksNat9szAGKeNsSRnsQf6V8//Hb4PeIfgP4hWeSW&#10;fVdH2Yhuhltns3vXcfC/xotkqhJBuCjhjjbXsuma5Z+KtJksb9YbqO4j2GFzuVs9a+ZjiKmEqcr1&#10;jsfSVsNTxMPaR0kfLvgfxw2oOrwyBSvXBGQcd697+E3xJYJFHdTo23H3WH05rzD4vfsm3Xg/Um1b&#10;wv501ixDSWYOXi55x7cVl6JcX3h+/habdDJwWDZDLkdOldGKdGtBSpf8E5cHUrUZclY+tdE1ma7s&#10;m8xo0QykoQCAFOKzfFtltgkkba+c7ST1x0/OuB+H/wAUWDxxXGWjYj94zdDXTal4xgNtIm9ZBgkH&#10;PIOa8KVNxnyyPeoyT1Rx3iPxpqCp9lUMqrwDnovtU/hHX5jdq0jfxAEn+VR6vPDJfeYyqR6BtpA7&#10;VVtDb28haNhJtJzluc1cYxtZkvXS5+hH/BIn4sQ6B8UtY8K3CtCviS2W4gA4XzIucfipNfoYGZo2&#10;JDYUgH3r8Q/2YfjFL8Lfi94d11ZPKm0q9RyS23ehIVxjuNpr9tdP1GHV7O3vLV1lt7+FbiFgdy7W&#10;Ga/TOHcUnhFFv4T8z4mwvssV7TpI8k/bc+M9v8HfgXq0izLFqGsRtZ2i5xyy/MfyP61+F3xw+K15&#10;qWr3Ds0oaPMflE/IwzjkelffX/BVv9qG11H4y/YYZmm03w24tkUf6uZ2++Rjjg8e2K+APjo0Xib4&#10;f+J/GlrYxrZ6eUtwEf8A5aO6rnH/AALNc+Ikq0nN7M1wlN06SXXc639m7xTay+HV03RbiSC61WKW&#10;K9lXlIUZvmU9/pmvddY1m1tfBbWtlp6fao1K2zS5H7tcLkHtk818vfBG1l+Hfh+G002GS7ur3bJc&#10;yIm4kthtvsBnrXuev3svjrT4WNxp0ML4AinuNkiKuByB2OCa83EXUtTvwt3G73M2bwFqmpTPJN5K&#10;qqnLPfkc5Hb29q1k8EFVH/E6sF4+75jHH61X0/RLWzD+dq2npKSAqoCyqPrnHerUngXUGkYx65p2&#10;wnK/uh07Vy1Oljs1PiC8jYDzm2z7flx5mcHrVNZNsqsWblPmAGVJ5xU0cyxXK7eCy8hhxyP0qr5i&#10;j92pwFOS27PTp+VehLdHLHTYcshuVVgm1ucHnqMU9Zs3HzKGKtkk5yMDmi3kzJuzvVjnltoUcjpT&#10;ZZWj+Tcy7sjKrjI/nRKKv5mcZNuzLi7UaPaF/eAneD1/pUW91kI+ZvlLeYOhqKFmi2ovy7fmY4wD&#10;x0q00MzwxRq6tHjJUDGP8iseVNmyQ1Z5ETzGXfIyjkNhetAv2ZjiQI2O7g5Ixj+dQzqok/1inaQN&#10;pyMDvTYooNxDNGxYlgR1U8HGfXinypB1NL7bNKqiRWZ1YjjOB0/PNTQy+YvQA56HNZNvO/zBN3BH&#10;zAlsY7VPG7RbW+bPbe31qHBNWLjJ3sX7KGOM7Q+05O/PUZ/nSXciyS7Q0nljjnDbj61Rguwq7pFj&#10;xIxHC4PHFQSTLaucblG7HLfe/wDrUcqvcvmaNZY1Dtub+DAw3JOKaJt84VjtOdp+nbmstWxdQKGC&#10;7R1BBxUz3DLEc7d0nXco596rlVrk+0tuaIjkudrMuFjIAIIBamXUywrxh0wc+oHenJeIbVWWXd8o&#10;z8v3ap39zIse0Mp3KcED+dc0oLvcqUjPvH82RvlVVUbgU+XnH+elcxrFqtxdRxsFxNIFYsSv+eK6&#10;GeVpIfKHOOetYGqptuX2s27cG5B255/CvTwe55eMs9WfXv7OMnh+68H2+kyW1vEqgIzbQc/Xua8P&#10;/aj/AGfNQ+HHjO61TSrdpNBvvnWSJCfszHJP0BrJ+HfxHk0m+VfPaNsAcA/h/WvpHwH8V7PXfD7W&#10;+qpHNDJ8rJIMhh0wQfrXj1J1sDiParVPc9qNKjjsP7NaNdT5Y8E+OceTbzTBpsr8+7bxwPrXrnw5&#10;+KEum3Ma3DIzFsOd3AzVz4l/se6J46ik1XwlcJp98wLfYyf3T9On93oK8jt7XVvBGpvo+uWslneW&#10;5Gd6/fHse4rsrfVMbByp6S7HPh6mKwc/Z1dV0Z9keHPFcOr2ZEe3DplsHdn2rz74q+GI4XNxHHye&#10;S2Op+lcL8P8Ax9NpgQ+d8q44HGSOlen2vj2x8VaO1vOYo26kt+HH6185Kj7Co5LY+mjUhWgr7njE&#10;HjK60C7kjYqctkc9PfFdb4N8SSatbkSCQFmygJ5/yawfH2gQwXvnJ5fy5JK8k/5FQ+EtcWynjkUN&#10;94HJPGK76kaU6d7anHh6jhUsz0K8uJHvmVlKrtBxu7Yz1ptuyEqyxp87FiA/r7Vnz3v2i6mJkZlY&#10;YB/wqK3uRZ3CtuTzNpHPc/WvLlFM9KMk9jpYtQeGBSuN0bEDC/c/ziv0Y+An/BR2HSv2E7a3kuIx&#10;4v0qc6TAHzuMeMrJ9ACR+Ffmzpl/HMgD4WP7uAfvGuk8D69cWN7Npscccy6kPJVWbhX4wRnoa9DK&#10;cwcKjo9JHk51l6r00+sdTe/aEuf+Ei0u51Wa63edM7yxOcmRycs/1Ncf8KfFvh+6+HOq+FdTmWOx&#10;1+QJcwbdzFeWBHocha6C8+GWnWPg7Uf+Eo1yKG+sy8oiV924AEkH0ryH4DfCvVvGOsN4ktVlayuJ&#10;WFnG3dAeGJ74r6jl5lyX0R8v7R3UrbnsPwqv5NCs5o7TyYbO3XY1xJGGkBJA79wMVrzWcN/Oskmu&#10;WLFs8mx5z2BOajs/DK+GNNW3unntrq4laSbyBvwcjGcetbWj2WliKNm1nVI9oPLW4Izn0x+tclTl&#10;ud1LQq3VjDp9oLiLVra5nVPNkt3gCqwUDpT7fxj4klgjZbO1RWUEKFHy+1dA2mQxy7o4bPX7XyzK&#10;7yIFki9FAxzk4qM64rHLWMKseSoHAPpWE4N7HTE/P5Qqt/rMN2AH9abLCquqs65YdB26/wD1qrDX&#10;FaPzPunoE25O6kGsmVvm27gu4DPNet9TnzcqPI+uwZaiVY1+8u5VxxUgeNpztk+ROCfeqRv1AaTY&#10;u7Azxiq0urqssS7WxJnJBxSlhW3Yj64r6GwbyPY2JGLEfLtXqfWnXWr/ALldrLu28ADBGKxDqaqI&#10;xj5s469cUkV+r3KLvXdnO0qelZfUZNaGv1xJbmleSxxOwWQyLtHIB/rTY7ryk2hSePlGzoP8aovf&#10;ROV6M2PmwTmlN15gVpNoOOME8Unh2T9ZvqX4NQ8t8KZdxOQuMYq0t8WtzGpb5j8y4xk1mwz8btyt&#10;zxz049ab5nlqm6Rsls8dqccOtiliktDUWbcMc9eFJ+ZPX86ZdXBuITuyeg69qz5btW2/MzHohPUg&#10;02K9yzQrgq3fNSsO0y/rBpfaHchV+VVUZ28Yqe5LFowsjfd2jnPv/Wslbjy5WIk+XOAAc7qllvFk&#10;kVdw29c5+ZD0o9io6MFiLq5bDuI9rP8AKwO5cnipLy6ZY1VVbhR0PQ96omdCCv3umCWzk0y5LjGM&#10;7snI/pWX1VX0LliNBt9JJgsA3lvwMHkVmXV00UcyOzKrNv2seMjjr+dWGu1nRR5f8RAOD196y9QH&#10;kyMyMjeZwdwO0V20adjz8RWutQtb37NeLcqyjOCQWPIHGa7DQvH90iKFmMi7iVwxANcG0DpIVXcv&#10;G0kJhcjHH41asG8iPKDd0Ygr+H/166quGhVVpHPRxsqTvFn0B4H+LDWaK3nMm3r822vQNZbQ/jj4&#10;elg1COH7djEFyuN6t2INfLuk61DMke1fLkxhhj8K6vw/43uLJNiTOWz+7wBx3r53EZOoy56OjPqM&#10;LnEaq5aqui/4k8H3HgTUPIk/eIpJJz1A6c1X0zxm0V2rbZC24ZYkHAqPxd4tuPEcWJh/ECRjpXP5&#10;IXKNgD8Of61vSwsZwtV3Ma1flnzU2enJqses6bJ5yP5isD8pHvx+tY15bNYOQVfgcAn7uetYmh6p&#10;NGi/N8o4bPGfStx5o7+z27syYBxnBY+mK4p0vZS0Wh1e29ok3ubvhTVxIqbm3bTgnOa23nDFm8uM&#10;s3yrjHArz/ShPpM5c5RVPZBXUaXrSt5O7Dh2z8pxjNebiqCfvQR6GFxEkuVmtY3LWr9VLbsrkZwB&#10;6VsadfRxMLmGRUkjIdGA5B9frWPKVlnjZd23GeccitLTplkhEWBhuigdfavP9yNpcp3OTaszpvhx&#10;4n0PxO+s2/iH7NeXDSLbCOZiHm35DMad4Gsdc8LT/wBmaSVsfDugyOscrsFBiBOOOpPQV434x064&#10;0X4lWerfNHpq4eQL94yA4H+Neu2Xj6HUtBgujDHLNqcYUrNLtVlHUj0r7OjJewVRP4uh8fVXLVcW&#10;jsl1KDV75ri8tdRaZ8bpYJMrj1rqNPXSNLtp5ZNQ1izUR+YhliLBiOg6euK4zwZpNhrU7NLo91Cv&#10;AVre5zk+mM16Tongq8njjuNMkvBAFPn212u/kfdUcetYSjZcrN46Mx5NZt3ubW1wzXVwyyStDEVy&#10;GB2Ajrx1NXXk8LWztHJPfPJGdrN5R+YjgnpWn4a+FniE37Xt5JFbTSLsjUkAKzE5YewHFJP4altJ&#10;3h/tTSj5TFPm5PHHPFZ8nmXe5H4s/wCCanwd8FaN9ov7fVo/LUAOLshpHPYY6n2FY8f/AASC8DXv&#10;wn1zxNdXWvaW9nZzXdpb/aQxQKhYb8rnPHSvZ/CnhLXPiN4utfFHiONlMs6f2fpRPyWSf3m9ZCPw&#10;Ga9j+Ldtar8IfFFsVb7QujXAdA/IzG3zfpX205NUm3u9vI+QaXMux8Q/s9f8EgPCXxy/Z28L+JLf&#10;XvEFvrGsQi4ePcnlIgJBwCMnt3rN/a1/4I/+FPgD8FNR8S2vinXLu80+Mv5c0UflyemMc4x2r7L/&#10;AOCZlhHqv7PPw3mzKzxaTJgbsr98jkVL/wAFZNUSD9lvVLWKIKux/uj5cYxSxlRQoN21Fh5c1dQe&#10;1z8q/En7H9vpPgLwzrH9uXHma9ZCcRsg/dZAOB+dcxN+zDG8oK6qyyNyCU9a+kvG5ZvgF8NZJFbe&#10;NNAUZGBwK4W4PnALuxJ3YL8uB718tWxVSFRxjsfSU8FSnFM8os/2aLiwGY9UjRnQ/MY8E9a6r4Ef&#10;sJ698efiHD4bsfEGnWstwm/zZ0bag9sV10Cs6qkgZdvQD+L8a9x/YElFr+0Vpe1cM0LIM+xBxXRl&#10;+InUxCjPY58bhadOk3HdFK//AODef4i2kHmReNfC8ik5AeORdw9QMfUVy/iH/ghX8UtAXcuveF5m&#10;3fwyyLt9e1fsdJIs2nxNubEi7duB8pxXE+LJhJequ2NtpYt6nNfSVKML7HzsKknqfjrrH/BIP4qa&#10;RPtmm8PXSxs2wi5YZAHGOK5+f/glR8XocrDpNjM2MKRdKoPv9Pev1c8SXjWl4i/LukO4gDketU5U&#10;ikZZlZVmUbc55ANcb5ea7R2x2Pyfu/8Agmp8ZLB9w8Lwtg5AF5Geuff2qjefsD/Fq3bDeDbhmGfl&#10;SVGyR+P0r9Z579pgzy4WTHHyg5AI6e9VGujcyybZA20kqo5Y0uWLeoKMj8ir79jT4o2ckUcvgvWg&#10;7LuKrGDk/hWNq/7P/j/RYz9q8H+Ioc8D/Rn7fhX7UeE71l1lMbhuXaSxrQ8cXciWm3zU+4cZXoeg&#10;FP2NJ6oPavZn4S6l4D8Sac/k3Gg6srMMsptWz/Ksy68L6taod+m3kUYzu32zrgjHU44r9i7jUEu/&#10;EzER7iWHPlg4/OtS4sbO7H+kW8LiRslfKXk/l7UuWmtkTJSbvc/EfULaZY2eSBt2QTlDuP44/wA5&#10;qO3fyxHt5jJ2k5IxkYP4V+1114N0C5SQNoumsq4yWtkOPxxWz4B+Evg3VGWS88L6DcDfwps05Awe&#10;wrenyydluc9aDS0PxB0+6/s65WaGRVaE7gQM4Pp710Oj6guoRbomVSuN2AQf88V/RV8Lv2PvhL4l&#10;8IRx3nw88LzeZF8zfYUyoOR19ea/Ez/goX+zU37I/wC1v4o8OWto0OlTSm+04BflMDnIH4c9KMZG&#10;FOaj3ReBnKd3fY8ds7pZSsUi/u2JLPglhVm48P8A2OKTyWWTdgjIqjKkewvH5g7njp6itLRtY8l1&#10;8yTyo5F2gEZzXhzjy7HvYeSejKFpAyEhgFDHOD3wP/r1PY38jXSfLwrZPPFbTBXkQqvmN0JA+7n/&#10;ABqjqlltI/vAgkqO3/1q45SUtGdkYuLvFnQ/af7Zhj2jHBDBTtxSaREdODfKZFHzrlzxWDY6jNZT&#10;MpZflOULjqMVq2erLqPGNysMZY4H4V5dbDyjFtbHdh6l5Xe51dlrayrHx8u4M2eh+lbujyLOd0Qw&#10;vPauEZZLRflh3FQcc1t6FrzwLH8mwtyQOMAZ615FWjJq0T1qFa71Ot1zwzHrOlfZ5I8rnzEJPTrx&#10;TvDl3bvdQ2cNvpc1vbkIIpxht3fB9KltLyO7tFYbnVgMjPTj/Gq2seLbq2mW3+y2LQYwszfLIfbN&#10;ehlOL0eHq79DhzbC8zVSB694e1HSbNY7W10m1eVgd8sFwcoQMk9atSfFfxJZ3NwbOS6tY44vLji6&#10;4duB9cDBrh9A8M22r6B9ubS5rWaRPKk8qQ7WG0szH8hW5ALqztbeztnZuhlBJYq8n3Rz/dXmu+V7&#10;+9ueby6amuNc17VdMkbUJpmnmb7NFNG3CIAN8h/HNYmWH+qvmkj/AIHMRyw7H8a1472S+16Ozspl&#10;Kyf6JHuHAReZX61tv8VrOwdoI9HjkSE+WrZ+8BwDVRirXHokfUF14rh8L6XoOm29q95r2obYLGyQ&#10;Bmc4xvPcKMZya7Dxh8F4/BPwK8Valqt4t34m1jT5hcSl/lRfLY7EB/hGetea/slKNR/ay8ZyXA8+&#10;SxsUW3aT5mtweoQn7o+lel/tZTOvifR4QzCGTQdULJn5W/c9x0r7esr0r9WfHRneqo9Ezjf+CZ8r&#10;Wf7PHw4ToFsZ0wBjgSEn9RUH/BW27Fx+zfdwR7TNcI6qi4Z3+XP9aqf8E6Xb/hQPw65P/Htc9/8A&#10;bNZH/BQSRpdR0KJmZomlkyhOVP4UYikp0lF9/wBEKlU5a/NY+R/Esa/8M6fDnFu3nLY7GV+Gz0zj&#10;8K4eOFlfb5beX93r3Ne5/tX2cNn4C8EiGKOICFsBFC4+X2rwOzkYzr8zfe9a+QxkbV5R8z63B1HK&#10;mkWVRpixbHynq38NeyfsOutn+0RosgkEmCyg/XHFeOk5Y/SvYv2Dxv8A2gNJDc/M/X/dFdGWx/fx&#10;XdmeYN+wkj9WLm6abS0xG4LKCGY98Vx3iaYpdSbVVWUdSe/+Sa61f+QXbfUfyrkfEh3ahIv8PHFf&#10;Uyluz5GlqeW+Jrsy3UbbVbk4/vE/Sqq3CxRI5dgFIBAH3h6UeLzs1o7fl+n41gtK3mx/M35+9cTj&#10;rc9CC0L1/c7pGZY2XpuzjGPbmo5CYJS0Um2TtioQxaNs8/Mf5imE7Y5D33Dn8TWcodmW3Y1dBkki&#10;1ONsn5hkknlfWtbxnds9mjNuxgHHrXPaCxa5Ynn6/QVr+KnYwzcngHH5VvGPLEykvfPJbu5a08Te&#10;YG3KZV2hTkV0Ed9IjKVRcvlwVPQc9feuTB/4qOT2K49ua3LFi2quDyNh4pcl9R396xcM0bRs0kki&#10;xxnO4dG9jXT/AA3uf3wfb948Kp6+9cgo3awyH7uF+Xt96uk+GbHzph2DkAenArow8LSMax9ofAK9&#10;Z/B1vGB+72EZOOO9fEX/AAX9/ZOb4lfBux+JGlW5bU/CIEN6U+9JaswB/BTzX2Z+zixbwjFkk/J/&#10;Sl/ans4dR/Zp8dQ3EUc8TaNcZSRQyn5T2NGZU+aHMcmDk4zsup/NbCiK24sXjxjrgGhx9m2/KrBO&#10;Vw2aNWPlahMi/KglYBRwAMntT4Du8PsTyQ4APpXBKC5Uz1vbOMtDRtdTMrLISwZgNoB6AVfuLlru&#10;JfOP3Tg4IxiuWmdgOp4h4/Or1rKzj5mY8HqfavMq0Y8x30MVJqzNK4t1ut7Ffl6AZx/npTtOzaGP&#10;Y26NTyvfFTaSN0dvnnjv9DVuFQV6Doe1cU7u6lsd9Opd3aN/SLb7RAu1l2NhgCOSe/WpJtFjhlJX&#10;zMcnYR8ue/NGlfLcxgcDys4/CtfUV/0TOPWvHlT96x7lKOnMVtD8R+RcRw/dZvk9h6V0D6bDrEK+&#10;ZtkViGI9e9cbZIDJHwPvHtXU+FpG2xfM3bv7VhKjGMuc6aUnONpHe+HNL8rT7O2sdakgkw260lY7&#10;SM7m/Srya2zahcXlxG0M9upljIbCyM/yqAfoO9cxEfL1mFl+VsHkdehrt/HsSjwddNtXd5sHOOfu&#10;iu3DS9pBOR5uLp8miM3Rr+azsb5vLDXKotlEWHzbmyZCPzqkfiFpdgfI+xxt5P7vdtPOOM1jWE8g&#10;0Hw+29stLMWOepwariNWGSqknkkjrXarQ2PInWP/2VBLAwQKAAAAAAAAACEAWD6ZJvqWAAD6lgAA&#10;FQAAAGRycy9tZWRpYS9pbWFnZTIuanBlZ//Y/+AAEEpGSUYAAQEBANwA3AAA/9sAQwACAQEBAQEC&#10;AQEBAgICAgIEAwICAgIFBAQDBAYFBgYGBQYGBgcJCAYHCQcGBggLCAkKCgoKCgYICwwLCgwJCgoK&#10;/9sAQwECAgICAgIFAwMFCgcGBwoKCgoKCgoKCgoKCgoKCgoKCgoKCgoKCgoKCgoKCgoKCgoKCgoK&#10;CgoKCgoKCgoKCgoK/8AAEQgBRgE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KW+mUyhJkLSM5OV6gfyqGZYnt4wkbuYyc4J5/AVJfzSNMrJ&#10;C/DEqwXgf4/SmuZHjAduiZ+7t/P0rxL+8jslGPKVY5P4lnZeoyzYz+dWrNwsjRwyH5o/utnGc9ar&#10;2LuJfMWZdyyK0fmW+4DBzj3Bx+NXjd3Wo65NqN35a+czOqwRhUTPOFA4HNOo5qLS2CnTjdFrUUT7&#10;KsUaBm3fdbJHSsy0D2mZreEtIuTmT5h17+orV1GedY8gY3Y2sSDj3yKy2f7QrFpXUpn5fLOM9a5q&#10;Hux1fU2rwiFsXlvVlnmO12ZmCrgZz6VvpZW11p/zDJ27lGa5+AzGRSzgLt+62M59fb6Vu3GoRW+j&#10;+Upb5FPK4AbNLGc1Tl5ehWDhGK1OfnhVJmZ4WRmPyttOKdq8SJaNBIqsy/eye5HGPcVLNItyVIT5&#10;o1AxzTNVjWS1MQl2AS/e2ZLcf4eldEZS9pHU56kYyu0ZM8mOIoo8PEq7ixDDgYXB9Bx+FQuq4VpZ&#10;W+WMhoy33u3XtVh3YzsLdmfvHvUZye9VmDec0k/mbUX5pGkHXvx9a7PaR50jz5U/d0JxcSQyLOg8&#10;oquP3b5x2P5ihZDGyhU3EDgbNy/TqKjAeaFZklL5jyu1cA/hUZIukE0D7MHEbNzkY68Utd2yuToy&#10;5aQXjbQAo8yXjb0+6eDUsIfzJAlsoZrhAGSQcDaaigja3mWIyS5kl/iU5IHNTWUIkmkS1gkVftAD&#10;KV6N16/jWcpcyBQjzbF+y08i5UXFvjav90kjmtltF3jKttjXaG35Jb1J96q6Lp17JOZGdxhSdrf7&#10;3SuobS3k2yF2VTt+VBlmP415WKxHLNJM9zBUHOnojn5NOgYMPJdmX/VsxAGR0yBQbHLec6fM3Vdv&#10;3fetY6JcJE0itl/4fmH61HFpO/bcNKyqYx8qjJznp9awp4qKbSOv6neWqM2e0mRyoiZl/hGOT6is&#10;/UbNovkV9rbu/G3jpXYDR1hdStq3mRHKq6HPPGff1rC8RaaLORoo/wB427buVs7+fQVtQxnNPlMM&#10;ZguWlc5SS21KCNDIIFWSLcWVt21SfrweOlEkc6ssysq7sFhz19Rj2q1b28jW6p5KrJuI2Do2Seak&#10;Gn3JiLsgUqp2N79P5n9K9d1HpqfN+x3djPaO7jKj7TiRRiMc7QATj9DUga4cu8k24qgA3cKBg5qS&#10;NXcyIs6ybVHzc5PPp/hUk9o8UAtwMEFuVXOfwrSMuVWQuVlLypYZl867Cx/6vbvH1z9KktRJ98Tb&#10;VEgKn0AI4/SkIbzcCL5mBVtvVvb9KsWqlRwfMXH8Pvn/AOtVcyEoXeo0grtkSbG0kMuSO+M12Xwv&#10;+HU/iyWNoVGxSoVlzk5z61xximEDTufl3cK2M8n1r6p/Yd8AXPiHT2v4nUmOMqu7GMjvzXn5liJU&#10;cK3BnZl9CNTFWaO4+CXwXNpbRz3tspVkyyKuNxIPNe7aa9noFoscEaoPlZtpJI56f/qqrp9lb6Fp&#10;HnXBiGz/AFjTMBtPr9OteKfG39qrw18Opn03THWZvMAjkYb8c9h/9evh/wB/jJWi7s+0lUo4Sjq7&#10;H6D6H8NtL1jwxa6uIMvNGp/eLkbuOar3XwUtJX3C0WOUybss3BH0FfC/wy/4LKeONGsYdC1XwfDc&#10;20Py/K21mUfj1ruLn/gsPqzRRtZfDaZtucBpByPauiWHrw3iePHGwk7I+ppPhJZKsomt1fYw+7xz&#10;UJ+Edi0TBGXayD5d2MrXyq//AAWE8Zqxhh+FLbWbC72754z7EcVVuf8Agrv8RCj7fhjyQQo80Yzt&#10;4A46ZzRCjV5tjT27cbH1v/wprR/+gY3/AH0aK+Mf+HxXxL/6JT/5EaivS9jV7HN7Y+DLu2U3QI+8&#10;zFTtyd30/GodSLFTNGW7/NH/AFFbE9s8d9HKcs6tkttAwe1VdVsZbe32zpGPMXO4KF/lXtOouZWM&#10;vYSjzGVYrcBWMRY9G2kdcZ/xq9ZxSJfNIMxn+Elc5J9qWwtjJHsivCiqvDbcg1c0myuZNUk82dCN&#10;jHj06VjWnaLa1Kp0JcyHatZ3CQ7TAu4L80jcAisWOMt8xDKzN8isvUHiuu1TS7drRhHLs3N95ey/&#10;lWPBpvmq+Zt6rli2zris6dem48rOiphZX1MeOCV9QjgPVioZlPHPetv7DE1lvwzRrkq3qPX86pLa&#10;u2pRwRmQ8cqy4PXiuqGmzixLldqquD2Az2xRUre7EmjRlzHFraSSTNsjJ8whmYE+nvT9XjVLZ9kP&#10;KzL947SfYf4Vo/ZQ188MYZm3Lhf4SMH/AApdW04iB3Zz8yjCKPutnrWtOp7y0MPYyVNmNbab5u5L&#10;kMsjQxssjfwj0wD1x9azdQs5bS6YSK21dzZxjPOOPWuu023eO12/xfZ1ZZCxPbv+Oaw9ahxqXzI2&#10;5ZMR7mPC/wCc1dKs/rFiJUP3V0Vba085C32cxskePMPRf8/SobGyB2xW8fmYKqQe9bkcKralN6se&#10;Djb8xyPX2qtpcFv9pkZnfczdAPve/tWvNL3rk+xXNEZ/ZzmfyVtHjbzM58v2IxWjpOlRee0b27AC&#10;RSzMxbd8vb8qluoYfPWSS4Vl8wnYSev+fWt7RLIfu2KkkzKGXHC4Axj865Z4iUafmdVPCx9psLom&#10;ntFJ5c8IOFb7x525znFdO2jJCGdLeMyY+95nJz64qlo8Di7WS4LncrKUZQckH8q3by0Z41uI1k3A&#10;N8pYYPJ9K+exdSTqas+iwNCMYWSMX7BGqFJIlbEnzbfX/CmHSg0TMVG1o8t/QVqtHHHEzQuEXaWZ&#10;s5/Co4cWw2tG3zcNWMJ2d0zs9iiJbCdzumty0YiPzRycNjt61zmt6aHEhVHVVkzGFUddp56da7mN&#10;rZEZFiY5bduO3JHXvXM6xM2ZVcbVL4C4xj/IrqwVT9/qcOOpr2NjjLW0hgvZPssUwh3bhJMRuyOM&#10;Zxgc1YvNPjNutzcW7fLuw394ZzV2wheOH7P9t3fvizJEm455wckcdjVmaAPavK8+5dvyhmyc96+l&#10;lLltc+Vp00k0+5xsdsPMXybXqRny2zv65I5qw0yt5glVgsh+7I2MD2wOKlMMkF0yJG0IyxKtgYX0&#10;FS29gzvtkt/k8sDchwP88Vu5ydjjjTvcyIbZoELKI2ZWG3Byyj61Pp9rIFa3DqNz43dMLkdavJAl&#10;vloFQxsy5XqTzUljaoC0pgCuGYHf356/nRL+G+4Rp+9uZLQqtuuH+9uO3g8D/Ir9Av2CvhxFp/wf&#10;Hi6R9u6FnVWm6cen4V8ISWZjAiKJ/vLnnPQivcfhB+01488FeArjwdo0EkvnRvBE2T8uQfauDMIe&#10;0wZ1YOSo4i+53H7Un7UQs4rjw34bIaViV8yJ+enI4NfPGheAvEPjO9/tK/aRpp33l5JCflA7+h5/&#10;SvVPh18CtY8c6h/b+twPI8hMhYx5xXt+gfA6PS0VYrHaRGu1mjBx9STXgLF0cDFKnq3uz2JYOtjq&#10;nPV0XRHknwh/Zut9WuYo47JGk48zcpY4Pv2r1zUfgXpumyrp8WmWaLG33VHLD64r2P4HfDCwsb15&#10;JLVt7AMwjhySfTPau6174aRXt6uNO3L5eV3qMj2rhxWJxFWV4s7qOHw9HTlR8on4PokyzCxjVVDZ&#10;X1bt1qvJ8JjDIYZrdR8oZm2j5eCeK+oT8KIcyTG1UbcKVkUcfTmqlz8JrbCzwns3mRleCCpFYUa+&#10;I5tTb92vsnyt/wAKzsP+gba/5/Civpj/AIVBp/8A0D5f+/dFer7XEf0zk/cdkfmxq+j273BAhbZG&#10;2Ny9zzVbxFpHk2ayY44AXpgnoPfk+2K6C5tJGukHkCPa+V+bO45/TjNVPGAX7LFGjur+WQ3yhs89&#10;vQfWu2nKXOncdSjGzZzel6b+6aMLxnDLu43ZrX0LSY3vliMSKzfxKpI2n8KZpELRW0hSNWVmO3ae&#10;4NaXhiyZLzZbnuCymTpwf6mjEVpa2CjSjoXta8OxQWrFlZo2c/OwHy4A4/z61n2mgOyBYohuKgxj&#10;bwR3rqteD/Y2kuHd/wB2D8sY5xjoaq6VZyiGZ4o48Ix3+Z/CuOOM1wU60uW511KMZVLHCS6Uy6ng&#10;yLtJzw33TnGPxxXep4XEOgrcJD8+Nxxg7hg8/nXKzRy/2hvM6/67O2NQucnkY9BXpFs6P4bIhuGj&#10;by1A34yB64960xFapaOphh6cednlt5pzW1/hgodmHUjL9fT6mm+ItHt44ftKJtVmzKN3OPatBo4h&#10;qRlM/wB2Tc2V5wRgAH61F4wI8hl3c7QVZYw3cjk10068nUgmznqUvdk7HNRXCwRKY4Y9phG739M+&#10;lY+r3MS3YafbIzN8xVc7T/k1cktmjuG3s27aCqp/SsfU7e6eZ9hZfmJOVBPbrXq0acfac1zx6lap&#10;y2sX7K9jghQSRwsq8EqCCCfWl0mVUuJUaPdhd3y44PHf86z7dXWESb9q4Tcu3OeCfyqWxESSMS7M&#10;2fmbA5BHYfStH9rUhSleLN2S6sfKSSf5VU5yqcsf8BXQaK8ST7ImXcsgEbsv3h61xF9tuYlY3Em2&#10;Taihht681raRfSvP9mb7qTAM245HPWueVPmp3udtKo/aXPVfC+kLql+32bay7v4cEsfYfWuw1Hwl&#10;ceY07oriTO0/d2n0rD+DUcVwY5y+9AzLuXPOe1emXOkR5jE9ysiquQp6j2r4XMsRUjimj7rLKMam&#10;GPObjw+5j320TM27btjXAGAP55NMh8HBIFd0k+YDasmONx4+vBr0GXTIJuEjdZi2flHQDP8AiKId&#10;KjT/AFsDK6quWJHPHSuWnipLqdzwsb7HEweE7xYGU2LMqyYJ2jr6Z+ntXKeM9BktxJLJDIF3kcLj&#10;d9fpXtsNtCYftGGXLY+70468V5v8TrS2R5DcGRvJHbv39fpXpZXipVMVZnnZlhYxwrZ5Tos0d3fS&#10;W/2dnVZtpUDjj0/xrSv7QLZObe3Vgozubv3x9cVQ0xYjfXE8aOu526P0/wA4rRuWtv7NktY7Z5GK&#10;/wCsVu56199KN7aH59Hd+pzctt51x586eXmQbVbv0/xpzWjpJueJQY4yVVeuPX61N5RgmBFszMy5&#10;+bDbew5/Co9pETOI9shYjezDLE/54FaqMn0OS+/kVYESSVEeBlYYILds5ptnCrmQOnzNnduXr6H6&#10;VJJIfMcJB/yzbMiyBdx/hGMdsn8RSWX7yPZZWW1g26R5JBwvoAR2Na8tomUX7xWn83fEfL/d/KoV&#10;uMMP/wBVfQf7KvwzbxtKn2iE7CrO3y5BPP8AjXgV8hlAS5jAUyZjX07E195fsC+HbZfhsmpGJGZo&#10;Sd23vgYrx825qeCvc9DLoxlibtHpnw++HemeHdKjYWSqFX5t2Qc+mK1LnTImdpTH5irjy1xnaxx0&#10;/wDr1ri4cIZVQMq/eVcFm9+fTFc5r/jHQvD9qW1jUQqrGX+aQ9ccZ5r43WUVc+r5oxijsvh3PEni&#10;S106ASGFpMZbjawPQ8165qnhciTysNtOB8mT3zmvidf25vhb8NfEdn9pnFysFwfM2ybsjOT0HSvd&#10;dG/4K4fsmapIq3OpSQuzAbvJbC8YPOMVvGE3HWLPKq4qkqmkj1DUfCN3LIoMKqvmLuMjbSazrnwj&#10;fRKbgRN8zktHnoM/ywK5g/8ABSP9i65jjnTx1a7ZGJZWZtw7d+lIv/BRL9jnElxb+OtPbClZN0rE&#10;8DjFEadSMrpMmWKpyj8Rvf8ACP3f/QOX/vk0Vy//AA8j/Y2/6G+2/wDAiivR5Z9mcvtqf8x+XN4l&#10;vdXSCaQAbgBtk65NQ+LbZlsVaZV5xyjH7oPTiqRnU3bZMZO4eWMDC84pfElx/ocYgkw7FiyK3y7e&#10;2K7OR+0PRlVly6iaLHEls6rHHy2V3cdTnj8KvaNPFJqix7VXngLnnHasrR9QllsnSa1PzIE35HGO&#10;AcfWnWOpXB1HBiKqmBs3YP1/KprUZSb1HSqcsoy6HdeJFs54FkkdUVAoTdGeM+tV9KjjttPZHbzF&#10;bncvy/X3rE1q6nKrGrbFaNQDuOeKiOoymCQN5gVV+8shBPOccVw+xly2R1SxC5m0U7lFn1D7MIVV&#10;vN+XEnTnr716ImnzReGwFlUFlAeRW7fT615PHqjw6msSgsrtllVcY5r0S211joeyFNu6PC57c5qs&#10;VSkorUjD1oubbRzAiiu9U/49hG25VZlkznrg/iKTxiu3TWmKtgjDIVKk4qmNVmN9vjRcqwAVf73T&#10;NHiy4vJR9lim3g9Q3O31NbQpy9tCRi6nLTkjBgjia4V7hRGrR7kZmzk1i61JarcrGxDGTqC3tWwr&#10;SkK7yKy+XhVBHp/ntWLq8BdvNRtuB8rY9K9ynZ1NTxq0vd2JrKCE2pZZo9vX5mOQKr2TKb9bViuf&#10;Lz6YbtUlnZeZp+4Ku7aTIzfxc4qvY7DcsCM/OFbd7DtVuMeVuJk5NSSaNO6ULE02xW6Ar97bg9qu&#10;6VEBeRkzLGvmfM3Db+P8azbu2nSFsRhVGcfvB1q5psBku/Lt08tdyny8ZxjAP41jOL5LGsJPm2Pe&#10;vgrbb2jdbj5MBjk457kCvVpLOBkVpAw3YLAYJYjocV5D8G9RjtvLghZd+wEqV7HtXq9zq4mdMRRl&#10;o1whVuckdCa/OM0hL600fpmUOP1ZDJYLmIyI7fcHOVxke3eiK2YrtaJjub5dwqA6zCF3pKVKqCrG&#10;MHBHbp/WnvrEM3lzSuJPL5+f+Ln9K5KMZbHo1JRuXbGwY7kxGxyN3bcMcDNeZfGG0jNpJAWTzBnc&#10;uCcfiOteoWusxQW253WNeWUD0ryv4u6rbXxnS2fcy8szjGOOK9nKI/7ZY8nNn/scmeR6fJG91Isk&#10;yqGbA25BBq7fCJbNU+1sNxLEtxx2BqlZArclhIzYXLbR39qsXM6C3eMRbl4b3b/Cv06MJOKsflTl&#10;7z16mTNKZDnzmZ5GwqxjAwPwqOZILq2YR3O75SFYR9PoB/OporuRJo5g4jlZWMasMnn14pIpFWFZ&#10;oINwZfvBgK25WjLmKi2yRlZfOLEHYoMe4ketOt/LeKRYM7s9ogPw6DinNJLKnyeZHtj2urSH/Co7&#10;O9WKdbdRhWPC46fU05Rla6Ii0MuYI8qwXnzeNzdicAV94/shfEjwZ4N+DatfXccO2D5o264Hevg3&#10;Unlmk3DdnzPlaPjbiprjxR4tg0N9B0nU5FhfCOkbHcwJ6E9q8rHYaWMoeyR04fEewqcx9c/Gf/go&#10;V4c8MsdO8MNmdXbhcfz/ABr5g+Iv7SPxI+JV5O8+o3EMMjbcAn5vYYrz240steCOZnuJGwvzKWwM&#10;9cn3r07wV8PknSKe7h+Vdv8ACDz9DXmywODy2n765mdSxWMx8mouyOZ8NfDrW/Fl4pkEqmU7cyOw&#10;PXNe/eBv2PNLvNGWTUd33Q2FJ6/nzXYfAz4QxaldrO0W7YP+eQx0/KvbZ4bDR4l08RfLGoVdqjnj&#10;qa8PH5lUk1GGiPUw+W0YRvPVnzpc/sYeFbK4VA8m3yi27A5PpVYfsjeFmDK6SMqqDu2q2O/X8K95&#10;e5iEnmtC7FlYqkjdB/jVN5UjRW8jazZXC9uK4Y4zEcy946fqeFUfhPnP/hjHwV/z8yf98LRXvfla&#10;H/zzf8qK9T63if5jj+p4fsfJE+llrxYVXzG3E/LHjt1z26dKh8T6e9usdzn92zbVGPvcUNrkTSma&#10;SaRlMoOeexpvifXBLZpbKCY4yQW2jP4V3fvI1Fpc6nKm4sz9PVpIZImRc7f3mY+ev1qxpFhD/bCs&#10;rxE7xncOfwNZ9pqJiDCGVmUgr0GcEjr/AC/Grugaxapq6uHGd4+Ur+H9KK0avK5rZhCVPRHWa5oG&#10;60y0QY4/hY5I/vVlWuhS+Tgx7VRQQxyRXQ+I9dWOCB5JleOSFZEVWA+Q8HPpzWDa6za2VvNBBGzd&#10;CzrJ+GK4aftbXaOt+zOZnsQ2qbncby38A3V2y6BeW2h7oXbhh8u09a5RbqKLV9yhgzNlt2SWGeo4&#10;Ar0r+07SXw+tu8m3y1wzjuevNa1nU0Iw9OEpto85TTn86SF/kk3/ACnHX/69N1+2ltrf7MpcsY/l&#10;8xcY9avC4P8AaLLBKuw4Zt38XB70zxrfx/Y8mPH7sbXj5xgdq2jKXNHQzlZ05NnPJE0IW4dY/li2&#10;rgdB61j6lA7XfzbWTdtIWMlemT9elaDCYOpfy3URt95+vORWDd3Vy2pRyQQqqqpb5pjtDY68V61G&#10;Mpyujw8RVjyr1Nf7IktgSsrfN91V6NntVLTLVXvPJjWNkKlsMuQDj2NOmuQI1jkjD/MMtnGCPSqO&#10;l+b9qzaw5QBv4hxz0960lSly3JlUpqpFs2tSsZobP7NPgNtUqw5GCf8A9X51e0O1U3QuEiC5kACq&#10;wLH5hzWJqF3eP5bTOG8yP7vYbT3q/oepukomMSqrSbmUNyuMcfpWHLUcdTeNSj7RI9r+HNncW13G&#10;JM5Zf3nPzZ54r0G+SdBbxx42yN83cnFec/CK8lu73zbhW3M33mbrkf4Yr06+DwjbHHuwMqvrwP6m&#10;vgsz5lij9Eyy31VWM+KC8S32iMttZjtbAz7VXRp1j2iPduH3W5ArSgR4gqGJHVfvsf4ieOPpVOeX&#10;yisq7fMVSqrs+9yPSsKaZ3T6Fq0LFHiEW5VTnjjNec/FCa6knlhkGz9yfusOuO4xzXoiaiAu1mj8&#10;zbn5c8H0/nXn/wAUZreAyXKQOGxjb7evFepk8f8AbY3PHzd3wcjy+1TypvNaYLhQeVKkHHWrVwQE&#10;8vzF+X5TjvTNNg+VpP8AUqWZj8v4596lvhaPZZhbdM4Izt61+nLmSSR+XP4mYsV20115ZBZSrFjt&#10;zwMDAp1wLmW08qKQrH8uI9vfp+lOg1KdmjW8uZGeONoYV2gBEzkDgDuTTpGdUUsWLYJ+UdKcuZtJ&#10;GfQqbpUhkea5zu27mUZ9agtY3Rnk8nvhGZuVB4zmhYY5+GWQbf4mYAL7e9XLdP8Alglkqq2Ty3DY&#10;J5+tauN42JiVXDvLskuQzI7A7V69xmrDqGhWUB13Lnlc/NUM++OfYXmbzOfLHTOcVIkeFaN/Mbdy&#10;F3fd9a51GSKMMceKrdTK27zNsffC8cCvofwBplzeXlqqB1DRAt8ue3v6kV4F4a+0N4qjUMV/fZ/e&#10;sM4HYY6/Wvo74Z+J9A0eP7XqM6qFiD98vjBwP1r5/NnKSR6WU8sVKUmfWX7Ovglv7AlU2jBvLLM2&#10;3c2eOlaHinwskE+yWIjIH3Y8HOK8u8B/t5eAfAxktRZXFxGVZCqR9xx1/Ct28/by+F+ryRXNvok6&#10;w+QdwmjLZY9+K+TxFGpJ3sessZTcrFifw21zL9m8ljtYkjack/X6VTPheeWPyGt5lk6jC5xVab9s&#10;P4byXjH+zHX5SP8AUnPX+XNOT9tbwDHKrtoNwmJCu7yuOvSsqdN81gliI8tyh/wr4/8APOb/AL9m&#10;itH/AIbk+E3/AD4Tf9+T/hRXpexqHJ9Zifn1FdSweXNfXMgjXksq/e9sYq1qt60xFvbN8vmEAt9K&#10;w08SWzukaSL/AKxtrR9gCcmox4n0+KRpGvRvKcfKCCPrnrX1ToVubmSCnWoyjZsvJe3ESMJEZRtI&#10;+Xv/AJNRh9VtrxZxC0e5c/Lzjjp9Sagh12MIYI2/gLs0n8/zpk+uWsScyRuzbWwM5HFZSpzSs0aR&#10;qUekjY1DXr9wbYyzR+X8rq3IBIzVe11C9eFvNlk+ZmC7RgcjvVGDWoJFZpM7Rglu+T0qR9b2qu0q&#10;qx/eG08nv+XFT7Dm3ibe0py+1oWrNp5Zla53NIkjH73IyMYrfh8S3M9miK8m3ILDceK55NXs3slg&#10;llVQ0hMu5csG69h6VYs9S017pT9skwxx8vQKFH865ZU5TlZxN6bpqOktyS0nujIyxvKn+11zkHj9&#10;DTtVupLuONp9yqf4cnnHQ1KmqWohQRog/eHcS/45/Wn291YzJ5m4blGfvdqJ81OzaDljKNlIyVs/&#10;OAlVJEVVJDrkr1qlc6W88ipPA24AFmRvlxnPT2wK6s31msXmMv3oztUsOMnOagSLT7hvIldSxZn+&#10;X+L2ParhipQlotDlng6UrMwRodwWbGW+YlWk5H3RxUGn6Hdw7p5Y/m3bcR9M4B/AdM111q9u37xi&#10;p5+6qjbuHP8ASizubWNflljVpm+X/ZGOT0q3mFWxTy+i2tUc7faNc/ZvOkh7FmZW+U+wotNFn2Q3&#10;ItSGaYHHO0r611Ju4J1USMr/ALsH1xx/OovNtFij2Rru24G9un5d6xljKnK13Ljl9HmTuelfCUxx&#10;xREsgfYTtbgtzj+VekT3UckCKd3lysCEZtuRjOAffFeFaP4tj04tLMjLtHCccY79a0734nTmdRcS&#10;s21QVjUHA+Xua+ZxWDrYirzNH1WCxdKjRUHI9cs2Eu+LcGUMx69V7/rUMvku/nFN3yhjt45ycV5X&#10;YfFRpWUvd8c/KWOPQD+tOvfjEqhoknWNtuX3dcD+nWueOBrQduV2O3+0MOlfmO8bVktJWaS4UcEf&#10;d4349foDXE+NmmvkkYMzK3vnFY958TbVy22TKouGKsMbj3xWfqHjmDUVMaSr8zYDNgMR24WvQwFG&#10;th6qkr6Hl47EUcRRceYoS6deBUiIkfY25mcnZ1wDx71FPHcskizSSfaPM/dbQNirg5PTNTz67pcW&#10;6JZY1KsRu44GeB+dVrjXLQvhLlW7t8w54Jr67+0K2i5T5GeW0+a/MV0jGFPlFmVfnVjjCn+fNCo6&#10;QGG4TayDDfNnPXipodZtw0YWVN7R58tcH14HrUaa5pEsm1rpWLdeAMYqvr1e9uUPqNBO10QrpkUp&#10;UttUfKdm0neAP8asm1WSXzHlYcf6pV6HH/16iPiXS0k+zWr8M+W3N0wOlJceIbWZmaeTO04BUYLn&#10;H/6qI47FcrsjGWBwf8yGPbTyOrxBi3RU77vQVsR+DNYv5o4eBzt27c7VOef0q/8ABiwPizx3BpUh&#10;VmuCoCqmQOcV9f8Ahf8AZx060uPNnsvmWFQzBOvBNefjM3xFC3mFLLaNWWj0Pkzwf8BPFWq38V9a&#10;ae3+yRHjPtXsfw+/ZE8V6zCovoWSEx7VHOc/ia+oPCvwl0XTrfzIbbaq4GFX0Azj8677R9Js9OZF&#10;gVE2rn6+p+vFeHWzCtiNZHqUsvwtFe6eB+E/2OPDHhKBpdU0uK4Z+WLYI65OPrWpe/BPwLGQkfhq&#10;1jQhtm1Pujt2/wA4r6Y0PwZceM/Dq3dkWmaORhIFjAyvX+tZl98FbpVUC3271O/MfPyjoTivKrLE&#10;VKjaZ2U/q60SPmO++EXhm0Ro30yNmZPlYLg7c/T2rB1H4R6Dbxkx6KrtuzH8x598dK+n7n4J3d1I&#10;Y2jYsHVvmX0zxk1k6h8FZ5EaPyHkVfl27f8A69RTpVoy1dzRzo8tmj5K/wCFTeGv+gaP/Hv8aK+m&#10;f+FAJ/0Cbr/vlqK9XU5eWh2PxuV5yIUSaQKuWkUscBRjk9etVbm8ito8m7kXkqjR9+Pu9OBVmS2h&#10;WJd1yuAvCcndyP8ACqF5FL+8ihK7WO9V2qMDj1Ir9SlFR6H565SjsyWHVZZ42nFxysbtujbpjsT6&#10;0v8AbCurTBW3SL8q+Vn06VTSKNjn7VIp2sf9SMMSMYIGeM9xTrmW2lijlnlWNdoBKk57YHNZOMJa&#10;WKVSXcv2N+J45G80R7eYxI3+109uOajm1O8+RZZfO+YlhHOePXpUNpKu+U21zIxdQVWOLcvHY846&#10;UG/iEKq8atI2d2YydvqeuenbtTlTpvpsaKrNdS0urrOJY1aSPymBPzgZU9cEn/69NstWvbplmjMj&#10;naWZVXqf6AA1WaN3mk8u4iaMgFsLjIHeordokYMssx2tltsjMTg9PcY49Kn2dGWmwOtU7mw2s3RD&#10;eS0cf7jjcx4zgZ6daiOuXdxFdSRXR2bY0Xfu3O38R4HAzVaEorqREysseVZumdp/hP1NRtFM1iqw&#10;3ckf3tgjUBQ3oM9ay+rwerSHHEVo6qTNa38Q6nHDEVkdf9H/AOemcZHHH1qIeKdYkMyRtND5UnPb&#10;qRzn8KqZCWsM3meWzRfNvY5UZFV2eKVHaUhg20SRtkA+/Xmj6vQ/lQ1i68t5M3ovEmou5ILRu20p&#10;ycHg4/QVG/iq9k83ahZZAQsjHDKB6e47Vnw+ZLPIz4VePI2qR/CenWo7hmSXEqttZiMKeTt759/6&#10;VP1aj1ijT65iP52aw8S3zCOcltu3C578fzqNPGF/CJLeV5fNRQ+P7w56Vlb5IhHGi7f3rYZWGF/v&#10;cfSkij8yB70THaFVQxUDcDwSSe9H1TD3tyoPr2JX2mbg8W3okIgupFLYX94pG5vc88fhzTT4q1W4&#10;RnvJ3/eRb3UMflIz8vb+VYdvFttPOnXDRrgN54288MRxnp/WpGM72xkVJv8AWK6orZwC2BjPX39q&#10;lYWhzaIn65XlvJm0fFt5EVeKRjuUHft+Utjn8aj/AOEq1d4GvLhF3blRGeUcKTnHTp1rJuImt5wL&#10;iNGDqMbT04J3YpsdrARlpfMWSM7VKg7cHr1/zmnLDYeOtifr2Ii9JM2h4q1RV2wKsYkbEbScA9Oe&#10;Oop8/iu9MIEfmbssXUNj6Y9Oa9m/YQ/Y08XftJ+OLH7bpUiaNbzBpW2sAyjGcnGK6D/gpP8As/fD&#10;z4OfF/T/AAb8M7GTzJLL/SIIZCGyCfm44x+FeJUzTL/r6waWr3fY9lYHMZ4H6y3byPnSPXb+aRV8&#10;rK7gFj2hsEj+I+uaV9c1WW6j8i8EaiMbW2DH1qL7Dc2Sf2fcu4mTjbvxg9MfzqrIFVGjiRwrYzt7&#10;Y7Cvcjh6crNHj/WsR1bRrJrs1vLsgcK0Uud3AbJHIqjLqk0aSSWiMowCzNINobsPU/QVHBcJPCoQ&#10;q37wPKzuSzfLjOfbNRzCPAcSMPMyV2n5uuc/rVPD0+xk61WW7ZYS+nkKPNEqjb5jbsrkbc9x1z+l&#10;WP7R/dKVhaST+8z/AOrBH1qjFcyFlhiP3eXZpDxx161b0jSG1S8aEW0PzfPtySXdf5jNHLRpxbsH&#10;tKrskz6M/wCCbvhJvEnx8is7/LD7OJYwCMKM9fev0p1Tw5a6FdSLJGxULHlmzz7cV+Vv7LfiPxR8&#10;D/iPB40FlJtT/XeWMA5+bFfV3jH9uPWvEc7z6RYShmVUVWXpz1HvXxec8lSqnGx9JldWdKLUz6jt&#10;p7K3h8lXjhTkYXO7681W/wCE20DTS0V/f2/yxk/NJz69R7V8X6r+0z8XNVkkXTtPuA275V2kDqPb&#10;61gX3jL4369qx815lV2Jkwm3rxgHvXjRp+9a6PRrVqtrxi2frN+y54i8IeJfCNxbxa1byfvML85y&#10;M4Fd9faBpUZ3R3MJZudzSZ7gdK/H7wl40/aU8JXkk3hXxNdWMLsPlhAPzegrsLj9pf8AbPRI1HjO&#10;eQxqFLtFgEdz9ably6cyZzRlinr7KR+oE/h7SpIJHF9GrMMKXY4H6fWs2Xwb4eZPszSR7UQ72V85&#10;OP8AE1+YbftRfth2asi+NJFKsD80YJPPYVGv7X/7X8bfbJPErMzcfvIvv4I7HjtUc6eqaNL4qO1N&#10;/M/TH/hBNK/v2v8A37/+vRX5Zf8ADcv7X/8A0M7f9+T/AIUV283mvvM74v8AkPhO6itpZBIz4aOS&#10;MKsSkgDjPpWfNbtF5ywRzTNGvspC54PPOMccVqXQjebbdFmYyBpV8s8DI4xgVnXM0AtFlgfbGrMr&#10;NJH1B7Y6/wCFfpusnZnx/LzECW80HmB7JkZot33m7Me+enI+pqS8t7yCAHeFTywwkaHdnv8A5z0q&#10;Q2CW2mw3lwipHMrMreXncofnv0qWZmlgX7Ku3MjBjk4I/pUVJRpu1iowqSED28lluh3Rt8v7xYx1&#10;3Hkiq5tGtYUuLu7ZS8zHMcQ+fPIwR2x601ZZ7eKSR5flj2jcG3bcjJ4Pv3qQxSFmlSRtrEhkaT5V&#10;fAwcD/PNSuWTuDi47leSa22rMJ2w2V+RWGPr+RqyLq0C4tLONiseMyfekzSgFmZ/skkit8vlo23H&#10;rgetQsgjZZJLiMRMgCnzAce+TjFV7NrVdSS5a+ZJehH8vdJCR5YYZjwORz9aYzRSCMKojLKR5iSb&#10;s49uxpbFZn1X97HGsf2dyu1up+X+oP51Msr3dqv2eBY5I4d33OvP6HFS4y6ALDZRXMLxWjzTN9nB&#10;/vBEUcsT2x3qCWCC7RjJdbS0ilVOPugfywDSwXM8P7tHktw0LpI/mBfkPUH1GKk0+6gTzsW3mR+X&#10;sjmmH3OR09+MfQ0AMiaHaz2s0jbsPJI7YXj+EVEzxwSmYMzRlNyngseP7uef50+3jzcrbp5e7dtU&#10;hjk59c5B9qhRJykdvaxt80hVVf6dcDHr1oAsXESRFJrZgZZkzu2nAY9Aearw29xFtF203mSOr/Ku&#10;QMN6ZOKIblntY2E4Cx8bVUBt2M9afCR57PaHAZix3KrFRlSCcnjv+VH2rgWZrmVo8W93JJbq7M0e&#10;3G7BwQCw4P061Te1hmt97JI8m5WWPdtzgcHiiF7SR5IxcNE0bMDGwBXOCcDn8auJvLmOGJ238hVJ&#10;+bA4BPapSsyox5gFoLqFrJ4yyt/rOoz75/GvXf2Qv2SfFf7RvxGtdP0TT5hpsMgF1eBmVfug45HP&#10;A61mfs+fsy+O/jp8SbPwNpumXCwsytdXEajakZGSM59K/WL4A/C3wV+zf4TsPhp4Ns1/taX/AI+m&#10;iQZ44Iz+NfH8S8QU8DTdGjL33+B9NkWRrFS+sV17i7npn7PvwK8I/AzwfD4d8I6b820LM0eGZmx1&#10;JHbtXif7Q/7L/gnwpq/iD9o/4hWf26a3sZEt/tDptiwCfun2/Cvq/wAI2K2nh9RqF00c8mDmM4br&#10;kn2r5A/4K6fFOHwt8CrrTLa9jVtS3Rxo38e7g985xX5/hY1q+KjOTfM2vxPsKtanGEox+FJu3ofk&#10;r4o1qbWvFt9rlraKizXEsqRq+Pl804TH0NZ6xTPNIXKxxxnI+Y/j/Oum8C/Dvxv8Tdaj0PwV4emv&#10;Lqf92PIVmCZOTnrjn3r2f43fsOeIf2d/gbH8RviDdfZry6b5bF8A5bjAycmv1mWZYbB+zoylrZK3&#10;U/O6eDxWNdSpGOibd3pp5HzmwQFcIqouRtX7meg/lTLqzhm8uUq/l7id3tjjH44qZmmh+aNN54dS&#10;zcH5c4/AgVG91qE4UF+Mj93ycfNgY9q9SMuaN73PKk+XoQwiNI4zLAzbo8fu2xsz/wDXr0/9mfwi&#10;viXxk8f2ZpC6qG8xN23j9DxXl8QuJISo3MyuPl83hRgjI9T04r6F/wCCeelXus/EmRTbsGLLu818&#10;7uPTtXBmb5MBOx25fHnxcUz6Q0j9me2lCxyWiqrSeZ90fNxjFdl4Z/Zk05LnNzpsYVdq7SvJOe34&#10;V65YabErW6/Y1Rh8snt7D9K37G2aLMCttVeC3dsjGK/M/aSm/edz9C5Y8tkl9xwPh/8AZz8OWkiM&#10;8ITZ88hZRwPx9v5101r8APDkUX2i4sFYorFDjOenHT2rqba+jiuVjkXcJIypHmHOcdKuWOpy3X7i&#10;RY9r7lVjksV4pSlK1kUeZ3vgvSYkYW+mRxlY/vDp16Vh6t4PsGmeK2tlX9yp3YwN3Neoa94RZRuM&#10;Eyrux8p+n+Nc7f8AhOZIMCOTax+eRmwB6CvMcanNodMK0UjzG/8ACdtCVJU71z5m05xhuKwtR8F2&#10;UkvkbFbdwTwxx6Yr1HUvDC71CRTMr5Ktt24wOnv0rF1XwtctbFlj27pAyuVB9DitqaqxdmV7aPY8&#10;z/4Vsn/PJvzFFdx/wjfib/nzX/vk0V3XqGfto9kflLmTzVeJSwaTcwXdkYwev41VBaRpEnTf8o53&#10;fMcjrn1/wrppPh9dmNh8yRqxLnaFzwB/TtVNfAmoqwjWOT7uI2UFefr3HNfrSxuGjH/gn5w8rxi0&#10;5W7mx4A+G/xG+KtxZ6Z4e8OXE1sirAzW8TNHGu4fxdMknP4V+n3wA/4JXfBGH4Cw2XjywjuNX1i1&#10;DvO+A0Um3p0zxWt/wRS8Y/CeX4MT/DXxN4Ps/wC17KUyNPJGNzj+8fw9q+0vFPwXj1nT2vfBM0aF&#10;f3kcI9+gBxnrX5txNnWYVqrpYduKi3tufYZPluFwS5q0bt9z8Y/2uP8AglT8SfgXe3HiX4a28ms6&#10;LIWleBfmkjVfT6elfJE9rq+mXbWGoCaGaHPnQ3EeHXgZyCcdK/oT1OTXdEdtK8a6SzJKp3bo9wKn&#10;5enQV85ftU/8E2fgV+0pYSa14cgj0vXvs5Mdxax7BuweG4561zZPxpVwtqWMXMu/X5m2ZcNUMWva&#10;YZ8r7dGfjilxE8jR2ax4YfOeGY89iCcZz60vn/Z5F86FpGXaqqkYwy564PTivVv2kP2Qvi1+zf4j&#10;k0vxlpM0un7gLPULeH9314Pyjg8d68vmszezNFbKqg5b97kkqBx16Zr9NweNw+YR9rQkmvyPg8Tg&#10;8RhK3JVVmVre/kikxNE0PnKwEjMOWyO3qBn8asPeW0c7M18yySbfvL19e3pj86Zb6ZcwhttrJvVS&#10;z/N1PGBx24wMetSNp92k2JWZFds7Y5txPTgnt1rr57bmPKxh1Ayq89veRHazZXyX+Zd23b71My3L&#10;SMwuI42CkK5UfKxBBPOeKlK3UccsS3JbbGpgeGMMUZWPr296hDRNO0dzcL5jKVGEZWPPvnnnrU80&#10;dxcrloiOB7jy42gvflUoGVYjnj0wCaa1xcbXkG1pIVLMuTkNhcgA9uT+JqysVvEWEblY2iO5Y8k7&#10;s9c+lUmsUQtdF5GEchSRo8rnbtDc/hS5uiG4y7Gl4lg8E6dqUmn+Dr6+u7BrWIx/boQrmfaokHyn&#10;G3eGwfTFURIbsiWSKSFtwXy1YjcB7ge4qJFuY2EsBZYuUZMHheo4J9efrU9rZTz28sFjbtJn5/Ok&#10;jJK9AcEnt1przJYrxta2ajO7dGXlbzM4+bJOSc5x7V0nwd+E3i/4yfECHwl4btpL26vJgDtUlYwe&#10;55rE0vw9fa9qkegaPp6yXFxsRFGNpbcO+T16njpX6f8A7FP7Mlj+y98PLfxh4hgWTxdrGXit/KG5&#10;N33T3wOlfP8AEGcU8qw+nxvb/P5HuZHk8sxxDu7RVmzuvgB8DvC37I/w7tfB3hPSobjxPfWym4Zg&#10;Nykj5skDg/Wvc/hx4Utvh+F1zxTPHcaxcMXfD7iuTnB7DBrk9Lk0bwZZTeLvFmpR3WsXTlvLkXlD&#10;2A7e1WPCHiHUPGeopI6Sbd21pW9B/OvyaP7+q62Id5PqffVqkacVSpLRHsEWuNdaeXNy3zKzHaRz&#10;weB3r5H/AGyf2UfGn7WvjDTNNbVpNN0W1fzLjfhcngHr9K+gvE3xg8N+C9KXSobU3V5uZI4Y0Bfs&#10;M1z1pN4v8VzSeIfFV/8A2bp/DLHu2kexqJYypTqJ0Wk0PD4FTi3Pr0E/Zq/ZR+DHwC06Ox8BaPbX&#10;moB/mvJI8nOOucetZf7UX7FJ/ax8UaXdfETUUh0nSbgytaoxUScdf8+ld1onxa8PaWV0nwlNHeSL&#10;n5wN/J49K6U3PibxDo0kS3Lws6FY/M4C1KxWKrVfbSl73c09jCnH2aSUT8YP+Cjngj4U/DP9ob/h&#10;BPhbZKtvo9kgvBHINplyf8n614PNcvu8qJF8xsIv74bQ3X8ua/YTQP8AgmF8ErvxzqXxH+K2otrG&#10;panfec8MmNo6jaCRXhH/AAUA/wCCXK3l6vjL9nDwtHZWum2rvfRluflTPHGCSK/Qsp4kw9OEMNNt&#10;+b7nx+aZHUrVJ16dvJeR+dST3MpuI7aONI1+6zMDhwcAj14r6A/YM+KOgfDf4kyf2+6rDcMC0zDk&#10;YBxzXhUtpcWty0UsKxureVIrIPlYZz+ORU9jBduWmgl2zbCP3bfN/wDWr67EQhi8O4X3R8th3OjW&#10;TW6P1ctP2nPhXcSNJDq33VYRyLjB/wA+taFt+0r8NIFRo9fjVii7WyOoHfPvX5w+A/D3iLU7Vg2p&#10;zd/LzJ0X16101n8OPEWpgW/9pzDb95lY4BzzXwuIy/D063K2fX08VjKkbxR98y/tIfDuYPJH4gjk&#10;ZMlk2jduPf8AWq2i/tR/Dax1+G3u/EcMKtcKjKw6dAR1r450r9nXx7cOt3DLeNn+B0xn6ZrptQ/Y&#10;38U67DDdX99cQny/m82TuOvSuaWHwcZazNfaZhLRQTP0zs/F/wAHvEmmLeWXiK1ZpIQVK3ALFiR7&#10;/wA6rXNt4MuJBbxa9bhWJOPMBY4r80LX9lH4i6dH5ml+Or61KDEe24fA/DNSr8GvjdYATr8SdSDK&#10;P9Z9pbJz171hKOHjpzr7if8AhQvrD7j9DNYsfCPnYXxFAmduFfGcEckVzt/YeEJrZrddbt38vB3M&#10;w+Y+o5r4Hn+G3x8+bf8AEHU2RuEZpmyB+dZdz8PPjvbxs0fj7UtvzFf3x5I5Herp08PNp85oqmOj&#10;9k+9PL8Ff9B23/76Wivz3/4QX44f9FFvP++mor0/q2F/n/Az58b/ACh/wglnL8jRoNuSACNuTUCe&#10;APMVpGjLFWOCrdfUjgcdK0LTVMzsrBsLtLENw2e3Pevo3wP+xBqfxQ+HNr41+Hvi6Kdpod8yeYOC&#10;R93GOteLVxs6Ok5M/WlDARjdxSPN/wBkjxbf/Bb4o2+o21yIba8YLMuTjHv9a/TrwR8d9MtNNh1N&#10;riSSGSNWZeipjn1r81/F/wCyt8ePAV6s+o+ELq5t4XB86zy23A69K+jPgF4qvtU8DW2gan9qtZoo&#10;dsyXEZ5657c4rj+sKpLe54ed4LD1aaqUj7c0Dx78KPjRoRt8x+dKzL5Z6g9O/wBK5Hxl8ANW0PF3&#10;4Iv5GjbczQ7uM46Cvz58cfGLx98AviLcX+h30n2Uvvjhkc7dxbp04yOa+hf2d/8Agql4X1S5h8P+&#10;NpVhmO1Wkm5VW9M4rOvlbxFPmcT5mGIlhZ2i/kztfG/gvwz8TNJk8EfFfwfDNCy7fPaEZVucHkZr&#10;4S/av/4JH6ppD3Xi74BFZoWYs2nRtuH0XI4PtX6w2Fz8LPjZpK31jeW9xuT7z43n6D0964fxR8K/&#10;Fngy6kuNEiZ7FSx2be2fu49PeuDC4nMsnnzUW+XsdU44LNKfJWSv5n4A+I/h/wCIPAutNo/i/Q7i&#10;xvI9wMMq7ScZHpVA6ckMkTraquF4R5O571+zv7Qf7IHwV/aQ0d7bxFokdnrLLujmWEKVOMDnrX5s&#10;/tV/sRfFD9m3V5IrqyW90fzP3F8Iydi843DHFfe5PxZh8fFUqvuzPj80yCtg5OcPeifP8mjz70DD&#10;J2Yabu3HfP8ADn9ajt7fbatAzR+YrfO8zDOS3BJGMfT0reNmvl7pypJyVZpDuz+mBVVtM2u+0LuY&#10;fdLEg/mDz9a+rVT3U0eTRoNu7RmS6cwVvtcx8vdk+WhyRn3PT2qvqSeXDvhjboWlkkwAfb61tPZX&#10;D+ZOrbRtC7Fk2t168mqGo2beW1lFCzRtKojHO4qevQ+tXRr3kzorYe0WYsSGS7W5K7mkVs4fAdsc&#10;YI9q0LOBI5vOt5hulRY/LXBI7Yx6mtzQ9Fjt7RbhrRA2duApLDj71ehfsq/s63/x0+Mdvo1rG/8A&#10;Z9vJ599NJHzgHODnvW2MxdLC4eVSWyVzjweFniMRGEd2z37/AIJy/sk2ltb/APC+vibpyzRxyA6V&#10;A6jJPb8f6V9g6/450Lwdp7eO/F5hlvJFI061GCUXYMcHnsKztf1bwb8HfCFvELOGGxsI1htLdePN&#10;mwO3rXB+F/CfiX4p+IR498dTA20bbrHTdvyxqTwCD7V+L47Hf2pipYqq9tvQ/UqOFp4TDqhT0fVm&#10;94Tj174pau3ivxa3k6asiuFmX73fI6V6FZ3t5eQtp3heNbG0jGZr54iobOOmenFZ8k+n6XHBpk9u&#10;08m3NvptrjcfQMAOK3NH+Bvj74l2QufGl82j6S20R6fACGKdg3T1rzHOpiHbp0NvZwo+8zk3+Inh&#10;TwndC08E+H7nxJrUkhDNtJiVh6t9a1ND+BPxv+Lyx6r8Sdam0nT5G3tZ2/yjb0OeM96908A/BHwN&#10;4Jt44vD2hwqoX5rqZVBzjrTfGnxe+FPw1t2vPGXi+D7RC2Gt1lycYxnA4/8A1VryQjpYz9tzfCjF&#10;+H/wl8F/D6wig8PWkt5cK2fMljO1hkkYNdVc6TqF2BJqutx6fHKMrGrYKjngg/WvBvGX/BQXTY1b&#10;T/hN4KaXc22O5jU5JB657V5zfeNP2ovi1qkV7Lby28ckgYLGsm5s9B0xVWUY3I9m6kveZ9bf238M&#10;PD0iwx3j308Yys8n/wCvivnj9vr9rC68B/BrWZNEbyri6t3treKD5SwYEA9Dk1veFPAnie0tY5tW&#10;uJJJhjzPMk5/Kjxn+z/4d+I0tu/iO23xwyKY4ZIgQep5ya0w+Jw+HxEZVXdJ3ZEsHVlFqO7PxpbQ&#10;fEd9/pup6ZcRtIzv5jW5G4nkkk/XFSxaabdDNhmZiQuM4C+nrX6r/tD/ALGPwy8XfCifTdHgitZb&#10;WGSSKaBRuXAJx271+Z/ijR59Iu5NNujulWRg64OSV7flX7JkWcYPOsO3SVnHQ+BzTKqmW1uaTvzH&#10;pvwG8PSS+GwBEzLHGCrenHv9a9t+E3w8e4vUmul3I2cuwHSuB/Z5k0Kz8DSLqjxrIsWFHmfiOfXt&#10;j2r3H4Y6zpFvB8lwuW/1fzArgHpXxecKpHFyVtLn0WWSp/VVrqe1fD/wbpEFikTWoRlXkf3fTmov&#10;E+gQRscxB15MXzD5fpSeEvHNjLc2OnGbzGyMr/8AX713Pjfwmqactxa58to8rCCTnIz78/SvBqxl&#10;JaHoRqckrHjtzpEEbZnVl6huO9YeoaV5aSJLGzFhlSVB6d/yxXbapBFIPLEmGX7qup7dsn0rn71I&#10;JZG8p2d2+X5VPyt3rn9nLqae1lfVnI3dokeQI13MQV/ukkdDVPUdGtdmJGXjhQrcH1/h6V1E9vby&#10;PsglbYfu7oc5Pp9az72xluZ2aLEmOfmXAAB7fhW1KPYOaMjif+EfsP8AoGN+v+FFdN/Za+v60V3c&#10;0jPmifM/gTwR4u+IsUkfhHw9dag1uqmVbfJ28j3NfSX7Ffjn4l/DbUbrwFr+galbxrJuj3wnbHzz&#10;tz1r2T9gT9mTxf8ACL4ax+Kr2aze51yNZoYWQAKhzgEn6V7lc+FNTnZbq/8ACljv8z55o0Hyp3YY&#10;55444rwc1zKKxEqUbNI+s9tGVFQkjz28/aAi0tpLXXrVjEDjbLHndkHk/lWTpv7T3wMa7bStb0xb&#10;M7tscmwDA6/1r0jVvA/h7WEEOteEg0TsSsgB6YODg+ua858afsafCDxwPtctvdQHbtUxzbTk/TrX&#10;kUsVGMrO68zjlTjy2uYXxO+FP7O/7QVvJPo/jKOG4jG3zo7gKyk/7PfrXzd8Uf8Agnh8ZPDdw2r/&#10;AA/1e11SFWL7Zbja3TIIwDXuetf8E44rF1uvB/xMvLXKkLGsjfeGeG5xVGx/Z/8A2yfh2kMvhLx8&#10;t9HGuPKumLbuMYwev/169rD5rPC/BO68zgrZdTr6tfM8Q+Gn7Q37R37M9/HHq+iatFbQNiRZF3j2&#10;w2Divtz9lr/gqx8Kvinaw+GfiLqP2G+VgJFmYDcemO1ePv4s/aFtrdrD4r/BC21a3G1ZJLKMg8d9&#10;o61xfib4G/sr/FG48+/8O3vhXW/llN1HE0WyTsuR15rWWa4XES/eR5fQ5pZXWj8Lv6n6Ka58PvBH&#10;xC04a74V1bzBIuY5IwAPz+leZ+PvhrbXelyeFfGfh9b+zmUrI7Qq7Bc+p7EGvmH4P63+1J+y/fhv&#10;CXjOPxhoEUn/AB5zXG6RY+Mkdc/jX2F8Iv2kfh7+0Fov2TUpUsdU8oCaxuI9jq2SDjjkf41wVqOF&#10;qy5qMvuNKdTEUFarG68z8yf21/8AgmpeeBzcfE74IWMdzYmMy3WjbwPLGckge1fE90XjlkguLYi6&#10;X5Hh/utk/lX9BPxE+GFzaSM+nRpNYyxkTRshcFWFfnj/AMFCP+CdC3kl38Y/hFpnlX0cZkvtNWH5&#10;ZBzyODg/Svo8j4gqUqiw+Lemyfmebj8pp1Ie3w2+7R8AO+JZEljWMFsMy5+UY96qalGlhI021f3M&#10;ilZGbg+9Wb6J43+yT28kEqylZo5IdpVu6nPNUdYt2lPmSGGRWZU3Mudnc8EV+j4eOzPl8ReMGupt&#10;6XqNjPF5Fou5toESg9WLYGK/R39kP4Y6F+zv8ELfxZrCeTqOrW3mT3DwnK5Gev44r4V/Yy+Et18V&#10;vj/pWlizf7BYOLi6ZYxgop+nqfyFfod43jPxJ8Uw+B9I85dK0qNVuFiP7sBf4flHUntXyXGmYctO&#10;GFhLf4j3OFMF7RzxElr0MPQNF1r4qeLP+E58Sh5tPtXxZ27QsNu1vvBT94n+te2+CfhzrPiKVtO0&#10;PT/JgY4aYLjbwfbrUvg7wf4O8GaYt/4/1e30iyt1VliuLrD7euAmckkDrjiqPxA/4KE/s3/B+x8j&#10;Q7uO6eHPlu90FXgHBAzkng5r8+jTniJKME36I+yqShTVla/e57J8P/g94d8GaedRdSbgR4lvLiPJ&#10;BA7Z6Cm6/wDFzSfD8Umn+GdAutcvGfbtWP8AdLJ6bzwBXxH4w/4LD2PxAv38P+D9Yt827Z8mG33G&#10;Q+nP3v1qr4c/az+I3jC4Es8l4tu03mNHsMQ556fhXVVwtfDfHFr8zjpxhiJXUr+R9R+L9L/aj+Km&#10;nyST31roOkbj5sdjtaRU5HJU1yVh+zH8N7GZ/wDhL9fvNWvF/eeYcHccDtyTVD4b/t0W3gW2Nu/h&#10;i41SSRTH9m87y1bg9e9S6X+3tqh8SRvefCHSLfS3lINvbnbInr82fm/LFY1Oa14N+d0dMadSOnKj&#10;urDw94E0CDyPC3w6k3R5DP8AYgec9eR/Kr8mpfEJyo0vwRKmxQsW7O0n6YGK3bD9obR9S0aPW/Bv&#10;h+C7tpwW3W0gZ4W/uuAODn1rIv8A9oXxyo/d+FJEReV/dHA5PtXFO/K7tmkebl1ikVn0D4x6hP5k&#10;ehrHuQjbGmD1p7fDb4tXjwyyT+XuwMyNjbjnaR+lYWpftH/EYTOZfD94WG3CpCf5YqrP+0l48uYG&#10;Z/Dd9GGkDKUjZQ3Pfj0FZctGWrT+8UlUe1jr7v4HeL73RrjTJNTtrea5jdTJu3BcjGQO1fmv+3b+&#10;w949/Zm1P/hOIvES6ppN1KWlmjUeZA5BJ5HUc/hX3ZcfH/xbeu8r+Hb6EKSQoYtuHOSeO5ryz9uL&#10;WfGXxC/Z2uvDmm+Dpb66uJ1YJJcHdGuOuCOmPavo+Hc0rZbjIxhpGT1PHzXA08ZhXz7paH5o/wDC&#10;yPEekWradpmqzmFsHbncOvavTPg18Z/FcFv9tt2kXOT82WGB1bFeM6lbX2nTSWL2bQzRExSxtxtI&#10;69ea9g+A+kmbw2JLm1XlVB289sY/E1+oZwqH1X2lk7nwmXRrSxbpttJI9U0P9pLxFpJhu7q+mZ45&#10;Mqyxdgeo/OvrDwB/wUW+DU/gCztPFmrvb3kYZJI5bfOfpxXxvZ+Fbe+kiubnSl2hv3e47lA3c9eg&#10;rY0L4P6L4rvre0ntGXzZAfl43+wHpz1r4r/ZU3c+jlh8S17srn09rP7WnwU1GLzYdWjcZLbWXbnO&#10;T+NY8f7T3weNx5sV2u3+Jm+UbsDpVay/ZE8GHTYANPG9Y8gru+U/nUFx+yf4Pj8zdpqsc/eAPJP8&#10;XeuX2mDjdPUxcM0joy/cftE/BqSRUOsRx+VMJV2kHjuOtLfftG/AxR5UOrW6ttxtWYc8Zrk9X/ZL&#10;8KfY2aC3VpDktgkZWudn/Zp8IQI6TxbVWTMZ8vk5Xjn8RWlOWBkr3sHLmXQ9C/4X78Gv+fmP/wAC&#10;qK8p/wCGafCP/PFP/AiT/Giuv2mB7mXLmZ91eDF+MHhPwhp+g3OizyXGn2qQb1Thx0/QVpQ/FH4t&#10;6dYNIvhK4MRYhlMO9sfzH417U2h+INw+2aesy9V/fA7TnhgfTg0N4X1TTg5i0eFQ23/VOTn61+fV&#10;KfPU1ufa/Wb6tI8XT40fFQzR2t/4IupFaZfL3WIPB529fQVeh+OepfZ/s9z8NroupO1v7PIwM+uD&#10;mvXotL1GJmuU0qBWkBzNGhx2Hp1xUlro1xGVaS0jAbaJE8s5GB06Vi8OubqV9YjbRHlNv8Y7OWc2&#10;l34AmjYx/wCsW1bG49COP8/hVyD4oeF55t9xpV8Gkzu8u2OFX8Rx0r01/D4vYFjvIwrLIrKyZUgK&#10;QQOnTj6U+48PW7N9nk0y3k8xcyTJCep5GeKv6vJRJWIhLdHD2vjTw3eXCsZJhHKNw3RA4HTBPek1&#10;PwV8M/Gds1vNpsM29f3iPGMltvT6cV3qaLpCLi50233ldq/uwQMYOAMe1Qt4f8N7VY6cEC/M0nlY&#10;LAjBHbmqlRvLcz9vHo2eM6v+y14bjb7f4Lubi0kaQ+WsMmVPPQjvXIa18F/FvhXUF1GKzy9ux/0q&#10;1XB7nnHTkV9HweFdNQr/AGdfGCNWBG7vk+v4VYuvDlyJJJYpt4k5baCRzWcsPJap6mn1xr4tV5nm&#10;3we+Nl5sXwr43hLBlCrdST7WbAHDHByfr7V0/jTwrZ6rALuxEdxbzJuKYBBU/wAJOKq+JfhnpGvw&#10;yXX2P7LcLkmSJfpkn64qn4Q1TWvAtx/wj+uzSXGnyZSOTqEB+727HvWvvcvLP7wkqf8AFo79UfmX&#10;/wAFPf2G7rwZqMnxq+HeistvKzSalaw4ypwOeO3Br4jhsdX8Q39vpXhvSru8vLhjGlrZxmSR+cDa&#10;q5yScDJxX73/ALTE/wAHLfwPfWnxB1iKPT9Qt2DRtIu7bgjj0/Kvyu8eftPfs6/sqPqGi/sq+A/N&#10;1eeZ/tHiS8fzZ4wzfdViPkUHsuDX3/DOb4iNH6tyuTXwvpbzZ8/nGBwtaSr83KmtVbU9O/Yh+EOn&#10;fssfDbVPiL+0PeQ6DqmpxslrYPKrXEcJ/vjPyHjpnPI4rC+KP/BUD4efD/T5vDvwU0OOaSZmaTUN&#10;oaWQ9Ml2GMdsDvj6V4VoXwn/AGpf2wNVh8S+Nby603SZJWea81BiqsDgkogPzdO/tX0N8KP2J/g7&#10;8LraHWNW8PtrF8tuqm81ZgVGe6J69+RxV4+OB+sSr46XNN/ZWyt0bKwKx31dUcHHlh/NL9EfPN14&#10;/wD22P2orqeTQLO+tbK8jy15cMyKi4PJdgCeD2rsvBX/AATtOtxLqnxS+ItxqEwffNZ2uQucnKmR&#10;vbrgCvpmTX9C0pkt9LtpFaLIjESdiem0Cs671LXdWvIxqV0lkill82VhvZSSB8i+3415ks8nZxw0&#10;FBI7qeTxetebm/wOd8Lfs2fCT4X2ir4e8LWdrMo3edNtklA9dx9qtajrHh6FPstsWnlEmFWKEt+v&#10;pWxe6vpFjbywx6Tdaq0n7v7RdOUH5EDj2rD1XxVrEyLb6jeWtlEqZ8u2jUbTj+8w4rilVrV/eqNu&#10;56lONGhG0El6FHyPFl5CItO8NRQDdua7upNuxcDnqOmR3qxDBZwKieJfH1v5ittlis/mJYnBxt9s&#10;d6ybrX7G6Ro9Q+2ageIyWuCyqfqBjH4VRfxzBpu6G00y3td7bis1yvAH3s7ef0/GrjTnN8r0Qvb6&#10;6Hp/wp+J9l8I/FCaj4LOo3iswF4l0gVbhSMYbPX619c+FPF/hHxt4Lt/Hlnem3juP3c1tJDua2kx&#10;ypxwfY9K/PWL4s3yoUtblNwysbW9sz9D6kAEfjXrH7LXx3vtD8WJ4d12W6u9E1j9xqEMzkiPnhgB&#10;05PvXNjsA40eZBzSqrTc+v4tH0+dVuJNWVocKGZtu4jmqFt4V1CcSQ2GrQ7WfCRscEjb69q+af2k&#10;fEvxK/Z08XRtY6pdXPhnUkMmn6grM4iYn/VsexHTBrN+HX7Wmr6tdRyXF47YUblaT5c5xnPrxXnR&#10;wdRx5k7oy+sS5uVbn1Hd+DPE6ukUM0ed2zy+CNuW5rOuvCniJp/sV7DGyv8AeDfNkbcYGR7Vyeg/&#10;tFxX/wC48/P8UbTEnJ6evWuwtvi5ZR6RcarqUsbfZ4dw3SY6cnrWMcLJy3NI4qfNaSR+V3/BRL4R&#10;n4VftA3kCL5MOrW/2qNeuMk547ciov2eL3SZPDjQXMrRssC7VkYbRzzkeuay/wBuj433nx0+PWp+&#10;IYxmzspPsNivVdqnp78jrXm+h+KPEeiRLb6Zbthm+7Eo9RX7Bh8HWxGQwhL4j86xGMo4fOJ1IrQ+&#10;rNCe0nmjVbzzo2YoW5x2NepfC3RUPiWxuZGj3RzRuu0DB3dAAa+QdI+M2ueG5YhdNPH33NwB+Rr0&#10;74Z/tU2Gm6zDcXc1uWj2tuZst14wPWvma+W14ao+ho5lhquj0Z+kN34K1L+zoWhtnb7Qoz+7JwMe&#10;3v2rntW8Ha3DG0f2ab5WAzsK5Hrn8DXtH7LXj7wp8XfhHp+t2E8TZX5wzD73OQRXYXvgTR2t1mdL&#10;eTbyix4wp571x/UtbmP1yx8oXXgq/ciZ7Eqyrt5XPG4nNc7qvgTWrtpJ0sWXbDhVV92D2zx7V9a3&#10;/wAP9KuNztHb53fxSAZ461g6h8PtIjLXL28e1sNJ84wMmlLCQi9GH1w+W/8AhCbz/oGN/wB9Civp&#10;L/hAfDn/ADxg/wC+aK1+ph9bJvAf7Ynh3xbt0P4x6W3hq8Zdq6zp+4wk/wB5lJ4z7ZFdz4q8I/tJ&#10;WulL4q+BfiDQ/Gui3Hz2TK3lyMuM43Zxux2OK/HL4U/G74zfDhP7N8BfEnTfHmjNxJ4T8Ts0Nyq8&#10;YCbyrbhwPlJ+lfWn7MH7ed1oniaHTPhZr914P8QtGDe+B/FbKLe67BYmY7Xz2Od3pnvx1sLVwLbq&#10;R9pDutH62ep6tPkrRvTav2fX0PXvGv8AwUU+LPwZvWsPjP8AA/WNAZZfluZYSYX7Z3DIpvhv/grX&#10;8OtfjLObcyPzIsjZwegPWvqL4NftG/Cb9puEfDn4seF7Sx15o1iuNF1WzRo5eOfLZx8w574rjfj3&#10;/wAEUf2JvjLDJeQ+BpfDGqFSrX2gyGABjyPkyQP5V0YXD4DGU1Km/l2Mq2Mo0Zctem0zzfS/+Clv&#10;w+vOTpK7mGJHhkGPoM9amX/goz8NZ51to9PbzWw24RjgY6H8q+ZP2gv+CAv7UvwviuNU/Z2+NUXi&#10;Wxh3FNP1JvLlA3ZA3DgnnHOa+NPiz4I/bl/Zy1OSx+LPwo1zT/Lxvuv7P8y3P/AwMYxXpf6vwlrG&#10;St5mP9oZbJWbkvyP2Csf2+fgvqAae8CjzI90kbL8y9Pf2roNC/az+CviFftUN5GvndYU28e/PNfh&#10;hpP7Wni+12GXT1kkVseW+Rn3I/lXT2H7YmmxBTfWdwpU5DRsRj04PesanDtZSuo3NIVstqO8KyT8&#10;z9xNL+K/wo1m7SO28S2zKeRtY4+h/E10mm3lhcyZ0vWopWMZLLvz+PWvxB8L/tk2ccEZtfFN1bg/&#10;wljlRx/hXpfgb9vLxFp0qx6L4/vJZHYCGPzuZGPQCvPrZTOOrptHVHD1JRtCpGXoz9dr+7uoY3ae&#10;0DxmTHyruwe3GfSvnr9r/wDbM+E/7POg3Muo3UM2oNG3kwxg/J1xwepzXhvxX/bq+IHwB+B03iH4&#10;o+KfL1TULPNhp4IMoyg2lv8AaI/IGvg3wx4U+Ov/AAUF+I58W+MNSurXwuJmEl5ubaU3ZKRZ+8xz&#10;gnFcuGyf28nUqvlpx1bfXyRzVK1bDNQh71R6JL82WPjJ+0p+0L+3X8QJPDngu2ujY7AkkcZKKsYP&#10;LyHPyj2HWvav2ef+CfvgL4bWX/CR+Oza6xqsUSys00f+j2j5OQgOc/WvX/hN8DvAnwU8J2/hnwz4&#10;eVWhHRcmSX1aQ9STW3qF9eySpaOskz4wtt0WP/6/1rTFZzGNN4bBLlgtPNnZh8qlGr7bFPml+CK8&#10;d/p2mBbTw/oZlZRhbuThFXr8qjj9KwXsL7V77LatNqFw24vAqBVX6t09Ola2qTaPocSvrepM0hYl&#10;YYc7W4+61c3rPj7xXq8Q03Q9IXS7fcF8+GM7yMfpXmUYyqbp/M9VzjGNkWtc0OHRIC+u6ta6arKf&#10;3ccp8xxjOMrzg1y+teMPDVhun0nTFZnUNHNJndkHOe/H1NZWuabaTPI+u68/3vkaTMh4/QfXmuD8&#10;T/Fz4I+Epvs+p69a+cu4SfbroM78ddo9fYV6dHCRlG6Tb8kctSvGn8Ukjpte+J8mryvayXb3cjKD&#10;5doqlDgcqdoPI47g81zk+o311Ktjp2gzRyTLjzFKJvTk9WLHn25/SuRk/aU0GWQJodhqV3bxDbGu&#10;l6O7B8A/NubaK53XvjZ4skmVtB+Guubctue6uLe1Vm6k5Ck9PevXp5fW5U1E82pjsPdpSd/Q726t&#10;ry5Rt2n26t8qqrrLMyN6gFhj1+6elMj0vXVtPnnuIoVx+8WwhXPP3gWTP615ZefFH4l6srLJ8PtN&#10;OcBG1LX2lK857SL+oqkvir4nXd3FJY+EPBEf/TJ5reQj672P867fqNXl1sjk/tKnfRN/I9aX+yMt&#10;cTatLMPMJZpNSC+YG7YEnTHXitbT9c062lWbSDHlZl8uG3kO7cBnORnmvLPDvif4/W6rHDZeF7Ze&#10;nl2/2Yceo2g12eh+K/2g90bf2vb7VlVFEc8YCZ7ADHWvPxGFqRjrZrsejhsdTlL4Wj7y+BXiLRP2&#10;iPgq3gT4p+HDIkMnlK00ZUsMfK4J/iHf1Ncvrf8AwT38K6ZPJ/wi2qzwjloVWQAHnvXC/s2fFH4s&#10;W9zHHrtp9tXdvkjNwGbj2Br6J8Y6zq3jv4ZXmq+AbxE1C1gZ44sDcjgZ2Eda+VlCpRqSgu+x3VJU&#10;4zTtueSQ/s0/ELw4WeK8NwigBVPXHrXKftQt8RPBPwdvrTQ9ClmvpIzFH9n3FhuHWvMrn/gp1448&#10;NeILjQ9ZjCzWk3lzRTRMvIHPHbmtC3/4Kh22pWiweI/DdvcCThVjfJYeuD0716VDL8dTqKr7O63I&#10;lHD1ouDmkfDfiHw74q0oSr4g0S6hkeTzJGkhZctn16VN4Is11bXoYZNpCDmEDn8a+3tb/bF+C3jz&#10;RG0jVvhfBJNNxDJ9nVj+PFeC+G/h34OtPFs2vaPaqiyXDNDbrFuWME5wOe1fdYXPJVsO6dam4222&#10;PlMRwvU+sKrSmpfMku/hna3yx/aLJmk8vPyqOOfSsjVfgzFbSb7Vm3cknG38M+1e0y6Fa290oiDb&#10;/LBkZu2QOMdq0LTwpBcbXhs1Y7Su1+h75+tfPyxVajUbi9z0JZfQqJRkji/g7+0L+07+z1t0H4e6&#10;xt0+TazwTNvUc9etevSf8FGv2lbK3UXE1vJuZfM/c7VY9MdT9c1j6V4KbU5I4BYqzMqq2Y9oIyMV&#10;65pvwG8H6dpcS3fh+Jpgo3SY3YP+PNZVsdTveSuzz62RyjJezm0n5nnd1/wUs/aJEGybQbeQDDeZ&#10;uPOOnNVJP+Cj/wAf5h9qbw3ZtJko2ZW5z7Z7V6Lqnwh8IbmYWK/d43Qg4rAu/hT4PkeSVbSHcxLq&#10;VhHP4/8A1qwjj6HMrRJWS1v+fr+85b/h4h8cv+hb03/vqX/GitL/AIU94K/58bf/AL5X/Ciu76/R&#10;/lK/sWr/AM/H958z2Wp/DbxRfrJqWitZySRBZJLNhKiLjJ+RsHr6Gu/0HRv7Y0ltNtr+z8SWEO0/&#10;YdQ3Lc24HQxN/rEI/wB5u1fKd3qOt6Kn2qG+bhMBVYcHHXn6Vu+Ev2kfFHh27jbWNBj1I+Yo/cTe&#10;TKBnghlH9OK9fGZDi8RHmpTv2Rpg88w9Ooo4iFn3PuT4U/F3xB4cgs9BmmutY0q3YfZ9OvpPK1XT&#10;zu5aCbI80D+6TnHSv0L/AGSP27JNW02x8NeOda/tLS1Kw2mvNkXFu/Ty7lOq89z3r8fvh1+2l8O9&#10;flXSfEvm20n3I/7WCqyOQSNk69MEHk9eK+hfhr4meSZfE3hDVvMbYoYx7WkkXhsPg4mXtnqK/Psw&#10;wuYZXW9pGLi162fkfX0FlucYdpSUuzXQ/b/TmXUtNguY54pLWTEitHllYHvn0rP1zwl4W8U6O9t4&#10;k0i1v0ml2yR3FuH3L6HPaviv9jH9t+98PXMPhDxxBMukzfL5cjhvszEn5oif4Ac5Tt79/tnTtdOo&#10;21vqukyJcWMwLRyQLkOp6V9Jk+dU8wp8svdqR3R8dmWVVsvqXfwvr0PlD9pD/git+xH+0Yj3N58L&#10;bXw/qUjE/wBoaIohZWPOdq8HHpXwF+01/wAG2nxs8ET3Os/s4/EKLX7RWZ/7O1hVjlG3kpuGc1+3&#10;vmeYrLF5m3/aboT35quLea7aS3urD7qZwwHzN/8AqzX0lHGVqesWeL7OnUl7yP5VPjL+zZ8ef2eb&#10;1tJ+L/wu1PR2jO2SVrZjCcHkhxxivoH9kT4P+DP2e/hOv7Z/xzjjeS6haTwdo1xypwCPOKnGT0wD&#10;1r9uP20IPhPpvwuutL8e+DtL1K5vISIYbu1RxFEB80mCO3A+pr8Rf2ifEvi/9un9pi3+C3w/jltv&#10;Cfh+ZI7z7LHtt7SFDggbflHHQdetYY3NJYxvDqySV5S7Jfqehl+DeH/2hO99IrzOT8D+EviP/wAF&#10;DvjJJ4x8ZahPH4atborLJG3Vc58tD03HuR0HFfdPhrwZoHw/0C18M+F9Ihs7exhWNFhXbHbr7c4L&#10;epqP4efDXwv8L/CVv4P8HaLb2VvbwKirHDyCQMk+rk9T71si1NlA09zZxthC9vZO3zO3Aya+GzXM&#10;pYyahT0px0S726n2GBwn1OPtKnvTe77eRmvZuyPqV5eyWOnhiJJJH/ezH1GTn8qxp9b1DXbGSw8H&#10;2rWNrty11Ip3y84zk/jUnjbxTaaHfxp4qs5tU1Bo9+n6JZr/AAgcFjnCKD3bA7188fH79p7wHp86&#10;6d8SPGUl40bLt8IeDpgsY5H/AB8XKkE9cFRWeBy+piqiUYtvsjbEYyNGLk9j0DxV8XvAHgjVf7G0&#10;QXPibXDI0a2Olxm4cH0ZgdsYz6muC8deJfjNrqJeeJPEXh/4f2Bb715fJNddDxtbA9PX614B4m/a&#10;0+Nnjt18J/BrwdH4dtWjO218N2G6eUHGS8gyzE46noaw0/Zl/ak8fB7/AFPwZqMKSKzrd63eBQcj&#10;qdxJH4AV9thcjVHSu4x/xav5WPl6+fe1k1hoyn5rY7vxX41/Z6N1I3j3416/4sucBJYdP3+U0mdo&#10;+UbE/nWA37Q/7OPhu0a18L/By6uArBla4kigIPXkIpJ6+tN039hvxnA/n+IPiF4Q0/y/n8ubUA3K&#10;/wARJYfyqSL9kT4fW0b2uqfHjSTJIf8ASFtynX+IqcnOK9SOHy2no6kn6Hm1MTm1Tamo/wBeZBc/&#10;th6Klyv9n/A7T4YvKxlr2aQdM8kcDI7VVuv2vre7Zkn+E+kw7SD5fmMMEDJHv71s/wDDM3wdsr1U&#10;k+Ki3TbC487WBDn5QBxtqnqf7O3w3aPzG8S6fdMWZwv/AAlUa7W6eua0+r5VLRXuY/WM5Wt0vuMF&#10;/wBqCTzDI3w0tdvCt5d46jkZ79eKcvx88M3czCbwRewpHGVkNrfZxz6FTV6T9nvS4C0sGhpPz0h8&#10;U7w5z2+U44+tZep/BeQrj/hA9SZZG3Yj14dFzk8xj09a1lhct5lozP63m3WSNbSvi18PLqUQ3Njr&#10;drIzD940Ub5GAeSCpx+FdZofiv4U6pcbv+Ejkjk6qs9nKN3p92TrXnc/w1iS7jRvAniD5FBO29hk&#10;UjHrjkciqsvgrRkmZbzwl4thbLD5YVAHTkfKcYA7VzVsswNSPuSkmdeHzbMqclzQiz62+B1l4Vl1&#10;q2m0jxLpjfvMeWuoXELtg54yTzz3NfXHha8m0CaK+sWK7l+aNmDLMO6k9z6MDzX5W+E7nwL4fuln&#10;m1nxdYsu1Iw1ivHPBz2719lfsuftH+Ab2xj8PS/Fm6upGKiJdXjRfLAHKgg5HPSvhc2y2phcRzxb&#10;aPscPjI47D+8kmed/wDBUX9mqx8O6xD8dfA9ttt9SwNUhjj4jkONrDA49+nWvj3TryS1mMUY5OAw&#10;8xif1HU1+sHxk8GTeNfhtdeHtUWO/wBPv7XMdxHN5gJxkYIzivy38a+DLrwf4zvtHuHb9zeEd2wC&#10;SMcnk8CvpuHcZHFYd0Ku8dj5XOsLKhUjWhs9zoPA+rzw77dDs2tiVcgsBj1rvvh94rifxbb6UlxD&#10;82ckydcnAPP0zXkMOrjSLQvbyfvJCuyGNVUkkfj+vpVXQNY1q28QjW9PYi4jYnOOnfH6ivap5fTq&#10;XqS2Ry1M0rYeEYU3qz73vfCwu54Z7J1b/R13/NwDjmrOlaNcRysJY495YFWUkgV8q+EP2qPFGg3z&#10;ReII53WMj5lHAHHP+fSvfPhh+0V4R8WeTFMxjZmxIzTKCe4P5Gvm8bgatOTla6ex6WDzKjP3ZOzX&#10;c9Y8JeH42ulSRC7bl/c7jt/xr1650S7vdOjA+Vd+7fjkgYxx2rg/A1rp+ttDPpV0sil1SRo25HPY&#10;dSa99svCFzJodu0to3MO6PKk9fSvCq03sj0vbX1PKNU0SGEtFIi7vvMQT0/Gud1PQ914Bap8o4Ze&#10;NoGOlevan4HkMy3l/G6bQf3ar1x2P+FYWo+E5RIRJZt5jfeV4gACR3P41kqILEJHj/8AYS/885/+&#10;/dFer/8ACEaZ/et/+/b/AOFFdHsi/rB8H237PWqavcTC9l0O62f6yK602JlPHXcMZP0pz/sZeBtY&#10;sgt54S09m2bpLjS7yaBmX+7jcR19sVsH9hv48so8z9oWa3ELMyxrZt6DrUsf7Iv7U2iGN9H/AGnl&#10;iyM+VcaW21Dg9ueK7pY6pF2ji0n8y3h6X28O2vkcPrP/AAT28K6zCo0fWtR02ZQAIryNbmKMcnOV&#10;ww/Kstf2Z/2pv2fzH4h+GviFtYsY25j0+beu33ib5l6dq9Xsfg3+3zpcjT6N8X/CmrRh1H+l2zRb&#10;vrlf61sWfjv9s34f7pfHf7Oun+I7eMbWuPDWpbW28gtt564z0pvNM0lo61Oquqb/AMyf7PyvmUoU&#10;p05d1/wDF+A/7Zdrf6zb+EPjJpNx4f1rcY47u6V4opG7fMenrya/R79i39sRvCL23g3xXfR3uiXP&#10;ywtHdhhCzHIkU85GevXNfn7rPxx/ZZ+LbL4N+PHww1Dw3cMeT4h0plKZGMJOFx0rc8NfD/4i/BBf&#10;+El+CXimPx14GZcLo8Fwr3NmmM5jZfvAenXFfPYvC0fbfWKEXSmunR+aa6HrKpKtQ9hiJc8e70a8&#10;7dz9xdF1CzuNPhvbSWO6Wdd0MkUquHUkHrWhCTPdLGAGVl/dAty3IAx7+1fDf/BP39uPw/rOnW3g&#10;3V9chvNPaVYoWlDLNp82P9W6nnHNfYvijXH0/wADaxr9rM6m00O5uIVU/wDLREYqVI9favey/Nvb&#10;0Wqi5ZpbfqfH5hldTC4hRXwt6M/M3/grf+1RfWPgXXdVsUk+1alcPpWgwQyszGNG24VQOrOM5ryX&#10;9jP9neH4CfCmKfWPm8ReIHW/1S4mj+YM/JQc5wvQD1Feg/FP4L/8LO+PXg2XV7pV03wxpK6k0cnI&#10;muChCg5PPzOW/wAiu9it7ia580eXt6YzxuDcL9O9eHUxyjhXCLu5u8n5LofU4fC8taMmtI6L17nM&#10;yWNrEIpnjLSCUyxxs2FGOdx9O1ed/HT49eF/g9ot14i8Ra3bxMf3ZuvlaTk5Cwxn7ze/QVa/aa+O&#10;Vv8ADO1/4Q/whpDa54w1SJv7L0O1bOcnHmS/3Yx+vavFvBf7Lmr+LvGzfEv9o8N448WyOXt9Fhym&#10;k6UuMhXJ+UlQvIBxyaWBwkZL29d2itkt36L9R4ytUvyU1d9zySTxP+0t+15qt3ofwj0O48M+Fbhs&#10;ap4g1KYrJcLkktJMSpIx/CuFqxoP7NP7MXwqulTxlrd54+1jau2z09mWAtnkbY8sx47mvevHd/8A&#10;DPQYGg+Knje61WG2jP2fwv4Lt1jtYyeiu4wBzx+FeY+Kv2ydJ8FK2jfCf4c+C/CtuvC3mqXS3Vyw&#10;PHIT+L619fh6uKqU1HC03Fbafq9/uPm61LC05OWJnd72fQ6DQ/8Ahees2/8AZPwa+AMfh2x8sLG7&#10;Wq2u3APJKgs3B7kdabqP7MP7RHiu3jm8V/Emx09GWQSR/ZTJ5eWJxvcn/P5V4X4t/bB+KPiSWaLU&#10;P2idUCMrbk0fTjGNxA9McDH6VyNx8WPDmpSJa658X/EjyM375plmcMcdf9aAOvQDvXo0crzC13o/&#10;vOOWbZfGXL27aH0e/wCxfrtzP5ep/GRlCLuVo0tlDfN0+76e4Nc+/wCyVqukSA2/xpmlaSTarf2h&#10;bqo546jIFeFJ4r+HksLrF+0Rqtmy8CSTR7hxkn/YmJ6e1PsfFljEq/2f+09av+8yh1LQrxdy4AyT&#10;hsDOTXXHA5hH7f4Ef2ll0t4/iev65+yb8SlRtQtviNb3zcqyfaoZmb0+6fTpXM6h8C/i5py+RdeV&#10;GFaMLHLYbsc+qg9Peuf0rxt4oE0UWmfG3wJqCKCywTrPB8uf4iVH61vaX8SvirNB5Uek+E9QaQZR&#10;tL8Y+QWOfvjc+B9CKqVDMrWTT/MX1jK5S6o53Ufhp4wja4E+mWcyw/ekt7VVyd2M/NGufrnIqm3h&#10;TxdoxD27y2/WPZaLKzEEnP8AqpD/ACr1PRvin41u0xffCTxEyqfKkksdbsb8bsckBlB/I81f/wCE&#10;6+G0l/LceJfCGt6O0iqNuoeD51VGHX54Cy9eeVIrF1sXB2lAPY4StrGZ4m1h4vtjGwlkZY4iHhbU&#10;HRid2MfvUXHr1NV5/FHjvT7pnWPXJJtoLTQyCQlTxyVbvXukV38B/E10LDS/GmnQyTTELc/2oYCq&#10;k/eaOdYwAPf/AArUl/Zy0nXIXu/CfjK1vVXcvmRxrKQuOpKMR+tXHHRi7SjYp5c5O8Kh892Xxo8V&#10;6NKqTeIvEUC9ZGntTJx9HGP512Hgb40+HdanOkeKfHmiyC4Redc8NGFlz0/fwLvXHftXca78BfiR&#10;4dMa2cVvcRt91vMPI9NrKefyrF0fw34r0TxJHceKPAum3cSMpFvfabbz7x3+46MOPxPaubFVsLiY&#10;vRNm1Cjiqc01I9i+CHizXdKaOz+F/wAbtNuLd4cSaKNc+2xkA4bBkVWX2GOMkVh/tS/sN/ErxFbX&#10;HxY0HS2uFeQyXQgwwUEfw49/avsb9lfTPAnivwpZzeCf2ffC+kz+V++uoNA8klgfmG6VixJBBwoO&#10;PUV7Z8dviH8O/wBnf4HX3jDxlBZzSTZttPsYf+W8zJ90DHQcZ/8Ar18zRrKGJdWmuU9SdOdSEcPP&#10;W+x+B+uaZd6fq0ukXERVoGZJFz0YHBH54rpvhJ4SOta55CNIz9HCxnIJwPzGK+gPh9+ytZ/tGeMd&#10;S1bUbVY3uLh3fyx8qsSWwMdOT+leieFv+CcPi34c61J4gsbhZoW+ZV3ENkV9nHNKMsE4y0Z85iso&#10;qYXHJN3X5HzV4k+FxacoLORW+6rLHtzz1NY158PvEWkiS7065mj2xny/KBzxk8V758RfCcnhXxFN&#10;b6tYtDtZsb1J3fjWbomh281qWgityvOI92fr+HSvF+t1oxve68z0XgaNafK18zkfgp+1L8T/AIR6&#10;3A+tvLcW6upkaViWAB5x6H3/AAr7r+G//BUv4WXekW9rrGn3VuVQFmkXC+h75ODXydB8OdL1Rltb&#10;+3wxz/yz3bc/hXRaD+zhpOq2O+7KrGiqF2rtJ79hxXBWr4Oqve91mVTLMwp29jK6Pr9f+Cgn7OGu&#10;xr5GuQo3nMyqZMeZwM9feqmr/tsfs73iOf8AhKLI7sjHHysSOc47HBya+P8AV/2ZfCsULukiRFV+&#10;6vJIz1Fc9L+zvocJlK3rRxyLgozZ3Hjqf6VjCOBna839w44XNFo1H72fbP8Aw2f+zt/0FrL/AMCh&#10;/jRXwr/wz1p3923/AO/i/wCNFdP1bB/8/PwH7HNe0T9DpPCGtXEy3l9Ft3D7oYfOPXqar33hO8Eh&#10;DWpdtvzbgvX0rp38ZXE915b6U8ajH7vj7uPSo5vENx/aLJ9iU45WTyQNn9DX5w4wlK92foEZS5bM&#10;56LwtpkUTeZYquI/mDMoIJOOg96gk8LWMEDiJNrRp+8k4+7noAK7EeJJbmT9/DHuMY27rf7wBPpV&#10;y6u9Juo8y2UWdq7pGDLgnqKz91fC3cbZ5drPwx8PeLdPn07WtHgvrdkCNBdW6yLnA7MOf0rzrVf2&#10;SJPBF1J4i+APiS88HaosqttsZjJZS+vmQNxk+oxX0VLHo8w8tYysbEMGVsjIHoeuakXwlOz/AOjX&#10;S3BY/Ju+Vsewx16V1YfEYiOrmzO1N6NHzTv1qx8RQ6h4t0VfDni7zFU+ItKhI0vWOANkwHCMfUgY&#10;/WvuD9mP9phfG/wt1b4S+O3lt9WXTZooXmlGxg6sNqtk7h6HvXk9/pNveWjadqGnbY1XB8wr0Bx6&#10;ev8AKvL/AI7fFTw/+zn4e/tWxSH7WqmXS4pG2xqv9455IB7VtRlWr1k6a97sjGtQpVaT53oj1bWt&#10;Ls114o9m5ljhggZn5VlWMf1Fcn8Ydf1rwvoEem+CtIW+1zUH8vTIY0wsLEYaV/RV4NfLPhz/AIK1&#10;aIurCx8W2cLTJIvnEK6pIw77j05NdZ48/wCChHhbVfAmteKPCXhSaz8QW+n+Vp+ozXSy2pzlsIVG&#10;fxr1v7FzCnKLdM4Y5hhZe6prT8DWbwz8Jv2YNGuvHnxi8fq/iG+VpNW1qebdeXh6+TCuCVQHgYAH&#10;618y/Hn9vfxb43Sfwj8CPBFxp+lyR7VuZIX3yjuSoHOfU569K8+179vP4meIdWfXtX8MaJd3h4E9&#10;5bicEf7IYHAzz0qKD/goT+0JpkS2+lx6LYw7to+z6VEpZSOMZAOc4r7LL+H8VTtVrQU30V9EeFjs&#10;4wMouEa/KurS1ONufCH7QnjJZXv9N1+6jZV/dx28qqMnONq4B6HtTbD9lv44airfYPhNqwJkwJf7&#10;Nb5cDvn3/Wutvf8Agof+1ZdzrcyeNPs7KW2mCMIDjtkN9azLn/gof+1XfQyfZ/inqZzvZhHJw+Rn&#10;nnPB9q+mhDM4x/dwil6nzU5ZHPWVaUia0/Yh/aZ1C2V4PhJraq0gO/7ERnj6cfnWzZf8E8v2oZif&#10;L+F2oRfuyOIRuA7HJ75P6Vxt9+29+1bqrcfFPXAqynH75gOgqrqH7VP7SUkbC6+I+tNEzZaX7Udo&#10;PJHuScVp7POnHXlXzCL4dWzl9x6PH/wTq/aqMEdrbfC2/ZZthh2KmWz0J98VFD/wTc/ahu4WdPhn&#10;dw+SxKwywrlf1615lL+1H+0A8sdxH8RdQiKrxJNcE/NnGQCMg/h/OmJ+0X+0PffLcfEnUxvbDF5m&#10;J9CQP/r1n9VzmW8o/eVGpw/v733Hpjf8E3/2lo5dknw6ussB8vlx/n196g/4d6/tFRQG5t/hxcyK&#10;zDc0cY4PTp361wMX7Qfx4lQzP8R9SY7SY280/Lg89B7CrC/tA/HzKRwfEjVPLjIG1Ztyg5+tZyp5&#10;pTW6+86I/wBgyeil9x16/sH/ALS2jz4tvhlq0U3mAwvDkY468dMD+dW9P/Z8/bI8PyodNtPF0LFi&#10;CsOpT8+2Af610n7PHw2/4KX/ALVesrZfArSfEGpRxttm1OZhFbQA5yzSN0xt6ivavHn7PHjT9mSD&#10;d+1T/wAFJdD0nWA2x/DPg/TZNXvUYqDtYgqinPGRmuOriK9L4nFvy1PQo4TK62kedfI+eb3wL+2w&#10;8a2OoaH4hvVhTPlX1iLgdzg+Yh9qz4/C/wC0zppdj8JY/vAMp8LruJz0/dqMf5617xZeOLS4nVfB&#10;Vx8Wdahjjxb6prF/baXE/GSQu1m6n3rWtr34kXdvk+KtStUk5Vf7bMzBhzgsEAPvXlVs8jTjaSTP&#10;Up8P4eorxnJeuh4foPxQ/ac8O8TfDe8WHov+hXMKrj+Lrz6V1Wl/Gf8AaA8UyRWupfDxpI1yWS4t&#10;XmDf99LwPzru9RtvF5t2F58cNSjkWPrJOjBRnOCCvvXBav4y+MGi3LWlp8dG8rzCPmhX5h+AziuB&#10;ZlhcZNxUdvkdn9lvCv8AjNr5H21+xT8R/GN5oTeDtX0Dw74Ps5JFk1DXZnEDRxADcArdSfavGf28&#10;Pj7Z/GX4mTWHhyWb/hF/Dq/ZNFjV8/aMEhp8Efec96+c1+JH7QltK39mfF4T4B2r5TNkAZ7g+le0&#10;fse2fw98deNE8Xftg/EeZYLOQPZ2tjYiSO4YDjeQoAA47USjQo63RtQlRoSlUjFynbTTReh6R+wl&#10;+yp8Z7pR8QtQsbjT7W+Ie1glkK+YmeCw7Gvtbwt4A8R6bbLa69p6SRsMgbiT9ea2Phz+0L+zNq+n&#10;x6b4E+J+hJGmyOGF7ny3wBwCDjmvQLT+ztaD3VlqVpdfu8RyQ3QcAewBq/rGFq/Cz5mt9bcnKcXc&#10;8A+Jn7Ifgv4o2E0dxp8HnN8u44+XryMd+a+XviZ+wZ448B30154WH2m0EzN5WwllX+Rr9H20m40+&#10;RpBZzR7V3szptPQfMf8AGlurfTb2Jre+tUndoSCcDJB71cqUZR0YU8ZUhLVfgfkU2h6x4Z1I2evW&#10;M1uyyKCpTC4OeenHIr0v4cWlv4qT7Lb3eNsfzRtwCefSvvD4pfs3/CX4l2G3VNIgWRUxGyR5wTjn&#10;65zXith+xNqnwz8SSav4c1Ay27k7oJQeRu7E9wP5V5OIw0lK6R6tLH03A8O1v4c3iRyJbys+1fve&#10;ntzXHaz8Pb95Nsi7lUBsbcEnGc19ZeIvhZqJkkJsTPnqyg5B7Vy2pfDC5jdXTT2fb0ITdt9awUXG&#10;RSxN+p8uf8IBqX91/wAjRX0V/wAK/k/6BUn/AH7orp5mT7bzO+WPRbf5JtTMQVWVUj7ZJPJJ+lV7&#10;u40ONjE1wxCtliJPkGTjPJyf/r1873mueHI7XzE/abtFJUOrLZO+Qe2N9VrbWLVi0o/aG02Tah8v&#10;zrGTk57/ADGvl5ZbjO34H1PNfqfS0N1pcc+6HUl3Rxc+Wy889uamkitLo4lv5GRWzt4Zn4zyQe1f&#10;NUfixkmX7b8ZNDuAVz/yD2bPTgYIrW0/xpcoyoPHPhdI0bL+ZbyrwR1OGzmp/s3F9vwDbU+gpNOE&#10;88KpNtVsFdqsNn05q1aTJbOtvEZSzgjaj7hkfeavELb4o2djMpg8S6IzBlCy29/cIR34yDXUeD/j&#10;It1pVxq8fjCBbW3ZfPWS6S427lIbAYK3P41jLB4imno/uInvc9H1XxHZ6XpNzNdwK1pHCzNujwwA&#10;BP3ietflh/wUW+P9p8T/ABvH/Yt3ut4YWURo+Qqk8ITX17+3F+3P8H/Afw/Xwho/iu31DXLwrJ9j&#10;09g2+EoflcdBluCM5r8tPFOsan4k1yS/KhY5JThZGGTnnIwPwFfZcI5O6mK+sVVZJaaHzHEOZRw+&#10;FdGm7t7mBeSy6lLMtsszMVB2eYFUcY5wR3HrWp4Xnv7ayuC2oTwwpA0e37QdsjEDtkjp+lZx02/v&#10;Ln7BaW8kk0zeVAOM9TuJH6fjWxr08Wkww+HrVIW+yNiZw2BLIcZ+uOn4V+qVOWUVTte5+d4d1I1J&#10;Vm9jJurEhlmW2zJIqhlMh59zg8DFQMh8zz3tIY1RgFXuSOOAQSfrmpIo7i6/0m6jk+Zgfmh2kr/d&#10;74FWnsri5nzHapbpJGuyKGTcYwRg4JHBOK6o+5FJs5JxqVal1YoRCS4ufswtY0Qj5VZjyPy4p9zE&#10;1s8mba3RQg2/vThcjJHTpj8a1YNAupg7wxyblPDbeFwByfzNPbwYshUva4Xbt2ru78ZrnnWpxLjh&#10;sRJ6L8DDvZARHdGGHd5TJH58jKqKR9446+1R/ar+RRaw2bTReZhW3tjftAHpxXXWngS7u5Jrb7IR&#10;MXJY+QWP0GatXHw21RAI30+Qxxys+5bTa75Hfis/rlF7myy/FbnIpZXMW0sLdSGwVeRywGM/iK0N&#10;L02eb9zGUmZzhjDuXBznuamm8KJoF0rTpcLGytukKhiB16V2Hw88LNqmoW1lLEs3mkKXbIDA9AKz&#10;r4qnTpc3Q0wmEqSqck9ybwn8EPEfjC8t9H0bRbm6upZVWOOHc2SeMHHrX6efsV/8Ebvhd8N/B0Px&#10;5/bHuIbWzscX0mk3EgWKOPrmTn0H3etemf8ABMn9hTw/8L/CFv8AFf4h6NDLqlwA9jG0YxDGBwxH&#10;fucn0ry//gor+17q/wC0n44b4FfD24uLfwdoN00WsTQTbRqt0pAKEgcxp09DzXxeYZ1KOkfwPsMD&#10;l8a1X2dPbq2Z37Uv/BRHx38Wprj4HfsfxWfw7+Gttm0m17TbXy7nUCPveQOoU+ue9fMBm+FfwWC6&#10;hqdwZNWut7m7vR9q1G9zz3J28/SrM+ta14sun8C/CIwyLany9W8RyRlbfT8YGyLsznvjpVZW+F3w&#10;PWW40aJdW8QSsRNrd8wklYkc7Rzt9h6Gvn5yqVKnLUlq9kt36vofUU6NOhpSXzey9CR/EXxw8VKt&#10;7Y6BF4a0/IZdU15Q1wyYHIjBwBzxXP6zL4TjmaTxB8VdX1i4XLNb2O6OEn2Va5nx/wDFHV9Tuppt&#10;UuYxuf719dbV/wC+ARnpXn978Rre9BU+JpPL3bVhtYSMLjqSg5AzXoYPK61WWsbLstX9/U8/FZlh&#10;cPJ3ld+uh6Xe678PLTfcaT4Dv7rcoLtdP94Y7bmz0BrmNc8a6a0rPb+A4lbaQqTXSLx6/eyfyrz/&#10;AFDxt4amljVri/kYKw+Vmbofc1Rm8W+FmeOVdOuPMkG6NWXLHHPTPHpX0FDJ6dHZXseHWzpS+FnW&#10;QeLLq2vGmHhuRdkJ3PBOM9QfX0Ndn4e+PMmhWcn2m71OJHVVw9vvU+5wK8euPEOguQSkkHlr8yyb&#10;uMgf1pv/AAkuiyRNEdUuIxGVLuq7cnJ49eMdK6K2U4fERtOP3HLTzjEU5XUl959EW/7RvhHVZPKl&#10;1DS8Mn33zC+dvI68H9a7DwR+0FqenyR3vg/x3q2nv5Z3TWd/lcZAyfm6818lwpp2ouJ18U2rOysy&#10;CVwcNnGeQRn8O9XoZZC7IZYVmZdv+jPgAdyNpAryp8M4f/l22ehT4jr8vvpM+9fCX/BQD9pXw/5d&#10;x4b+Odzcrz+51JxJvIyMHcDkGvVPB3/BXX45eGyv/Cd+DNE1fyyUZ4f3bbDjGQCOetfmNY+MPEem&#10;Srtu7pFSTbulAcAZ/wBod60rT4w61ayNayW0MgjXCBYWVj7ZDEVwyyHEU5e5M6Y5tgams4WP2C8D&#10;/wDBWz4Ca4UTxt4U1TQXZsCa2cSxLjqTzn+de4eCf2vP2YPijZ/8Uv8AGfR5mBAaO8k8lumcHdiv&#10;wrtfjxI8SvcQPHtUDaI1OcnpzzW5pfxW8I3MywpcvHGsakGTMe3d0NRPD5lRdnqL/hLxHwuzP3u0&#10;618L+IZGk0a90+4jaQMZreYSAgdxg9O1c344+H2rTJ52iwxtNhnaHbjPJ4NfjJ4L+NfjHSWWfwX8&#10;U9S09t20eTqTEEZ64z7GvZPA3/BTX9rXwH5bQeOo9YhjjVW/tOMNtTcOPU9K5ZSqylatT+7QqOA0&#10;vCon8z72/wCEU8e/9E3T/wACDRXyV/w+I/aS/wChS8J/l/8AXopezj2Zf1Ot3R8r33/BHH/gptaW&#10;8WPgXqTNNmNfL1uNh1J5w/FYt5/wSh/4KZ6NbTNefs4+KvLg+WRre6DDn6N3Nf0hRS64lsyLbKzR&#10;s37zfyeOPyqK3fV7dTDetHunUZ2quX756dc19b/anL9hfcfNeyltzy+9n82T/wDBMX/gpHYeXIf2&#10;bPG37xQIo4WZu/bnrT4/+CcX/BSyO1ZpPgL4+XHzN+5Oea/pPea/W7hLXLRRx/ONzbucDHT0z2qN&#10;rjWCGkutUhUMu3cVf146GhZpH/n2vuHGnUj/AMvJfez+aeb9hH/gpTbsyf8ACiPiJGzrji3k6Hoe&#10;lQv+yD/wUY8NSRanH8FfiPGY8M0kelTMjqBjH3ec1/SxNbXdwrSXV99oL3ALMqsQFGMAAn0pwjvb&#10;Uw21sA6bjtYnAX6ij+1KP2qa+4ajWTuqkvvP5i9V/Zl+Lms6lE2ufs+eNPDWsXLKHl1Hw/dG2uGy&#10;eSxT92TnucCq3iP4EfEPwjcyWeu6JIpt5NjfZ9Nc5YLwF2jr9PSv6dZ7aa8Jsbi1mkbduZnjV1LZ&#10;PXOcYxVeLw3Y6nB9ju9M09VSTjNlHuYjnPT0NEc0UXaCsirUb+/G77n8xeifBP41+Kbj+zvhv8GP&#10;FWpXUu1ftUfh6b5cgHA+XqQOtejfDz/gkT+3d8Q7hWtfgXqVmr7mRtVXy9nQ5wwr+jOPTLdEP2Ky&#10;ht4Rt3SRxKuQMjPA+gp1s9vaTM2oanbqu5uGfHykdvm6cVUs89npFWfcylg1Ud3HQ/ET4f8A/Bvp&#10;+05rdzH/AMJd4s0XTtyktAG86QgccAYz617Z4F/4N0PDTCNPFHxc1DzhHlobWxC+X7DI5Oa/Ti6+&#10;Inw08OXHn3mvWKmPI3IFYj6bc4zXJeK/2wvhH4YjEiX000wZjuSFFGB6Fu1eZX4gppWnU+46aOWV&#10;JfBTPmPwB/wQO/ZB0K1x4pj1TUZFXdJJcTbVdhnAwv3c9+SK9b8E/wDBLL9jLwVY+T/wqDS5FfaJ&#10;TdQ7ioK8EZBPvXO+P/8Agp/4SsYprTw/pslw/wB2OOEPLJI4z2UfzryTxx/wUG/a28YNNa/Dr4Zm&#10;KPbshutWvEtEAxj7gJZvxrgln8ZO8Lv5nowyfGSXM0l5H1xon7F/7KHhWG3msfgzocfkFSsv2VRn&#10;g/eyPf8ASr2p/Av9lWCGSHWfAvhTa3O2W3g4/wDrV+d2reMP+CgXjX/kN/GrQtDEqlNllprXUiAD&#10;OcuQOorJg+B/xwu9Ta88T/tceJJJZI1DfZbSGNcHnGDkCueWcRtrK34m6yqppds+5vHP7GP/AATq&#10;+JmmSaTr/wALvCLCaFh9otblY2TGWyCrDnnpXzHd/wDBFH4N/D7436V8UvgD8Q4dR8Nx33m33hm8&#10;uVlkh6EeW+eQMjg9K84ufCL+C0F/qH7RviabauJW1CG28vkeyHH+ea5ptW+KHhjxXY6j4L+LMmtW&#10;t5cOkNvp5VZGkCGTaVRsMCqkZwMYzU080r4hOnS9/wBEzaWVRo+/KVtOp9nft0/F67+CHwC/4Rrw&#10;zefYdY8Sr/ZmnLGOYo8fPIPTCZA9M1+b934R1TWb1fhn4fne3tbdt/iTXFc7okx80MZ6FyOSa98/&#10;aE+Ifij4na/osXi5HW80fRzBaQ3EgdkkPJdvU14t4m8N+LNe8Jf8IP8ADnULHRbR7tzrevXUmWDP&#10;gsB1LOfboOK82o60KvNUTj6np4WMKOF5YtP0PNvjR8c/B/wx8P2/w78FW4WO3+XybSQeZLgfffA7&#10;nHU4rwmbVPin8RpjFpunTxxySA+XawtnJOMbup4r7C+E37FfwJ0F0vtSsL7xPd4YtealObeNmGDn&#10;+8Qa9g0gWngS2+w+GtL0jSYc7tul6aqbR2BbGcj1Brup5pl2X/w488+sn+nkYVsHjsZK0m4w7I+B&#10;vCn7DH7RHjoSavbfDfW5YWLuss1sfmwPvfOf512mmf8ABNH4xTxfaNcu7GxVv3cn2m+jG3jH3VJ/&#10;lX2HqnxASGSO51LxNKVX7u2R2PP5nmsGbxlp9+0cdm19IzNu2i1YBeeuWHNKXFWYX/d2SMocN4Pe&#10;omz5yT/gmPr0URXUviDpNu6LnbH5jsMDqSoxyaib/gnSulQM58e280yxt5ix2jlTk+tfQ13rQZHe&#10;G0uss4H7ybk84x161Rlms5beO4e5uI/ly6NdD5s9eAfaub/WHNJf8vEbxyHLY/ZPnHVP2BNOiXyk&#10;8cskhTPlxaexDnPc7qxZv2AZY1aSw8WRbmXKo1qzM2MnecHr1GK+nLC+jjuxLFrFwpV/maN/ToOT&#10;06VpQXUbGMr4sZZNwPzIrE8HOR7GqjxBmVN3dQqXD+V8vwHxrffsOeLrC2hNrqkbBoWAJ3KoX1wa&#10;xNW/ZB+Jun2avZ3NncZYDbFNgAe/rX3VJd3od2Piu3eNVdF8yzQDnpx61Sg/tG54n1LR7iNeitbr&#10;Hux7E12U+KMwWvMjlqcM5bLVJr5nwfefAD42aPbLbppjSPnbI0UgYE4OMDPpzWfN4E+L+lTs2q6Z&#10;csgkDMv2UZ7+h6DHSvvnUtAg1Ax3WoeF9LkVmxi2k8tslTgfyrO1Hwxp7lWuPBS+W0mFaC6BAGeu&#10;D3rq/wBaK0takU/lqcsuF6Kf7ubXzPgyRPFVs0a3fhRmYSA/8ebcjHsOuahXUES2lN/o80bKxDHy&#10;2HTOBj2r7d1L4e+FrmH7UfBuqJ5e4s8N0j5+g9jWJdfDDwM7NC2l30jSSY2PaBsEDrmuyHFWH93n&#10;pnPPhmvH4ap8cLrmmmRbwXVxaSrgBkj2pGMdMd/X8a2tJ+IN7Z3Mcdv4tdlRtqxspzjp3/rX0tff&#10;AfwfqB8xNGuJGViZPOsc47enoKwdZ/Z78Dzf6mwVZW+VzLb479eK6Y5/ltT446HO8hzSmnyzR5H/&#10;AMLQ8W/9BG3/AO/I/wAKK9C/4Zx8P/8AP7H/AN+3orb+1uH/AOUz/svOf5j+hC8/ay+CVsGuh490&#10;nfHGpkja4TDDHTO7g1Qk/bN/Z0toftMPj/TEbdxMuoRFcE46ZzX5JaX8CNcZ1F3Ys8kqgR+Zv7D6&#10;81vaD+zT4ivE2xeHmcyLt8uOBiWYnjt618V9fxvNZ3+4+kWR4OMdZX+4/S3Wf+CiX7MFhcrHd+N9&#10;P+VSP3cwYY6dq5fV/wDgqn+zdpjSLY681ywYnEduzLjjjOMetfEWm/sf+Ob7alp4Kvmj24VY9NkL&#10;FvTPrXW6Z+wV8SmSO/Pw515W3BY9tnjeQepBqZYnMJaRv9xay3KY7yPou4/4K6/C6SYyaR4du5FT&#10;cvywk7ueMdKxb3/grnpbCOPSfA99PGql49tuud3rya860n/gnZ8Yb51UeA9cDbclmVUXOffHOK6S&#10;w/4JofFeOySR/BdxGsIzi4ugh6E9Q3Oaz5s0lF/EV9XyWHVF+9/4KueKDF/oPwvvnkkUKzRrGCO2&#10;fas26/4KV/FsRMLDwLchSc5kkjVs4x1/+tXSab/wTM+I6wtLeeGtOVRzuk1YqVOAfx6it7Tf+Ccu&#10;paXGLzxFq3h2wEP7wreXgbIzj1qFQzScNU/mK+SxfQ8d1v8Abs+PuuAxxRWtqyrj/j4LYzyOgrl7&#10;34/fHfxHcrLP42s7eObBZ4LF5GVcEEHNfSkP7Gfw90CEXWv/ABi8Iaad4bzBIjYULk9W9MVR1DwZ&#10;+yP4fuFn1v8Aay8L28ca/dMsUZ9+c/0pRy3MJau/5/lcf1/LaekY/wBfM+bluviL4hlVNU8ca1cx&#10;7lWaOxsfLyuP605fg/LfSGS78La9fMrfu5Lq+C9favbfGH7QX/BNH4cwbdS/axsrwu/zGwuo3JJ9&#10;xjHpXK6r/wAFH/8AgkN4YsZWufjLrGoMedqbmZs/QVpHJ8ZOV1H8GNZvhUrxS/D/ADMnSvBmqaTD&#10;HHpvhTR7BWYDzJrncw46nFWJfDfiaVGth4l0uKNV5W3j3FMDPXPOelcbcf8ABWj/AIJA+HJriePw&#10;J4i1dlI2+baytuJHUc9Kw9T/AOC9f/BPvw0DD4P/AGU9QvpMkRo9ntUDHGSTXVT4cxs9GvwZzyz7&#10;C21t956dfeE47ezOpap438s+Wo2RqD9eOtRQeH9MvVkGltcXDIVDSGGQ7s9COK8fvv8Ag5O+G+nr&#10;DbeGv2KLVI1XPzPGPfqQa4rx1/wcpfErWtJm07wL+ztoulsSFSSdkc7voF7VtDhXF9LnNPiTDxj0&#10;+8+itf8AAniTULG80iy8OyX1vJCr3EC6a+MdANzDBNfEX7ZXxD8bfs86+fEXgb4SXmgxNutJdSt7&#10;Py4lY7vLcsvCyEeuMg15z8UP+CuH7b3xWhaBfiIujw+aXji0j90ECjg9Oe9cN8Ifj5458aaj4i+G&#10;fxO8f3GpaT8SIvs2pSaxIStvdBt0NyGP3CrhRuA6GvqMhynG5POVXlVrarqeFmWaYfH01TjJ36dr&#10;mN4M/am+K+hfEOPxr4p8Q3mseYrfaDPIXGD95OPY8fSvpX9nr43eBfivqk1jpr3dqGuFuV0nBeNn&#10;KgMTgZXnHfFeZ2f/AASj/bIlsl1C1+GuLWSNFg1A6jCIZl5w6NnBBGPzrovgr+wL+2x8O/iJp7aL&#10;4GjdZLpJI1t9YtwNwPH/AC0HvXsY+GVZjh3TlJJv77nn5fXzTA11Kza6n1r4Us7/AFm5OlW6yBo5&#10;AJJdu1F5GV56/hzXSeKtG8D/AA70Zp/iJ4003T4t28SapqCxnv8AwnHP4VUg+IPxF+DGtXln8R/g&#10;FcR3Ulsiabqd/qNteWhuG4YuIXLLzwCRxnkmvEfH3/BWT9nrQPF994d+K3/BOPwdqviXS7jyLy41&#10;TT45XMqgYxuB+U4zn3r81o5JXrYpxd7eR91WzaFOnzJfedJ4h/a//Yg8JmS0b4mwX8nBmXS7GSXG&#10;eMBkXHX3rmtR/wCChf7LlnZSJoGg+LNYyv7spocwHb5cnqKs2v8AwXV+Afhe1W38O/8ABNrwLbMy&#10;qfk0+2VA+eg/d+tOH/Bw5qNhGtp4f/Yw8F6eVTdGI7GMqnI9Ex2Ne9S4fw6jaUJP5o8Wrn1aW04r&#10;5M52L/gon8KIjDHo3wF8bSMz4WNNIzknvkiiL9uHw1MrXA/ZU+IDR7MKw0McHHY7O/8ASukuP+Dj&#10;z41LD52m/s1+EY/L+5t0yNcDOR/DUg/4OWP2prVY0svgj4WWJeFhkt12n1OAorb+wcHb+DL7zF55&#10;iXtU/B/5HJ237bPg6ST7NL+zX8QLZQudjaAXJP8A3xxWlYftj/C6YxxzfAzxwnmRZ8y78GyuqAnn&#10;BAHepj/wcmftfTPNJB8GvBe2Ryy7tNLbSRgD7vtVd/8Ag41/bKviYbb4V+C1CqFX/iWEqM9Rjbiq&#10;/wBX8L0pNf8AbyKWe4mOrnf5M1Y/2qPgPerHb3Pw98WIHb59/g2fg/UKasj44/ATUDu+wa1uZiI9&#10;3g+7XaOg6p1rm4P+Dif9s1lYTfCDwSx8tlWRdHCtkdO3B4ob/g4d/bNeTdJ8IPCOTgRqNJ4LE/Su&#10;eXDeHlf3Gv8At5Gn+sVa26+5naW/j34R3EMc9peX0IZN8a3GjXEWCOBwUz0BqaG8+GN5L5tpq7Mq&#10;kkBoZgSc7jgba4Ef8HCH7atxdJNafBvwidvDbdILAtgjHI9CRS3H/Bfz9uBIv3Pwh8IRzEk7joTn&#10;5fTpjtWMuGYt2V180aQ4glu0n8mei2nhPw7qcTzaZ4huCrNhV3ncvfGCP8iiL4a61PKUs9WuPLkj&#10;LR7bUsV9Tn0ryW4/4Lrft43lz/aB+F/hKFvL7eGuCfX5h6GpbT/gvB+3Q/yD4Z+EXZso7R6LtyB0&#10;wR9KmXDdaPu878rtHRHiKNvh+5M9PPwj8VveL5HiW+ghjfzJVhsWbzflHX1FY9/8INXgmaO01282&#10;wqW3SaS2WyM98c8VyMX/AAXX/bTMkbH4SeFWzhWZtLHOeOuK0rT/AILp/tWuyuf2ffCdxuXMm61C&#10;hhgjngURyDEbSd/mhf29CWri/uNL/hWWtf8AP5e/+C3/AOtRVb/h+9+0t/0bB4K/79r/AIUVX+r9&#10;b+rFf26v5fwZ9L65/wAFm/j+zLH4U/4J76NZsd2z7ZeJjk/e4GRWLef8Fmf+CgkrfafDX7Kfgu1V&#10;cFVaTc6kdEHHNeS/8LJ8Syzw/v5NrDlWQHaPSoIvG+toVuvsUm7aPmAH868r+1pRdlTTPdjw9RlH&#10;W52uv/8ABXX/AIK163diLRfA3hTR/lEiDyQ2OgH6Vzt5/wAFJf8Agsv4jMzf8JpoFmyTZ3Q2m0qc&#10;5wvoP51n/wDCd3EEZSaCMK0fyqylmwP5Zp1p49Ro2WPzdsmS6twq4H680/7bqLaAf6u4X7Un+Jg+&#10;Mv2tf+CxvjWWNNR/aWuNPYOGVdPJjbIHr6Vg6742/wCCqvxBRT4q/a18QzCFiY44bqRGDHoflPJH&#10;5V3E3im3mjhlnlkZguQj9+vNWD8QHlCx+bI3yHy/RRj1qI55iIq6gl9xX+ruBt1/E841Fv8Agpxr&#10;tuset/tk+NGX5Ve3W+cbRjAzg84GK5TxN8BP2x/EiJH46/aa8YX0bMQqzapNyOQOA/tXvFj4xu5J&#10;ZJRM3+ysXzDJ46mrj+KtVuQl3JeM247l2ruxx/jT/t7GdEvuQv8AV3L9nG/zZ8s3/wCxn8WLrYut&#10;fE3XrkAZTzLljtJHXGeaoL+wXqEwV77xbqMsgcnLr1x1J5r6tv8AxXMHjgDs0nIZnXgEcEflR/wk&#10;OImlLFWZssZOcZ7j2pPiLMlu/wAEUuHcsirez/Fnyi/7B2lQ/v7/AFm8XLEnbGM4Htg1JF+wn4eg&#10;kW5fUNQuCeV+ZQo/IdfrX1LceI3uLVWMa7o4ztYdyP8A61LbeKrMWrI8ELqcr5bjblug/XmkuIsy&#10;6SY/9Xsp60UfL9t+xD4VjkET3d5ISpC7ZAOPy61Na/sW+F7RgRbX028Z2tJg9MA9K+oJtZ0CJIZI&#10;rJdztt3bjgH+f51H/bunXFuqCDb5Z3fM34jFN8QZp/z9Y1w/lP8Az5R8y/8ADHPg+FvKn0y+Pyqf&#10;muGG3nnHPNSW/wCyd4CDSxjSpMRybY5JpHK+/wCYr6e/tLQ7lftsxjkITc0Py5HOP61Svb/Qv7Pk&#10;H2Vtvy/MW7jt1rKefZrezqsuOR5VHaij5oj/AGbPhpFArN4ft5PL+UZDf40+1/Z4+HlzcG01Pw3b&#10;fZ1IO6JSrcc4HNe5S2OjiR7aC0khHnDbGckk5x71zl9aQWpcvJIN3y/6s/LnvzShm2YTVnUf3myy&#10;rL4WcaS+45y70zRrzQrfwfqOpa9JpVqpNnaz6xP5YXaeFTdgAfTn8Kl8K/D3wpY3tvPo9hcRNA21&#10;JPt8m5RwcD5uKuWWnaaiySyCQsyg+Y7At9Melb2kWlg0snnKzbmy3y4yc1hVxla27OiODw/N8CLF&#10;t8OPCsdzNrVnDObzOx5GupGByRn+L61geKv2cIPGerS6zq2j2s13efO0l0uXYDjBOecAD3rs4762&#10;08qEm8vby2FBwOf/AK1aMOrTRRIm4yH+FlbJXI6D8etcv9oYqnPmpycfQp4HC8vK4L7jyqT9kfRL&#10;TJPhTTWZlBbEQ+Un8fSox+yjoMasItIsYkZ/lhMYzg9eleq6jqUsMTQtK0e5j5ny8j07/wCRVKW+&#10;1J41SGZQqtlpMfMMdvrzXRLNsfHab+8wWXYSP/LtfcecR/s16VFFvGjWccJk+95YP556ilf9njTP&#10;MYSwWzARHa3lKu0c8j+degXE0hRZRfbd02G2puOT6A1RbV8DypLjLLn529B7Y6Vn/aWPj8Um/mP+&#10;z8M/sL7jlrH9n61urdlQRRrwfl2g+5p1v+z5oMVst5EIUVXA8p8ZTJ4+tdKbq4fzMXis33jtUhSu&#10;P503+1QlvgXPA+ZvL7+nWqjj8UtXJlfUcOt4o5aH4KaHLMspnVY943A4575qWL4MeHjbrPc6modF&#10;KqiKORnGeO/Na51r7ReSac1lMhhVXSeRflb2zntnNLd3ztuAn852ADYXG305raeKxDinzMz+p4bl&#10;vyL7jMi+E3gUxLI93Iny/d3Lg/QY/Wk/4Vf4IRfNtpbhuo27geT+FWGu4UiRjnbE3z7sc+361Vku&#10;bl5Vj8qRU3KVCzDNEcVX5bOTJWHoxl8K+4qyeAvCTrIDctOiHDKmCQGUY7VGfBHw9tY0klsm2oBu&#10;O3r69qJ72ex8wRfvW/iUMAMfgOtU7nU7maPyJkbaGO+NmHy8Z9P610OtiJRtzP7wlTw/8pYu/Cvw&#10;+uZS8VmAu77jLjjrjp/nNV7bR/Bm/wAmz0SI9D/wHuD+FVZtSeUhEt+G5bnr9PSqQvzHL5yWLJFI&#10;xXO/k8/r/wDXraHtNFdnHU9l2Nn7F8P/APnxi/78misnzdU/58B/3z/9lRXR++7kc1PsfRkmkW2G&#10;jQbWUL83HPSprTSrFbfdI0jKeVTaBt59aKK+Um2tj6chOl6f532qO35VtvXk8j/GqtxoumB5ZUt8&#10;MjZb0OaKK1+yjMa+h2MwXMCsqr8qyL+J/nSJ4bsoLYJsBDPtHtRRShrLUC3aaZpenweb9l+ZgSzr&#10;972qrdanCsgUwny415VVGWHoaKKtfxAK/wBqgKfZpbcfvI9ylRjbxT4ZrGOy86S0y3lgbt2c9uho&#10;orScVoBnHWIEnkie0VmC/N8owQf5VHJf20Mkzw27FVkztdh/hRRTUVysnmkPNzZKnnva7mZc89B0&#10;qLVb2N4xcpCPmYLt2juf8KKKJRRQ6AaeYlNvZrH8x4Vev45qO7leAKZ3+Vl4WNe/rz7UUVhJe8BT&#10;mv7kx/u1XhuDIc8k4yfWoYjId8XmYKnDHaOc54/I0UVcTKW4jwLbTpEyr8y5bag9MYHpTBHmPz4W&#10;K+aG9+lFFKQok0N3NGXjWONV3EblHzN9farDST5aKQqGkVT8pO0LjOKKKKiSK5nzIqyaokr4EXyN&#10;GNoIGc5xU0k9x9i2+bwzYK7f1ooqeWPIE2UY5LizkOydmMasdz8nNFhfxTrJJIrNIQwY4HrRRW0Y&#10;ojmZnNfwyBoXEnp972BpbR5JpVeJv3ijdufkFc9MetFFTH4iZSdh2qX12io2VbdGz7mGT1xWbc6k&#10;ZmZUhVX3KC/TNFFdVkZOUiu2oyXczTFfmC4XcM46c/WmywiORnRvmwzZz6e1FFdHLHsY80ucqu9v&#10;JcmFINu1c/U8f4VSvELYmllZiw+bn6/4UUV0cq5TGUnqQ3Fi8dtDeednbEzAUqwzz6cJWkU7dpXc&#10;vSiiij8RzVPhE8i9/wCeg/7+H/CiiivT5UYH/9lQSwMECgAAAAAAAAAhACTzc2z+6QEA/ukBABUA&#10;AABkcnMvbWVkaWEvaW1hZ2UzLmpwZWf/2P/gABBKRklGAAEBAQDcANwAAP/bAEMAAgEBAgEBAgIC&#10;AgICAgIDBQMDAwMDBgQEAwUHBgcHBwYHBwgJCwkICAoIBwcKDQoKCwwMDAwHCQ4PDQwOCwwMDP/b&#10;AEMBAgICAwMDBgMDBgwIBwgMDAwMDAwMDAwMDAwMDAwMDAwMDAwMDAwMDAwMDAwMDAwMDAwMDAwM&#10;DAwMDAwMDAwMDP/AABEIAUwD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/9t2ya8+DetIwZvLRpCA3zYwRxX5J/wDBOLSY9B/bEuJY1VHn&#10;hvBknkda/XD9tFH/AOFRa2jRsqrHJhlP3sA5Ffk9+wdKq/tjDcsillvBGMdQQxH6V8TXk4zsfWZT&#10;T5oyfkfpX4RllmvpBMytFJExDKOSQOua/IT49WUN38WvEUMsPmR/8JLIgAHJBlI5H41+uvgRmvdY&#10;8mHb+9UqQx2sBivya+KekrqX7QOsWmZNz+L3QHu2Jc12YGX+0J+TOSpHnTR75+zt+yb4h8NfCb4g&#10;eFZdVW1k1WN7mKZY/wB2kbJ5jLjqTt4r2b4H6ZY6Lpui6LDYTahc3AFxGxHypsRV3ECuy8KyedB4&#10;muJXkWLT9Mli3FMc+SFPPfrWN+zBZq/xSurmNVk/s/R1XDEgjcScgdB92vKjiJSnJvqjrxFOCiku&#10;ljpdB8Fm58Ua1qS2s0Ex03DqRlduCMAenWvN9e0u61P4OSW+mx/vlcK7nA2cYXH4mvoay0+PxBFq&#10;F5HcNCtrp7h2R8HudvNeZ6NaCx+HWqPEkKxyT221SvzBtxY/XsPxrgxE7RXN6m1Go7s9z+Edmlt8&#10;OdPdo5FktbLLKWGCQv8A9avEvjzO0XwV8c3xIiFjoErbv7xdkUD9TXtngp2t/hzcSSRlWt7dsbn+&#10;8NmfpxXzT+1jrrWH7OHjYeYiNfRWVkoBJDb7hcj8lrrou7hEmnzOUmdb+zr8XdD0nwb4d8O21vcB&#10;tPsLaJ3KbcFowSCfxrvNU/aQ0vR75bSU3H79jEhjX720d/yr5m+CVsyeNPMjXzPJdUY7sYVQF7mt&#10;rxrH9u8WWz7ZMKZHZlPKgE4J/wDrV5OLzCr7STXc7KeX0m1fsfRWt/tI6Rov9ktcpcTWurxGRDsX&#10;cQMjBBry/wCHXgWx+E/xkv8AxIsMbeE/F1wZbRSN0kcj8upXsd1cP8WLzbpPgWPzHV2syUB75Y85&#10;r0zWpM/s8eEJVkVpIdSU5U/d5TvSoYyc+Zz+zsRUwsaMV7O+rs9Thf2pvBNt4U/Zn1jToIlW3ttR&#10;muIcnGA7Ftv6171/wTpu9n7Gfw9VWYSLa3G4DnkMf5f1rx/9ryRdY+DfiSOTy1NtIrsD0bNepf8A&#10;BNmcXX7Hfgnyzjat5EwHb5jXXgqvPWlJ9l+Y8VH/AGBJdJfodR8IbqKf9tnx+Wm3StplqGwc8bRz&#10;x9K7D9oq5Wb4meErVo3KXEMi5GQpHPX864P4PILH9s74hJCqxgaZZqzgfMTtB/LnFd78e0aL40eB&#10;/MkZYxayOdz43ndgfhX1GI1pJI+ZjpM+TPEuqS6H8P8AxRJblkktReEP02j5CK+jP2UrufWfCGi3&#10;P2phLJpMEz5YlhkLnP4189/ErTI7zw/4stYWaOQG4B44YFARn8q9l/ZKiktvBegt5uFm0yEDLcjh&#10;OK5cKnzRZtUd4s9V+Pc0tz4P1qx+0bcaPNJkdT16V8CyaxeeH/jr4HuoLy4t/wDiarFI8Y5O8Dg1&#10;98+Pw2oXLQjbmbTbmD5hnfgnpX58ePI2tPFGj3XyxvZ6rbEsM53A4PWvQi71n6M8PMYrkptdJI1/&#10;+CkEi6r8cmijeZja6bEkzOBljhj1rgP2MYppf2WbqGNgovPEEgdnPGAR+vFd1/wUMtlg+Pd0xWNf&#10;OsI8Mv3Wyh5P5VV/4JyCzP7O2JPsJMurXD4knX72Rg4P0rxsO4rEtM+4q/7jGxn/ALd/xGn8LeMP&#10;Cujrb2EsOraY6O0hxIo3gDb79a8du5GEqrHgLHFkkDuB9K9s/be0nQ9T8ZaHJqEii9stKb7Kyyjl&#10;/NPAx9BXivmNcXa7m2KYiTuH3jiuHPPZOalB6noZBzKlKL7o8T8D208vxf1a6ZG8trYBpBkZO/pn&#10;HpX37/wT5+K/hXRvghe6fqOraXb31nrMrSwMT5saso2lhjocV8I+Ep7iPxhrMYvrfycEm2UkyAg5&#10;3Y9O1df4Q/ZY8dePvCfjvx74O1u1sdJ8PzpFqEb3DRSuwi3AqP4jivcoU6s8uSpbnz+MjBY9upsf&#10;o0fjx4NF2sa6xYm8+17nZEx5cWMkjjv0rxf9q/X9H8eX1tq2kzRXiQp5SsihXjIcZx0PIr4x8Q/D&#10;f4veGdas7W91bbLKjSBvtikFfr6DOKs+Am8baZ8RtMTXtQa7024LoI0n3BSAcE14lSnjaUH7RrY9&#10;PC0KLqRtffqeuTqsGpqwhl8wR9xnJryr9p6++yW2jymFZGjmLbWPykY5B+teoXM5kul2724IJ3dO&#10;M15R+1JuS300pH1Z85OMDbXhYX+IovqfV4r+FK3Y5q//AGhbP48aBefZ/COi+HF0l44VaxU5uuOr&#10;tnrx+tfUn/BN39mbwP8AHj4S+ItV8VeH7PUJ7PUPIiMzt8i7AeMHHWvhH4Bx7fA/iAxxnIu4mIPU&#10;4LZAr9JP+CVdzNb/ALNniib/AFK/2wTsKg8eWtfq2HhGOGsj8qr1ZSkpPvY8z/ao8NfBb9m74i6b&#10;HeeHtJtbVLK4umtwrM8x4EQPPcg818261+1ZoPjm7Gn6L8NfC2jW10yp5sqs8igYGeTjNb3/AAU2&#10;8OeKfE3xm1jxDdRovhq1SOyt5GcbjgcgLyepr5s8OuIbyP7+GYbCxx7mvDjQnUm3KVztdbl5YpH3&#10;l8Of2efBfi3w3Hf3mi6P9pCedvWLai7cHPH0r9w9KVDpWnmPyfL+yQhCp+UrsGK/C39m3XJH+DGs&#10;XyuP9B0yZ2GfQAD+dfuP4OikPhbRd3lMV0+2B2+vlLzzXVRTjB3McXZWsfhL/wAF7PhjZeEv2hrr&#10;xRC8stzqV+8V0kjfcIX5COw4FfEFl8aPEGhApDIstmw/dl8TN/jx/Sv0D/4OB57vVfiP9hWNo913&#10;JcuWATbs+UfzNfm+jRjSVTDK1upSVs5L56Y9qeX2lStPo2cmZSlGqpJ7pH6A/s5eBPBvwf0zRPHE&#10;vxWsY9Y1bS4Xmhv7eCe3st6hmVAuTuU+vIr0LV/21fh7oSv/AGj8TtW8TXjOUaLTohGAT2HFflpP&#10;LdT28cPmSiFfkMcb/ulP+Nem/s5/s1+PviTfLrGg+Gb7UNEmZla6Crt3dOM85BFOvg+fVvQeHxvv&#10;KMVdn2rqX7fvhlpBDY6Z4s1q1UYVLu8SEg/gM4rm7z9s+6S48zQ/h3ptvcMfla4me6JDdzkgdRmu&#10;U8Mf8E9/iHdwK1xDZ6dC33vNuI1kUDnPLZ5rrvAP7GKWQ/4mHi68hmK7jDYXO4AdRkrXnSo0l8T1&#10;Pa5pWtYfpv7T/wAa9V2SWcNhpUcZwDDZrHnHIxlT+lafijxx8ZvHOmmTVPiFJZwyRb3hEuSCM5GP&#10;l7Vv2n7KFvb7087XLqR2xbSXF+djgdyD60tx+znpWmFf3ulRz8u7Xd2iIgBxgc5P5UR9lsvx1J9+&#10;2x5LD8CtW125kl1Txtq93GW2g20kW48Z7luM10PhH9kHwz4gkjXVNQ8T3/zbpEOotHkDOR+7Tv8A&#10;0ro71Ph/4bnkS68cWunrGuGTT7hnA9uPxrD1H4+fB/w7cSTSeKtf1GFukUYkw3TgEkc1ftL/AA2+&#10;4nkX2n97O+0P9kL4DadLCLnwTql0yoXuJL7WpgoIPfe4BzitzTPh58BvCF4i2fg3wLYsrBt93qST&#10;5AzzhnOPvDj2r541b9of4PC+Fy2jM0crlkkvr13Zx7oufX1rVj/bm+DWh2qRw+D9CaaEbCo0vzDL&#10;3HzNk1Htqr6k8tNdEfTWnfE/4W+C7nbp6eC7foFFtbxuVx2G1Sea2Lr9pbSXNvHp8OrXSwgOkdhY&#10;TlWYcdVUZr5Fi/4KVaHpk8k2i+BYI7iRty+XCsaDkY4CV0Cf8FW/EskUkNr4X02BsAKzLkr+ZA4N&#10;VzSa15n8y7wW1j6Gn+JWv+LbzavgnxlfRRxqyyS2SwbPo0jdD+daXhfWviFbB7jRvhLqt1GZMFr7&#10;X4rSOMlunyjjrXx/47/4KPfE/wATQ+XDqElivERjtpEQMuPYE1x7ftWePvEWn3Ftea7fxxsd6h7i&#10;T5jnH94DI+lNe0t7sX95EqkV9r7j9CbjWPiA2rf6d4b8HeGbj7JP5Zm8UG68lgOGlH8K+4rIt/iV&#10;4702GSG78e/BfSYdoJKXr3Tnr165618S/C3x7q2sReOZNS1z7Y3/AAit45bzVkki4Ubu54rxub4j&#10;aDaLEk+qX0ygc+XE+CR64AqfYtvsQ5pK/Mfo5f8AxFs9Pvi2sftG+EdPmJ+YaRo/nORjoCfT3rj/&#10;ABr+0x4BsrV/tfxy+KPiRoyVCWFjFZxOCCDtOcivh+08c+CEtzJMdUj8wnAFu28+5Jp8PxM8M6fb&#10;qtroOoXW0ll8yNVbHbOT3qZUW97fcQsQur/Gx9K3P7Qvw51WdltfDPj3xRI/EbalrzfMPQrGM+vT&#10;1qG7+PPgizNutv8AC/w/azMCoS7mubndJ0B+dwOD7V8w6r8br6Er/Zvhe7t3yzJ5dysIx0rHTx34&#10;s1y5Df2DawzFSym5uBMVA984ya0jh5SWqHLEQsfXWm/tL6x4f1WOaxt9H0NmfAW1sbVADtx1bJwP&#10;XrXYeF/2uPHniO5js49UuL5WYgeXcSsx+iRAfzr4NtfG3xE0a7WSzit4WfG0hYm2889f6Vfb4jfF&#10;QzI39u6lbyDktbyogXPT7tVHDu+pj9ajfQ+/da8bfEO/Ksp1KGNpFxL9gCchcElpmPHPcVqeG9S8&#10;ca3poj1D4jWfh1IUJCXOoRRNgHByIk6nPrX50X+sfEPXJQLjXNeumUFir6icDjnjd7Zptr4O8W6m&#10;+64m1qZWXqdQwCRz61p7HTl0L+s30sz9J9T8MeDtS02ZvFHxm0W785lBt0uruZlHOc/MBXH+LvF/&#10;wJ+H/iTSLuxuLfWv7EuUvILhZntY5ZUXkMCxJXPNfCp8Ja5GnmPo0zc4Pm3+7OO+M1paNpckUjbf&#10;D1i8/wB7Ek+8A0SotaNr5FRqJPVHp37YP7PGrftDeM5Pid8MNAuvEWl+Krhxe2ukwtP9luAMEnHY&#10;gZ/GvJo/2E/jJqDxs/wz8TR7RkGS1Kbuwzuxive/2cR8S7zSL218O+IvDfgiw00i5Ed1qxtUkLkc&#10;qFHJ9RXQeMPB3xa1KxkuLj4j+D9Sjd9pK6++7JzjAqqdapSjyWT9TnqYWnUm5vQ+d1/4Jy/GO702&#10;S5n8KppsKnYftV/DAQCO+Wq9F/wTU+JaWXmSXHgK22q3yz+J7bcCBnoDXQeJtJ+IlheNBdXVrqiE&#10;/ejv3lj4/nWK2mfEC4n40azZZFON7HH6nrVxxlV6pIl5fTXUz5P2BPFEbwi58ZfDfT5yCSra8j8j&#10;HHy+uf0q0v7BGrNdymT4ifDdlj3Nj+1i+45xwMdTUkXh74hWkCvF4f0VmRSMxqCw46GoV8K/Ei5Z&#10;2/4RuxjTaGUvgCn9ZqX1aJ+o0NrNmnYf8E1tbvdOhul8efDuHcNgD6iVx9fkq7c/8ExWs44bef4t&#10;fDdppFLMI7mWTy+Pu8L1rB+zfErRr1TNYWrRyICI/LDj2FO1DxB8TvtEawaDZxyRsGASEMzZyPX2&#10;o+tVb6WD6jQ6pnZaD/wTU8P3mqx2158bvBdr+7BZ1sZmUcdN3rX6S/8ABC39lPSf2ZdR+JD6f8QN&#10;J8aLqsVorLaQvH9lCM3J3eua/KG51/4rWU6ySaXEWUnbH5ACqDjP48Cv0t/4N1dT8U63rXxZbxJa&#10;/Z/LtrFYtuPmJZyTiu/B1q03KLstOxy4jC4eME48266m5/wcxPC37I/gVm2sf+EpHBGB/qGr8Wt6&#10;vE4/djcmCqqM4Br9of8Ag5Xbzf2TPh7btlnuvFqoCRwD5LV+NjeDr5XjaNIWmnby0RTlmZjwMD6i&#10;ubB4WtNVKkF7qer6GlXlXKvIzGeONv3aj5l2lj2qIQD7QzMu7jDMO/tU2tWTeH9Xks7uSOK8tWaG&#10;aMH/AFbg4Kn6HivaPgd/wT2+JHx++D95420GLSU0G1uXtGkurpYmaRMbwF68BhzTtJxcui1M9L2R&#10;4mxjtol4VSo+dt3UduKYrb4Wk3ecxHyEsK6P42/De+/Z7+LOreDvEZtbjUtHaKOdrVw0TblBG1u/&#10;WuaSXdeSQ2mntHHAhd8yrnG0HP5msou/vIqMOZ26ivFEYXZ9nmygDAXndjjmqkgEg/gbcchvL27G&#10;/rXrfiH9kTx/4Y+G+k+LLrS7c6HrKJLaSrOhZ1YFhkZz0Bryi1kk1HUI7dXRppHESoq5BcnaB9a0&#10;0lLlRjLa5LoCSLdvukyzISFVvQ84FVPGMyyWNuhViiysxL9PwruPit8HNa+AXxCbw9r8cMepRwRT&#10;7YZQ/wAjqGGT2yCOK4Hxvf5gjihVWUM2SRxRTldplVIuKsyrFDJJ5XlN9xSwK43AdzmgmaJ2DK7c&#10;kqxTaCSMcn8amsQs8ke3dtwOCRkYHSup13RIbTw14fvkeT/iZ2ckk29vlV1cqMfgK7uVWv1bsc8d&#10;7HIDcsrbcscAYbHbrirGlbRJF+7ZY1O4bRyfTNS+GbOS6vrlSY2WONp8nB+6MgfjT5r6S0uQrNbr&#10;tCkjoWx1FYVLrYqLT1ZetUVo13c+cuCRyTQ0SKvAf5j/AHuuOnFbnhbwRe+I/D91qVnHNJZWMInu&#10;XVMrApYLk/UkCuyk/ZO8UWXgzw7r0n2GGw8UMws983z4XOSR26VyTklCU5bR3OnDw9rNUqerZ5as&#10;URKrtbEfI44qR1zOu15PlJG0Lw351qXGmx23ii80m4uIo3sZGheVVJUsK6K0+C0lz4Y0zV2vN1pe&#10;u8ShVO5WXOf5V0YbDTqxjKG0tiKloyszi/K3GQbQu1Dw/eoVT7M/+pMgwcFMcVsa/wCHf7D1EW+5&#10;pkkjPLfKTXZ/Ev8AZs1T4afBDwH43uNTgk034gR3DW0SKd9sYGVSG+uaWIwtSlLll3S+8I8snaB5&#10;so3GM7JFjU7SccLwaklkj3sm2QeZjy/Y0k2qi1s2Zo2aNmKhlXq2M49f/wBVbfjjwVN4NsNHnkuP&#10;tTajp0OpBVGAqvkBfw2mppx55+zXW/4EcyvYw43VY2/dg7WIDdcj3pys0jIoVWjZeVxyDWl4z8Da&#10;h8PLHS7y/WGKz1X95CFfcTxkj8iKxdMvY744kC7o237f/r1lhZKvDmgzetSdJ8k9GOjtVN3taJFZ&#10;Thealj3RD/V/MM7g1SlFkuhJCu4sTu7/AIUOEnuHPmEtIDt7cVT5oyaZmrNFYFJ0aMqzfLk8fKBW&#10;Nrlos0b/ALtXk4IVkIC9q2rHdE/7vzBwUY+nrWZrM7W2rBVkO2aIlgGw2AOo7VVOaTuZyjpZF/QU&#10;ZbKONdoCDaAB+dV9Uj3y/u1QLIPLLDnI796k0S42wqAtwwU5DM3IwDStbST30cMcabrlsIX4Xn1N&#10;VOXNKyBW6jEsQbGHzgWkUFf3Zz7cgd6ItO+zzEqhHzfMV9PpXfeGPgNq3iOxupUNrM1raS3xET7c&#10;JGcHGep+lcX4niPh824j3OtwCzZPQDrx61KjJ3cOm5UZLqRPD5rjCxDfy24ccdBT7axzauXWMb1x&#10;gLjP0qWFPt0EMmCNxG1cduvNWZLNfKCqJFZGO7P3Rz+dYuTT13LjG7K50q3W2j2rGkXQZQnOKDbI&#10;SSsK/MuFwnce1aH9mSRW6fd35IU59h2pWtzKflHzKM7lXhannZfIhkFjCAreWvlrycL/AENE9qvm&#10;ttWHb2zxUyxqBJuV3yuIyOBnvVVkbcd+A2ecihVJJByI/pL/AGyLf/i1muKro0Udu2fXoe1fkj+w&#10;xP8AZv2urHdHllN2XYDodhHSv17/AGurB734Y659n2+a0JYjGcnHH5Zr8mf2PpPDFz+1dZ/ZNfuI&#10;9YhkuVnspbbCl9rZ2sDjFeRirupdH1WUyjGMubsfop8PAP8AhJ7VpG3MhOBGPu5z/n8K/MHUhDpH&#10;7YesXF9LC1vD4tnE0jD7wD5DAV+m/wANbh4vElmNy7mlHDYVsDufr/SvyG/bG1ObT/iV49dZJIri&#10;HxLNs2HaVy7AnP5V14GMpVrR3s/yOFyUfe6H6BaP8U9D1Xwx8QF03xDHI8xxDHIQXKsUDAD04Nb3&#10;wJ+Ivhnwx/wkF9deINLhuJPJto0eZRI4C9APqx5r8/f2RP2bfEnx88JX2uWPii6sfIu2s3VpDnjG&#10;T/8Arr2b/h25rF6Em/4S24Zt4VixycY4ry5YatTqcsmtj0ealVhza6n25P8AEjw1H8OfE1xFr2kt&#10;LNGICi3iFlJHXGa4F/F2m6b8Nbh4NQ0+S1+1KCfOVmKgLk9fxr5ntv8AgmbrMcDD/hMrqKOVsuAd&#10;wcYPWtLT/wDgl74guk8oeMZlTYSE3noOOmep/oa462Fq1PdTRcPZx1bPvzUPE+j2XwfuPs+pWcka&#10;26mN1lQliU5xg818sftWanb6p+zxNNHcRPHfa/p0LBSGYKruzcexxXBH/gm74i8M2Ynb4hTWsG0K&#10;yySbY17AcnFTL/wTT8VX0HnL48kZS+4BxvVTnqB0zit6dOrCaV1ogjKlG+u5V+Bfi61t9emEl1Bv&#10;kvWDNK+1VBau68T+I7DRfEsxkuofJ+y3CIVlDgscYBFcDef8EpvFEt1JdQ+Po/MYiRdkO3PIPSrV&#10;7/wS08W2ltdXEnxCXZBHJM6eRuYhVLHH1xXDUymtL7S1O3+0KJ1XxZ1dZ/Dvgu4jkhkhgtmj+8OG&#10;V/X156V6hfeKNLm/Zb0Nmv7W3nj1BQsTyqsmR3xnpxmvhX9m2yu/2hfsmi3fjjUfD8epajJYW6yx&#10;K8e4cM2e2f61vfG39nLwt8DNQt7G8+Juu6pdmUxyWtjbecYNvBZhnj+dbUcixcLrS8vU5K2YYeSV&#10;3omfW37TPjXSx8GPEwXULGaS4jhVI1mUtnAycfnXZf8ABN74o6N4Y/Y+8J/2lq+mWMlneXiSxy3S&#10;q+C3y5BPevzrXwl4VW9WG+1Lx7cLcTL5g8jL7CPlYL6Gse/+A1x418H+Mde8H+KtYsdL8JRNI9rd&#10;od0pVQWwc+9dWEynERnZNXt+BniMdQ9jya736H6d+Bv2gvAvg39sL4gX+q+KNE03TdSsrVbe7muV&#10;8qUqvzbWzjIx+dd38fP2gvCHiX4u+B9W0/XtN1bSYbJg91ZyCQKdwIXjjJ61+Svw10Wx134U6Ta6&#10;1dC3t1hkE19cHf5ILcufXAOfwr6A+Hf/AAST8SeJfB+n6p4c+M32jRbxBNayQbkR0PTC7uPrXv5h&#10;ha9KMYwa/E8ej7KU7u5778U9YsdP8VeJIfMkZb62aaEIvL5jPQCvY/2T9b0ix+HHhGObUdPidtOS&#10;V4pZ1VhwM5BNfEvxR/YN/wCFDW8d740+O91YSToVt4XlYzTgYyFG7P4V48nwt8J+KI9fbw54s8U6&#10;/ceHNKn1S4b7Q8AlijALBec9D0rxfrk6clF20O2OFpyi0m/mfsB8Wfil4T0PVdImn1zQ7eHbIu43&#10;ifLk/Wvgn42+LNL8TXN9daVqOn3sNveQMpgnGciVgTgdunNcl+zR/wAE5NG/ak+BOg+MrXxRr1ou&#10;pb08m4uXk8plbnnNek2n/BHjS9Dtozb+LtUDMCreUWA55GefWumniMRz+0VjzsVl9GrS9lKVndO5&#10;xH/BQ34nafD8WDdS3NusLaJasvlHd5mYs/nzXx38KPhbqHx8+Mmm+D9F16HRv7Ykbyp7y9NvbLwW&#10;yxH3SenevW/2tP2f7f4D/FCTwvcahPr0Nrbx3KTzk7iWU/KTk8AV4z8J/Bg8dfGzRdHjmhs5LyYg&#10;Tl2RYgEJPK89KWWy5qzm0r6+h7mKjyYSnCMtD3fV/wBiTx94T8V6x9v17w/r1t4RthO8sN+Zv3fX&#10;KEjnnNMsrmSW8jaMNs2csF/GsL4H3Fr8RfGfjHQ7bXdUWHQdNupY5kumaK8EBI2kHnBya0NPl85l&#10;VWZR5QUkfdJ614uZ06iSlNJX10Pcye3K4o8n8D3pt/jfrDbsLJpzBgwG1h5h/KvtD9ggSap+zx8Z&#10;bBGXy57tHaLvzEACO/SvivwoVt/jhqbNskb+zyu0ABTmTGa+1v8AgnBbMvws+LLTFoEvJUAkxtJH&#10;k/wnGPlr7DL4/wCwX8j5XMP98d+54v8AtO6X40+Jnj20uNJ8K69FDpsb27OIv3chD/eU55ziub+E&#10;vw58T2euSX2qNJbrYE+bBckmaMnA6D610Fn+zhpknhfW9Juvi14k/tW11COZL4l/3DEN/o+zf3Pe&#10;t74MfCrWfAPwduptUvl1BriOL/SA5aSUyPvXdnuFweteTUox9jUlVktFpY7MPi37WEaa66jVnVtU&#10;Zg0fKn6HtxXlf7Th+122mxqfL3M/Lf7v8sV6ZJEXu2k/d+YibcdMc+nvXmv7SvyWGmSblVP3hAHY&#10;BMV8fh5fvos+0xK/dS9Dw74CRzH4f+IsCRV+2Q4JGcY3dK++/wDgnL8RtP8AD/7Nni6wl1CGO8Oq&#10;JIYiQrKjqqjA78g18EfA26V/h34kfzm3fbYduRjC/MB/OvoX9l0qngvxZ5c3MNxYgNnkESda/V51&#10;PZ4Jy9D8rjTUqvL5no37cHwz8RfG1bTwr4b09mjvPKvJtRmYCGJCc8kckjg4ANfJ/if9iD4jeBvG&#10;0OnnRZNcjmIa2urBi8MmenUDHOeK/QPx7O8HiTwmyySfM+Cqn/WDYo+mPaub8eXc0HjHw55LSRp5&#10;0IIBwMeY2a+Wo5pKlBuKvr+Z7FTAqpJK9jyr4R+BfFHhn9kvx9DNpNzZ6lHZRhIGjKSShpUB2+ve&#10;v3c8M2rHRdFX5+LGBSGbDKfLUEfhX5G+ILu51L4T3LQTOFSL+J+qreDIJ/Gv100z95Z6bKrS7vJi&#10;xjlT8oPNerhsQ6tNs8zFUeVxVz+bv/gox8fvFX7QH7TXxH0u4kvNY03SvEl9Z2aXAXfaqk7KFBGP&#10;lG3pXzTq3gy40fDzRNGsgUIFG4DHHP0r9R/+Cnv7LGh+EL/xl4w8P6bYaTfQ6/cX+prskDXiSSNl&#10;+SVGCQePWvzq8dzya/eRLbbZY4lORC2F681lg68uf2cVp3HisPCUPaTevQ4GWylt5Fjh8yTaN247&#10;vmY+mK9E+BX7UvjX4ApeaTpGoRpa3u5zBO7tFA4YnI54JJrl4/DuqPdt5cMka8FcSjDCoU8Iatcv&#10;5n2HeFJGRIGLHPPGa9SVSk1yyZ49OnUhLmgtT2DX/wBuHxff/vNQvNHRpmxjLyddueAe2ayNW/bI&#10;8S3DLFHrktpDgqPskRVDyB1z3rz5vh9rUrxzpYZkG7PzqBtOOP0osPhr4j3tJJpEe1kO7EwJJ/h4&#10;61wyo4ZS1Z3PEYprRG1cftPa5qUUyXXiDxBcKnQgsoAJxwc1xWs/FNpbqR5bzVpF6BpZz0z2q7L8&#10;NvE1vatFNopUb8LifOwDpms6X4W+Jp5Q39lx4TEh3yrwSOnXsRXRGnhY7GEq2KkRjx7YpKqpYXUy&#10;spJWRzz/AI1I3xKhtT+40W0beBmPaW2HH1qS3+Dniq6k3Np0EkjHcwWUYx9c571PH+z94yvFMkOj&#10;w42gOGnQn68nNXGOGWhhKWLeyuVR8bIVhxJolh5kJxkwANjAq1D8b7iS4aRdJhi4Urhc568fp+tN&#10;P7OfjZfu6KrLIpKDzF+XPTPNaml/syeOGt5nTR4WVh8oNwgI4/3qUamFjsU/rT6Fb/he+pIGxZwJ&#10;5g2ncD8pyDjHvUVt8U9a1GfckcUQXPGPT/69ad7+zf49E+7+w41TjC/aUzxjnr9ajj/Z/wDF9vLI&#10;0mltH8rAFZ1XjOcnmp9pR6M0jHEtaoyLzxZqmoQ7pr6YhWCgRJtP+c1Snjlv3Vbq+vmmwGU7vl9+&#10;frXUf8Ka8TTbl+wRl0HUTrgZq3pvwP8AFEpEcemqWX5WUzpkD86XPC91Yr2NZrVM639kvwldeIPE&#10;PjbT7GWH7ZceDdTSLe3LZVScfQA1iL8BtbuYYFk1K3RZVLAgsTwcenqP1r1L9kj4UeJPBHxC8QXV&#10;xaQ2szeFtQgg+dXBJj7jPpmtGPQbmxbCqixrwBIcYzg8GlUrRUlax1UqHNF82h85eJfDd9ofiK40&#10;261CS4a0baxA69DVe40uaa54uJvmX5RnoQP6V6Z8R/hnq11401C4t7aOSOV1feJQOCvP61jy/DbX&#10;EdvJtY8upyTKvWp9t0ZjLC67HA3MUgs1ZZrtpEk2l2kKqVPXA9aLAXUcStFdXXJCku5XgemPWuq/&#10;4Vprz3i5jsxGzAZLgqvHOef5VVb4Y6xvjk8qFd/QeePXp1puqnG02Zyw7vqYltJMF/d3lwdpLZLn&#10;8hTI0vkCrDc3u1fm3GRiSRzj+ddBF8OdU3hWW2jBztPmgnjrUv8AwjF9Z2jR+ZCxYnB84Z/Ks41o&#10;3si1RdrowHur6GZ/9Pn3LkgKxB560Q6tqCzLjUrgRRIPk81uD04/Ota+8P3GI182HPZmYE4PWqMe&#10;gSW87t51t82AAJhx2zjFdVFxk9SHTlbcjl1LVWtpvK1O7kVcjd5hyM9qbBrF9bytHJqF4zIAQEY5&#10;6fWrEelyBZ4zNHMsmPmjk7jrTZdD3OGWaE7RvX5wPT860qxinexnyzvZM6T4Uf8AFV615OpajqBj&#10;KKUjWYhvvdDXqi/CnQ50k8y81qHaN2FuOh56c15P4O04aJrLXDyQgEDhZgWGa9R0XxRo880cjzMi&#10;7fmEh3FiO3WvIxcXz3ge7gJQ5LVNWZ978N7MW8nkeJNetfl/dJ5wY/Uiud1L4Z+JIbtZNO8TX1wY&#10;l4Z5JE6/pXcw+KNJlvpCLibH8JwNqc8U2+12xng8tLh2aPoc5VuetcarSg7HTKjTmjy/WIPHukvi&#10;XVNVnkU43QTtt/nWRc+JPFNokb3GtazHIvBR7hsgfj+Fe2Q3+lvGqtNtdB8rCE/riqEtlpWrSsbq&#10;NWZSXBdOSemDXVTxUNpnJUwcbe7I8gufH3iaNI3XWNT34BDG44FVLX4teLZppDDrl6rRjqsh/eHn&#10;vXrs/wAGtG1hmaQRxswHlkSBMZ49ay9W/ZS2vmy1SFkVtoVsDPr79a7PrGGvY86WFr3916Hmi/Fb&#10;xZf2+X13VJG8zO1pOgr9XP8Ag2B8V6p4g1n4xR6pdzXDQ2mnFQ53FSXkzX5un9k3xPZIVhuNPkVs&#10;jP2gDOf8iv04/wCDbH4W6t8NvE/xgXVFtd15a2BTyZg/3WfNelgalBuXK+hw4iliIq89VdHef8HK&#10;9vv/AGXPhtIQ3lr4xUsB0B+zvjNfmH8OfHsfwv1Dw3r66fZX02h6u91IsqbvNUIvy8jGRkmv07/4&#10;OVoi37Kfw7VFeSNvGSAgLkn9wwAH1r8qtet2HgpbOS1u4TY38yzSOmI9xQAKfRvl6V6nD8adTC18&#10;PU3k2reWhWIunBrsZegeP/D8WvfEG+8ReG21K58bWtwdFBUM1tcSy7lfrxjjkV9+f8EwYrrTP+Cf&#10;18b2OZiuvaipQD5g4jhG0j/er85zZrban4cunTlLeMwZ+6xSUYOew45r9Vf2WZRf/s6+OIZF+y7d&#10;cvJ41Thcta27kjHXJyfxrxcdanTnCGi2+SNadNy5Jvqz82v+Cn80Dfts+LmYNFI4tAV4BR/IQ/zN&#10;eTBrh9bvmZVy1jy3/AfT8K9m/wCCl9tazftL+NbyNJN0mo2iZKbjt+zDHLe+PyryDwaWlu/FHmQg&#10;ySaPKA+NzIQFORj6Vy4SV6Eb91+Z0RptYrT+tD9EvjHfNcfsR/D21aS3ihhsbARrJhQp+yktn8xX&#10;wj8E/g/Nq37SfhexuPsMkM+qrOWt33YVGLt/6D+tffHxeh01P2dfAMbqi26afbibzuA7mxjxjPFf&#10;P/7H/hW1uvjl4k12SS3ji8HaHc38bxYbaQMDOOATgiuOnXnDG1eyuWqSlSgv63PHf2vvHcvxF/a3&#10;8WXk1157Ws5tosfL8sYCDH0xXkvjfUVmsYw3lhlkYHI/eE8Yq42sjxL8R9TvriQm4uJXkeRzu3Kx&#10;z/Wqfi6zVxCv7xmUkFo0B6jrXpUKPuxUe1/vOLFTUpycdrkVhZFLaMN5e5uVfdwRn9K6fxLJJ/wg&#10;uhSTRvHahLiGJz9yUiQE7T7Z6Vj21jJbfZ87oljXoy7d447+39a6rxIq3Hwp8N+YfM8uW9MZJBCZ&#10;dT0/OvQjsvX8Tlj8TOM0GeQ+IJ2a3VmZCMLu24IwfaodcuftH2eVWkjXGTlSNhB5/Orvg1Gg1+8a&#10;FTJ/o8hznjG3+fFZ+rQvIiKoYMq/MASd1Y9RRjane57f+zpq6WnwE+IUMbyQreaMIUwDh2FzGeT6&#10;cE5r6X+JE9nY/Ab4OySXVxCrXhigEMe8SsVxtPoDzzXzP+zNE4/Z++I0g+Zk0UN1ICj7VHwO2SK+&#10;qr66hn+EnwrsdsaoMKAy55OOfY+9cnuOlXjNaW/QnC1J0505097s+OvF2gLpXx1vrpmBW48SSWrR&#10;sMkcqSSPxr6x+CHhGx1DwJ4NhmtUjj/4TTUrM4wzBP3u0cjoCBXzX+0JpU+h/tF64qmP7JD4oOIw&#10;3zMxVDX1V8LdQs/BX7Omh63qHnRQ6L8Qrn7R5Q3SDcXBx/31XoZbP/YKUuikv0OjEc3t5XWtmfKv&#10;7T+gLp/jHS5maZp76zkmuWZQoRxMy4UDA6KK9Q/aTnjuf+Cbf7Oh8ySSSC81eF8LnjcuOe1ec/tV&#10;+Mbbx14x0a6hS5VY7WWNhOpw+ZXYMM46qa6L4x+bc/sJfCF/3yxR6nfQodjKme+D0zxRmkm+XX7S&#10;Hg4q79GeF6DfQ/23pMQ3eZ/anzIQSpBXjrXov7ScD2+n+DZl8vdL4Ot2x2UiedTxXA6EogfSZkmG&#10;1NcRCRF82NnHP1r0P9pNpv7E8ENtjPmeFyquT95Vup8k+9c2D0xEfPmX4E8qtzMd+1dYTaR8NPAT&#10;3FvcRu8CyIGXBIaMdAfXFeNeH3Dt+7kb7pGcBie4/Kvpn9v7xJceIPgB8EdQuJPM83R1R1VcKCvy&#10;jP5AV8v+H7SO3vpv3ilt25Qvy8YPauLIaKpJ0n0lI9XPqqnXjPZ8qNzwlpc3iPVJLWGRlVLmCN5p&#10;Puokrqm4gDnBbpx0r0v9q79mSX9l74m6p4buNYtdUudHnhUMn7tp0kiDhgvpyRn2rgfhjqLW0/iD&#10;bKsUjWaSk53Z8uWN+PQ8V9I/8FZLKHVfjzNrTfvLrUdN0qeJw2Mxm3wT78g168qKlKNuu/3HmUKk&#10;bSUlseAfBPwNb/FL4p6D4fmvJLKHXNSgsZJ1Td9mEjhd3oOvFS/tbfA5f2d/jp4y8Kx3supQ+Er8&#10;2K3RjCmddqsCR2zu7elX/wBljU/7F+Lmm7Q5MOs6bMx3fKii5Xr+dek/8FRtP+w/tdfFnzAsivqV&#10;rOR6h7dDnFc1aKhKDWzv+Fgo+/Cd+36nzX4fvmuvMkVJAquV3Lg5rSt4/sWr2TTLJ5CuEckhgAen&#10;5YrN0C0jSzYBSySuXyh+laUuizaqFNvb3FwGwjKkTOcc4Jx0Oazd1NOCIVuVs9g8I6hp/ilpobS8&#10;mkGn6ddSS+WNu0lRgH2rzL4h+Hbn7bpfnQS24+yO6tIvythQeMgDpXoP7M/gi80nW9RjvrG9tfO0&#10;u4ZBLA6ebhSMfMPpzXZftSTXGoeFPBS3y6f/AKHbzQBk+UndApXP4frWEcS6TlFK92r/AHlYaPtG&#10;1PoeNeNb7wzoujeF/wCxH1i6urzRhcaol2gjjjnLYHkkdUxmk0bTZdX0uK6UbFKFyFbluT+ZrF8R&#10;WNrqsugCWWSNrfQfkIB2sQ7fpXTeB5oF0Cz+be3lBSQM+vbtU1rXbRtTbsokjeHJJYFZmVfRXOCe&#10;BVd9CliiaM5jdFx8p7e1b0tuz6avmKF3DknnH5VXnsYxaLJu8x++SckfSudSa3NuVGGdJk81Mr8v&#10;OST/ADrPubRvPbdM4Oewrorkwqf9XIN2SS1czql+v2+Ty2TZnjNVT5pLYcqbWx/TR+05EP8AhX2r&#10;yB2aH7K7dehI55r8Y/2QrFdO/byhlnUmSS9uyoH+41fs5+0japL4L1dJVMIuIGDqnTv0/Kvxz/Z5&#10;h+yftzablf3a6hOP9ZlhlG6DHpXBVlaZ9DlMU079j9FvCKNN4ghUII287/WDqPrX5n/FDwPaeP8A&#10;9q7xFo+pwyXmn6h4pkEgUcOoZu/1r9MvCMMY1yB42Y+VOM7+NwPTNSfs8eFtNm1S+km0fT7i6TWZ&#10;9szW6llxIehxTpzlGp7u+qOWya1Pnr4HfBbw/wDAjwNdWOgxvbQ3V8ZZknl+6xOD+NX4/wBpnwjp&#10;EurfatYa1k8P3RtJY50/1j4BG3HUHNN/bFuIV1/XIlkkjmn1Cfy0Q427QTnHtivlX4szSeNfh5Dc&#10;53XU1vDOXC8ySI8iFvr8orn4JwjxtZ08VJuza/E1zyTo4NV6Ojb2+R9dW37SnhFpLiVdSWT7Goln&#10;XacoDnH58/lWh4Z/an8F6v4mt9Nt9ftW1G7kJFusx3qODj64PSvlX9jDw74d+LX7QQ8NeJbe8vbH&#10;XNLLrDHKY97R7WALAgnhmr3n/go9+z/4X+Cfgr4ceMfBvhODw/JpmtR2t3NCG3XCsuFLnPPTFelm&#10;2Uyw2YVYJ2ha8ULD4ihUwlKS1m/iO4/bESTUv2dbhYY/Nl1xvIsWU8tKrbgM+pwa3/BXx08P2Pgf&#10;SW1PUtP057izhZ1uH2FG27T168jrXK/GzxHJ4s/Zmt7uEJu8MXtvqkBQfdXerP8Aoxr0L9jr4OeC&#10;fiZ8MJtQv9Ls9bvLO+nglS5XcqLuLqBzjoa+fw3PVrKL2NK9PlpPTVM0vD3xg8N63dW8Wm61o+oS&#10;SswRLd93mgcYU+oq98Qbqaw8Ia8sn7qSGwuGbeeg8tjnPbgZryXxR8MNN+B/j7xRpOm2NvDFo+qx&#10;6jY7IgoSC4UMVX2BzVn/AIKHfFmHwj+zh4s1i3ulebVNJihgC4OXlAjx+dTh8ZKeJqYd7xdkY1qL&#10;jTjU8j4K/Z68Or/aPhxpfPWOwn+3FIOGZjKGJz+A5r0zxTodr4p+LHiTWoXV5rqQgxsclSWC88ep&#10;7Vp/AHwDa+FLSW6m/d+daQWsSp8wRwgLZ+prK+HumSTeIrqZs4m1BpSd+cKCz/8Asor9erSpUcG6&#10;1tYw/M+VpQdTFqnJ6OS/BkhjST4q6lemRFi02AgfLwpjjAH61h6TqMnh3/gn58RtaeBg2oI5Eg43&#10;+bOq/L+A/Wn3t7Lpng3xRqE06x3FwCkbkfeZs9vfisT9t2ZvBH7JHg/waLgQXF6bea9to3wZ1C7s&#10;4/3jmvg8HKXtXfeyXz6nt1mpSk15/np+BgfBHTbXxF8NdGjvre4ms76J4ZI1baxVm5/McV+hPg39&#10;ozwr8FPhfZW9zo8+iaToYgsba3jXzNyMBtPGMc9zX52/BBR/wgXh8xqqxcbA+QwHmeua96/a9sri&#10;fwzC1vKyRsyK4EhyeDiqzzE1FUpU0/iZ15fhY1KcpyJf+Czh1TxZeeAPEUCWsnhuWOWOO4QfOkjB&#10;WO722qP1ryf9j/4H+NZb648RLpsi+E/FmhanpkeqKw8nc1u+A34rX2r/AMExL7T/AIifsx+DNN8R&#10;aXZa9DG95bul8vmDKkj+Rr6K/aB+HOkeHPg/baVoukaboulQh0jtrZNkceY2B4981w/V6SpSnJap&#10;/qaSqWaifJP/AASx+Mun/Dr9ki68O63dLDqHhC4nnuhu3LHFjduHqMZr0fSv+Cp3wd1XVBDH4iZb&#10;rfHbAmBkVnc4GOcda+XP2T4lPiH4iaKqLGNU0mWMq4+6QHTHr6V8fzQw2VheN9njVre/hmLYIY7Z&#10;MHmvUnl8JVWouytdHn+0ury72PrL/gpDrMPif9pe+u9OuEurWTToSkrHKnCnOK+avg3440f4b/Gi&#10;z1jxA1xHpdvBcAtHzl3idV+gBIr0b4u6odd8V3EjDbHZxCKBTydmM9TXzl8SyPKuNv7xdoyoXOOa&#10;8jKYv2z+Z9FmUYxwsEjs/wBl/wARWfhrx9qJj1hYYNSivIYiJdpcPyAc+te66dHuhTym/hU4Y5zx&#10;618ZfDu1U/EHRN2GBuV5BwV/zmvseIySXUG5ZGRflBxxkVz8RRknE6eGarnGdzyPRrf/AIu/fN5i&#10;QyCzbO37xIk4zX6J/smzrH+xQmG2tIt+JOOZG3KAc469a/OazuEh+K18ufvWrFhj5h+8r9Dv2Pb+&#10;CP8AY7t1mXOJb2MBuFySpyO/evocHpl69Dw8xf8AtjR8/RaJNqd/42X7HOzyaxaTIu0OxXdgvnFV&#10;NJ8C+ONPhk1DUPEa3Hh+KaMpYKCDhgRED2OP6V7t4SEemeImZpE8y4sC78bjww5+tcLql2snw0ut&#10;zHd5tqCWJyBhx/QV4+LqJ4d6GuBjevFvucXcSs+pt91l8shiVwCcivNf2mYG+wacXba4Dgcdfl9K&#10;9Em+fU5cFXbYccYGa81/aXlD2+nblywMm4hv9ivj8LpWj6n6BiP4MvQ8P+B7LL4Q1/d5bH7VGuQO&#10;g+bivof9nCW3sPh/4pZGj8yS9skRWPQF8Zr54+COoMPBOuoyoyrfR7fk5P3gOa92/Z10gP4b1zUG&#10;Z18i7tEKA5QkuPvD2r9Sxz/2GXofleG/jr1Ppf4gGYeLPBlrb3itPZzB5hnqpVa5H47eL5vD3jLR&#10;ZLiNY7O1vIctGOfLDfez6EnFd3468H258SaHdRsovLxWTzV52DauMDpWb8QvDsesX2kW91Et8Ixb&#10;hspj/lqR2/Cvi4q8ZfI9+O6+ZFZa43i74Q3/ANgmVYfssxbbwf8Aj5Uj+VfsHolxnQNNALE/ZIcv&#10;nPVBzX5LeE/CdvoXhnVLKGNYFb7TE4bLbgCCo54zmv1m8KLH/wAI9pDbv9TYwjhvVF9K9rLZWpv1&#10;PHzLSSPhz9s3wQ3xK0zx7pO/b9stLxQZBlGOxmAII9RxX4GWmu3GjTvGzSw/Z9yMWckkg9q/oZ+L&#10;JSb4oa0h3Ms1zMhUnHDHaev1r+eH4pWkdh8Ttfso1uN1tqNyvqECyMOldGXyTryj0tc5M0k40YtE&#10;z+KZN7SNd7+ACN3PIqTTvFd6piU+ZFGRuaUthXHPSueyselXEkaCTa6pl0wRgZzUV7dSRT28LMI1&#10;jj4JPXIyP5168sLCTskeNHFVL7nZHxXMpjdbpuoXaCc4PXvV7T/GbWjXG25kLLw5BztHbv2rz+fV&#10;pYp3jQSg+WpYbMhgfftSWhQ6ZdNtZGWZBjj5uGzzmoqYGnI6YY+pHqd5P47k8tpvtzbHJ+YP82aY&#10;3i2aXQ7i9W8Q28J+ZWbLEjg8V599s8xoQXZMH5QVzg96g1TUPPYMB/rgN3Pyjk5FL6jTZLzCdz0r&#10;Rvi+tuQ0dw0a8jcU25rTs/jXlGQXDFpMESBsDI7GvFMW6SruZvvcHJO4+49Kmt5ZMkiEmFWP3T8v&#10;6UpZbTa0NP7SqrY94n+P8iWefMaThEBDcZ9MVoRfH9ood0LSLJH6PgV86m+RZY5FSMxoMqqZbBz3&#10;J6VbtZQW+6S2MqAQN2T/AErl/sun3OlZpPqfQ/8Aw0JdXlwIfOD7ePvciov+FrXEkTiS6ZMnaoB7&#10;GvBhqUynchj+QkMueRyPzNWrbxBdmHahz93nZ7881l/ZiUrxZtHM5dT2S08chL5mErfNnnd6GrUP&#10;xN8i7VnuG3MDgeZt5rxtPEM0cSM4+78uQ2WyetSLdTXMyzMFUKThm6scetX9Rl1IlmXU+qf2ePiR&#10;/a194uuHuJGfRvCd/dDe3fbgflmvM1+P9xZxRqrq24g4f5twxWd+zfqU0snj6NQh8zwjfo2SBgAD&#10;OPXjFeYx3bMVxFlccHJ3Lj9MVmsEucv6+3G56l4h+MEl5P5sm6PK7fkYYft/Wmvf+INT8B/8JFaq&#10;kulxy+Q5glDyxY6l06ge9eai63/NJhoYwcbR179agg8RSWIkjh86KOZfmCvt8xT6mumODgt73Oap&#10;jJN3Z1bePZLWQfMpjzkbn281Un8bTCPzuWdslcN8qj3rnFvYZoWwv7xmEbZALRH35xVdL5pISWML&#10;jkZRdoBPY4qo4aD1aM3ipM2v+Eh1LXb6Oyt5GmlmkwuGIXJ65PoK+lv2cv8Agkj8Wv2otAk1Kxvd&#10;J0iziOUmvZmUSHjAXj9a5P8A4JvfAj/hbH7R2l2+qRrcWkZ82dSdqlB2/Ov28+F3wxTS/B0Nla+Y&#10;trZxBI0RiBHiqlKnQWkdTWnTdT3pPQ/DD9rf9gH4nfsY31tceLrSJtNvbj7NFdWk/nRs56L0zziv&#10;p39mr/gkdpPxQ+Cmi6lrV5NaeJvEUa3HlyyFfscXzDAAHDcA8+tfZn7d3hbR/Efwxt9L8TTG5tZ9&#10;ThkhjmUsEkRtwbI5GMVt/CHTIZbKR0csrQr5bRncMY4/SuaOO5oNW1udP1Dlmne6Pij43/8ABF/Q&#10;fBvhG4k8N+IdXk15fmgiubiF45m2ncDt5A4Ffn94o8Lal4N1yTT9Rtdl5bHbg/NnsQOenFftP8ad&#10;IebWU+ywxR/us5K89eSe/Nfn3+318ErbTNS8L65YbobjV71rD7KTuEhPzbgTz1ooY1yqKE+ppicC&#10;lT5qe54f8MP2dPFXxO0ie60vR9XvLe3kxJLbwl1znOM/Qim638B/FPhh2jks7yNcnEdxE0bBvTJr&#10;9fv2I/gND8H/AIG2GnqIoZrmIXFy3Q72AJrjf22vA8GueCdQjnjVvLBZOOjL0561WIxUF7qRnTwf&#10;NGzdj8g7i+utGu2huJJbe6Aw0bruJ78DNR2XjmSzukeS4fzGUjZk5Xj+72rsv2lPDUOn31neWgkV&#10;mOyQKQeOw9a8vS+kQxxbhlvkDBTu59T046V0UadOtHmaRwVp1KM3C53lj8SDEGj+0N5kY7t+tWbb&#10;4otv5ZmAHzNndn0xXmUMtxbtwxbaeTw3Hqfyqxb6y0M7NtiUQjhFzl+nNH9n02rrclY6a0Z6xdfE&#10;ya4j3KzHK5UFOeO49KF+IdxLArmZ4WwccEH3rzN9bjuMN5nlsp/iBUD2JqC61qS5uJP9T0Cx7D07&#10;9c1jPLVe9jRZlKOh6m3xjuoIo90kjnOG67lx+NfqF/wbY+MpPGvij4r7nZmtrKyBVicjLtX42tqu&#10;IzNui3KAJArfOfTvX6yf8Gtl/wDbvG/xgwdqnTLFtp6jEjV14HBxhztfysyrY51YqPme8f8ABxxF&#10;M/7Kfw/uFHy2XjS2kJxnaArda+cf26P2aP7c+GN3qXhG123E08Wr39pEf+PkLDsLKB/Fzmvp7/g4&#10;rMMX7FGhqzMN3iOLYd2OdhNY3hxlL6BOzKxksowAy53AopP4c1+ZcVZ9isox9LF4RuylK66NaM9j&#10;C4WNWHJLsfk5q3hO8v8Aw/4Va1s2muLfTrmecBuViSQFic+lfpZ+xjdN/wAKS8ZWVxDD9ovNQYwN&#10;IwzEPsETcfULXxx8ZLGPSfjBr1hZWMn7qHW0VYWCLGindjp04r6h/wCCevxBm+IPwK8YXklrFZbd&#10;SSBUGH2j7AOQTjk4r9DrYxYqhKv/ADJS++xn7GVOEU+jsfDv/BSnXo9b/aT8VSxWpjW6uLKVUDZw&#10;BBjjtXkPhS1WHWde2+Z++0WZsA4K4Tkfl6V6/wD8FKbh739pLVpdsfmGDT5AyrgMpiYcKOM8V45o&#10;8qT+Jr5/OZVj0yYEKPvHZ92sMF/Aj6/qhU0/rF0ffP7Tt3b2v7MfhOVZo0t47e0UksRkmxiAAzXh&#10;XwI1aTwZ+x78cvFUcKpcanLbaHBIcDcuSXwfXmvaf2vb+GP9mHwjHdTARLDbkA4Gw/ZI8D6186/F&#10;3xda+EP+CdXhXw7HM0WoeItcm1a5XbjzU5Cc96XLFOq3u2kOn8MW+l2fNnhGzafVLhlVWCgkcZyC&#10;eP0r9E/+COXw48P+L4tfbUtK0/ULiW+jjZry0SURoqA4XcDjNfnv4Oia2L+YuNwwCWPzDp1PpX6G&#10;/wDBGDVW0vTvFOxmbydWtiAMchlx/SvXpz5Yu3Y8eMW36sz/APguZ4NtvBviX4c/2fZWdjayR3qi&#10;OG3SMZDR4+6B2z1r4v1q1+z/AAv0S63fu7ie7TyCvzRbSvJ+tfoB/wAF+NKabw/8O7zymQx6jexF&#10;gOeQhA/HBr8/9Z1C3ufhfpFvHcL9uhvLkvED92MhSGPfkgjiuXBVG6ck+kjSpa6t2OM0C/ltNSuG&#10;jDL5mUJUcEEYNafh3SYda8a6Tb3SotvNN5DM2V4xySRn+VZUF4pvJAsckjSspLYK7MHnFbvg6xbU&#10;fiZoMMccM26cErKWKtgE9R26V1S5VK5zx1gkj1T4TeIIbP4D/EGztYI/Jm02CFpBINq7LkZ7gnNf&#10;V5utOltPhDHcSKy6i4toWVS2G2g4x+FfI3wO0SK7+BfxKMlrb7rWyEsTDnySbtBkd/avqjWovP0z&#10;4FN/o8jLrEao69sow/mMVzYOKqOrF9f8mYxk4ckl/Mz5h/aEjt3/AGsda0+Rs2y+JmkeZsjBPl4H&#10;rxX1F4d1W1i/ZhsdLijaaSbx49zJL95XHnOv88V81/tI6ZJD+1XrVtIscf8AxPzKfLG587Iya988&#10;D6lHp37PcNz9ot47ez8XPKwlb5wpujkn2wadOLnlEacP5kepUv8AWuaR4H+16kkPjTwzbSKRbw6S&#10;rKgGMZZs9Petz4pvdWX7AHwp8yGY28usahLDIzfLuGQQPzFYn7RVyt78QPDc0yQrC2kMA3mZWTJf&#10;a4/SvR/icyzf8EzvgbuWFl/4SnVFaVz9wYGfwrPlcMNTjJfaj+bKio+0fL1R8uyXFxpmhWOoxyLd&#10;W8Opg/ZIx8zsoDFvx6V6F+0JqH2/wD4AlZWt2bwu8jRM3CBrqYgfrXK2lzDDomlwrIss0fiLc8KM&#10;AWUqMdex6V1X7SwF3oHg9jCsc3/CPSrIobOCLuf5fTjpWmEknXjH1/8ASWcs99eiO8/aINx4n+A/&#10;wR07UrWG1szbbI8yD9/GSfm/A18+/DjR7XxT4wms5LrbDHHcSqypjbsViPfnGPSvor9oJLi6/Z4+&#10;BN1aw/abhYzbJNLxEOCdmMe+c18//DDVLTw3421Oa8aZYWs7qHMMePnZWAx7V5uVKSdRdW5fmetn&#10;Mo1KsZW+yjD8ECZPEGrJGyH7Tp1wp44IVc/ngV9gf8FEIJNf8PeFNXhs3kgPgnRLqSU42xYaROD3&#10;z7V8a+DtW/sDX7yb7PJeebZ3EZWPqwZCAR9Pavtv9rxV1P8AZs8M3drcyNCnw90bbG2Ap23Thh69&#10;SK9TFVnSjTnHrJfk1+p5GFjebvsfOHhO/wD7F+O7R2v7uNrmylO1Bwpmib8MV6t/wVdnT/hsP4lZ&#10;ZvMvEsZQ456W6cGvK/BGmAfFvy2kkiXbaNmQcsDNET+letf8FY71m/bA8dKyL8tlYAMV2gjyEIJ/&#10;OjFX/d37v9DTD7Tj5fqfLHhLyZdOQxsy4IJ3ZOPX+Vfe/wDwRZ0qz1rxN42huoftEMMdq6kqP3OW&#10;bOCfWvgPw5cLBYTLmNucYAOWr9EP+CGunsg+Id0y4LrZxYPrlya2w+qnfsc3Nt62PWf20tMhs/H8&#10;e7z5mtY7iGMBuiGPcRj0r4f+OXj/AEP4hweHdPtkkmmt4JneNk4Xbbhc5+or72/apuFvfifdKCsz&#10;xxykjHGPLINfmFrKbvGcSKkm+OC6dQkgUkYOcnHtXkYOiqlOo5PVWf4nbUkqdW8TJ1KQzyaJHbss&#10;ix+Hjvy+Nnzk4FbXhaxVNGtBHIy7os4Uc5+tZeuW1reaLoqzwyw7fDe5WXruMhwxxzjGetfT3wH/&#10;AGd7XxP8G/CuprGu2809XYjjdhiMk++K6pQvzS87C5kmn3PFbaKRmhZmZQV5Xb949qtNAt3PG0kX&#10;EzKo2oQSCQCTx719PQ/st2rMnmJEFU5XfHkCjUP2XYYZFkjgVVjYMrYK8g5FZRjFPU05rrQ8v+L/&#10;AOzynw/mtNsMM8OoWyyQMCeD3U+9fUnwO/ZU+G+tfCLw/d6h4T0Ka+uLNHneRPmZj1zV7xb8NYfi&#10;D8MdYsdq/wBoaYgmtJGXJQlQTj8q9J+A+lwQfB3w7HcbTMlkiyHHVh1r0MP7smkKUpNJo+0v2j4g&#10;fh9q26RhJ5bEEtkgc9Pzr8cvgCPL/bjsNshbdqkqqM/MOG7mv2a+O0GPB2pRgLJHJA6En+Hg8giv&#10;xz+Dvgq60j9qGHxI6xx2Nnq8rPmTlfvLj15zXy+Idpn1OSq/MvI/RLwfNJaanbrKzMqyj72Oue9X&#10;P2e9aC394rNIA+tXR2gccSdf1rF8NfJewr/C0oJO4k/MeP1roP2brGOa61Web94Y9Zusbz1y5FFO&#10;X71XOOorJpHz1+1/HC/xOvoVJXff3SAgDgmM9frXz18LJrO98G6Hazx7o/MvtOcsc5+diPxBNe//&#10;ALXkk1j8Xp42mXdLrcqMw9424B/SvlbwZqVxaaWIouPsvi5oSuBlBIsZBPtmtuA5pV7/AN+X5m3E&#10;FFyy1230/I0v2cdU/wCEH+IfgfVxHsfQfEL6ZdTGQAsjsyfN7dK+8v26/Cb/ABF/Yd8ZWsgMl5pD&#10;Jqttz8yrDKGyPT5c18NeJvgprvh74g/FjQY1ja48O2sfiIbXCqBhWJX+9z6V+iPwo8QW3xl+Daec&#10;qy2/i7w4qB1PBeSEqfxz2r7LiqKWJhW7q34nzuS1Jug4taxaPCf2fNRj8ffBj7DtS4t9X0lY5MsG&#10;Clk28fjj8a6D/gnh4sm0HxFrfh2W4kWO6jt7wRbTyyZik5+uM15B+wE89x4cbw+86w3mj6hcaaUk&#10;YqMpJxnj/Z6V6T4W0qb4T/tUWK4Kw6o81uz56CUeYMf8CFfm9/ZYhW7n1Upe0pN9z139pXw1HY/F&#10;KDfx/bmjyW6Nz88kD/L+Ow/hXx1/wUU+INnb/s8eC/CUVnctqXiDVhaxOufJ2RTK5Un1O4fhX3b+&#10;1FOo+HXh/wAQrGkrabfxJNIOsa3GYmPtgtivh79qT4eyeNtJ0G0ZWvF8J+LU1CfZ9+O1khYN/wCP&#10;LWfIoZ7GL2kk/mcqu8E11MW01d9E8J3U1uv2VopDM0JYElgMYx6cVk/CqTOgXk15ujk+zT3WW4Ul&#10;sKAD7Zrurb4I33jb4T3Uvh+DzZ2jaaOWSQhgnXp0PX9K5VrD/hHfB91YTzWsNzHDBA4V/wCL77HP&#10;viv0TNcZRlgpUYPV2VvJM+fy/CzWI55bJSf4M5/xpo1ve+ENHsEDyXuqalDHuB+XaWAI/XvXlP8A&#10;wVPvpLD4haLGu5ZIovKjKsNqKgA6V7tpNla3HxF8C6XJGvNwsxbfuU4BYt/hXzD/AMFItdtdf+Nu&#10;6ORZ2gPlgbugHr75rw8rTlUlN92zolK1NtdbG38GtRmsPhJoLY8w/ZyS/Qj5/wD69fTfx+g/tv4Q&#10;RXSusfliKRtg5IGOc/jXyf8ADdprX4S6O/meWfsTA5JOPnFfVniO8l1b4BanE03mGHTncnptZVVh&#10;/I1y8QtKpSn5nsZSm6Ukj1v/AIJI6gsHwma3jZxNpfiC6tw0g/voGGK+xfi5HLrvw5madd0qeXIr&#10;dwcjP6V+fv8AwSy8ZSSWniq0VsM2r2l0CnRRJGy9fwr9C/EunzW3gG4j2+Z5doQzn5vmwSKc4xaq&#10;Q+Zy4iNqkb9z80fhHGvhP9rfxVpkhjX7R9oh2tyW+YNgfga+RfiBp66J4m8VafIJI5LeeZV3J0KS&#10;EjpX134tml8Hf8FClMxje31qGK6GVwrb4ip/8eXFfNH7V/h+Lw9+0b4siCyLHcXUzk8BVDqD1+te&#10;vh6ifs5P7UTjqQ+Jdma/iq++3NbySn5riwil3KM4JjBrwnxppcl2syRny5JWRWOegyOa7a8+M2m2&#10;mlabC0F81xZ6elvIREGXeigH6+lea+L/ABDHrWmzN5d0kkg/dGQ7FODnpXjYPD1KdZtLQ9nHYqlP&#10;DRje7R7n8G/2M9A8a+B5PGVv4uks7jRJCy2E8Jb7WyKD8rDj867+C4fCFmVSwyBuxu/CuD/Zq0/U&#10;774OSPDfTJbwuwmSMqR05DDrg13tlIrSxoFVVjUE4714GeYmpN8k+h72QUYxpucXo7HkkCQx/FS8&#10;2MzH7IwJQckb6+8v2M9Y879jqdSzM0d/eBcthl5jr4KlldfibfFVDf6Ew4H+31+or7f/AGJHl/4Z&#10;PluDGhWPUrxTldpHypjnrX1WW2eAVux85mEf9ufqM8OajIviSLzAp3WR2rvDE/OvWvlLTv2g/E+v&#10;/HuTw3dTxx6Kl/NA8PljLCPdtz+dfRUuoW9t4qh3LcRstg7PhScEEHj1r5G0CbH7ZE2zzGY6rcAc&#10;YwpHcV58acfZycuiZVOTVeFu6PoCFN+oys21f3bFcjt9a8y/aJjxY6au5W3PICDw33R/jXptv5j6&#10;tIrBdqqVBbjHJx/OvPv2g5GNhYAKGdnfLnnjHY/hXxeF1qxZ9/iv4UvQ8J+CNpHbfDrWpmMhkbUl&#10;Cg4296+j/wBlSE3PgTxeZI9yrNZsEBxuxJXz18Fx/wAWw1hmj2t/avyhecYzXv37KrO/gLxtcNGN&#10;kclmT83JHmd+a/UMZd4CS8j8tw9vrC9T6n8YbItV8Onyg3lkNgHoCFH+FY+q3Ed9fWciqYtpwTkj&#10;O2dT0/Gn+IfHEKt4furoxwRyIrPk/Mqkrg/rVDVpkCXDJJCUhM0v3sbsupAr49KykvQ96PQ7DRrd&#10;ZLfWhI7Rxx3NyH/i5IGOtfqP4Sfy/Dmkqwwv2OAtngg7BX5VaTdQ2uneItyrJG18yls5yWjU8fSv&#10;1R8FMJvCeiMAGWWwgwxOCR5YPSvWy+zpP1PIzL4on5z/ALQvxc1DRfjfrssNtNJDb6tNCzLlcjfj&#10;PI/GvxV+OqRt8bPFisZ0/wCJtdMw7/fJGfxNfs1+1X4u8R6b8WPF0MOiw3Fta6xIyzK3zTpv3cCv&#10;xz/aijmf45+Onkg+zi41aSUKPvLkAla1ymLdeXoc+cf7rFnnYgaW2t0YyMk0hXkgAcDkmiaQ/aLn&#10;zf3vlnapPUc449QKI47cQ2sL26sqgZDMe/NN1F/IWRisMY8wRbd3A9Oa+qhsfMX7DLqJZLZy0iru&#10;cKNxOcADpVSKJfs+6OW68wSPhicI4A54q5M8cCKqpJId5Zgo+VF7fyqokKpbwjdwyuxI4JJP/wBa&#10;pavIaV3qQQ3rxJsMkm1ZMbVTk9+tSLqPyGFfvHcQTFuI49T7VKb35j5ccjNGQG/d5AO3pntUEjq0&#10;3l+Wu7dknleO9K3YrREMd0fNWRlZtoCgKq8j1qdVkl1HCyx5yx2mMcrn2xVXZEyNIqsvy7VXblfz&#10;FQMkKuw3fO3PzL3HpR7y2HzI04Z5F/0eMDYsu9SQAWAJzjip/s8k0BLSymKNsNJjO3OT/SsuFpPL&#10;jEtzdRrGSqoCfu+wPbk1oea0CSbpI0QAblPO44IGPpn9TWcrrcqM13GC3hURtEfMZixJwdoPufxq&#10;SCAQxbpHXC8ZUEg5/rTbaP8AtBWX5dyAqipwBnqf0qW+t2jVUj8tpNxJ53cgYH59qI2fQrmRI1wL&#10;edmWaSMbCFYofm+lT2l+9wnky+YjbRiVCCCDwOKqCSSe3VhHceYqHefRCe1WtB0i41y4js7CH7Rd&#10;TN5cK7clmOe2cDnFUo9hO56Z+zpe/Zta8VKrOyyeFNTjVjhWJWEEk+2Qa8rt76QSDy5yq+WNoz9O&#10;a9o+CHw31Lwp8W/GHh3WNMmsdU0/wpq32iCZSrIwty2Py5/GvEYUVVjb5mWSMFflG1e39Kxt+8+R&#10;ok+XU02lmaDdGZI2c5A++Tnttr13w1+yPNr+ixXWrap9hZlV1VYN23jJB9KT9kH4I6h8YvHVndeV&#10;ujimWKACPd5rdM/QA1+rPgz/AIJlaPq/g+3hn8Sa5a3EkP7xRHHIoYj0I6Vnia3JG6O7CYWMvemf&#10;jz8Qf2edW+Hu67QLqunxsWE0eQTkcbl61xFpCbW6hVdrRySqCuduPqK/Sj9rP9i/xR8CLa5u5oV8&#10;QeH8FBd2SkyRKP78fb+Vfnx460SzTxCwhx5JnU9NvJPOPasaGIU/dDF4RU1zQ2PtT/gk/Zf2Z4x1&#10;zX5vL8uGT7Mob5cqACcH61+sXws+IMZ8Kxybo41KtkB/vKMV+VP/AATytLG08F6ut+zW9vdRPMrj&#10;luXI4B9lr7i8EWGijwqunWeu6hZXMcX2mORuMq2VPJPTIrjzK8amvZHqYOknTSOB/wCCinxNtw/h&#10;m1CSSNdamIzDnJ5yAQO9dV8N/Hg0RGtfscnl2ULSB0kA3qgBPHbrXzT8Z7PUr/8AaT8I2Gqak2pa&#10;dHM91DIvzEqDhCffNe/+EfiL9qi+z6jpN5uaXy96W+0MpYhcj8Mk1x0dKV31bOyp8Vl0D4j/ABSt&#10;bvVzNbhblmSRSjtsYBQCceo5xmvjr4//ABLs/Hv7Unw10e4s1Wz0N21C5id8hmb7vH4V7l8eNR8J&#10;a7ayXy2streRO0KxxysjtzgkDp2HFfMfwytYfin+2rrl9HGs1noNhHBCrndypVB/M0YenUnPmjsk&#10;2RiHywj5tI/Q7wx+0ZpzaL5kUMUcIzGUQHjCg4H4V578ffjBoev6Ldbb1mWZcbGO4DC9/wA6h1rT&#10;NI0i3XT5LOWDzFWV50k+WJiNpwO3Arwv9pODTNKjnWzvN0kihSn+9yDXh/Wqqer3Z6qw9Hl5l2Pk&#10;b9ovUfPv47OONvLctIfLweCeMflXiwuOFRgreWxHK52/iDXoXxyvZrnxdfRxru+ysEx1wce1ecyQ&#10;K1wI9yzMrbSxBGPw79a+0y+L9mmfE5lU5q7sWrBmErBlZo2J4TgLSeWxZ2UH5eDkjdiorWHfMYfm&#10;ZJB8uIeh9+aItP8AKiP3DKcbucDHTpXfZX0PPNO54so90zHao+QfKAT0zWY5lK7vM2qvyr8w+90x&#10;ircNvJ9nkj86P5TuKomfMPaoFXy3dV3bs4wE5ziok7PYT2BLRorhTHszINzg1+sv/BrPIsXxK+Li&#10;SbVJ0izKleQ/71h/Wvys8PeGtU8X6jb2un6ffahccAQW0TTyHPYbQfev2H/4Nsf2cvG3wj8WfErW&#10;PEugXei2OpaZa29ot2vlSuRLuPy9cc966sPFRhNvS6ZEU3NLzR63/wAHG0kTfsV+G5JFRo/+EkRA&#10;W6hzC+DXyh+wP+2UniC80vwb4suljvIY1g0vUHbiVcACN/f0NfWP/Bx1bC5/Yg8PybFby/FEPPbP&#10;kyV+PmmzfZbK1njOx4ikqug+ZCOhB7HI7+leF/qths9wWIwtfR3vFrdO35Pqe59alRdOUX0/U9/+&#10;NOrx/wDDWnibSseXMrawhIUgEPBkEn6/nXvv/BLu0js/gp4wjvZo41+220wTySQ+bKRe3rgV8V6b&#10;L4o+JfjO016axvLqbULie2N7EDunYRfMMY5+Uc+tfZf/AASV+JNn4k+HPxGi8udjbtaWiMwHySeV&#10;KoIH0NcksHWwkng3rywSb9GkfQRlSnlsqsnaTlofHv8AwUkuJLH9ob7HayLLDfaPYTh2i2t8ofAH&#10;tg814jBFJBrl4r5Yi1PzKcbgVzX0x/wVc03T7f44RXVsXjSPwzprKoix83mOrHn6V8++D9Ok1vxB&#10;qNrdRyQyLp7yxbhtaUeWWU4PbitsPL9wuXv+p42Hv9Z3PuD9s29s4f2VPCPnL+8a3giV3HAc2seM&#10;ep5FfMP7f/hpvh3J4F8Mi+huEsdAiumU8bDIowP0r60/ag8FjxB8Ivg7payQySa9fWEaRj5yP9Gg&#10;zx9K+R/+CjfiaPxj+134khhljlt9HMOlxZA+Xyo1HH409XNR7yd/klYXN+4b8v1PI9O0/wCyQwtu&#10;jkHlq2AOVZua+2v+CSGriC78ZwyTmFFnspj2wQSD+gr47htsaaZvl2+YI+OpIHIFe8f8E3dcksPj&#10;dqUMM3l/atPY4c7W3JypFejGS1t2OKnuj6y/4LsSwa38AvDepWswuIbXXGHnRjcAShyPwxX56+Gv&#10;hTa+IPBdvd3Uk1vL+9YAlSxX5dvHUZ3Gvvj/AIKoWp8Q/sm65HBJIsWl31vMIyAvzNI2T+Oa+K/D&#10;em3HiHwRGwWz3LZrvYMdyKNgI+v+Brkw7ajOMO9zWpS95eljweylK6hIiq2xm2FmHIIPP5113wxl&#10;SH4m6HGzNDDJcYLKmeMEcEc1z8sKw6yyR7lwuCvVepGfrVuG8vNN1vT30lbltSjl/cGJPm3Yx0rr&#10;5ne7OS3Kj1v9nRkT4L/FJXM0kjaY0cRVuoF4mM/hmvphLP7d4M+CTrG0i2/iS2jDDqxYngE+hNfK&#10;/wCzvp8c/wAIviBPeRySTW+mPIBgqSxuYwSR9c194fsu+D9H+KPwp+H/ANvaZrfRrx9WgMEm1mlg&#10;UEZ9s1yRxdPCQrV57JGFuZRUd+Y+Q/2u/Dco/be177O81vM+sLA2HBVcQqTxXoHito2+B3iW0R1Z&#10;bXVSE2jgjzIySfxauD/4KDX0g/a78VtYq37zV4bgOOSC1umOlaWpajK3wv8AFYmkZA2qqDj7vzeS&#10;cH8jXXk9ZTwFK2zkvxPSxkZRry5uiOY+LjWC6x4BkaymkVtFdCi5kEu1pAOO1d7401HTLr/gmh8J&#10;rOadGktvGN60lqBlxEw79xkjH4V5fbaxcXfxh8HRyXzNDZk20J2/6pCrHAH412Wm2zJ+yV4KuGty&#10;zQ+MWVpZV/d/eYhQPXuarH0PY/um76p/mTg5KXveTPDjNpmk+Fri+CLJeWviGJkRwRJ5QByuewyA&#10;Pxrr/jHqf9ueEfBuoN/osl5oVzKE64P2uY4FcT4n8Frr48S6kszJ9l1NIEHl5jlaWRxu/ACu0+Km&#10;kRaN8MvAtvM0Uyw6JfQbj3K3LjIrlw+mJptbtvT/ALdZjU1bSPeP2wbZfCn7IfwHuoElhitzG5Kt&#10;neWTJavkPwnpsniXxTeWtrLHvl3zqrt0UKWP44Jr6Y+Muv6jqH7LHwdm1iKSPR9LntkiUxhfOXa2&#10;SGPXgd6+cvAMv9n/ABSmucPFblrhV244B3BQT9CK4MtqOVSq7W96X5noZlTlDkjJr4U9DM+Fe6z+&#10;KlnHEqlppHiVWBwdynp+dfRVv8WvEnxm/Z0vtEvNAs7Oz8J+EHtLa5i+9eJFdK5Yk9SM9ulfN/g/&#10;TJbj4iWtvayG0nmkCRzKS2wlsA4/P86+gvhd4rs/BPw11Ky1TV4wJNJ1jRjGUwxclSuQemSOK7Md&#10;GdShGnBa6fmcOES5pNnmNgmpah4yt7iGRYJpdLS6jIbfu2BCD+YFdh+1nrXijxT8UvE914smguNW&#10;ayspHmK7WMZjAQY78CuTsNHOoat4d8qylb/iSSgGJyzybQefpxmu0/an+Itv8YPiTqus2c8bW8Oh&#10;abCSo7xqF/PIruqJOjFre5nHSto9DwzQlWJDyu3zNnyp8xOM/UV+jH/BFk+RonjDPD3D27ZUcn5m&#10;H9a/OjQwPsrY2+Ysjb93yk+nSvvj/gk744uvCWotZ7YfsmrymK5kVN/l+UdwOe1XGSSn6GSXvL1P&#10;oL40p9r+N+rWu0ecLZ2YgZAXDZ6degr8xfGGpJovjKWQRtNJJDcwohXGN2VJ/Cv1J8SXMPib46ao&#10;sTp8kDfOwyGBTd2+tfmN8RfDWoaN45tbphtjvZbyNBu543849683AWlGpFdeX8ztxMWru2xkeJ9X&#10;tYNMt4b12tZG8MQQ2YVf9YQ3sO9for+xjd2esfsz+A/3SNLDpQR12/3WYH9a+Ef2uPgvJ8J9P+Hv&#10;marHrLeIvBMWqkCPy/snXbHx1xn9K+rP2AvHax/A/wAMRzsnyW4VAvqSRzXRypU5qPc55KfOk9rH&#10;1ZpWnwReWGhhkfA5CUniWzjuLfKwqoIJHGAOKn065ZVVf3RM3ZT1OP6UutBmtGZ9q7k2nac4x3rj&#10;5tTeJm+FYlg8ayReZhbzTlYkEYJXrxW54It7mbwtaNbyQrDhgo2DgBiK5ZNVj0Xxf4fuvlMdzm1J&#10;YfdDA45+uK5O9/ab8O/DrULrRbq41BbjT55I3CqpUHeTx+dddCfvPUvVaI/SH49MsXhnUJUaRX8h&#10;lxyRjaea/HbxuH1Cy1yFppFzqNw6yJ8jqd/B/DrX7E/HfT1bQNRYrtTyiqjPzMFGeT+FfkFr/hG5&#10;8X6trFrDctayXWsyxGVuflZuR7V8tmUej8j6zIfifofaXwI8TNrXw38K3M6yNPPBDJIzD5sgYz/W&#10;vjX9oH/goJ8VP2ePjT4w0zwzqllDY2euTGG2ktwTJubPJ/EfnX2x8NtGh8MaTpGn2sW+GzhhiBK5&#10;+RQoz+PNflp+3jJt/aV8cMnz/wDE+mwc9eVwBXdhacJ1FF6nn4iTV2e7/Dr4h+LP2mNT1i6+It9e&#10;aDrsN4t/HbQ2uFkBA+dcDBHOOK6S6/ZWtrfT7uP+1tRt4dUmW5nlIxiVeAR+QryPQvi7q8ekeB9V&#10;+0T2k2h6vNp9zuYr5keVZVYdSMGvozwr8WtQsNL8aW08jXn9ha/bXQjmIbFrJtc4z/DhhXl1o/Vp&#10;uVD3dz1oOU6CjKzXZnifjjSrPQPixIt54w1qPUdT037De3fm7mlizgIR2BH8q9N+H37WGsfBDwXp&#10;XhPw74v0ixj0mI21vPdW4luF+bg4J+9zirH7R/gHSZvjH4usbfSdNW71aBNQ068I/eKJIlePa3YZ&#10;XHA9a+ZPEvhjxh411CDWvCvh1dSuEkR2aK0ErOwKht3f71dFH2+Ndqk3ffVmcqdClHm5N+x6ppHi&#10;zUvhlqupazYeM7UapfXbak8j22RJOdzE4HAye1eW6j+2Z8U9c8fQeJtWvG1K6huobhYTDsj/AHWQ&#10;AAOgPcV6542+JDaHr8dufBGnz3BtopwuwBcsuWyPUE4rl7/9oDVlubWBvAejw/MBuVCS309K4Y2p&#10;1Jc8eZmlWHNFKOiL/wAWP+Cnfx2+PXhK+8NwabDpujyJG0tvp9jmRdpDqS3XqK4z4UfHn4p/EnXb&#10;7REuHm+1Wzi5SRVV5QOMEtznk8e9dFB8crn4ceM/FGoXlta6fcSaTCIbcj/WAntz6V5n+xT44+1f&#10;teWN3dzllvpJXWNzjrk9PrXoRUat5unay0Z57j7Koqd9z1DVP20fiN8HND03Qvsl3p41CN9PtrWS&#10;x2TS4+QqpI5OSPzrze+0LxtoOoTLqXhzXPtFxGYJkZ90ysVPBXPUDJzXuH/BTPxA2leNPBt5JZx3&#10;DabqUk9u0rkCMt5Z65z26V03ieGOf/goZ4PjaR20/wATxwzON5HM9mcEA8cMayoU17JVo9W16G8p&#10;SU3HQ8P+BOm+MvFF5Y6p4T0fXtSnsS0VrMVBw65V1BbuORUx/Zl8dav431C3m+CF54ivtSnWU3mq&#10;XvlCJn4JwGxjNfUn/BP/AEaHwhqt1ottuih0/wAQSI5LFt5bduPPqa+uJvDEb/Fy+hjkKqtjE6lW&#10;5+Vwfzq4TtOxlUtayXmfkz4v+F+ofBq4k8M+JNOGjXmixuL60t5fOWAfeChvaugt/ixdap8Godc0&#10;mHWP+EXub5NKnaaRPMYMNrYXqWweBXRf8FBX/tD9oz4jTRRzMzNKuxBkuSFxweSc+leL+G/GN1pf&#10;7BOsRW8Mi6loni+0kEEsJ3YK5+6ec5FepmWFjXpw5lscuFxDozdnoz2m0f4gfssyyXXg3T7y4t7i&#10;K3vrxXVH2xKS0W5RyD1rqT/wWB+I3xAtljm1ez0eG4UpIi2IORg/r2/Gu/ufinp3hDwL4h8aXBmm&#10;W48F2s9naxpu8y5f5FXHcBs59K/PdrqX7Y0moQy284iNy0JTacHnIHpzXk1sG5N8qd2PCY9Vk+db&#10;Nnv/AMUfjvqFnpmj+PNU1zT5vEMbmz0+3W2xIY4yW3nnplj1r5z+Ifxc1T4m+JL7VNRmkkvLyTdI&#10;24JnsOP6Vy+sa/8A8JRrvnTyMI4gRCuThVB6VVSWS7m8tbdp/MJwoG7pzxXt4PCSo04871RyYnEK&#10;rNqBpRrBeE7vMkum5dlctt45b86sXclmbKOHzJHjU4+eP+tei+Gv2R/HOp6ZaagNFuLPT763adZX&#10;TYNuM9O3ArnviZ8MZvCtykM1wqqq4cj5RHj+db+2heyZKwlRx5mjmfCHxLufhn4gkk09pI7OdPLu&#10;bXd+7kHfI6V9MeFNUi8QafYXUO547iNXJAwOg7V8k6xpCyrIsbTSDHMhyBj1r3j9kbxguseF5tLk&#10;lbzNNlBGT95W4H0rx87w0Z0faroe3w/iZU63sZ9djK1K7i/4WneIo4ezcZwOPnr7d/YajLfsn3iq&#10;0wZtVvQWVc7sRRkA18c3ekpJqeuXws1cwXPki5jlGYeS20rnOD617p+z/wDEDxp8GPgBNrVjdafc&#10;eG7zVXWO3iwbiFmVQ+7PY12YGo44BNRvoZY6N8b8ybxL448Tad48VrfTDcQDSJptMYLzdMCCQeeo&#10;Ga820fwRc6n8SpvEV/BcW915pmxFjbC0mQ+eM8MCK6z43fHRfhRaaPqGtW19Z3S7obQW0iMy+ZFu&#10;Y49COKt/DjxrJ8RvBGpapYrMtn5SPL9px5hDPkY/4FmvLrYqfsJvkfU6MPh4+3j7ybuSIF+2zbi5&#10;wuPvc15x8e322Onxxj7rsT6YKcfrXem/dtTbIwsg+Zh6V5/8f/m0fSQqpKWlIIzlsYPXH1r5PCy/&#10;exPs8Rf2MvQ8f+CSxv8AB/Uiscu7+1zvZmGAcele5fsta5NpuieKLKG1a8t7sQCSTbgQ4brn614j&#10;8Hy1v8EdUXkCPWTyQc19AfsbBZfCvjSNVkYlbU7c53HzD09a/UMZL/Ypeh+XYWDdePqe4fErTI9e&#10;trVizP51qlrAoA+XG12P6CsfxT4KBv59OW8uIbi4aRip5U7VGMH3NdxrlvHaaJp9sscausBI46YV&#10;epqnEq3viTUoWVWuGMjxnHMf7sHFfIUqj5pRPecbKLKXgiwuNb1HxFtlH2Nr1JFZv4v3YTp7kGv1&#10;58Fxix8KaJF8peG0t0yMAEhFBGP8K/J/wZZw/wBr6vHHbtEtxawTCMDhiqk5A/3ia/WDwsxl8K6O&#10;Wi2MtjDjcMY+Ra9XK6nPCS80eTmsbOD8z82P2rNG8QN8bfFzf2lDJaw6tcPbxs33TztBxX5IftP+&#10;AdQ1n9qvxXp0OLrUrrUlHlQDdvLRp37D3r9mP2n/AIQWniH4p+K5ZGu99xqcrbY59qlznB/WvnP4&#10;HfsYaX4Y/aR8XeMvEIjuPtEkRs4mcMSoRRgnryRz7V0ZbJU6znLsRjqLq0YwR8w/Cr/gktfatp9v&#10;feMNWXS42yEhtyGWTHXLnr17V13jf/glb8N/D9rFFe+Nr7SZpFjKy3MSsoJXccg44xX05+0J8Vry&#10;HxZbeHdGbS4NWuoJZ/thHmWmhWycFin94k4B7kV89XvhTSJpG1rUr2TVoRECL/VH3yXr4HKL0VfT&#10;Aroljq0lzX5UZRy+gvdseJ+Iv+CbWh6vqEa6T8XtDuIGhZ0WXS5hu54yU4HX9Kt6R/wSmtWnU6t8&#10;YPCMdnbuqO1lazSS84wVBwPU8ntXpGuftJ+G9CRbe0XT4VjQRknCsfpiqDfGe11TRLpbFdLmWTO6&#10;IRK7uRnBHfvRHMq6jZB/ZlBPcpeJf+CVngDRpb23tPi5Mtu5/eu1orB2XkcA55xXP6n/AMEqvCJl&#10;jW2+LGm3FvJggSWpVm3YzjntTvFPxSjtLa2lm8M6bcSN/rAGMbseRyG+vauBufivBc6ztt/D0y7i&#10;AVRxhR1xkGtKeMrvQz+p0L2seiP/AMEl/CqOfO+LFnHYyFCUitVEkgPpzXYeHf8Agk58KVtoUn8S&#10;a5qLySYE1vPGnvt2gZzXjdl4m/0m1Euki3ghXcBPdnJPUcg9vSujtfihp+hPDILh47iFt48i9Iz6&#10;Z35B9Kc8VWW7NI4Oh2Pb9N/4JK/A1raCP7br91dM7Bd2qgMCPvZBXtkVzuq/8E5Pgz4BvWmmt/Fe&#10;q28M6wyxRyGaQdMjgdORyK5HTf2jtYgkjuVtNauNuSrxrBJhieoI7fWnX/7RWtG5+3qPEVvv3MHl&#10;09GXd65XtwKy+tV29TR4LD9kcH/wUD/YItvgXYad4y8Dw6t/wi+oqPtVpP8AvJdNZs43E9j+hr5W&#10;LRadOy7pNuxVIJyTz7D3r9F/gX+1VJ8Rdek8LeMtQbVND1WHyZNPay8sue2T9Mn6ivlf9uH9kC6/&#10;Zt+I00ttG1x4V1hxNpVwpOFV8nyie5XpXVhcY+bkqbvY87HYJJc9LoeHxLGLh2ZjDHMgUcnkdMH8&#10;q6L4W6h/ZniqFoI7RjbxSSKwOPmCE59e1YV7cRQQjEfl93A68ZPT1r174E/s5+JPFU9jrt5p91pO&#10;h3kMv2ee7iKG7HlPjyxjLdOT0616FSNouTdkedSi5NJI+ufHul2/xJ+Nlt8RNLsobdvGXw8vbSdI&#10;iZPNmOnSASnvndGQfqK+AY/h5qmi6HpWpXFndQw6wWWy8xP9eVbDEL/dBOM191fsjfG7TPCfwK09&#10;pre4vPFUUBstOkmf/R4LRiwkXafUgjv1NcDq+szftaftXaTa2tv9n0nwrB5EaogWFGY5fpwBkdq8&#10;+FeMarij2PqsaiUlofV//BLz4D2Pw38KWmralCqTTQ/uQ/VSSDuA9+fwr9ANB1e1Gg7o5I5m8r+E&#10;cjOa+SPCukT6fpOlf2bqdoGjtxELcDAmwOxq74s+Pd54C1JLGRvJ8y3Bdw23a+CcD6cV49fFTlJt&#10;bHpU6CUUUP20PjpJoF/BY28rRvj96w5XywcHKnrnpX5FfHPQF0H4k6pCZFe2mvfPjkRflKFsjjtj&#10;p+FfaXxz+MEniHxNe3198jNCzIXbO6Nc4/OviTx9ri+LdVmneSRowfLi3nGTmt8DGXOmc2ZSiocv&#10;U+2v+Ce8+n2fwnaTXrRbm0vJVtV5+5nex9+hFfZl3pHg2f4dzTbZofslsoGyQjbExP8AXNfLf7DL&#10;PpnwX0mOKxW+WW5PysuMEKo4/WvrDxr9mtvh3awzaR5nmxAuY1y3HY1rj1J1JJmuDjy01c+ZBoen&#10;zftG3Fro8004+zqkcrzb/JByxx3446V7b4OuvEGk6YsN0sE1mw4nJPmcbiM/j/OvIfhp8PW1H4ie&#10;ItdsLWOOG8u5LSIlis0KrtU/n/Svb9X8Cat4a8GtJBeXCrHllBO5cEA9a54/AkdDjqfMvxn+Is1w&#10;jQeINEEaSIwUpGI2UjJ5I/A5rxn/AIJtafJr/wASvFN9GQq3U0S4b/nn5u4/yFd/+2n42vdK8D6x&#10;NcPCZLe2KKwbBzJxnPr2ryv/AIJjztZfFO1s4TMs2rSOu4f6tgiknNVhuaNKo12OfEy5qsIH234n&#10;8bDTbrUI77SJrq0jBCSpCOBjAB/GvlH9ovVdI8Y6xHsjureZZ1gZc4XA+lfTPiPVNa0N9Quoyl5B&#10;5bRRxMesm7Bz/wABNfJvxp8Qb/F8s2oWHk+RG9wSgygYDjI/Cvn401KUUerOTUG12PlH4m6gx8Ua&#10;l9lDATXMreygHArmjatJGG2K0jEj5R0+p9e/41p6hcw3Mkl0BIzTSFsMcA5JPHpitL4feBNZ+Jvi&#10;ay0TQdNn1TVrxyscEbZ3E45Y9AAe5r7ihC1NLtufCVrzqtow7KzlgT5dsilSGRRjk56mtLwr4E1T&#10;x5q8en6LpN7qV1MNvkWkLSNnjpj+tfa3wO/YK+Hvw1tI9T+K3iBtY1yNvLOg2Mu2CE45EkmOSOny&#10;17v4Q+OuifB+2S18B+FtJ8PwouxHtrcb2A7tIcsTUrG0IS5Xd+h1UcsrT1eh8q/Bz/gkL8YPiPBZ&#10;zaxp1l4H02Zdy3WqzKsgVeeI1O7Ne7eDP+CYvwX+CV9IPiBrmreOLxITN5Ns5s7Zm9OMu3NdR4y+&#10;MXir4gairtqF15dwMlVkKgMfQnJFc1DoN9PPJNcSTSSMdiqXzn196wqY6s3an7q/E9CnlNOGs3c9&#10;k+HXx18J/BLw7qGi/D/wTovhm3jwUnjgQ3UgOc/vGBb05OOtfS3/AATA+IV38QPix41mury4mZdO&#10;gkVZDnAL4P4V8H6HaiPWWby3e3mBhyq4UnsT+vNfaH/BIGzFl438ZqzJ539mwxnGT0lNXQlKUryb&#10;bsysVThClZJIo/8ABxjoGoeIP2EtEj0u2e6uIPFtrI6R9SojkzX5Y/D/AFzW/APw58QaLJ4Vt9SH&#10;iq1jhNxPGrSWW0lsxn+E81+sH/BwN4ouvCv7EGl3NmyrI3ia3VS3cbHr8b5/jH4huMyG4UNH8yqI&#10;+K0y/MKmHlUVNXu1+COWpTUowfZGr8O7fxd4c8SaPcra31rbafJcTBo5SSpdNucZxkg4r6J/4JW/&#10;GDS/2YNK+I0HjqC6sV8QNBcacUh84yFfMB4XocEda+V1+MXiF5PlugvmFlYKg61Xn+KniCGRFW8V&#10;SRnG0butcuIrSnOdT7U0k/kdDqN0Y0eidz2L/go8Ln9oz4taPqfgfS7yfT7bw5b2N+ZSId8qSMxO&#10;Cf8AaFeZ6t8O/HniW/0/UL63j+3WulrpDFGVdkKKUQHHU7T1qhF8ZvEEFyGW8XkEfMAwA/rUd58Z&#10;fEl3Ezf2pGnTAWMdO2R2qaMlTp+zSMbNy9otz6q+ONx4f1jSfhpd+HbXUpNS8Ozi61mJbpoGSRLW&#10;OJdjHgcqDkV8naj+yx488U+LLzVLiW3ea9na4eSe73Nycjd6n3qvffGPxWEzHq8mMBHwMdKr3Hxl&#10;8Xvu3azN8w27h932/GinJwk5JX3/ABIlG65Wanj7wBrHw38E6fDqC2xZr0lWhO5nOM9K7v8A4J56&#10;drfiT9pGKz0VtOju7iwnO+7hMiAqu4AD1PSvH9Q8Zaz4wgC6pqUl5bwjcgd+FPTj3qT4T/tCa1+z&#10;N8Q7PxZ4eaJr+zV4vKlyYyGXacjIzXVRne8muhhJ2dkfpF+3T8JvGXir9k3WJdY1TQZNUuLq1iS0&#10;tbLylADn5mfJ6V8BWv7OfjiCEWoMEkm0hGjmI3A5zWt8Tf8Agqf8VPi74Vn0G+vNPt7O5YOvkQiN&#10;oypJGDn3rzi2/aK8cNcxp/wkF0CincwkAJ9cetRh5VKfM7bl1Jxn1OjuP2P/ABZp1+W8uGaRznbv&#10;5J4x7Va0X9mrx0lzHfW9mlncWz5j82THfBP61iN+0N4ynt0U+IrtlBXa47nHrV5P2g/GkkX/ACHL&#10;ptpyVLDBpyrST2IUYs6fQfhJ4y+G+hapo9tp82pHXrTybySMB0BLrJjJ91FfRHhL4yeLPAH7Nmm6&#10;T4e0X7P4rknlicyRgQ21vJhSQc9QM18pH49+MJrxWXxBcMrZXaoyTx6elT23xx8XSNGz61dBMYII&#10;2iubRwnCcbqW4RopNcve51Hjf4J/EXx148k1a8jsZDdTrO03nY5RQvOeegrtLb4dahpvwIu/D8Gm&#10;RXWrX+oLf3Nw83zLtbPB6EYx+Ved+H/2g9fsYJY7q4mvt2UUSOVVT+FXL39ovxdLNuh1CG1jUeWE&#10;SIEKBx35rpo4j2VONKmrRi07ehtUpOpJyluzS8c/C3xl4s8Y6frVvplrYtp8SKGidVU7ECg49T1+&#10;tdLF8PNUh/Ze0rw9a2N4vi2DxI+pDdMn2RbYDr/v7m/KuBP7QnjKdfL/ALakLY5AjUAfpUUvx68a&#10;QsD/AG6VwMYMa9M+uKqtip13eogp0pU/hKd/+zN46urS8iktdPMeoSrOcTfMXXPvjua6jxb8CvEn&#10;iLwL4P0dba1W80OwuLa4aSTA3SXDyLg9+CPzrDi+OfjJo1H9tTBlBUqsa4zTE+L/AIqQMJtauhud&#10;Si7s4qKeI5JqaWq2CVFW1PY/jR4V1T4n/sl+B/BNsijU/CjR+YZPljIAcMAe/wB4V4Xa/sleKrKT&#10;zPLsArg8+ftxj/GtC/8Ai14phXcmuXinHVW71kr8WvEszyM2tXzKv3snoTWeHqRotyit22/mGIj7&#10;W3N00RNpv7KvjHStdh1KE2MM0eHV459zoQQcj34r0rSvh/p+j/AVNJufD39sePptSurqfULqc/Z2&#10;t5kAAwP41bLV5RJ8VvEEtyP+JxfLKrbgxfb0BqlL8SNen1PP9r6hvOMsJM8CtfrbjrFGcaEY7PU6&#10;TSP2e/GWjX9veR3UMMlvbeQAJC21HGCoH0Nel/tOeDbP4s+LrKbwbpGn+EdLh8OWWk30QTH2i4hA&#10;Lzcf3mrxC6+ImvyxqH1jUHBBjyZCDXL+L/GfiBpoWXWtQVZV2lVlxyP/AK1H1mVRKPVE+zjC8jQ8&#10;YeA5fhvrD2NxLDdTSIJTKmV5PUfpX1Z/wSy0PXPEviee3s9d/si1urS4nj226ysJVKjJz1BGTXxx&#10;Y3d5qNmz311JdXMg4eV9zY7DNdX8F/jl4h+BPiJtW8L3zW928LQLvQvtU43cHgE47VpGpKCbavcx&#10;jJN6H6KfFbVvEn7MSR+Ntcvn8ZXmrXDaaljbW8diiJtJD7hyT8oFfnP8T9Q1bX/Et5eCym01fPkc&#10;B3LGLzGOVX6BjzXUfE79rz4jfGrQ7Sx13XpWs7eZp4oo4vLJfkc/ma42fWdQv0aOa6mnDMACX3da&#10;4sLzQk36fgdVaSmtztP2kfHVx8b7fwXJpehXthH4d0CDRZDJMZFnnTJZl6YXJ6dOK9C/Zy+KMvwV&#10;8H2Nje6fLcPagBgjgDBOen414bbavfIrKJrrYAHUb9oUihvE+qXcit9rm+9jG7PFdMZW9xdTHlV7&#10;n6AeGv8AgoPoemaaI7rQdSaRW2rtcYAHfNTax/wUd8Opp8kUOg6o00mVC7h8oPvX5+3Os6gszFby&#10;V1ZBkknr7VRXW9YSVT9sddvyks+c1yyj7xotj7X8Rf8ABQRr6xtYRoFy/wBiljlhcYXBVt3P4VNc&#10;avY/GW8uPFA8Pxp/bE0k5El0QwO8qc4HqK+KE8V3yhlF027k4zzmvRPBv7UeveC/DVrpkcNvMlsG&#10;w7j5m3MW5/76rqoyhHWSuZylI/oq+OeW8J323L4RsJu+bec4HtkZr8mNDjX/AIT3WoWVY2XWGLAy&#10;birEg9q/Wf4x/N4W1BJCFBTOEO098c/jX5N6db/Y/i94mh3fd1Ynp97OMV8zmzTTfofZZD8fyZ9k&#10;eFcyWtmuJP3ioDgnjOOc15PrH/BJ7wl+0V4y1jxnqXibVrHUk1iS7ntIoB5RCEHGc99v61654S/4&#10;87MKqpGzIDJuxtPavQvgrr8w/tixZ4ZGlmvHPy8ZB4P61vgajjNNdjlxVnc8L+Of/BOq2+K3w1uL&#10;iz1yzsf7GSbUo44bUFrhwhZVY/QYzXzX8L9fh1n4vW+n3Vvtt/GnhbyfMLffurcuhz+AU1+mHwzl&#10;j1Pw7p8br+5v7J4XBAAlcAqcfnX5ZalM3gXxZpd5IFD+CPGU9lNnokE77ePyNYZhTV031ubYGo7t&#10;dj1/x/qy6z8NPh34pWO3a4s0k8PXu77wkgOY8++MgZr5z+IviDUvg/4r1tNJ1O607dJ9oilhfYvk&#10;TfMAAOOGyPWvo7VNM/tXwh8S/DdvbiWfS5ofE1ki9FKn5iPqCOleLfGPSbHxBY+GtavImksLjOmX&#10;4Qj7jr5kZ/AgjNcOX1nGUZPoelWp3ODg8Zf2p4FsHhvJJtU0tXhnZ/n86NpNwbPryeKoeE9d1TW/&#10;F1rGs0irwSXTI96ydT0W08M+E9aj0S8Zrlo5REjj5yByM/gK8W074veI7GWO4g1CS3mhH3RyScHv&#10;mvYjRdWbcDhxclhmlJbn2/rf/BPLxp+2B8Q9P1LR9W0bSdBNoLaa7mbczOox9wcnnAqP4R/Amz+A&#10;VjrtlqGj6dqfijwb4mGm3GqRqVcKyIQR6Zyfzrvv+CPPx/1Lxj8Lr+HVb6S7m0XU/mZjzhwGzj0r&#10;sP2iLD+yP2ifiVG0MezxBbabr6rjhyf3TEdv4BU4icoUJ0Xo0cdOMJYmFR630PEf+CqliPEHw80f&#10;UxDIrWtwjSg8kgjGSa2vivqUOm/F34C+Jbfy47e403SXVx/EFIjOferX7d2n2+vfswyHd++toxIj&#10;E/f+YV5z46vpJf2RPgX4ghZ2ksY5LYgnO4wzg4zWOGqL6nKPaRtiYqNfTqfR37LYXRf2mPGmnSTF&#10;mtfEpwg5ypPHA9j+lfZGxrn4y37YCY05QoJ6fNXw98G/FXn/ALbOvTrb/ZP7Tazvwv8AdLovP4mv&#10;s+G4Y/GK+k3GRlsQWJH3gWGK54yXO5LuiaqdkfnT+0Fry2/7burXUkiyeXrwTnAyBKowR+Ffa1l+&#10;wD4F8UeJLrxNLqWo/br/AFOHWJII4gsLSIh2qR0K81+en7T1zNf/ALT3iaZZVLf207AqMY/fdCa/&#10;Wf4K38lz4K0GW6LSSTaXbsQPu7iv619FKTcI37HmSV72Pz3/AGjfD7N8JpZGaKE22lsyeU2f9VeE&#10;YP4N0r4P+IaTXHjTUbmOa4kfyljADc4IAxn0r9AvjBpMepfDPWrTy/8Aj3Gu221W28xzCQYB5r89&#10;fHNvINYlaOTzPMhjkB3cggjNLByvHU44R5ZzV+p6X8Gf+CfXjD4hIJr61azt7mKOaMuOGR/f1719&#10;f/s0f8E79B+EVs95rFvBql/bgjcykqmR+tei/sheKbXx78CvDN9I8cMf2JYpCQMlk4P8hWv8cv2p&#10;dE+CXhx5LmZVt4wGCKQHmbrgV4mKzKUm6fyPrcFhKUYKUV8zW1vxCI/DVzZG0l+zRxeTGgh3DbyO&#10;Bj0r4D/ai+DGtX+q3uqWcQexhcuwAxsX3BrtPF//AAVc8QeJNQCWZ0vQ9NlHlxwyw75WTPc9iTXo&#10;vg3xofjV4CmuLqziWG5VonZEwk24cNg1x05VKL9q7npqnSrwdOJ8HWHgW68XapFp1qwijkkCyM3z&#10;eWuBknntXr/wb+B+n/DXxVNdWOqXl5bTwKs0V1CIy5znemP4eK3fC3wCl0rWfGELXq2s1vD5tvOU&#10;yrqd3y4/CtrwNZ3qeAtLbVpGhuFj2wbl2u8R6A/0rrzDGSlStHaxGV5fThPnqL3l1PBdUtl/4W5d&#10;PHMyK0M3ydnO/qRX0t+w3HDf+E76G4h8+P8AtwKyyKGjwYuwPvXzT4hJj+Md5nbJm2nC8cr83evp&#10;T9hm4kk8N30aQjc+tYXc5UZ8oe9dfvf2ZFryPDxEF/aErnq/xb8J6FqngNbi60mwupra/SJJJbdN&#10;w+U4xxXNfGHRrXS9F8Nmyht7RW0vdLFGuxZPnOCQOPzrpPifqMMvw3vfLuLVpF1RVyrcxnBrD+Mt&#10;0brwjo8J3LcR6OjCQ4wRvNeHUlKScW9Lbdz0cPGMZxl5nl63JfUmPOxRswW5PArjfjfOsGhadINg&#10;LSsCcYI+Xit77c8WqSJuk3Rrnkj5zjtXL/G8eZ4b09mDAtOD83spJry6MUqsWtj6itUcqUvQwoPD&#10;nhvwp8DNPXRb7VptWup/O1a2vITCLeRsj5Nw+YY6Gt/9m/4x6T8PdY1rS9akez07VLWFkuN/zRMj&#10;5/X+tcdq3xbuPjdqnirUJrx5tPtZrW2tFCiPYqKFAAx6g1yGo/DHUviR4isrWzmMf2oiDLHODn2r&#10;9K9n7TBum3v1PzOVRU6/PHZH3hrf7Uvw71uK3jt9UaLyVaMfvUbgj+lZ9r8fPBNt4nS/XxRYvJM4&#10;EqttB2FdpGc8EivzW8RafdeEvE11YyTfNp91JHu5BJU4r0/4Rfsur8YEkvp7+aAIPNfyFzu9h7mv&#10;l6mU+w9+VR2uejTzH2z5YQTZ90WHxs8LW6XE1j4it2/0VbdiAH2Ybjv+H4V+x/gu5jm8K6K0MiyL&#10;JYW7qwHUFFOa/l/8ReG4vhl8X/EHh/S9Snk02G4htZZZ1+bfhSenoSa/px+F8X2X4eeFoWbeV0m1&#10;XcFxuIhSvYwOD9jTck73aPNzDEe1cYtW1Pz+/aR+Lnir/hfPjzS9P0fR75dJdbtAZnE0yyStGegw&#10;CNufxrnPhH8R4fHfjDULHUrO3sbi3S3M0Y+f5nVsAE+4rqvjBpQ1f/gotqk1rc+TZR6JPdXqxkYm&#10;EV06EHtxkV8V/tI/E9vgz+13HpjSvb6b4k0RJPOVmWWN4p5VV/5cisqcXdLyZ1c1opnpnxE061F1&#10;8VtUu42s7q4m061hZj8vkAOGH0L8mvl39vTxLceBvGy6FbSPDYrYQPa4OFMewYAPTvXsV78cdL12&#10;FdM19J5EvFaG4uokEkUykjYSeoweeavfET9mH/hd/gJfDupzWMi6fD5una19rjNxb56K+Tlkx27V&#10;tTs2nU6GNTnUGodT85bvxVNdXc2ANx6lj1GeP1q3beMdQ0y084CCKZ9z480LjngCvc/FX/BNLxp4&#10;ZuPMtvEngjV4llG0x3uyRR33IV/rU+lf8E/7CARr4i8daXbxxsGkh02xe4kX23NgV6vtcO1dtHjr&#10;D4pS0TPJ9K+PGsWFnslEdxG4EbeYynHfO41EfjzPbQeWgt1C5c7HQM319q+kIf2W/gD4Q042903j&#10;bxLfM+S8l5FbW7DHHyqpI/OuWs/C3ww8GeKEu7fwrpscELHEdzKLk47ZLHBFc8alBybWp2U8Ni9p&#10;OyPnC++KWqa/ceTZ280rMxTEasxGeO1amgfAb4neNtKjubXwt4gmhSPzwzgxgJu6/NjP0r6c8Yft&#10;N6ZHDHHZxeD9FtS+SILZEcADAyI1B/Wsv/hsLQbfTEj1PxFrV8zxlI49MjWCNB6ZbJI/Cq+sQt7s&#10;DOWFu7Sn9x5D4V/Zn+KVrYwzNDNpfmNuWOS6G4j1wK9O8PfDH4heGNPhkm8W+RCCFkjji84qO/Br&#10;Lv8A9qH4cXMyNcaZ4rvG9ZdVbDHpztwKtR/tW/DW3U/8W93mQYzNdStu5x/erF4iTd3E66dOlBWU&#10;7/M9Q8H22uaXJ51xrzXUzYKmSKCFmX88jrXoXxL8TeF/jr4JsfBvirT47uxhuxPH9mu/MuoBtweV&#10;rxHw/wDtb/Ce1fMnwwtVaI5yrO5/AFq7fw/+3L4B04D+zfBk2k73O5obb94wx0z17Vz1Zt2kou6O&#10;uPLy2urFKX9j74T+E4Uvv7DeWbzY2hjlv5CFw3VsdT046V3njX45J498QaXZ3TWNnDochtbVLePb&#10;HCjRMu0D2BP1rwP4jftADxPolzd2cysscwMUbHDRjPcVxHhn4wNb3slzdp5s00sbAqeMkgUS9rVt&#10;zPQlexp/Ajpvht4qa28LeGrK1AW68O395Zz+lwvmM6ZHsDivbf8Agm98OLjwvoF54g1Sxkkm1S8Y&#10;3GV3ZHzEY/CvAdOvW0jxP4muI4laGO+iucIOm/jiv02/Z9+HOpeH/BOn6lZxxtpt9axTLEiA8FQf&#10;z5rrk1GDt10MaMebV9CxZaFp/inwXBq1mF0vUrE/u4M/MqZI6e9eA/HTxrJpaNouqzecdSjP75k3&#10;NCScnB7YAxmvZvjBr+kXhkgmmutF1K3J/egbQ7Dscda+Nf2j/iTqTwXlutwtxqGsFbbTyo+eOJRt&#10;Mh9ie9eZ7PmkrHZKTiuZnjHxk8cXHj/W5tN0XzpBtAd2P3UXgLn3rx7WfDs2m62kV5G1vPbyBHil&#10;G1hzw2D9a93TwfL8M9Bt0kRZtQd1nvfn+bOen5V7P+1j4R8F/tNfD3QPGHhdYdJ8ZaRFDZ6hZOqq&#10;l/EmPnBxy2P5169GcaVuVep5NajOq3NvU+vf2b/ih4J8D/CrwdDcTR/vLBZFENkWO+JR5xIA7ZBJ&#10;Neo+KPix4P1nR/K0/V9PkYxpc+W7CJjG4yhwfXn8q+bf2e7ifQviF4Ls7a3XUEfS2nuCrAC0S6kE&#10;XI7gLEQcVa+JF5pOu+Pfidpv2ONxY2sFlBI0G1YktYc4Vux3SY49K4K0XNt33O6lKSsjH+F3xavt&#10;M1PVE22stiPt97bKqAFPLieXcTnkHaB+NeoeM/2n9Z8CfDbTb7xN4Ztfst5p1peRyWU+GJmlWMRF&#10;W/iyymvnb4dafNongvxoZLX55fDsem2juBvjluJYoPlX3BavTf2kdGv1+G/hXwG19b6h4jtddtLa&#10;eaWLYrrFm4VTgdNqqOPSj2a5USqsuZs+bf8Agp38a7XWPBsOgrpslndXWoKtwk8QR1SMA5DDhskj&#10;j2ra/wCCV37MOuXS2XjidoTpt1BcLbIJf3m5jtzt7cV4j/wU38ZR33xo07T8pI+n2CyzlW3LJLLn&#10;JX6ba+tP2KfGvif4S+BfAtjJNGdHku9K0gWbW/7yY3qPIzBvVQoatqceXDtP7Vzlq1L4m/8AKjtP&#10;it8IPFWgaXcR2d8+6MfLHtG1cY68/NXxv+0tqN/4c8J61NeyMbh4xblvKxlzweTX2F4v/aV8Tado&#10;HizVrxtL1Sz0fxBqGkrEkRikeKFiofdnHUYr4j/bf+L58SeHrfTzbG1uWvBLNGWDRsOvB/GvKhg4&#10;urFRXU9Ctil7J6nzfounyapf22m27M1xdSrBGhUZZ5OBX3hpXwt1r9jH4c6Xa2Ok28c2rW4fVNVY&#10;I1zJuJyq55Ve2RXx7+zpLHrPx+8IxzBWjk1JPMUsFViDgZPtx+dfoB8dYvHnxm8TONC8NWraFp5+&#10;wvb3Wox+dMUxllJI+X0NfRY1qMVTWl9zxcrim5SZ8xftF+Kb7wn4U07XNJuNu24KkCTJw3PI7456&#10;1zXgT9uvUrM29rqtqsscfzNNEvzE9PT0r6A+IH/BO/4n/EvwPHZW9p4Z0FfN+0yRXOprNOF6ALty&#10;B16V5uv/AASA+I1tcrJca14eX+HbHMzKOOc8VxUIUYxcajR14qpiubmpJ2Njw7+2/oOr2yLIk1vt&#10;BCNtx0rrtM/af8L6rE1x9s8uRcLzwQa83uP+CR3ju3tw39qaVHgspUCTkHvxTLL/AIJIfEK6j3w3&#10;tixU7T8kxPFV7Gi9VNCjiMQl70T19/2lNHikt5Futyg5QIyqGI45H419uf8ABFv4mWnj34kePI4D&#10;G7xabA5KvnjzDX5u2f8AwSY+ISlI21ywQkbiskUp2mv0A/4IT/sV+Kf2Vvif491DXNSg1GLWNHgi&#10;iWOJ1CYkBzk10YOnTUnL2i2ZliK9WULSid9/wcJWyt+xBpS7iq/8JLakkchflevxXZGgUsoDliVD&#10;sTg1+1n/AAcDzJ/wwnp4YMd3ia0HTg4V+tfjHdQxurQtuBV88cYHsK4Oe1SXqX7O8ImWlu0g27lD&#10;DlTzzjnNLHZby0jeUoxkknBb2rX8mIRK0kkzKo2qE7U+Wy8yNEXzPmO4HA6Cn7TTUJRdjDlt9vlj&#10;5WxyML2/Clayjl3bduwDkZx+dalxZAxsysFZT94nHHpUMh2b41VWZsZbaKz9ppoVCm9znrmxYXDb&#10;JI13A7QOnTioJ7IAtuXDsB1OOa3rlW8rKR8x/MQR1FcVdePLn+2EhSzh8qdlUMxB2k9ePWtKc5T0&#10;iZ1uWLvIv6hEqgRBepwuD3rNGjRapqIjaYhlUnc6ZBPetfWkSCXcW+UNgY+XJqppS+XqEjR7mDDC&#10;M/IPWvQwrTWpx1bX0OY8R6bHpOpRpth3ZOcHtUtrPGgC7YUZcZ+QknFd1ZfArxd8V521LQdJkvra&#10;1YRTSAgKrnpn9auR/s9SW2pSaTcalp8PiS3EjXVnKu1LcKMld/dsUU60a03Spu8l0HLDVKf7yS93&#10;ucfbyNsbzFjEbN8m0cYrRt4vLK/MnyHOMdR9a1/hJ8KJPiH4+0rRZtQWxXUkkVJMbhuVWIUD1OKz&#10;XB025lhdVcQuY3I+XJBIrklU9903ujWNGSjztaXLHkvHGXXaTjOV+U4qSKLam1m+X5SSB0piXf2g&#10;BmjZlUkZ3Y4x0q7CgjmaMxqqsQfXOaynI2jFWuEEbBJDGxA6qT3NWoLKWWReVXPMpZhz9BToCzL8&#10;yr8vGM9KuW8IaSNpAGVhwo+vWppze6C3Myr9laMbt25R8u5TyBUl5pYl2Mqr5bdMnGPX+VawhURt&#10;uVfmbgrxyOlPbypY1+UHAHBOcU+bU2jCxkDTT5PmBto3dTxj8qfBZLBdR7vmw+cE53fStdrOFoGw&#10;23ecAVDJEzwyKg3smCgx8x9eahyaBR7lTWLdEg2k7Wk5AAzg9uawltvKlk3FpN23I/vVstdWhvbR&#10;tQj1BrP+Nbc7Jmz/AHcgiuz+Ifw30Pwp8NLTXNJsNcml1QidpLuVf+JcgcpskTAOS38qXtlG1+pl&#10;K7fKjyXUGVj8vDMTtC/wnpVV1hmdmxJzyONvNWr07JVZG2sr8/MMdycVHJLtWRVMTHdnJb5q1jKb&#10;vYytYpzwx/KMuWXqS1ZOv2Ud05jkkIjwWz0wQfWt25IV18vzM44BGfzrnfEE0y6mrF7d4x1BTORn&#10;mtsPJ82iMa1rCaBAlpaRtuj8nJYqAWbJJrQtrTYD8uFXhSRuzk578iq/kR2MEnl7TuySI1xhTzVq&#10;3O6JNs2CTg54bb9K6rv7JhGLuPtrFdzFlYhVyoA+bmtO1sI4Idqo3lOowAeVIqvDdCNgFaTjhsjn&#10;8av2k+8pvTy2VuSeOvSuWUjp5Y2uiC3gk2BgGZkcfITjCnt+lNRNsRWPjDEnPb2rWt3Ec+d33uAS&#10;OM9qryQqZ5NzJu9RxzU8ztdD5TPum+0sqhflVcMqsfl/Gq+2NZWXaxVh/ezzW14V0o6/4oazkmWO&#10;OSP7yj5WPYYqx/wgbXitGk0kTRs8WWxt3A8DHWs6tVUoqUjtweAq4luNLdHMxR7H+7ukYnqOmMVL&#10;JjeflFa9/wCEZy9vDCzTXD5xtIUe/wDKtq0+B3ii4tkkXQ7qRWGQwUMCPrmqpVnUXNDYxxWDqUZ8&#10;k9z+kz4z2tvNoV15aSNujOCG4x9MfWvyVs9NuJfjf4ltbcPI51fcoHUnI71+uXxPtzc+H7pY2Kja&#10;c5GMHB7ivxz1z4uWPww/bMvodadrHSNQ1VVa/Vcx27ZwC3bBPr615eOoupeKPfyesqc7vsfdng7w&#10;Lrg0+yjfTbjcoVi5Q7Rjp7YruPgrYnR/E+oQTLJDNDdXivmPnnbj8+a6Tw58SvBA0SzmXxojB0jK&#10;jcDu+mK+XvFH/BVf4S/s7/GPxZo+qxa9rl1HqzsZ7ONnQxtjnOO2azw8oxnyx1ZlUk2m2j6P/Z01&#10;9L7w/ZgOzHS9burNiygMBvYCvzd/abspm+Pvx08Lx+X9shv5Lu33nbudVE6ED8TX0F+zL/wUv+Ft&#10;rpXjzVLrUp9N0a68Stf2MTKTIsbAErj1zmvmX9on9o/wr8Sv25fEPjrwvefavDuuJZo0bnEjMkey&#10;XKn1U0YqpGUHFL3ka4eMlVVlo0e0fCvxzDrPjHwH4g3rFYeMtIGkXxwSpZ024P8AwICvPPFnwyYe&#10;H/GHg2Rv9O0OWVbZQCMvG3mQkD3XIrzXR/2jfDHgv4YNoMOoXk02i6o11pZB+XZuB25HTB4rsfjR&#10;+2L4J1n4m2PibSbnUJpNUsoZNQj8sgR3CYBA9eM89814tOFRttRdj1akoqKTex4amlyWd/pfiCaS&#10;RbDUGNu5eP5S/wDEv15ry/8AsK10fV762kgAEN1KEbb95SeK9p8J/tBeE9L8Vapp+p6fPrHhRr2S&#10;9sbRlZTHI4zkHsQfwqtq3wEuPjjZTeLPDmu6HplveyPG9ldz+VIhU4P6Yr6L2zpRU2rXPPrfvF3a&#10;PSv+CTviSHTPiJ4q0Ntqpf2KXcaE5GY2AP6V9V/tQ6XHd+OvC2sI7btW8OXWmyJu5LwP5qcfRjiv&#10;ij9j/wAG6l+zT+0TpmueItQ0JdGmtpbO6ngvxJsDqcFl69RX1F8dv22/hPrGg+F7G11qS6vNJ1F2&#10;leG2JjWF4yj4J59OK5cVOMn7rvdbmNOnJKM5K1mc5+0tpEni79li4aSMCYQMCONzrjPSvFtPtZNb&#10;/wCCYXhC7MbN/YuvXcIKnjDjI+nSuq8Z/tZfDvXfB02lLqOpM72kkS7YztDHgZryb4T/ABq0Pw9+&#10;y/qnw91KS+uLq+1lbywZVPlIMEY/HIrmy/m+rzUl5m2KpqVWMos+lfA2seX+1D4H1RZFaPxF4a06&#10;XcHB8xkGw8+xWvtLS9Zab4oXkRlYTSWnlRlBkHDZr8rfCn7R3hvwd4k8BXz3irN4VtzbXaFju4lJ&#10;AH4V7hpH/BXbwb4U+IC6wY5LqFIpEETtjeWIIGfwrndSpze7F2fkOVNNWbX3nlvx+t5b79pDX4lY&#10;K8mtSLwB/wA9q/V79nG3GtfD/wALlyUa302LdvO0MFJGa/HXxj8arTxT42uvHAtAtrdXkuq+Qr8h&#10;TIWA6ehr6y+CH/Bb/wCHPg/wRpmnroeqXGoWtmY3Py+WMA8Zxk819LiK3soxc4u1uiPIjBSuk9Wa&#10;3jrSofK8SW8ca3DLr+s2wXd8zLNb5Ffmr4+jWz1CNJGZpDBjaAP3ZA59q+rvEH/BSfwj4iudTmht&#10;oYHv9Vk1McHcA8RQqTjtXzH4it9H+K13CNP13S7e5afasLo2QrdTnHasMHjIx1aaXmZSwk/aTtbV&#10;/oepfBj9qzxZ4B+Hln4b8Otps0fnKY4JOZvnPO0+lb3iuTVv2hvgyPEFzp9xpmoaXfmwmhnIYMdu&#10;d49utZf7PnwEj8J/E7RdXur/AE2WysmNvPlT++DDgj8SK+zdG0zwX4Q8F6lY65bw/wBnLL5jhBtw&#10;dp+YY/nXnYmphvac0dz6LKadd0uSWy0Plj4Gfsew+IjpK6tHaXi2hMgm3AsEJyRgDr9a+gPH2sab&#10;4csLXRtNs0sLS1XaADtLV5ba/F7SPCnxH+z+D5Ly60lbf51lbkPnt+FbGt+PLfxpG11MPMWOQZJb&#10;LKeOD7VxYzEVKit0PocPhY0k3EZrrw2dtc3bMzL5R3bW6968o8SfFmX4o6dA0NvNb2+hyJL5rHmT&#10;B2kfTFegan4ntImktkWIqyY+bPOc1zsHha30vwm/lLCpvC2Rjtk1OHoq1mya02nofPuvXccXxXmu&#10;FkWRZLaZgcbuNwrsfgV411PSfEmhR2dxPbxXWugTbP4x8ox+RNdv8Q/2J/EmifCSz+JyxqmntBKk&#10;9kU2yRxZGJf904Nea/Cq4Y+JvDPlqjR/26vI7nC/pxX1MocuAUGfGzqc2NlJHsHh/U2tvB3juWRf&#10;Mb/hLFVFcEnbsc1Y+IviKSLSvC6zSbTNbsqDOMAyOR+ArM8MkxeE/GEjTKhl8UYGT90eW1WfHv7+&#10;y8NrL/q47UMoK8yfvX5zXz2IjbbsfQYOzp3fcwZLz/ibR/PlUB3Fe+axfjCW/wCEesNq7tshCMeq&#10;5U1qXrPb6ojMqK0meMfw+1ZfxbY/2Hp7q0YVps8/7p715NGKc0e1Ub9nJeR4v8GGa38K+JMKFaO8&#10;izk5ycsM/wAq9Z/ZyX7f8SNKdWXzIb5AcjAIIz2ryr4RFm8J+KPMjXc17E2Qc4+dulfRH7FOj2+p&#10;eILeWby45odTjO7b0Xy2z7V+jz0wrsfm8be2+8+S/jJHJ/wubxZvjO1dUuQu4gH/AFhya+uf2A9L&#10;t5fD2pXjbWt7O0MhBPygjknP4V8jfHqFdI+O3i2C4kjbydXudxjGQMyEjnp0NfUfwJ16PwL+w78Q&#10;vECyCNobFoYX93G1cf8AfRrysyXNQgu9jTL0o1Zv1Pmay8WS+KfH+p3kzbv7X1V7hpGz/wA9Tt/D&#10;AFf1KfDGb/i3nhlstufS7UKAOMeUnPNfyr/DS+WTWNPhZ422zJyF+boP0ya/qq+Gd6v/AAr7wvtR&#10;XD6ZaqvGQv7lOTntXp8vJRS9PyPMnJyal5nxv8U/hz4FvPj54ivm/tCHWPNuLRyk7xhYnk850wDj&#10;DOc1+Xv/AAWMv4/Df7TPgzUtJkuNtroLkNcbmBP2hyV5/h5/Wv1F+LGp+IJfj14sim0+z+yLdzeT&#10;PFI25jgbQQOOa+UPjf4A0jxT+1z8P9b8TeGdP8SWej6XPZTaddh2t3maYsp98DnnivPwsoqvHn2u&#10;eniKcpUbRPmD9mDWvGvxitgPDvwi1vVLN+twZXitYfVg7L074r6Fh/YM+J3iC0eaG/0jSZd6/uEV&#10;p/JDAkA5wD1r6q8D/tjeCYdFvNNXw+dNvtLcWk+m2MYSG1x8p+VR0PXNc34P+OXhR7wD+0S0yxCF&#10;kLPsdgzKOehIUAfhWlbGUpv3ETRp1UvfZ8/3H/BMLxw9jDNr3xcj0mW+n8iNLPSUk3tt+6WJ4bio&#10;5P8AgkG2sa9Z6befFXxcv2yISRz/AGCNIph3XIPB9a+oL39p3wr4T0yCxhs9L1CO8u3kDvMXSCeN&#10;N+RgEhsZ4q5p/wC1RoOo6xpaaDcae9nfRSSG5dCGhcRtgYbvuX0rNVo9l9xpJN6XPjuD/giP4fuv&#10;EVxa3XibxpqDW8z2xkWDq4II742lTnPtWhY/8EB7HUtYRLbWNctoS7BpbtVYFRwCOfWvqPwp+2Jq&#10;EvhSykZl1C/1SATkKAvlsAoIJHtuP4Vp6r8c9Y1O8uo5ZEjjikjkhMU4j8xFkUkHnuua1WOa7GH1&#10;VP8Apny3N/wQB8O6Posl1feJ/LjtN7Ss8O9WQDIfO768VTm/4IbaDpunR3UOvaT5M9uskaOpGQQC&#10;M89+v419G6F8QrzT7i6k8SeIYU0eS3lt4beSfdgc/MfXg0vhPRdN1zRre8bXpNQsobSOHEL4Vtqh&#10;QT3B4pPHT+zYuOFgj4w8af8ABNPQvhpc/wCnW6y+X1FqjSxMvXJAyelYvhL9mXwvrVtDcQ6bbssc&#10;zxsix8qFxyc+oYflX3PaeMNH0drhdNjuLraRGWdGfZg4B3Nx0rxX4xNt1P7Zp9lp+lLOW3eSqsz4&#10;H3iqcCj6zU7m8aceyPONO/Zo8OQy+dZ6UsskaguEiDbR6nFZk/gi1g1J72OzhVISCEZAFx908e9f&#10;Tv7IUCaZ4KvLzUEjabUCisTH94A+nau21P4I+H/ElrcSQ2yx7d5ZRGMN3FL6xJvluOVONtEfkN+1&#10;r4Ag+DPxQaztpIzY65brqNuHwoiDE7k/A14vPrEiQCHdH3OFXdvFfZH/AAWm+Ep8Gaj4F1xIhFbs&#10;sunsFHfAcV8X+FNJufF2uafZw7/OkOJMtg7M9vpg16GD96ndni42o1V5InsGl+JG07UYZbaMSQ6l&#10;osMrwFdzMyDaQffINfqp+yF+0JZ6L+zZ4Ls9fsptPa+tBa2VzjeLlo13PleowMDNfkf8RtRt9E8c&#10;RC1ZLW2t7QwWyb90oKDPzD3Oa+6P2CvFXiTXvh14a14xw6toVtZXGm2N1KQFsWzvlcp6sWVM+grL&#10;ER5qN47XOzD1F7RU3ue0ftFC3+ImlXlxZ3VutjJC032qMAqABkk+/FfFPgLS28d+NLjXJBGba1LQ&#10;2kzMPkhT7ox7kEmtL46eJdU8Heb4f8OavqV1L4ouv7KEAkJjdid0pVewDYUY65rV/aH+Gzfsw/s5&#10;aWsy+Tq11LE1wnmZZFPy7f1OfeuCjBxjzd9DtqVFL3exzng3wZJ+0D+0Fb6NLdeSupTrHLcIh2qi&#10;csx7dOK+3LP4IeHdI+BOpKmnaPq95G01pp948YV4FGFUNg4yD3614J/wTM8ELN4J1jx5qELAXzlI&#10;HB5hhGeQT/e5yK+m/iNcWvgD9n+xRreOO61COK9niUE4aeUMv/jorevL2cXTRlT973zi/g78IfFv&#10;g3W7q+jtdEvPM02z0uFhNsFvGjFpHHHU7qwfFmnar4Z8MeMI9U0aaSTWNTubj7Qku8tHK0aIo7n5&#10;VP517J8NtZ04eGldVKpcjO4M20HGe/evGviNqt1qvi+x0e1uJZlvb6OcLI+/KLuOeDnGccVnKped&#10;joUEj1PwD8K/A/ibw5F9u028hupkikUxvIrr5b7l744bB59K534zfA7TbXxVb+JYfFWpQ6lHcTXM&#10;X2l1ZS8kXk7jnnhcYrstMm8QaNpNv9mtrXZDb5lLs6lmwTx1GOlee/FjxleX3hC+n1rS0tpbG3N2&#10;qvIJVkVQWPuAMUqkny2sc6irn5Q/tPavJ4g+P/iRWvpLz7LOtjDKqAeZswp/XNfpZ+y9dafpvxc+&#10;Ht7th2zXc1hIbqTMcbW2nxBWUHgOG3DP1r8qbG+HiHx8t5K8anUtT899gZtytJk1+zHw9+IXg7XP&#10;BGnfZ7fQ5FsWNwDcac6FZTGFdg3XJAOTXZiJKlRhF7nn4WlOrVnJHz/4j02bR/2cdb1KW+3T/EG8&#10;vWsonIbyZH1F9zKO+QOa4nXv+CYvjL9q28XXtO17wjpWjwoYQb27w80yAbvkXpk16F8a9M8H+JtW&#10;tIrP7Lp1tpb/AOjCyvmVYmL7+I24GSc1j/s4Tarr/wAOdb0vQ2k/4lfiC4F5cSPukdjgqOvTbjp6&#10;1yU632qe52VsO/gqLRnl91/wSW8RfCHxJaXmpeO/A6rCWdRaSSSSAjB4AHHNcnB8O/iVqWoTNZwt&#10;d2quQtxdyhNy9ODkHHFe3fEXwPqtlqLzajcXf76X/lix2p8pJ3c9OK55fCluWjLNcxsMbczbcfhn&#10;3rlr4qrN3qWOnC4OFKFo31MjQ9G+IkYhS71LwvY5BQbtQdumMZx3rsjotxBDcSXnjrw7aM8eTEqT&#10;MwOOgOcVkXnhHQ7MKZlVmV8AibpnuahufD2j/Ztq2xnk9WkBwKx9s+yOlUUurOn02KCHR3u9Q+J0&#10;dmP+WcUVlLJuX1A3U6HWfCs9t5zfFjW4ivzF49Lm5YdseYK5LSLPTbyOeFv4FIXMvA749qzrvVvD&#10;+klVktbd1Ybi2d2444/kal1E+1zRUo2uzvdR8SeEbOXzh8TPHN9MwBH2fTmj2+uC0pr7Z/4Iz+Mt&#10;L17x/wCLrPT9c8RavJBpkUgXVIBGI18wdMM3Nfmt/wAJpovnNItta7lAZgyt8o7V94/8EGPEdn4l&#10;+N3xE+yeSrf2FBu8vjP74Doa9DLuaVaz7PoefmHKqXus9g/4L0acuo/sQWscisqx+I7Rs5/3+1fj&#10;7H4XtZEXcHcsflJHf0r9h/8AgvhcfY/2FreXczL/AMJJZKCvuXxX5BWl2rH5ZSoBzyOpzWiX7yfq&#10;csJe4rklt4LtRPGXSSEAncqc49zVr/hCLNp18vzmZT/EOKt6Q0d4GPzNHu3Nj5eSMda1ktdyM25v&#10;L28kt646VLVi46nNXXgezkl3Lll/ibOeR3FUf+EJtxIxaP5W+6R/Fj3rqp7ZRb+W3yhzhWU8n3qn&#10;Ja3F5KsMME08mSdqN2ojq7JF6I5nUvCdulvNuhZVERKtjn61T/YI+AnhL46/GSOx8VR6hdRwxTXE&#10;aWzBA/lgH5iOe9dN4w8NX2k+HZ5L5ZrRfJkVQTn+E11n/BL/AMKWehfFtpoVjmvoZLy2DKx5j8hG&#10;Ix06murA2hJuXZnmZjZw0MP/AIKGfst+Ff2f9M8L3vhdb8LrVy/mR3M/mBFC7umM1842s6yXLRxy&#10;btw4xyQM/wBK+yP+Cr11JN4b8Gs8bfLqN1GFB6ALXxro641fyVZWZk4UISBn9K2w7bk79zmjrFM9&#10;g/Zr8Vappvh/xBpsGpzW9izJNLACMTMxIBJ68c1e8QfDqKw/aNtLG+aTzNSuLMySj+KK5hBz78kV&#10;wvwIu307xZrlj5ccnnQxscsfuh+SK779om7m0T4t+B9aa6mmF5pNhcMQMY8iQptHrgKBmu7D0408&#10;xo1IpXnGSfmz3vbSnlFSlJ3tJNehl/BbwedC/aQ8Laa/meTZeKFsHbhSR5hXr7g/rX1v4u/4IcNq&#10;t7NqVv4la3j1BpbpYSFkMeDuA/WvkfxZr0Nn8cNQ1iy8z7PB4ggvkH3W+aRT0/Gv2t8CvDr3wi0K&#10;+jkaSJYVUhhj5iNpye/Nc+LoKm3WS1vZnn+2coqmttz89fG//BGSPwXeeHYP+Eukuv7ejDFjbqoi&#10;5Hr161peIP8AgjKnhuyvprnxVIV0+0u75gIV5SAgNj3NfX37T0zWnhXwfdwyeTNaXESjaOqFASAe&#10;o+6a9A8e6TDqMV1alom+16ZfwtMecCSDcR+ea+Wo5pifrFejLaNmtNtD0KuHjChCpHd3Px6+JXwT&#10;8L+Bbua0s9R1K6vLdY5pfPjCRmN+mO+eKwdN8G2oj2srNuJIPoK94+KHw1tdf+HXjbxC13JHd6Z9&#10;ljhhEQbzlQHJ3HkAA14lpGoxp825nLYAxyOtd2G9rKN6juZyq0ZUoez3tr6lmDwVZ2sbN1jOGjUc&#10;/NTF8IW0VwvmK37sbivQH/8AVWvAsbwoyq245zHjvVmax8u4+8JNxw2AfyFay0V0ETFHhe1dG2qr&#10;EjhRjLVXufDVuiMyxsD1HPJI7Yrpf7J2HGPKwMhyDnvxxVZtCuNXla3s7ea4umX7idWqI+8h2S3P&#10;PvFED+HL5b6zkjjurFlmh3oD86kFQfxrqvH2s33jP4Vz6pqrKmoa19lkuzET+9dpZnJI6LyOg4rG&#10;+KfgbXLGxmuptIvreG1Qea7x8Icjk1vSeGW8T/DbTbO1kaKWae1SJpmIBy1yc/Tiu+nh5OhKL3ur&#10;HFUmlUTex4np2uWugeOdPupreO9tkvbeP7PLwrktg5HpivtLxR4V+Efw08C32oeJNDjXUNY10+Ho&#10;1sYixQmESebyfl+929K+UviP8ItQ+F3iTbqP2a8DSwTq8fKdTnB9RivrL9pTwPc2uo/Dm0vrQwWO&#10;teOBqyM8QK3UKwQIOTzgkkYNYVo1G4U4O2tn91zpwXs7VJVeiTX3nyFrltp/hLxNcQ20IvLaxuQF&#10;il485Ac4PfnpXtnwa+GXwd+OHxTh0FtC1rTNYaxlupYXmJt4gkfm8EHPPvWb+2j+zprUH7SfxHk0&#10;y0sbfSodfmWCKORV8uPPQL2xTf2KlWT9tGPbLHNnQb6JjG+MstmQR+BGPwrgxtSrh8G5xeqV7nLW&#10;lB1b01pdHz34qv7DU9buptHtZLOxErxCKR9zKAxHWpPCniGwg068t7jwzb6pdW7kiU3LwnbxjgVX&#10;13T4tM8QNDEzR7lWXA5DFhk1kaRqy6V4omE00kccnDDeCHyRgk+le9lknLlb6q552MbTaR2Vh8Sf&#10;DCXFz/anhGTyrPaWS1v3V3z2Of8A9ea6PV77wnr/AIeh1TQ9I1PSftMhWWCe4EgBXjvzXm/heVbr&#10;VNUkJjm89WkUEAgAEADPTpX1d/wTV+Gej/FH9qXRdI8QafbalpM0N4zWshG3K7sH6ioxlP2lRRj3&#10;NcHdR5meGLaxzIrBmZcjCgDIqK40+ACJ4/MkGTuBTp6Zr6u/4Kb/AAY8I/CTxF4XuPCujnS49V+0&#10;LNtO0syEDGPxr530P4PeJPEujvcW+nyTCRUaHbInzr3JHWuZR5k3Hpp8ztnHlsZvwyfTdM8U3Mlx&#10;ujVUwpK7gCTV7wpJE3ioMjNNCmpMVGNu8E1maP4N1Dwz4tuINXs57RpJFULJ0xxnB6d60tI26Br0&#10;7fLIbO+JClsqcEY6djXBmtO0I8zPpuFZ/v5ryKQbTrbWZ5NUmltbZRM2VTzPm3EKv615Xb6lq0Ue&#10;2C9umhVm8smeRcrk44zXoXxTsP8AhH5tVtrp1huFaTIR8jnDYH0BroPhJFCfhxpPnNYmQxEkvHuY&#10;/Me+Oa6chi/YXenQ4eKpqOM07I/pE8e6bNFpt5IqyLHtbfvHc9D9K/G747aPDcftDeNbG/gt7yG4&#10;lUmN0yD789K/bT4heEPOsJ42k3CSPbkncGHFfjt/wUb8FL+z58WNS1iRvtT6gpE6gABcdAv4V5+K&#10;pzl8AZTWjGpepsdB4C8cWNpZWloumWaCFFjj454HFfH/AMV75l/aI8SSRxxwrcTTQY2g9cZrsPh7&#10;+3H4PkUWt/8AaNPkjCjeyfKuPpXnXiHXrTx78U7rVNPmWez1K5lkjkHG4ZHY1eS4WcMWnNM6MxrU&#10;50WqbPrPwV+x/wCDfCg0yS40WC+jn0qSSSOQblM6gsJCP73zV4/4p8GaDZ/CDT7hdNs7O6u9QuLn&#10;MafOY0faB9MKa+2oNCt7n4caDeSREyLbXELhTgyL5YHNfLPx88Mp4f8Ag68+5P8AiX6LLNGCO7yy&#10;nn35FcWKrT9tKN9OY7aVOKorlXT9D5d/Zn+A138XrDV9QtY4kghk8tc85LMcDH0r3Xxn+x9D4Mh8&#10;QXM7bbfQdBOqzsflG7gKo9CWPevRv2BvhOng74H6G0jIs+plr+Ugc7QehH0r6DuP2VNU+MPhfX11&#10;XS9QXw542McLXFpNyLeJS4OOo3MOa3+tSnUcIPRGPs406KbWrPybt/GEn9mK0cMCsybmwnQ+mc9T&#10;Ui6hJd+HYZGaaONtxXqEz0PPTNfT3xV/Yv8ABWj/ABM0TRdMW7sXkhW4uUMnmBmCkbT6cgV7l4a/&#10;YL1jXv2dNS0HVNEj03wvpc5vo7gIv2mWP752nrkHt7134epQxEUnLozz63tKK57H5uiWRpgfMRWx&#10;03E7/rWhf+LG8NwRhFhYyw/8tUztIJ5r7q8a/wDBGbw34O0Cx1PTfF+oanZ6vpxuIVkjCGMuuUyR&#10;1weK8d+JH7CGg3vjLw/pNnr15a/b7dE894/MjDEkMMD0OBXPWxmEpTVJyt6IdOFWcNGeQ+OYbGxO&#10;nmPTpvMuLKOV2Ee2PLAnI9q0PhQ9nrOqLbzWbyqsLujLGAyMF4Oeteoa3+xfeeM9Avpm8TXMUnhi&#10;ZdMkTGdjLxkj0rz26/Zn8dfC3x9ZxnULKCPVJnht5mYf6VFwCwGcjIrjp14VU6dOep1Sk6bU5rQ8&#10;B1y0F1qt80kjR7535JIZcNVC8toVDM2fL24yPUc56V7N8X/2VLrwL8WF0FdSiuP7WufL0+4cHZKx&#10;YAhj2wzVi/Gf9mLVvgpHDBq1xbtcTSSRsFU/IyYPHsVIr6PDYiiox9699PnY+fxOFq1JOaWm51tn&#10;bfaPgnasu3zP7Fx14GeMGvOX8G6p8O76G41jS7/TreSJSszwkRnzFyvOMc/Wvon9nz9mPxd+0n4E&#10;XS/CtnZ3VxY2McdwssoiUbvUn2r2D9qX9mXWvht8IrXRvFluF1LxVf6XZrbtJ50NjtBhDx7T26+9&#10;d8oxqN02yan7uEZnxDp3wI8S6reS+Xo8zRpAZtzyDATaW3H2xWV8LjCnjXTtreXETjcTtA7dP619&#10;afBmzsvh5qvxK03U9UtZLrSbKaC1kuR/rPLXkAf0rye88SabqEdncQ+D/D9veRaM08zw7wsnBPmY&#10;7N3rza0vfdBxuu52YPDqpFV4uzuesav4lt7P4ZamtvdLLILY8hhuRh06e9dJ8KfjPpvxU8GyQ6k0&#10;15qlrYKt1ZxAtJMQOHQdwcY+tfPfwx8Ha82q6HbtNa/ZvE11DpoV33bPPAIJHsCfyr648Y/sV+L/&#10;ANgr4a6l44hsvDusaP4fSN7mSWTbdTqzAYGOw3Dn2rwcTlVtnqe9hsdOj6NniWraHNqPh6a70lbj&#10;ToZ8oI5FK3CjOPm4zXS+AdAXwn4QWz8+WTykXLyHLSsTkn9a9K+Fs+j/ALSfw0g8VLKlheZK3VpG&#10;27y5OnHqDXI/FGWx0udbWz+7aDDTk/eB5rhk4v3EfQe1i7TRx3iG68l5JPMZZJGCJlc7snAx+VfT&#10;f7F/7PY+Keo2t5qUby6NpWPPYj5Z5f7noQMivl34ceFNU+O/xj0zw/pX2lxNOF+SM4jUHl/oM1+u&#10;Hwb+E9n8MfCWn6NYQN9mt1CsSMNK2PmZvUk16+EwqtzS2PFx2YKHup6st+KvC2j3PgXULG8tVbSZ&#10;YGt5ofKDKyMPur6cHivzT8UfsB6r8F/iVY6mqyR+G01gX9gioZSkJAYI5wMEY9+tfqBoOjN4y8T3&#10;VlFHKum6IQkzBhtluDyE4/uj9a2/G/gey1u1ks7iKEwzQ7HLLuRcf1rulBuHL3Pm6dblmfjjpdtI&#10;/wAPvE8bQsuPFJztXkjy3I4p3jJpPP8ADu4SFVsF3Er6u5H86+jP2tP2cE+CdpJ/Z0bTaXeakLvz&#10;gp4YoQRXgn7SVwbXXvD7Rsqh47aFlU9hCTg446189i6clN+SPpsFWSjFLucNffPrSdZSy4wBnIqn&#10;8Uix8L6fvztM4+UKAPunin6yzRaxujV4zk7QDhe1Z/xNnE3hmzPl7ViuQOu4k4Oa82nTcnF9D3ql&#10;RKD9DyT4MN5nhfxXwc/aUHB6DzCK+r/+Cful28mn3E0jbpl1ZQmDlG/dN1/GvlL4ImP/AIRfxlGs&#10;aMz3MTMACCB5jHGa+vv+Cb2kWur+GtU8mWJmttXidRhsMdhGAD3FffVY2wjPzfeuvU7LU/B3g2O4&#10;1A6l4T0O8v7jUbj7W/kBjdsIiw3fjWTPd+HLjwXrGh2vh/TLPTGhimlsgmYZCrHgjp2qx8TL2S01&#10;e6EMflww6jc75MbWU+VgAVwg19rG68Q27QFkj0+OTr98kt/jXx9Tnk0nI+mo0qai20ek/DP9n74f&#10;w+H9J1K38I6Hb3F98kkix5KlsHjJ4+tfsh4PRbXwZocMeNsdjAq7TlQFjUDFfjb8KPFpk+H2mOoZ&#10;mtRbHy1XJGduefpX7MeFCp8L6OyxgBrKFfl6HKgivcy+UnCTm29tzw8zUI2UEfF/xu+Nun6D8W/F&#10;VmtvqU0trqJti8cC+V5j7lXHP95D+VfFf7S37W2n2/xnhg0ua9jvbHSoplMwEPnmXcG2ehAP519e&#10;ftAX/htfip42jFk13dx63G11HHGyhWWTg/huJ49a/JD/AIKWeIoPDH7W0l7pe+1sFjjW0TYQY0Cg&#10;bdp6c5qsPHnrW9Qq1OWjzLoj6xuv2Y9P+KPga++InwN8T6s/i6RVF/puoXAbLqMvFImM8/wtXzf4&#10;R/blXwpbHRvE+hyRz6beSG4t3XY8Um/5x68HNZ/7Pv7TuufC7xEuveGb6S3uPla9tkbaLkDpkfia&#10;9S/ah/Z30D9uXwdqnxb+HzLa+LNJthL4h0KJfnuUUDdOnq3qBW3snF8sjFVJtc1MXwj+2L8MtQtI&#10;I7jQ7q2ENyLtTHL1fy9hz+FdX4X/AGh/hbFJMLG3azeN8RM04Vio/i5zg8mvnf4If8E+9Y+Kvgj/&#10;AISC51P+xbe6l2W0UtuWlmz/ABYHQD3rvIP+CWcgtUkk8VXVxJL92ODTvu+pGWrSWEpr7Q416ste&#10;Q990L4o+CdQv7eO21izt7SZT5j/alLqMenarGrWnhWe6LWXiC12FCd32nmTHY814na/8Es0guN7e&#10;JPFDL/GsNkFZgOuPmrVsP+CY9okqQ2/irxe0hAI3RBfm+ntWXsIrZ3LjUn9qJc/4VZL8VlE8fi60&#10;t2ZysfnXTFIh2ArvfgfpWsfDPWZNIvdSjurXVHEcUlrP5qk+vPc8cVzHhz/glffafoFxqFn4z8VW&#10;cdiVfb5COTnrxmtbSf8Agnx4h0b7PJb/ABK1SH7HOJoWm0xjl8Z+bB6dfxqZUY+XyNlUudsmlXkU&#10;rLNHNdTLOWccuyIP944GeKu3ekSXGkQxt5kcMikcyj92ecDCjnOTWLov7FvxIS5a4tfiTDMLp2zu&#10;sHUv2HJNdPp/7Lfxl0xhJJqVhqy2qBNptzHvXPH4+9OVNu1iuZHU/DmX+w/CFraw4ijBcZGck55z&#10;nvXS2Pj6XSFkZ2DbCuc9AMc5HvXL6Z4I+JGgWwt73Q7O4XeHVk+Qx5+9yeuOtdXB8GfFmp2vmRaP&#10;FdLLiRsSAEDB3DJ9Kw5ZXZW58U/8FrfEv/Cd/CTwzMVdoY9S4aNfulo2H5V8y/s1fs3alrHwS8Wf&#10;EaUSxwaPcxWNoAnEzHHmEE+n86+gf2+vC2qfEP4faXotnHIt1JrNvaiEHOx2ZlJPpjrX1Fb/ALM+&#10;i+Fv2J38FWG26t7HSy5nDcPNjc8hA6ndnmu3D1PZ4WT63scNSjGWJUpdD8jfihDInj61u7lCxuAN&#10;xGOR0Oa+pv2C/ipq/hn9kjWLWzuI2t9D1OaOCBVw0ckgA812/ugDp7V8v/GKyl0/TbWHfJJsumTz&#10;AvLKSc8+nHerXgT4qXnw++FHi/TrKaRY9UuItqLx82Dn2712cjqYX2a7nm+0dPGc3Q+1/wDgnT8P&#10;X+OX7R2q+OtUEdxofgUmy09pFykkyfO8noSWI5q7/wAFHNDufjdJYaTZq0lxrmvW9hEwYKBumG4n&#10;0AG4/hXrP7F/wwu/2ev2Kbfd5yXOoWizzhzzJJIA7fqVFc34F0O+8efF1omX/RvDdkGM7kZF9c/K&#10;nH95ULEH6VwVtKkacdo6nq4f3qbk+p7N4F+Ftr8M/gxZ+EfDRtWS7uI7OLDmSEYwCQcc9zmuM/bd&#10;+IZg/aF8D+Ebe5t/KvJnlmWU/u/JtYNir7fO3evoDwX4asLBY5Wh/ceH4S0LSNwGA6nHv3r88fHP&#10;jLTPix+39ef2tqEkdvoOlRwCRZCf3kr7yM49wMVEpe0q6/MuT5Kem59x+EIjafD52FrbufL3L5Z+&#10;XkcH+leEaprcegfEu01A20jXcEUsWMjgHAyPbrXrmheM9BtfA0ljDcSRyWcDLh225Xtz0Oa838J6&#10;7Y2/xA1Ka6iivJI7RFSN/ugb85/EnrWMUvaXZtsj17wr8fLKHwLbLLY6v9sSxDOzxcSN5bEAeu7a&#10;RXz/AP8ABRP4uXXgf4WeImtUjhW70FlUTjDxs7LGyDHfa5r6W8Q2HhX/AIQ97y4jgk/s+Eeb5D7n&#10;jTGAMDngscfWvj7/AIKWaBb+Ovh5PCLpoZr7UbLS45XVtsCTTLkle+AP0q5RvJKPVnLJtQdj8+v2&#10;dPB9x4/+NPhfSNPjt2vLu62xh88Ac5J9ODX6waJ8E/GHhnwWJHs7WeaONy62suckpt5zXzT8IPB3&#10;w9/Y2+Puk6XpLR+LNU1SSCxm1JSGS08vLSSxA9C27GPQV91eL/jda+F7TT4/ssMy31mtw5kAXywW&#10;AH/jgkP4V046UKiUY9DPLKk6Gp8D/HLR9WTXZLW+0DULQKMNJJATsPH8Q/nXA/sRftRxfBbxF4y0&#10;26MjW2rXK3UDhhh3TcpPPqMD8K+oP2ovjjp8fhLxRNa3izOlm7wIwPzs6lVC/jiuZ/Zo/wCCElp8&#10;Rfgfo/irxZ4u1fS9X1iAXf2K1gXbDG/IUseckc1OBopxcm7LY1zLFzqThZa3uedfGL9sPTbmBI7U&#10;uzSo3mlXUgnI7V5BeftLwvPmQMzbgVBIB9jxX3jp/wDwQ0+Fvh/S3kmvPFOtXGCwjafy95GOAR2r&#10;q/D/APwSZ+FPhBLe6utD0eL5GYDULh7mRhj5TjIH6UPB4ZO8pXFLFYiyVrH5o3/7RimIAbZJFJJV&#10;GGTVEfGjWNanjXStOvbqdlDCNI3k4GT29s1+rdl+yt8L/CXmSab4Z0Oa6gthcl4rFEhWPIBGWBye&#10;9droPwu0u0j8rQ9B8P2baE7W0Mz2qbpAUYZ4AznNCp4aOiVw9piZaSkfkRpmj/FDW4Y/sHg/xNNH&#10;eHCNHYOOSTjnFbunfsm/G7Uoo4U8H3VtJJtwt5cJC2ST2JzX67X3gq3tLeG41LV2hVlRzDFiOONh&#10;yRx2rFvvFPgPwKfPmkgvvKcuZrg7nQnsGJ9qVSph4u6giXTqtfEz84fAn/BMT4tfEHSvtd1r3h3R&#10;4N7wtGzSSvGyFQQdqn+9619+f8EPf2DvF37JPxU8cav4k1e21C31jSIbONUUqQyzhifpiub8ff8A&#10;BS7wN8H3+zxtpNnGxy0ccX2iR3Of4V6k8V7J/wAErP2uL39p74o+Mv8AiVatZ6HY6aklrc3NuY45&#10;283BAHauvC4pym4wjZWepy4qguX3pXY3/g4CiR/2CISJP+ZpsFXoNud5r8grex85VP71dpGN3UnF&#10;fsv/AMFxPCp8W/sVRWMaj7RN4lsimBnbjdzzX5h2P7PN44hDs+7bkeWCctjGKyow9+bfczv7qPOd&#10;NtDbydWjZnGGDY/P8a67Q99xw3l7gnyAruyQSK7Ky/Z7vp7UDy/3gGAAPfmtrSP2fp4ZIRFuhb5t&#10;xIzn2pTopu6OiFSJ5m9vJNMxYCLjbkjdk+wH419j/sC/D/wl4n+DST3fh3Sr7WI7m4Zp7gEs6g5V&#10;cegAryCT9mydrYSpuJZSV+XqO5r6O/Yj8M/8IPotxp8i5UTyYZxy25c8flSoy5VJR0NJO7ufLP8A&#10;wUo8Exacnj7VoILezt7eKygtobdSsUPmLhsfiea89/4JmRjRPirNC5ke4tzqLtIgIifCRDj1Ne/f&#10;8FNpre3/AGcPFEvlrK1zrNlbjDfMfu5B/CvEf+CbjtL4uNwtu0O+bWHDbuCNsOM/nV4XWUn0SZ5+&#10;P1gh3/BV29juPCHw/WOT/X3tzJIuNuDtz0+pr480i8lPiC0WHcuG5wo56V9c/wDBWGdrnTvAJcpu&#10;aa5Y+WMZ6c18g2sjHxJbmFmUo2Q2MgD3rTDat+rOaGyNv4RapcW3xUvfssf2iZ7R02j+IdT+IAr1&#10;b9oawfXvCvgG+uG3QwQ31oAgPmRiOffz+D15F8HtVfTf2h9LhScQLcrLA8hQKPmUgV7V8VY7q6/Z&#10;r0udVWSaw1uaGSYHJ23FsrDp7oa6cQ7Sw029VKx7WUu9OtSaumjznxc2zUbpo1aU3FpHdxtu2shH&#10;f9K/az9l/X11r9mfw60PzQeTHJnO44Kg4r8VdVP9q6borRszGfTHjK46kE8c96/XP/gmf4om8Tfs&#10;ieG5rtJt0cCRROi/eCgAj3xXZmUdJrzOOUFGasdX+0800fwahvI/tCfZZkDLgAnBlTp+I/Ou40rU&#10;IdS0TQbr940NwkfmBAMfvYCvNY37R9hHqHwp16QMVSNw5B5586Nx9OD+tW/hbdrcfBnRZI2HnRi1&#10;Khh8r/vCg/nX53CSjmlWH8yTPZqJywafZtfefDPxF8M2K/Dj4o2vmXNvcfY82pCcSHawKn8jzXyj&#10;4dP+ixowbeq7j0+boa++/FXw1uvGHjPx94f862srhLG6uG81cq3llwFH13V80eG/2ZtQbTbQuG2t&#10;FuPydOOgr6HA6w76fqeJRsoW8zzfT59rCcllYMcIe1bllFseP5G2t825vWvSNI/Zc1Mzb5BIu7GA&#10;EBwPTNbmn/sz6jYq2Y5m3cqxX7vPpWlSnrodKqJnks0ErszRrtUBjnsx/wAa9S/YYhsL39p3Q11K&#10;xjvrWCOWSWCUnZISCAD3roD+zHfm1w29jy5wnI5xjrXXfs4/AqX4b/HnRdWm3bG3ROpTG4spH9K2&#10;wkWqnMwqzTjZHs3/AAUC8F6F4b/ZG8dXNn4P0OzuJ9LaSOeNnZoRkHIBPUV8g/8ABNfw5oPjj4r6&#10;DpWqW9nrE0mhG+S2uSwjCq0i5HuCwr7U/b2t11P9kvxOFZmUaFOzEn2r4Y/4JTXcOp/tT+DIUKyt&#10;ZeCrmOQbcEt5wI5/GvQwV5TqRv1X5HDjJOMItdz17/grD8KNCb9ny+jsfDtjoV34cvLa8+0W/DTq&#10;xC7R3xzWB+3n4obS9M/Z5XbOZJdZitnRnBBBMRDc/XGK9G/4KybpfgF4yEWNzW1mSAxXbiVc/liv&#10;Jf8AgoZpqxeFf2er5drSR+JLQ7925lDCHjBrz6dRuSv/ADo7ZL3U1/Kz7Sm+GGk31vr2uSeG/D91&#10;cyX0005nhDMxBIwT+Ar82/hB4Sj8H/8ABUXxdp9rDbwwtBqNzHHEuI4fMtWfCj0GcV+qmuJHY/D3&#10;UJlWPM0cs0jDox3HnHrzX5o6baRw/wDBWjxI0atHu0OWQn1BsRz+deLxDphqnozJRvBN90fEvihY&#10;31hmjVWfyYyceoUVR0nQv7U1OS6uktpI1OApU7c9xxV/x1FJF4jX5Y8vEigdMfL1rAXSNS1KS5az&#10;86OMPlkQkKOAOOfavosmkuSPovyPNxiu2W9G0wafq91H5atmPfCIshR+8HXPbFfY3/BJqbP7Y/hz&#10;KjLwX78DsWavjTwxBdx399HcLNHMtv5Th2+7869D+Jr7G/4JStDF+2H4TjVX3LbXiKwOC4JNbVtc&#10;RF/1sVhf4b/rself8FkTcRyeFbiRg4juL0qCoJQbx0rL8UfC+8039lP4feMtHkkgv7Gzgsr3bwCk&#10;g3IxA69TXXf8FQPAU3xE1nw3YxKxK/2hICOcjzFx/PFe2fs0eA4db/Z0/wCERvlRo4fD9vcDfk/M&#10;iMM/pXNh6adKf+K/3HdW0nFLsaV98CPCOofDywmvvDGgavJBaJ58skbEs5XljyMHntX5dWXhlJPG&#10;uuaWsw/0fULwBsYCiIsQB37Cv1y8Q6hHovwukbdHFHKsMasRjLbMfzFfkqtx/wAXb8Vo03lMur3f&#10;JGRkhuPxrys1lzTTZ9Rw7Fqpp1TOK+Ol0l7rt9P5iRRyO3UEtGTEPWuy+E2g2b/DjRy1vBI3kD5m&#10;k2k8ntXO/HG1huPENwrbPL8pGJJ43eUPSpvhz4auNS8EabOLmRBJFkKF6cn3ruyX+E15nmcTaY3V&#10;dEf1e6roVnfI0dwydDgDg18W/wDBSP8AZw8K6z4F1TW5LG1m1HTomkjnlw2eP7uK+g7/APas8Gw2&#10;/mPfX10rEoVitjuyT615X8a/iD4B+OPhy702/tdUks7jKNGG8tnToRnNcc8VS3T1OKjSqxkmkfzo&#10;/HXSreHxNdahb28cVrJP5LxIRww7gdq6D4VM0kGhtbxp829VCt8w6GvaP+CzPwf8D/BT41eHdN8C&#10;6Ve6dot1pK3UkMkxkaaYuwY5P0rxH4ZytDaaMyoqZaTYSvRRzivcwNVTpRn5mdVpVWkfrSL6a3+C&#10;ljdRqqyLbyDGcn/Vjd/Wvkz9qq2ml+Dq20LLJ/akFraqMfN8zEn+dfS3hOb+2PgbpszXA8z+z5SE&#10;TH7z5V5/pXkvxV8Kf27c+CYGT71zBLJnBBCJuPtxivhcRNqtJ+bPr8NrSiaenWA8CfCWaWGPy4dL&#10;so7bAP3WK4457199/CuCTwl+zrpkPnrFJb6NHMUkGQo8rP48mvhT4k2U938OrHS4Yi7a1qNu7uem&#10;zeMDH0r7K8Y6nNonwVvkUSLut4rJHDZwCwXA/CrwMvdnI5sffmij4I+JBm8QftL61ja8trpzNGU6&#10;KdgP86+/P2efEMXxB+D1rHcPu+3ab5UiswMYfZg4Ffn3oN4sv7VXi6YrJNtVoM7eAMqtfTv7B/jy&#10;21nwVfWsbO154Z1eewkUfdCk7gCPx608NFx5E30HjouUDtdKtpvFPwhXRZvJjvPDDy2i4GX2RnKZ&#10;+q4/Wvkf46aLLYXTX0boG0ib7avvG+A4H0YV9d+IJx4C+PNxG8Mi2+uIrttO3k5Dd/Q/pXgnx78K&#10;W+m+JbyGSN1hYMr7+cwyE5GevDc/lXn5snJ8/YxweiPP7fUrfTvio06t5ml/ETT/AN6uBtgvYsBv&#10;++lwa8t/ag0y8TwHZamsknneFr/G0AFlic4Pvxius0pZ/E/wo1jTY0Y614Ruxd2cuNxbZ/8AFKf0&#10;rX1WTTfiV4Zt7ySNfsviC2MEyn+CQrg5J6fNXjqpKFaNVHfUoxqQdOXVHiHx+uv+E9+F0WvWMbfa&#10;PD0kWpLIq/MqNtWQf99DNa/7Y/8AZ/xW/ZB0Xx3btuu4Z4bibAzt3Dy5M/oayfhGY7HXLjwtqzN5&#10;bSy6TNvGMxyZCn9RzXSfs1+HZfGvwW+J3wpvm23ukLcLaAruH95cD8OvvX09F8iuvstNej3PLo3n&#10;QtL0+49M/wCCMupTQ2XiGbzGMRtLUsPU4Ocn1r2H/gqtqPnv8OXWNRt1XTztP3h+95zXlP8AwR5t&#10;Wh0DxUGHlTW9pbxtnjBU4Oa9I/4KiXE0M/w/nuG/1er2O5ccuvnnH6V9TRnzYrm9Dx8TdUbM+Evj&#10;TbJH8bPGkO1l3Xdz823IIZP/ANVeV2njeSyll8x2VjpjWMYVOnbpn0zXrX7Sl/c6f8cfFpVgwvL5&#10;wd64wCuce3avDIvDt1PcWbK0LNeSSQJhh94dev8AOuquldiy/wCBWPRvh343mTxZ4DtVXbDa65YE&#10;tjk7SAK/VL9ubUptd/Yy+J1vId1vHo4KqT1YOpz+FfkZ4A0nWrDxP4e1Ka2uG0+31OzbzCnyDEwX&#10;OfwNfr/+1bp6ar+zT8ToIV3ef4aeQZYFRhQf6V4+Kuqqker0Vz8ufhX4u1TwX4HV9NvJIfOB80Bu&#10;Hx7V1n7Ng1b40/FrUdO1C8eSH+y5p3ITKxlB8n0JJxzXEeBZMfD+3+ZT8jD5TznFfc//AAR4+FHh&#10;248G6pr11Itzq2oaj9kmVwp2JGAyJ9GPNcWApR9tNy7Hp46tKFGMketfsGfsizfBHwbLr2qWrHxB&#10;rOGiGCWghP8AD/s54zX0Vqutz+E9CQrFJJqVw/kWacnMh4zj0HWu107SPJ3SOqxx4zwcbR/kVW+F&#10;3hMePfHza/cKxtLUtb2EZJ2ooPMhHqx/SvXhFNK2x89Uqub5mP8A2evg94q8GTaxFrVxp7aNceVN&#10;ZRxAm4eUjMskrEdzwB6CvTb/AMEw3oLTfNblcbCK37O18ixVQNzKMbiOozVkxs6qNyttzkcdK2k0&#10;2efKXvXPA/jH8HrbxXok9jd2Xn2Mi45Td+Xoa/MT/goD+z/qPw+8X6ddR2c0ujwzIUnH/LNVj2/N&#10;0xzX7Pa/ZxzArIW8tR1XrXgv7S/we0nx34N1CzmtFningZC7L1Jz29RXLiMKprzPSweMcJJPY/ED&#10;XtcLa9tRdse4Dnt7movGmotdeGbfdty1xkqpyD8pFM/aX+HmofBT4w6n4bvF2+TMDC+Tlozkr+lc&#10;5NrEd54ciV2KnzQV29Dwa8CWGcJRXY+sp4pVE0uxynwmtC3hfxdPtCqbtFBBI3YbpX2R/wAE0dQt&#10;4dH1ppPLRl1CFYj6Ntavkb4Z3qzfD7xFHuP/AB+huT/tdT+VfVf/AATSht9c0zxTGY5mnsbm1uYd&#10;o245IPHevrZSvhX6Hxr0rL1Om+N6s2paomWMX9sPny/lDExN/wDE1ydw327UWlj2xzzabHCwI7iU&#10;gHH5V3HxqX7V4q16F2Vf+Jojhjj5SYpOMfhXJ6pJFZa9b+V881xpJlB2/KMSKc/lXxuzifSR7HT/&#10;AA7lvtH+HsNnb2cbrdMuydvlCMrYIOPpX7P+BomfwdorYG77Dbk5Oc/ux3r8d/hPezQeAdSWOYyR&#10;QuxUY5BEjkEV+w3gOVX8A6GyMzebYW/LEk/6tc9693L3zKUfQ8XMlsfFPx01DWh8aPF39m6bbDF3&#10;Mm6T92kjgrhmPXOK/Iv/AIK56dqVr+0ZZ/2wkMd1dW0cxwfkXk8D16V+uPx4+GzeJPiz4wk/tLUV&#10;lbUJSFjcqgOMAYz7V+bP/BbT4eLpl38PdUmMjMyS2M0h5LFMdfwNaYWSjWT8zHExvhmvI+JPDXiy&#10;68NXdxJD5jMrqiojctknpXuHwC/bCv8A4F+O9P8AENuzWNwkbiSJz+5vEcFGV16H3+lcb8Afg5Jr&#10;fg3xf4qkt5pLXRLV5osocOyd/fGaz/GnhyDxf8PLC7jjUNBEzybeoPXivYxns5SsebhvaQp80WfZ&#10;ui/8FXvFMk1vHpNj4LNhaxqUW2hxjjBzk9afF/wUK8aapeho7OSPcjc6eyjAJzxk4r4r/Zs/Zovv&#10;2g9cvLeG7/sfSdLCyXd+7E9h+7UcfMc/hmvrHw3+yR8HfDNo9stx4suNSB2rJHqLblx1LBeFz15r&#10;hrYOlDWTdzsw+IqT97kNwft4+MtLZZJrjVmhi5WOeFWDDGeSDmp7b/gp14n05d20Q8nDQrhgffdW&#10;C/7Pngq5g+z6H8QPEuiXzPsaPVIY7q345xnjt71ieIv2W/HVha6g1lrfhXxLHZxfaJF2fZpHyD90&#10;cjn61zxpQbtFnX7Wf8p7r8Of+CsU0FjcWeqK06zNmQvEqsy47kVvf8PH4devmWxW1sY8HYJcrubH&#10;OWU9K/PjWfiBFoV61jrejS6TqUTZaOUFOBnkccin2fiix1MZWQhc/wBOlRUw0lrc1WIj1P0k0L9u&#10;QXumRx32srHNZkCNIpRIpz7Ng07Vf2wmur9pP7WvFtmjV42R3iJPXtxXwH4W0vUtbS8urPTLy/tr&#10;MLLcvBGzmIdmIAyK6LQtU1gaba3kcesDSzI8aXJgYxbgeVyRjIrnlhp9TenOnY+2If2qLjV9Xjlb&#10;Ub643ZQQy3HmKeMA+veuo1b46atpaQ2+najNbNJIgMvmFkhzjt7c18WfD7xD4gvvEFpDDL9uhkYk&#10;mRVVl4zyRXa6r4l1TT9B1JpNqjayxrndl/b6VVGhJX01FVkuh3Pwu8Lz/F79vHx1p8N9a6t4P8Jx&#10;rJ9ttBsEt+wABIbowy3A9a+hfGHwV1nW7KZv7Sih0G5h+zC2tSYpYYR87buxPy4/4FXif7KP7Ot+&#10;ngHT9U0LUFtdR15F1XULlsNIZ3kyVHP90YGfWvXfiz8XNe8A/DrXre4VP7Qhlis9MklhwZy/LMQv&#10;XaobP0rsxDUIci6L8TjjzOVz8ivjxI09jrlrDIyjS9SIYsuMjewwKb+y78Mv+F6fG/QdAiH+j3Vx&#10;DdMMYUomSc/iK6r9qG5tXl1x5Ht/+JjcsIzggSPnsPrk/jVX/gnPqclp+2D4LkhZfLmLwYI2hgBk&#10;16WCk1R+R5eOX79Jn6d/tD3MfgDwzY6HFcMbeyiea6df9XlVyVB6YzjiuW/Zk8K2r6dp63TSSXvi&#10;GU+Ir4xzf6kj/Up0zgIF496wPjl4vvPH+qW/h2OSN5te1GOzjVTuMSliz5A9EXH41634BtLW18SX&#10;zWOmiFYAli9x5332RQoCr/dOP0ryqTveo1uz2LctrHT/ABb8bnwT8G9Yvoz9kaWHyQ7+jZzX5l/s&#10;R+L7fxZ8efGviS8s5tS/tC5TY4i83y8yHbgfSvsD/grL8Xm+H/7P11pce1JrqABACPldm2j+v5V8&#10;wf8ABJDTY7e01ye4v44Jrq/hRAyjqBzgd8mtcNypTqM561T95CCPsT4x6x4a0/QZLG+szHcTIgSQ&#10;RHL7hnBPQVi/AvwtoPiCXVFu52jnFzFZowfoowRwfeuv+MevWmpaWqw3FpcOx2kjBbjvj2rnPglD&#10;aQ+HxNq2mzSLePLOs8Slj97C5x9DXPTs5NnZJ6Hp/iP4PppvgPX7HTdStbi61m9S5aSRgNkaFS8e&#10;fw/WvlL40arqmi/Fvw7Nq8DTWE2syX0MG9XhzFEwiB9TuYHmvqTx3puj2vg/Thb3dxY/bLRmhkY7&#10;lXeedxPPJ9a+bfjDpJ1fxf4Tt0vobk6XBLMJduVkJcJwPUf0qqcnznNJe6zw34O+HP7J/wCCgOj2&#10;GqWsslrp2nSXs0LDdJmRCWb0HJ/Sv0Q8ba/4L1TwduvIYGkhxErvblXCbSFH0wT+dfH/AOylpFx4&#10;m/bx8S65HOkki6PEsRlj7GQoQfTgV9YfE638Q6docMM1vbywhN7lArYOTkHI6YrfEykqUV/W5jR+&#10;OUkfKPxS8A6P4o+JPhnSdHVfJ1vxBaQMgbcDCXDMD+ANfqFr/iqx0y1t7GwjhWK3j8hNi44UAAY9&#10;sV+UVl8atF+F37Znge78UrDpdhp/2q/d8Ha7hGEeAPfFe8n/AIKPeD9C1uxm/wCEk0u+0+4uDNLt&#10;mG+AP1U/nUSqP2SjbS4uaPtXJ7n2D4i8UebprMJI4XUYD5wQCK8k1u70Hwvq1hfX2tSXc1vEySPc&#10;yjZIOcLjoMGvlH4q/wDBTfSfEfiB9L8JteeItQnlMMUNkvAHAyWIwMeteV/E7Qfin420Zrq0v9Gs&#10;rssXeznn+0XAzyB/dFc7hNva3qdEfZJXWvofZ3jj9tjw34ehltLf7JJaqux0WMN5ntknpxXiPjb/&#10;AIKoLa6zb6fo8TXV9NKQtrbQ+dMzDPZe1fnn8RI/iFqviuHQfED6rcapNII4LWOMqshJ+UKB/MV9&#10;ZeAf2fYf2EPh/b63NdfbPih4k09mdDGGGhwOCXAznLngZ7Vs8LGEeerL7jGOKlOfJTiY/wATv26/&#10;iZ49hnl0Tw7q122Cd3O2PBwQUU9RXz745+JvxP8AH+m6vLeahNZw6S0Yu7cExyRq+Rkq3oTW54d+&#10;K51TWIUsJr6PWLuUsBHIciQnk+5NfV/x3/Z8/wCE5+HPw5vdYhjt9X1rS77T76ZFKyXE+3chkPQt&#10;kAc1rGnSgryX3kyjUqXVORz37Cv7NPhvwV+z4vxU8Wfbb3xZqTG40F5EWaOyjQ4Mjo2QxYk9c9K+&#10;uv8AghF8RJvGvx7+IcL391dL/ZayrvXYgzPydvRSSc8V8j/tGeLx4F/Y28C6PoNi93qXhrT4hqcs&#10;SFhFGG5RyvQEnPNe8f8ABuT8Trfx9+0h8RRZ2LWcn/COxSyYfKA+cAQB+tdmFk6mIlNbWdjlryVK&#10;jGD3Z94f8FMNHfX/ANn7SreSPzlbxDak4G7AAbmvnXQPhRbtp6sIYVA+UE9WzX01/wAFENTs9B+B&#10;NpeX97DZ2MOt2uZnOOTkf1r588GfGDwnd2cmfEWmZVjj95jHFZ3s5epnJvlRlL8Io7a5KLFB5XK5&#10;I2sw7/nVyy+G8cbQtDy3KvnA/L8hUms/GfwfHMy/8JFprbcMMyY5qTSvjB4QKeYvibSmABJJnAJ+&#10;lZe1XQUebc3NP+H9uYR+7SSTZjr0/Cp/AmnxaP8AEdoY/KVPkJXJIGVIzWfD8dPCNikmPE2knYMg&#10;CUHOetec+HPjhb+Kf2l9Nt9Jvo9Q02GxlmkaA4jaSMjGWx2GT+Fcsn7yUTrott6nhX/BVGfyvg/q&#10;2mhl3X3iSykYrwwXHVfyryX/AIJq20cGoNcAyMf+JqODnKgxAcV1H/BTLW2uZ7XTVmWVru6NyWUZ&#10;KlGZcZPXGR0rn/8AgmLp0htvNVlkm/s/ULkoD8675o1AI/Cu7L7yU13Rz49WSRR/4Ku3u+LwGrBQ&#10;zR3DAsOg+Uf1r5CglYapC37v92R8o6HHtX1Z/wAFVr+FPGHgnT2ZvNhs5mZWBzyRgfmK+WvDnknX&#10;YTIMbSSw6Dn1owa1a82cvQx9Nu5YPi5pdwfJVXkHB+6OTzX0B8SNSuL/AOGGsWMMiQ28aQXSxW/+&#10;r3xkx5H/AAE186eIne1+IFtL+6ESyBhk5yA1fSOnC68WeGdSWGzUCXS7t1TaQcR7WJA79c/jSzRR&#10;WEpTfxKa0+Z9FwxZ4qdOXWLXzaOB0q52eDPD91GrSNa3UkJVW+8G6Cvuj9k39qDXPgV/wS/1DXNE&#10;Nj/aWh39zbhbyEzIihgcYyMHmvhzRfB2saH4NkjuLWSxuNNvI7kxSfIzLIPlIz7V9jfsMaFb+P8A&#10;/gnl8eNMuPPW4025aQxEZUCSJzn81r082rRqU6sk+2h5tSnOHs3LS+x9Tfsu/tA61+1p+zF41vtf&#10;t7WDUbUB4RaRGNGQwIykjn+7+leE3v7UHxG8I+JNc0+x1dToPhjT4tSgsWhCmZE2ylS3XaSDzXc/&#10;8En/AItQfEj4d+MdEjkj/wBB0a0gcxqFyxiaPt9AM14f8QXvtJ/aGvrexuIoYdS8JXOnz+dKAGk2&#10;sD14PGOlfl2eU5wzOlOmrXh+p6GDqc2AqX35j2b9mP49f8NC/FuLXtQtobNfF1rdebb2zgxqQeAC&#10;efrXvmjfBm3Gmws0MYVQF5OelfHf/BIvTFvdT8Ctfp5nk6vdWLIcfNuXIP0yP1r7of41eD9L+0W1&#10;3r1nb3EE8kTpkgxlWORX2uDlCNBRR87RqSlF+pVs/g5Zg48pdoCkk9jU3/CpYxcNHtjVcbgCPT/9&#10;dTL+0V4JA8tfENo3y4GcnAqT/hojwLje3iOxJzt5zmuuUodGbR51uOi+FENv+7jt0ZcY5Hvmsnx5&#10;4JTwre6LqC7dwvkQqB25reT9pLwKVYNrkBEYwpGeSa8t/aY/ab0OHwKH8N6nb3upW9wjxRgbsjcA&#10;2SahVrNWNoq5a/b21COw/ZJ8RIpY/adEmVQvc7TX58/8EyfH2l+Gv2pvC91d3Etra23ha4s5JTHn&#10;dIXHA9c8V91/ty61/bP7NOpQRvGvmeHJpRGHAO8I+cV+cPwF8OSWGq/DZ0hmlmvNEkmlVfkcEXCD&#10;PrxU0caqeJ9kl8TWvyOmphVUo3l9nU+2/wDgqjfzP8I/GsELQx2zaJaSBmXaCxmGcnsa83/4KA6L&#10;Hqn7N/wb1qG8jmk0PxDp0N6it5jxtII9nHbO011H/BT62MvwZ8X2KmQpNpdvkSS4YbHU5x79K81/&#10;aStLjVf2Zp3s7Vpvs/iLw3cFY2+ZVW3LEj8jXCqvs3p0kjrhhnOF1/LsfoV4s1i10r4d6xBHN9sk&#10;0u1cyxKcvHlgQCB0zX51Wdusn/BWDWGbduk0BvlB5ANr/wDXr6W+EPxUb4z6N8RPEdvHNpsGoXD7&#10;FlbPlhIMc/Urn8a+bPgtpUnir/gppqlzdXC/aU8KyXRdiPn/AHHQVy5zQniaM4U92n+pz1KTpwtU&#10;3uj4N8Vx+V4gmVo5N6NtCqckgEiuZk3QSKwWTO8I+5iPmPtXRa48h8RagZyryLNKo9vnPFVfDsse&#10;leK7XULy2+32MbCSSAOV347Z9TX0OW03ThFdbL8jx8Va/wAzn9OWa28RrErbV3hXffnf8wIFfbn/&#10;AAS3kZf2zPCIZpWzHchH3ZwPnHSvj/R/Dd14l1K61Cyt41fSz9tngkkOAm8bQPpkCvrz/gmlb3Fp&#10;+274JtbiNYJALoMM9/nOKud3Wh/XQMP8Mrbf8Mfbnxw8Kw+JfjLodk0SmNrPUW59fOj6H866r4Kx&#10;J4a1m3txhUm0e4twT/0z5Arzf9o74i2nwz+MXhu+v7pbe3kttRi3tzh/OQgfjXUfCnxra3P/AAju&#10;qQyRzQ3Ek0QYMOVkRsfTmsqbdmvU7KnxfcYZ+LknxA+Ab3Rt7eO4ivliJTO0iNiM4Pc1+Z+pXa6n&#10;8RvFsm5Q02qzSgegJIr708MvFp37M9xdR7lkmv7jDSHjHm4K/rxXwLa/Z5PF3iBoWhH+nyIQeSME&#10;8ivCzTVW8j7DIPdqQb63Mn4tzx6s000asJEjiRRGvDEKFOR+Ga6b4c6U8ngnTmFzpsYMX3WJDLye&#10;ormfF6ssnyts3HAYDuetcTaW2vNB/o3nNBk7CM4xk16ORv8Ac3Z4/Fl3jLo/fiGdicfvPugnacBa&#10;n3qI2jZAVjJO9j/KoI7z7VI4VR8igbscDIzUgVjFt4VQpIGMAnHNfKrQ9GUUtj83/wDgt/Ah+MHh&#10;OZmk+bSAi7Tk8St1/Ovnz4faMz6RoJ8ssWaUqDgZJHGa+k/+C24Nx4z8AssqM0umyg47ASetfMOv&#10;Xy6d8JNDvLZmZlVVY91Yk9/15r63Laj+rRcd9TxMRFe2lfsfpx4P13w/a/BvTlg1fT7e8s9PaOSA&#10;yjI3Rg4x9f61xa+I9D1HTdCka/tJGsreTzB5oJDEBfw718B/CzxTD4h066k1bXNSsWjYJEI/mT1O&#10;TWnea/osIQN4h1w858tQFP518visurutJ313PpMHjqappn6F/wDCxvB0nxN8H2t1r1pDZWd/FLce&#10;ZL8oUDv+NfSX7RXxd8D+GvhH/aZ17TptOk1S0jzb3Ak8tQwOSBz2xX4l33i/SbK5VkuNQvPMUDNy&#10;24g+vWkf4l2vlCHdfbM5+U4DEH61tRwNaFNw7nPicRSqS5r7H1l4H+MuixfGnxRq01+tvZ3sxeJz&#10;wDl8jH4V6L/wTk+J0Xgb4wfFqTxDfQ6X4Z1G9j1Wyu7mULHMoyrbeeuDmvgVPixY79v2W6mbacEk&#10;DBHrUI+INjfRRxTW+oMsh2Ovn/JjHIxXTTy+vCCSXSxz1sZRnbmZ+qH7VX7d/wAJdZ1fS77w/wCL&#10;rO+1DTTEJBErhdnRsZHauC+OP7Yvwt+IV9Zy2Wuedcxxr9oxG22QMuGT35ANfnFbeO9Atz5Z0OZF&#10;GV3ecWJz3p1t8R/D+m3MfleHZHeMYLee3J/Cs62TVKru7/cZ0sZSirNr7z678I/tJ+GNJ+M9jLZT&#10;XTWeowm2vRs2JkfdPJ5q3p3xK0bw/deItHaRm0v7b9q02VTgoGJJA9hXx1f/ABc026QM2gSKyHIA&#10;uWGKiPxXsbmULJosm1uq/amJXPNcdXh2UopJNWOuGaUb6u59JfGXXdKu/ifpusaRKssd/bbbxuhi&#10;lT7rH34FaHgPxbJ4U/afsvFljIp0/WrDZqUZnVVWVRznnvivlef4oW7KDHoKquM7nun/AA71zuve&#10;K5tUuDJH/okbMG8tWLc+ma7aGTV7KLfS33nLLMMPTcprW5+ln7CH7QvgP4ceJ/HTa1qFp4fg165V&#10;7SOaTgDexIyB05Fb3/BSn4yeFfiu3g9fD+vaZqTWN3aSytFNlY0SUkn8K+B9etfM+Gcd88ayNHZx&#10;yIMkDJxnNcHb/EOLTtq/2dDK3RisjH8q9D6niaVRSpO7SOWrVw81apoj6J/aV8JP4g+KGq6tp9zY&#10;3FhqUqywSCcNkbcEkdvpXi3/AAqnW7a0aYPCGtrlti+b83Oen6Vgv8TrjzsLYxrGAXQNkgY6Y54p&#10;sHxUkimVpLW18txllDMf61ShjLNyKoywdOPKjuNDsvEVjc6fYy3hTTLe5hkMZn+UBXDc89jzX6qf&#10;Gb9rf4T678Adb0a38UWtxq+qaDLYKg4UyGPAycc88V+QsfjjZa7lsofMkI2jJ+X9aqyeMVgmbfHb&#10;9C+0ZPP1rnrYfEzs7m/tqDVj1Dw9pj+HPDsNjNJbybYgx2csT6Zr60/4I5/FC4sPGvifwpb2kH2N&#10;7IakZdh8zzgwVcn6Yr418K6iuqeGo5o0kHLltxyDj0r66/4I7+FNQu/iN8Sb/TbNbi4s/DyxwKGw&#10;rTltyoT77aWW026koy3sd2YyTw8Wj9VdA1pvEngqK12mO6vAEkAH+rXvz6nmvQfBbW3huxjjXCqo&#10;AKnjIryX9nzU9Y174c6NqPiLS00fWJbf/TLIHPkMvvXUa3rclpbNceY3lsg2Z7noP516fw6HziV1&#10;c9bg8TxytwVdUIUbfWpft4lVdrYOeoODXC6DI1p4YtxtUu3LsTjB/vVes72VNrLIxQjcqlsA5q46&#10;mE4rodRc2y3Y2+YvPJDN0NcL8RfAV1cW7eXMyQRuC4HJb1yfStLWYJbyzeSN5PtUak4V+Bjt+lYM&#10;nxntbHwvMLy6Rb6RjAIi3+sbbnH6VfK5OyIjJp3R+Vf/AAXI+C39ka34e8YQqwYSG2nIX76EDBP0&#10;Oa/P/StQMCMmdyZBAb5lyPSv18/4KcJH8efgSJIo4441imRioyokBBGD+FfjLpV48N9NDNG3mwlo&#10;2yehyRXDVo6tT7ns4XEOKi2dF4CvPJ0nxBCyqRI6yEKMA4avp7/gmH4kksvFvilWmCqbKCYqp4bE&#10;uMH8K+TvBVzJ5GtxquM9m6cMK+n/APgmZO8/xa8T2CsjLd6KW28HbskHGfrXrSgvqrXkefOX75W2&#10;uetfHmW2k+I3iSaGOaOOS/tJERn7PG6njty1cP4zRtPufD8cf7uaTSpopHLbt2AtdF+0BqsU/wAR&#10;9f8AtFrPFNHbWVwhUEZKMByK4290a48Tz+GdSkmKqyXlp5SHrkNg/wAq+PlRWjZ9JTlpc9I+C919&#10;n0HUrWLb5iebuw+GPCnj/vqv2Y+GZ8z4aeGXfI/4lluTn18tfSvxO/Zy8NnSNWv3mm8wXltgK5zt&#10;JQE/+g1+1/wxXf8ADPw0S23/AIlduw5HyfIPSvYy+Kjdo8fMZXaR8X/FbVv7K/aH8WzXXiKFbGDU&#10;JT9lzyv16nvXw3/wW2+x+J/gX4Vv7eRbpbTXPKaVcqoDLn+nWvsz9oDSdYf4++LhY2M0k9xqMwZj&#10;KsauuByDt56V8e/8FZNFvrP9kVW1O2EM39t2rKhuPN6hhnoMZz0qY/En5mlTWlZ9jy34JaFH4J/Y&#10;k1W2uPM87UtNunkCtwfNXgfkK+UPgxr0d4H0aRlEsnypl/vAnGDX2Bp9nNYfs/PbLIpSSMRkP/CF&#10;t+QfxNfG37N3wdX4s/Ei3hU3EFrbyjzXQkFmLdAffP6V6cFzVJ8x5uKg4qnGCPqD4E/DHxF8IPh/&#10;quiXlpHYXl/qBmLuwO6B8YlX2VFJ/GuF+MX7TaaUbrQ/CCtbgDY15jE05BOXP156+td98avE1xo/&#10;hHUxZyfLp0i6ZBIWJCRouCR7k5H4V8U+MvEU2ovNDbjbbxS7ixOWmII+Y1HLKrO7DEVnRgoxO2t/&#10;i/4km/eR6tfb7cFuLrfnPBBGMZr6J/Zj+N1x468PalbzTTwa3pojRmBxHeWh6hhjG5WOa+LNNuPs&#10;U4uF2xtvLYPQccE/yr6a/ZV8D6hrOqaj4i01VktbW2VZkyQu6Vdox75HSuith4whzRRz4XEVHPVl&#10;X/goNeQyaV4NaaPOqNLO3m7gGaEYwCe4+tfO+m+IblLjdGzOzuNq7t27H0r6y1v4S/8AC0Nd1/4g&#10;Xlqtx4V8KyJoVms2MTTBSZJAD1AYc1p/CD9gjTvir8QNB13SL/S101L6KfVNOWQCYRBwW2r7iihU&#10;hGPLUN8Rh5yqc8D7b/YM+A9n8Bv2TtHubqzaLxR4nsft+pzyEF28zJjT/gK4OPesbxNqTW1jJod1&#10;bQ3mjbi0duiCLDtyzYHGT6+1ex+PvGVprsTGy8u2gUeQkQOxYlUbQM9OgA/CvDfiNqSokflKqzRk&#10;hh1OPrXkYmpz1brboevRounFJo8c1jw3D8I/GDato8FzceH/ACWN3CrhjA3dh6YFeafE79qLSdVe&#10;303wzt1S6uFO91+UQhuAee/NXv22/i3ceB/C9vounyeXfaw370xH5o48ENke+a5/9gP9ne38f/EC&#10;3tr6MH7RA8gOf9Xx8pP41vhaftFzt6I5a9V+05In6AfBXT7Ox+H8Ok6XJ/ZGoW+n24zJJt81xGGJ&#10;B7d+lcn+0N8TH8RXB0W8tWkvFBa3nMwdGG0qXU54zmug+IOs2/hTw1Z6XrEMNvxHCmoITmNAhBLH&#10;pyQOK8U8ZeKIfAml3Gpw/Z77+ybV0t2wJELMuBj6A5NY1/euzoUbI+F/2vPAvibwT8Q47i+sLkaH&#10;dPmxuZQHSRh97BBIHXGD6VW/ZM1KPSf2hvBNxGsySWur+W4TPyqRlv0FenaB4mHxH+HXifS3sZ9Y&#10;0+1m+0XhERYWLAl1kUj7uSSMelcp8FvEMWm/tI6DfPDHb2t5dJMNgCIMROrfnivTo1uRcjXQ8Wth&#10;n7X2qfU+4/hhu1n4v65ry+S0fhy1aVQz4UzyE859VU19DfAqyjm0W1aRgzF3uZCeNzDJrwD4IadM&#10;nwZklXa0viK5zJCsLSEMTkbvT5a+jYrtfh78Mbu8Zo45rWJYo+MYUDJOK86pFRhc9lQuz83v+CxP&#10;xmXxd8T7LQ4ZmVY23vHk4wucZ/E16H/wSI0Oc/C97qTSIL1TeSzLOyjepDYx68dq+PP2vPiRcfET&#10;48a/qjeVdQxyGJXcFsLn06Yr7t/4JY+BpJv2e9PuFvryya6ZpHEQ/dvlycfjXZTpcmFu+p5UanPj&#10;XboeqfFNtHt7+4nbRrjTb50Zo+PkJC5OT0612nwM8Pa1ofh7TZrNrXULeS2RjA5+53wPzrz/APaK&#10;i1DQdIuYrq/+0KgEUKhcEbmx079cV6r8C/BEVrHZ3C3VxZqqr8nmMgyAB0PGPpXDHY9Wp0D4u6pd&#10;adb6hHrGiQ3FkoMdmY1DLg4Izj3/AJV4Fr/h6xj+Is1wvmQ2Xh7RjLhDtVXfdJj3J6fjX1J8VZra&#10;ayuNsguA2RGqSAjIHOfzr5b+Juhtf2GpojDzNa1Ox05cv87D5RIR9F3VpTSumyC1+zh8A7Hwx+0j&#10;qD6pcalCuraDp11bEPt3MxkZ1BHYcdfWvoj47fDz7boEbWN1dQvZoymMSE+Z659cVyvw31O11D44&#10;ahJptxZyx2dnDp11FIzK9uUBKqOO4YHNaPxg+MM2hC6RbYbljK7kkEignOcjH0oqyckrmdPRtny3&#10;4+j8E/s/6bquqa5preJvHWrWjpYJdRCSHToGH3vnGBhiTxXi3xF/Z18J/tReELrUfBmgf2D4y0qz&#10;FzNZ6fj7HqRQFnOP4XwOgroP2y/GfiS48TahZ6x5N5pt6FFkRFtaNHUABePWu2/Zp/Zn8afBnwFD&#10;4wkubTSbGzjZ5IC5kuJxtxgqBxn3rSnGXL7Z9DOpFS9y254j4BsrD9kb9lK18SpbbvH3jO4fyYri&#10;LP2KFchj0yP8a474feMfF+qare62+sXd5cWUK3U9tJIGWSLPRcdwOcVo/t7/ABGXxhrGhrDuktY7&#10;IBABx5h+ZyMe5xWN+xFeQ6VrHijWNRht20fQNFe7uklT5S/RVHuzGtqd6sZVn8jjlUVOapQPt/4d&#10;eBPD3jW+0rxRfSWset6LphksXcDdDPKnyEn1XqPSvnn4qeO76z0TWpvEFzNqesRqYTdzNv3DkAZr&#10;a0fWbrwz8DoPtEjSX+qM2qybhxF5g/dx+21RjFeLfGnxlefFLxB4d8F6K9vNqmo3SxTPDk7mcgAE&#10;c9Mn8q41GVWsorY9eVqVFye7Oc/Zd/Zr8V/HnxpEvh/NqtjJ5smpE7FgUEcqfXr0r7u/bT8E+Ivh&#10;N8L9Eh0rXLzXF8PyRX9w924Z0YYL7SOuQD15r1D9nL4c2XwO0DS/B2n2av8A2XHFb304i/4+GPzM&#10;+f8AeJ/Kul+NHwxj8Vw3UKoohuVYOrcq46E5+hzXVjK0ZWhFaI5MHhXThzN6s86/Y01rTdWXXtNu&#10;rPT7zT9cshLCskKt9ojPzbCCORyR+Femf8EifgFa/B//AIKB/E6/0Gyjs/DWseHA6xR/KltOLpdy&#10;Bew56fWvkD9lTxRd/Czx9Hpl20i3Xh3UpLaRXP8ArIMkqPoRn8q/TX9gXR47X4+eKLuDDW+paQlx&#10;EyjgqZFJq8LeFTV9PzJxVOnUpGn/AMFdPFll4M/Y4mvtRsf7Qtv7ZtFEAUEs25vWvy61v9ozR9Z0&#10;WO103QYtGJYtNcPh2Kj+FQOhr9GP+C+erzeHP+Cf11PCFLN4hsFXIzt5avxK0j4yaxoc2+OGxkBP&#10;zebHyhrCVSSc1FXd/wBDnjFSirnt83j+3v7kNJI23eVA2n8K0tP8cWEjIskyr2XKcMa8Bvvj5rUt&#10;nJD5OmqzFj5nk8g+vFZc3xf1pW3D7KQQCcx5Cfj2qqHM43nGwnyrRM+nz4/0uOFbct8xz5j7SQte&#10;r/sheGdUh03XPF2g6Xa+IIrSdrJITOYWRnTO7nOR3r4Df4v+IFLYkh+Y4JWPrXtX7LP/AAUg8R/s&#10;4eEtS0aPR9N1X+0LlLkvI5QooXBUAd62jTiotsUZPmOn/wCCmPhDxrrnirw3ay2sFrcS6e16i20p&#10;3R7pDlWJxyMdq579iPxxJ+zzrGrSa5puqQrqOnfY0ltdsjqfM3E8njiuL/aV/bq8UftGeNLXVJ7W&#10;10dbG2NsqRfNuUtnJPrzXmcvxi8TEspvFKY4JToKnDScYWitzPEWlPmZ65/wUD+K9r8Y/iFoN9Yw&#10;3Udrp9j5DTXSAPK+cngHtXkHhTw/e6rqpu7O1jumgI3qOg/A1Q1XxNfeJXZb66N0IshARg81RTxx&#10;q3gssLGQW6zH593IxnvXRh4qCMHbober/BfXNQ1D7R9jjifzA6/OOMV9LeMPirbSx+HRptncJNb6&#10;NcWF7+6C5aRFGR+I6181Wfxf1y9Cr9qjVuFZivPQ5pzfEjXDIW+0RruXAJGMj1rgx2XwxcozqNrl&#10;2tt8z18uzSeDb9mk79zuNau/F3irTbptUE91dXDQhJWkAPlpwo/IV9Gf8E+vjn4f+FPg34j+HfiN&#10;Ya9/ZvjZbQq+nlWwIw4YMM55zjivkSL4mawYFX7SrNGf4lzkDoRTh451gH91dKMtnDdVPtiu+piu&#10;ZcqVtLHDKUqjvJ36ryP1A+Fv7Z37Pv7OF1qkngHwLq1nJqFusbtGwj88g8Aqx7HmqHwi/bU+DdkN&#10;UvvFPgaXUNTum2RTvBHI0QIYNtz06ivzlXxdq11bRXTyBYzJ5atjvjn3NB8Ya1FK37yNo1yMgcDO&#10;K8mthKdWpGtN3lHRPyOiNecYOmtnufd3wX+Nfwb+AXxU8O6l4fXxYLHTb83kiXQU75GPzEAfw4xg&#10;e1cL8Rf2gdL8W+Pte1XTYplstS1GaeCOXl1R3JGQO9fLM/jjVkmQiaJlUAFWXtyaik8b6m8mzz4V&#10;YncMDpmuiEYRd7nNTpqN7Lc+nLP4z2VvKscjdASdyHOKli+M1mtwdrRhVO4NsOQPcGvl1fGGqRP5&#10;3nq3lkcYzuzUz+NdTkG5pYxJkgEp0q+an1LaaPqpPjNp88Lbrhg7cAeW3BB61Z+FmqH4u/GLwz4d&#10;sWhc6pfpbOJSUUgnPJ7cj0r5Sfxdq0saKLiGSSMFyxUEZxWt8Hf2gdX+DXxO0XxRGLe6m0m6FykL&#10;cK7gcA/jV05QUlcLN7H6XftM+DfHGr/Bbxhptr4PVLrwxpFxm9fUI2hmXaWO0YyflPT2r4P/AGQ9&#10;Z174jfHnwbaalpdw32PTp4i4cRnABkHHvivVPiH/AMFrPF3jbwBq+gv4X0y1k1azktZJxIWwHXaT&#10;jHNfLPww/aS8SfBvx1ZeItJmtZLzTUZY0mhBA3KVP86ypun7b2k1tr8zoqTlKm4LqfZn7cfjnUPj&#10;V8HvH99pOk3VnHZwwWMn9otsZiZVB2dj+deXePv2mra9+Cl54ctdLuo9QvbzSJfPkUBIktomjlIw&#10;e+7ivMPi7/wUY8e/GLwPqPh3Uk0K0ttUZJJngtdjnYwI+p4rxW4+IWtKm5ryNudqgIFIGeT/AF4r&#10;BQi4++tL3NPrkqT930P0u+B3jXVfBv7N1rqmn+H7fW9K8QTTxBYpdkyMd6KXUjGOa8I/4TF/gv8A&#10;tp61qviyOaHydF/s3y9Ok3SRb4QV5PYZxxXmnwl/4KeeNvhD8NLHwxaWOk3EOn7iJLmI73yx6447&#10;1478fP2mfEnxo+I154ounW3uL/YzpEvyJtUJx+AzXR7FOteHw2t95y4nGe196puZfiWwk0vXLpp5&#10;N/2i4eePA+ZUZiVB98VveAPDunRGW/v7a61AbSiQtgwgeuM8H3rlbLVZNQEct1OZp2bkOevsDUun&#10;+Jb7SbgW9rMsMa78gqOOe1dkKnIuVHDUtM6S/wBEm0PUryTQY5be21GIRzrIRtAyp2DHOMqK9m/Y&#10;z+Mlr8JP2kvCXijxFDdeTp880l5Jax72+YMAFH4ivCLbxbqGdz3DSHHQgAAA1MPHGoWxWaO8dWjk&#10;3p+6HJ68/kKJSUpqp1Q4x5VZbM+6/wBur9ob4e/EP4u6FZW/29bXTLadrtZ4CpjlkaNgceteUaP+&#10;01D8GtQil8L65eavprTh5NNvIiojYdDG2cevFfN/jD4l6x438VX+q313517fS75JGUcgDFZ6eJrx&#10;blTHMrcnHy9RWNGKg9WbyqXP1S1jwV4wj+Dui2+j+B7HUrPXLZbuBrbUf9W0oDksjDg9Olfmzod/&#10;J4Y8f66dW0maFhfyGSJcSKrq5BB7+1e5eBf+CvnxJ8EaVpumw2WjNY6NbR2yK0fLKowASK+adb8e&#10;6jr2vXWoSCOObULiW4kCr8qlmLEfr1rnqUY1Zy5loz0MLmNSg1OD1VzrfFXii18beKIZI9N/su0k&#10;JLAptVAAev1NP8AfFubwf4Rs9NewWZrUMu8qPmyxI/nXHwa/cSJg7XjbJxjjNPGv3cg3bYm3c5MY&#10;zXRhKVOhDkgjkzDG1MTU9pLc/bOH4uaYj7fOPzHa2EPXtU178V9LLr++dRCfvHjgg8kVwbfCC6hi&#10;uN2sWcczEHLRlgPpUI+DV9FezPH4htF85AufLLKcDrivyWWcTeh+j/2bQfU8B/4Kg+B4/j3pml6t&#10;o1zK8nhuxkXytmN+SW4/KviW/Wa5+CH2dy7SRXq4A42jmv1G1r4D6rdWUzLqVtcW0ke2TfDtDDuo&#10;71yCfsi+HbcrP/wjmn7G6jb8jc5+70r6TLeJIUaPLV1PFx2SwnO9N2XU/Mrw5FeRROsKyru+YgjK&#10;jjFWB9olkG5c7TgeYmBnocGv0uP7Ltg7P9h8O6bGkg28xrjqK1tP/Z18IWV2V17Q9PmSNflRIeAf&#10;XH4VrLi6kve9mYx4bcYWUz8sJYZvtKr5aqzY27FJ9c09rO8RNvlSDZlj8vJGev6V+smnfB/4R2V1&#10;bxr4dsPP25yttyCM4rQufhn8OSkrR+GdMaNTjLWvz4xzS/10pdKdzGXD8k7XPyGGk3k96vlrN0OM&#10;RkluOvSrM3hu+ldQkN03G4lYGyf0r9cH+GXhm8mik0LRdNsZYF2yb7dSCKtWfwfZLsKbLTfJbBdl&#10;iVc/Tiplxomvdp/iXHhyP2pH5B3HhjVGzixvW4xgxHcRnjtVWTw5fWZXfZ3vznLZiYED8q/Y3Vvh&#10;GzQiOC3sYeQu4xLnHX0qLT/h7o/hW4a51zT7XUI5gY12Qr8nb0+lKPG0XvBr5ilw9S6TPx5m8Nah&#10;NGwWzu15G0rC3zYoOgX0QKG3vNv3ziBs+3av2IXU/h7p8vkN4Vjk8sFWJgUY9qsWHiT4f2cqK3hG&#10;Pay8YtUORg8Z9qcuNY9KbZMeH11bPxwtvhjrmsL50ek6lMsjfJshc89qXUPh1rljG3maPqEe0Byz&#10;W74P6V+zT3egeN3t7PQdOTSEjDcCBFyD26de1aS/CpZmj8y4hDI2GWS3DAj06VMeNHGfMqX4jfD8&#10;P5j8ptdWXUPhg1rBFNcSPp0SCFI2Ztwx2xXmkXw48QRTlW0XUVMfLKYnDD9PSv2uufgLZLGLq3/s&#10;2OTYq8Wy7l9+BVweE7Pwhb/aryx0vVlbCMGgXcAO/NaT4w95NQ/EVTJYPRs/FCH4W+IrtV26Pqs+&#10;VwV8ljgHGM8Va074J+JnaTd4f1Zjkr/x6n5fxr9k4vFVq94vkaDYx4bdn7Oo+gxjmtL/AITiM7VX&#10;QLORt247YgB/LrWMuMqvSAo5HT7n5AW37Jnjy5slkTwjrE6soKuEI46+opbf9kjx8h2zeD9Ybzmz&#10;9wNtA/H3r9cNQ09PiP4kVWW60tGTysKP3Z45yK1B8DrO2kWSPW9oOQ2/+Y60R4orv7Bv/ZNHqz8o&#10;NB+Hup+BtH/svU7G60+6t1Znt5k2so/P7pr9J/8Aghn4Cg0/4E+I/EW3feaprjxTFv4UgjUKB6/e&#10;NfL/AO374YTwd8cP7P0y7TUkfSY5ioJMiEkjOe/Wv0D/AGDPhHb/AAB/Zs8K+Fo3kuL/AFKBtTvp&#10;VX/lrK3I7HjgfhXr5TUqVnKrPS4ZlyRoRpx6Hv3m/ZtDjlkH+uQvgHGAQecfTFYWkztrmmaa7Fmj&#10;lQyFF56Hj+VdB4st/s8MwXcq+WYQevVcV574E1yKz+FizHa0tsskBwfusGIFevs7HgU9VY65vGyX&#10;mvpp8TSeXaDY7D+I/wAq6bSL1WJVT5y7VK5B+UDrXkPhe8s9Gt8zSTTXWCzbRgBiema73SpGOnRS&#10;L5i7jxyPmB6itqe4qsUkdXdeLTYWck8EMmY1Mmwn5W9ff8K8n+J3h6Lxqq6jpM3mWl48cnyn/UyD&#10;5XHseSPwruorr/ToWZUaNsxhCcYHXJ7V5D48urr4H+L9Wmt42k0m+gkvrdc/Kr43EH05r0qNNtpr&#10;c4+tjk/2x/C2n+Df2e10uyeOWSPfPJk4bc/H8wa/EX4waM3h/wCNmr28WFhmn81GAwuOpx+Nfpn8&#10;W/jVqPj7RPOvDHBbbpJhEkgaS6bIwx/2VB4/Gvza/aGufM+JsdwEVVO9d27+f5Vy4ik1UfOd8dKa&#10;b6HH+CLv7Rq2qKvzMxO5jlcjfjv1H0r6b/4JvavJpX7V0doyxK13o11CFQ/KdoBGP5180eFdNt4T&#10;JMs3l3MzMjLnOFBBr2L9jTxanhT9p3w5qDmNYYUuI52LDiN1xnmuqP8AAl6HFG6qI+rv2nbd7b4k&#10;XpZg0ereHUaNxIBzG4zkdj7V5TZaw+jeD9FuvtHlQR6lCsi55G9hn891eh/GLXbP4i+INNutJbSS&#10;n2K5tppTcruIY5TPPXIFeQeKJLuP4Yapp95CtvPJKs1usUquWaHBzkHjO2vjKlSOzPqqcXypntPw&#10;7P2rWJLJ9sW6IBAowUI80fjxjrX7R/DVIx8OfDu3yjGdLt8DgfwCvw0+G3xB+03P/CRXEKx2HkOD&#10;mQeY49xn1LDHev3G+FbtP8MfDWFdRJplsRwFBBjXHSvXwNuXQ8nMou6bPhD41+KdQl/ag8Z2v2h/&#10;KTU3WNRcRqqnI4yefwr5R/4KoltR/ZQ1CCTzvMXW9P5kkMm0tIQewGOO1fR37QF1Hp37UHjLy7hc&#10;3Gs3AKgqzRZ4J5GeK+df+Cj0zav+y95clx57HXNPHmLKzBsT4GRjHSop6yRtJXp/I5HUdB8j4WaX&#10;awyK5Z5/NyMF8qFH1HFeCf8ABODw4s3jS6ypZm18QPwP3SRguSM/SvpC63T6bpUL5/c2/mKzYzjL&#10;H+RFeHfsRxto+j+LtW2qq6Tc6rfbgAAdiNz9O2K7uazmzCcX7g34k6FqHjD9nvxHeQxzMW1G8uVY&#10;DczxpLz+hzXxLqlkzy+YokXzFH3ucdeuPpX6Pfs73kPiH9ljSJJGaZZL27jvYT8pMbYLY/Bj+VfE&#10;37T/AMHLr4N+P5bMyM2j3QaTTrg/8tovYj04BHrW2FlaXKcGZU7wU0efaZp0vijVrexsomaSaZYI&#10;QqAFmbGAfxr7p+JHg6f9j74LaL4dhlVvEXkrqN+33RLIoAiQY4PzMeP9mvMP+CXH7Pcvjj4wP4yv&#10;bSObQfBym53XC/uZJyDt4/2Qc/gK7D4v+PL749fG/Ub64kHkfaFMJkOQip6Y/rWmMqaqn9/y2Hl2&#10;HfK6jWvQ89+OvjnUvhx+z/4J8K6bdSM935+palIWx580jDqM9Of1r6H/AOCROl3HiHRvFHi7VoWS&#10;1tVGn2Nw5Yxu+Rnp7lRXyx+0mbj4h/GvSvD+mN504hgsIo4geXY8kV+nHwd+FEPwT+DGh+FbbZb2&#10;unWyCbkfv5wo3yfUvu/SsJ8qw7qP7WiOmnFyxFuiKvjKGS/vPLadUhlk/dqmW3IoyfzYNXn/AI88&#10;Tw6FpNxqV8zRRgblVvl+XoAPwFdpqTfbb6SPzAVlJWMAdAPvcj16VyulfDGb48eP5Y761WbQtLYw&#10;w7lPlzHH7wnnBxwPwryY03dX2PSlLTQ+GZv7Y/ab+P1wbGCa7Mk/lW0IOQiBsZ+lfoF+y58ErH4A&#10;2jSXsP2nVbhNk1wnyLABj5dvXHvUPwh/Z9+H/wALvin4kl8GabeW900iedGrrJDAhUghc8jLdver&#10;Xxc1ufS7K4jkmlF1JLsibftWJcZOO47cGu2pWiqShT2OWjStJzluO+L/AI7j8baXc6fHtkhkl8kK&#10;G3CQnhQK+f8A9pqWS18KnwzocEsmpTyx6NapC5cXc7kCRwPbp7Ba1NB8Qal/wkNxqEbRtHbymOMs&#10;CN7n70hHfaueRxmui/ZC8Jw+KviRfePdbufL8P8AhMXEGjee+Fu5RkS3IHsSVFZ0qXNK0tluOpNx&#10;0XU9D+AP7MGk/CP4TaD8OLGwjuNW1uc3niW5k4a4jHLA+wGQOe1fHXiv4Et8Ov2utP8ADtnavd2N&#10;nr0iQgEf6iUF0H4dK/R74Dalda7a634omKtfXQK28WB8gbKqAfQKM182/Evw7Y6p+2Fb+IrrUtO0&#10;Pw94fuI4Zr24k2NcXCqXZVXvjIHHrVLES9qr69yPZe5yroe+fDLR18G+ELCzjtZlMMao6Rx7iX28&#10;kmuP/bS+Lsngr4YavDH8oisX3MWxtdlPP4ZrvPB37QvgnVNLmm0fxBoutzwx+Y9pb3Y+0cfewhxu&#10;x6ZzXxn/AMFG/wBoGw8ceC7i30W6t7mbUG8pgAVYDdgqR2K96wlPnkoSWlzeUlGHMfBur6pdahcX&#10;15JE8k14pLlTuwvBB/M1+tX/AATrmXwj+y54RjlhuIDJZC4b90SsgyTnPtmvy98SfBnxVoHw4s/F&#10;l5pP2XStTlFtBKWxuC+g681+o3wAhm8I/s4eC7O+Xy5tP0WMMqBw4LIGAJz9K9jHT5aCijxMtjL6&#10;w5Mj/aK8XWXi/wAS6PZ2ci3B1DUI4HQ9T8wbH6V7Z8M7v+x7NPMkWR/mUxr8oxt44bjOfSvmW48z&#10;xB8ZvDsKxeYbVprtxwzKAD249a+mdBT7L4f3Nv8AMVPIRGBTnAwSCOv415EXeNz2qluaxxnxRuJb&#10;bTpNoZlaHcv7vo5PJ+U9uK8un0268S+PPhtpfnhYpri51GYEf3VYD3IyQfavRPjDIzWVvDtCSRnb&#10;5ssO3zF/2cH1rxz4h/ERfhtruqahA0011oPh428IY7VWW6cquOOygntVIhno37Gmu2d548+Jk0mr&#10;x3MP9uSGCa3R0WXChQM8/d24rqvi7Is7oyyeY0zBJyZVby8nIGMZOQK8I/4Jj3Ekum+IttzNGZHL&#10;n53HLE88Ag9a9h+JniBm8h5Zk8uOaWafa3TauBkYHrV1tNyKep8f/tK+MJvif+1Ro/h6ONvssOpw&#10;EJ3EasvX+dfZnxk1X+w/2f8AVIRH5kMkTkqrbdoBPOfbivjL4cfDeb4u/tq+PtR+0SW9p4fTcJoT&#10;824IpUAepIr6d/aL8S3mifAKO0uREBNpJLM5O45wo4981pU/3dJ7szptym5dv0PzR/aEnjfWdFs/&#10;MZvs9gsjBTuyztkj8q9K8H/CKfQ/D3hv4fNHJa6j4snXXPEEh6w2SfMkTAdBgZwfWpvBHw/07xr+&#10;0EupanHs0Hw1YLf6gyqCPkA2J6fM2PyNd98J7668d3XiDx1dpIL/AMXXP2e0GMeVax8DA9DjFbPE&#10;KFBQXzOejh/aV2yh+0P4pXQfh0WjkVZbiQLEnKjYoIXH4Vb/AOCUPwNj8V/ELXPH2qRrJb+Hrd47&#10;PevJuXxhxn+6O/vXl/7Wur3Xibx7pfhuxZ5LqFY40hj+ZndjjFfp1+xl+zTb/Dj9n7SNFks3MogS&#10;a/bYFLydT9R/hRhUqdF1Xu9jSteeJUI/DE0vCVtJ4U8ZW+nzzN52oWkc7EnP7wDL/rmu1+I3ho3m&#10;mQzNcMphQrLEi/Kwboc1D8avhcNa0608SWsj2Ws+Gy10ZVP7qWL+KMgei+vpWj/akHij4cWeqWsj&#10;T2usRK0DJzv9efavP1Z3KWp8O/tI+BIvA/7QVvqVnIklv4itxE4RcYnhO4D6lC3PtX6Ff8Es9f8A&#10;+Es0drpU2zWumGzdiv3sSgrzn0r4q/bP8M31xozzW8TLc6RjUNPIPMksZJdRn1Qmvo3/AIIh+Jrn&#10;X/E3iaDcwtn0yOdIwOCGZSh/75OPwruw6cnc58UrRfY7T/gv3b/af+CdV583zr4j0/GD/tMOK/DO&#10;6i8uDdIz79xDhscj1r96/wDgtj8Px8Qv2GbrSP7Uj024udfsVty6bjczFmEcSj1Zj1r8cvjX+zF4&#10;J+EnxCvvDfiLxBrllqmh2cTagFhDNPcsu7Yi9kA7k5q8Ph3Vqz5X1/JHDLSnF2PCbq4Ee1s7vMOF&#10;9DUMamZfult5OTjGP84r6I8D/wDBP+x+I3wztb7TfFVtp+pMjXc11eSKlpZwjLKmOpcr1x0ry/WP&#10;gHJC+lRw+NvCbrqMrCGSW7KYiU7TM4x8q8cDqa39jHZMzrRqQdpo4VbjzU2zRyK0Z2+g4qo255FY&#10;eZnkE5yK6vW/g19hl1D7H4m0fUNN0m7ihn1GGQ7bhm6mJD8zAYr0j4c/Aj4L+J21G71P4sXGjWdn&#10;LHDbW81ni5umIHmMFAOF3ZA71XsdPeehhzPY8HnDRxrtVWX7zkt1qB7n7TtaRWhVoznLE4OM4x9K&#10;+y9E/ZW/Z91HSr68i8f+ILyPTUKyK0QjaWQDdwCOO3JrwX44/BTwb8O/AGn6vpfjiz1zWtY/ff2Z&#10;ar5n2KP0kfHXHGB3rGnWoybhB3a7HRWwlWnTVWaaUtjzeyk8yR/vYHzISOo7fhVLXm3SRiVQPMJ5&#10;zuGeM8VJp7L5e5lHlx5b5G+YDPQ/hiqXiKJkaOSNHkbkqc8DOAf0reNOaZyXvG6NRbJrZt0m8KxX&#10;lcDkf/rq0baRk2tu+b5wG7j0r3D9lH9nTwN8WPh3rl54s8TX2j6tDdLbafawDcJsoDlsjscd69It&#10;f+CfXgHw5rK3WseMrzULOwcS3FrEVDzRryVUj+KuLEZhhcPPlqzSO6jgcTOMZQg2pbHyjZuVQYZm&#10;TbtwF6VesLJVuzu3Ekhxziuo/aT0nw34W+LV9a+ELe+t9BWKKW2ju23S8g7s/jXM6Hcw38y5VZJN&#10;mCexrGNSNWHtYfDun3XcuVGdGo6dRWadjY06ykWMKBHhvnyGJwam+zyQHcw8z2B5Aqayhd5FkRZF&#10;TI24+7jv+dXLVWgkG1d4xgs/PBJwKx5uprGnfUqwabNcQrtjXLHoT0q03h9o48BB5nds9KutAYYH&#10;2q3mN8wCmrcgkXaZFcK7cKD14oV2VyGLFozTsUVYyucZwcn1qZ9Elhi3NtVh0G08dzW4lnIW3LDI&#10;M8DDdKINOZXbzGkdlBY5/LGelOSRfKjnbjS2gVkZV3ZyCAeap3lm0KqUSMsx/ix1PtXRSiZUkZUk&#10;8zByT3+lYuop56JJ94quGLfLjt0qW30M/Z8upkzROH3GNGKt1Xrg9qwdWuFQsfljyvyADgY+vWty&#10;e5MKSSIsywI3LKm5CcDjPr9a7L9kX4aaD8a/2htH8L+J4biS11jdbIYJhG8UrEbGzg8e1dNHDzqS&#10;SexhUqWVzyCWUyJiR1+UA56En6VXvdr2yryfmBCnBzz6196/Ez/gkdoHg79p/wAO6Pa+LNLXSdWa&#10;FTp15ef6VcFnKHYwHOSPwxXbfHz/AIJlfC/9kS3s5vFul6rrE2sSTtZrps7SCNYU3ybwQOlehSw3&#10;Ol56I55RlfU/MtL5pLhli+Us+GUjO3J6gHsKy9UeS3uZI2mVWXHzld2RknpX6YfHX/gm98J9M+EV&#10;n4zutWbwfpDw2d000QLMY7oHYpDd+K8r8Pfsm/s46lc7ZPiBq3iC4ZN5hslHmDtjG3rzmsXyQk41&#10;HblMatGo4qXQ+NNLhzDbxqfM5w+7O4n16VrwWyxJ85jC+WCpHORn2711Hxz8D6F8NfinqGk+H9Sl&#10;1LSYP9XM4KTJnnawx1HeuVjVSzsU/d7yQcYIxVSkpJTjsyI03EvLaowhfdGqsSuSnX0FK1iohKu6&#10;t5ZLADnOapNM4iU4xySR61atdVRJFwke3gH1H4VirrVG7SW4fZHY+d5YO9cBQ3Wq62rNOowDG2cK&#10;x9Ovv1zVr7SGLRq20ryo/Gs03HnaqpZJdm7GVPDZNEbuSJlJJXRZ2tOu5lULnaAO2KtqJPs8YXY3&#10;BPIHHrXefDD4OxeKdBmuLuW6+yNvk3WyhpodoyflP3qwfEPw/NvpceoaLqia5YSBs+XCy3NuowCZ&#10;Ex8oyfWun2MptqPRC7NnPwSBW8sfd/vAcA1GYll+YD25DVDHcLwyZVYztLj5dx+hqvc6ykM7Llm2&#10;nqT1rCN3oOVj99LLR7aYtNJ5UiquzaG60sml2Mdp+58tpGUKwXJWPOfUVr3mlNcOPLuLdAG+ZU+U&#10;kDvRe2KxpI8NzDNKh4VRuwPwr8SjTTlc/Tud2sczr2hXj2CrbxzHA3YwBuqrpnhnUJEG6GTyx13H&#10;uB6VtarezT3kaxKqgYPO4dqoNr95Dav8ysjg5CLjFdCjBO5m5MqW3h7UI3aOThZZD/DtxWVrHhaa&#10;+u284eZ5YCgsoIAycV1NteXeoeWdrfNyARkbgOtVi1vJ5ks8nzTOSdrYY49vwq/dsUpyvoc9o/g/&#10;SbedGazfzNxUkcbj3xWodD0gTyRvbtJkhQM8+/NXjaaZDeRsrAGQZAL4U/StC7TS4bZmMm7zm/1g&#10;I578fTp+FEVFrQzlKSepyb+H0m1NPscMULMNoVTtVvqa0H8LahCjbXXtu/ebs47CoryH7Vcj7A7S&#10;c4O7pk9xVnw74c1S7vZXaVlRPlQDBz78UlRvsT7SRTl8J6hu8x5VHmYKFm6HHQ+1XF8NX15Huvmt&#10;Whthu2qMn3wPwq9rOi69MhWEyDy2y3zLkAf/AFqybzQNWeVw33pOCfMAyMYxU1KcUgunsK8mkmNZ&#10;fssahcsxeMHJ+uKig1LSYovOW0Rghw2UA5PBxxUVr4l0+xto4ZobdmUbShOef8eKgbxPYM0ihoVX&#10;GSuKmN9k2XeRbm1vT7y6ZYreOB2AwyKAVx7iregaPfaiGuBfZhkVcDedynPesOTxZp8JXy/IJ7nG&#10;FU8d6qReN4ru9ZLe4iCuNww23afpW8cPd66kScrnZSaXdzxSW63i/u228H5j9TUE3w3urm6in+2q&#10;zRtkKTkEA9axdJ8VvDfyBZot2D99/vetGo+NGR1ha+hRHbDESbSfb6V308PSVnIx5pvY6nUfEB0O&#10;eNZLaNm25BAGWNVYvHMM0ayeXGoOWJT7y47Yrz3WfifDoUs0kk8M0kSnPOWAP9a47Uv2t/DMMLR+&#10;ZIWjbbxHznoawrOknZI0hSqNXR7hJ8Rdl5HbvChhmTO/b1z0NBjSa4iVblI1YAgEblPc14DJ+2Z4&#10;Z3x+c1y6xsFUhBjrXY+JP2v/AAXF4baT5pFjhx+6A3A4z3NFO+3KEqTR4P8AtT+C4vEP/BSb4e6H&#10;9sjij1i1RLmaIkKQd5w36cV+jPwG0q48M+IreHUtShvLcEW9m+7hup2D6V+SnjL41WXjH9s3wb4u&#10;t0vm0rSgqyE/6wY3V+nf7CvxO0j40eD9UuoY5JodD1uRYBcH/VvtVlP+7ya+6ynn5IRW1mfPY2Lv&#10;K/f9D2342+KJtA0TTZVZQr6nCrhUzkEng1zWleFW0vwctqvmbbi6luCu3I5Y4roPHWmXHjK3s7dv&#10;KitYZ/Pm2NwxXOMVY8JxNqfh2ACRlZQw6e9es9Xc86nscxpfhsW92BKu1VcMABx2xXX6XcKsDwxt&#10;wz7VYDhfUkVrSaba6bZoI45ZpEGT0wvfP61jmXZOwfd8uJCuR8y5wTV09xVXoSXol+xTxrhGhk+Q&#10;qOv/AOusf4n6LH8UfhZqv2YJ9rt7OY4K/MAI25Ga1prr7JeXMcfzOwygc/MR7V5Z8XPildfDDwlr&#10;mp2+bdodOnZPM5X7hHNezRjeNzhlKzufml4u8St4f8HpGyFWzJukd/mfqD718h/FfUo9W1pmVtrw&#10;yNuOchuMf1r1L4nfGebxl4skjwrRhiuY1PzE8n8q8R8XXn2+7k2rLhpsDd8vTrWdfV3Z2yqcsbGX&#10;4Nlkh8RXT5+QcBn5Hviug0nTp/EupXdrY3C29xa2U108gU4wg3EfU1imaOzs7qTgMqY29eScZrY+&#10;H3iObR7+aSG1hm+22c1n+8J4Ei7d34VtTh7vKeW5XldnH+HdR8S6rq00WmtNcXBX9zEknuOMeta0&#10;HxW8USQi0W7ktrzcyMHP3iGK456YxXT+DrOf4R6nbarb3Vu2oW7B4kZdwOAT8wrl/Edq3jfxQZr2&#10;3e1utQLkeSuxOTu6H1JP6Vl9SUp8s4po0WIqQV4yZ1Wn+I9d+IviPS/Df9pMs11MlsrgfKm7+M4w&#10;Dgk1/Uf8G9LbRfhJ4T0+aeO4kstGs4mmRNqzFYlBYDtnGa/lL0rTNTsJri+sSsrwhogMhXhP4V/V&#10;R+znI8v7PvgJnZ/MPh2wLA+vkJnNZYjCunHRJR8jSNXnScm2/M/Pv47W6J+1Z8QGjumjH9sOEfzU&#10;OCedvAz+dfP/AO2/pJvfhHa2xdmjk1mwyCxYF1l3EenY81778ZAt7+1n8RI22/u9Wlkb9+ilmABG&#10;cD2r58/bUvkTwz4MsYWjabUfEUIIMzPkBWbIPT8K8GOlmj3vsfIreKdPh0zWgqqqrDbZAUZCgrni&#10;vHPg34a/sP8AZV+KOpq0KRyadqkgLAbjvlCAe3WvTPi7dTaX4h1pUikZ1jIHljcwUDvXn39np4O/&#10;4J6+MWuPOja90+2i+8AQ892rfqAeK6IppN9zKeyI/wBjt77Uv2frOBY4/JttXntZGc/6sTQgKSP9&#10;4iuS+NXgsfFb4Z67pstqz+ItBVdRsCq7kwsixXES57ZKNx713X7FOjvd/Cf4kWMci4s7zTdRUfdI&#10;XgHnpng123ww+H63H7XNxeNHDdaTpMU99cgndvhmGFT0++AauXuVNGTyqpSszndc+G0P7KH7IXh3&#10;SYJIYNd1uAvqDJKVbLfMzYH+z8vNeS+BvDTXWjTSxj7PJIjHeRnvxXd/tSa2fHfxUvFd45FaRLK1&#10;jV8hI4xl+e5zxXMfEDXY/h18GNXvpHVZFiItxnBct8oArCVSVVuXc1pxUI27GH/wTk+GcXxj/bS1&#10;PX9Qj3aZ4SQ3byD7vmA7Yxz368V96fEDXLpZ5FWZY0QN5YjAdmXG0E9vU187/wDBNTwZH8If2R31&#10;i4hj/trxjdtdETE+YsKHbGSPQ5Jr1bUr6bV5fMUBWYbVBHy7TzkfhVYyp7yow2Rng4+65vdlXVtS&#10;urDR1hhmjW81BvssBK8vnq3pwOc16H8Or+H4XfCdcyRwW8wkghI5aVifmcn3IJrzPw3CvxH8eRyw&#10;26Laae40+zY8JNIcebKDjnHSqX7WXxLtdNRdD099i2sTWkZjfdtY53sO3oKylFvRHS1Y774Pwwz+&#10;BLjUvLWVdSuJZPtRHTa3AOOeAK4f4xXcOu3lvawzS3F1eExocgKpIwOe/wCNaHwu12Pw78B7FWm/&#10;c21sCC55DEnJ45zzXO6Dff2lc6hqzSQNaxjy4ZJgAUOPnk9PlXnNOzi7PoLQ57x74QuroaP4N8Px&#10;i41rxCx0u2kGFWKPGbic+wHGfXFdv+0LJ4d/Zt+DuneGrcH7Hp9oHWMH5pEjGFz675PmPPNa/wCz&#10;X4Zs/D0GofFbxJcLGLq3lsdHR2wsVgnLz8/xSNgA18ZftFfFHXf2r/jpJpujx3UkmoXK29paxn5U&#10;iX+gHJ961i3OSpQ33ZzuVryPbP2Vv21PiJ4++Jmm+D9N0u0uLRoQ8lylt+8iYDPzkfw5/Svoq5+F&#10;el/DfwpGlzp8OoXEdy+oXD3MYkaSeTG8/N+nsKm/Yr/Zdsf2bPBbatIq3WtXkZTcx+Z3I6+uB/So&#10;P2lPGS297JHE+Z7iMI6/wk9yKjERUXy09x0OZrmmecan4Z+FWs6hPcTeFYTqlxBLDm2Yw7W5OcjG&#10;GPavDPhz+x7a/GL4h6Xby2t1Z2+mvI95JOTlVByqjn5mPHNeg6lDpfg3w+dU1piscjHy4/4rqTnC&#10;qPeu+/ZQ1ZtO8O6zrc1uzXU1yI4Yy3+pRRnAz6dzRSqOEuefQudNNWZsfEvT9B8GeCotN1PSLW50&#10;W1yq2L26uyAYCsM9G962I9WvrGJYYY44rdgHEf2fGE2/KCVz0FfPf7TH7S8fjv416X4b0mRZ4LRl&#10;utTlDZx8wATnjmvqDXDJp0N9daesPmAIsaqnyv3z8p5wOKmbclzvqSpR0Ud0eT+E7uTWfjlcXEn+&#10;stbMJhMbsO3pxnIBr6U8PRx/8I4qr5yksVIYlcEd8Nwa+afhRLceOfjNrd46sGga3tisUZKgjccE&#10;dccjpX07rGqrp+kJb+XI0zR7giT/ACryOQG71K0SRMneozw79oTxPJceIrC1kO5YnEQ+QEu24Ang&#10;+9fPv7X/AI1Uy+Oo18vyrjUbGztXA6pDbqxz6cua9x+KWmW2seP7GNZPLcSBmEkezy2Q5JDD1xXz&#10;V+1JHHf+B4L7bvk1zV764dtnURlUXB9AFq1uZ1JNHsX/AASTk8zwfr16XkYcQALu+9nI3AV2Hxy8&#10;SW9peS26eZ9oeAxkbmdWMkwXgED0NZv/AASn8N2cPwV8UXbW+11dFimCyIA2Mkkr9aj+Otj9r8Wi&#10;7hVmtbe7SIMC7r8itIfvcjmtMSFH4UZH7BHg5tT1L4saw9uskepa/Nb7iu0qkahDWn/wUiih8NeA&#10;7e1VpBCsMMKu/wB7l1JFd9+w74Y/4R/4HfbFRX/ty8uNQlDfxF7gkfoBXhv/AAV98Y3GrWGl2cPn&#10;Rx6lqy2qfKM4jXLkd/4qjEXlKMV5BTtGDZ8x67FJF4Ih8N6fI39r/EDUY1udp/1duhIUD2OST9K9&#10;kvpoPB5eztfLXS/DNqsMO3AHy9T69c1xP7N/hOw1fxLq3irVPM+w+F7YWVmx+VDMQATnuwx29ab+&#10;0dqsnhL4e7YD511rku2NP+Wh3EAAevNGI5rql1ZeF9xSqMf+wn8I5P2h/wBovVvFl95jabocoFuX&#10;BZZrpjhU/wCAjn8q/ZbwnokfgzwNDG4VvLg+b1PFfJH7AX7Oum/Af4WeE9DvdPmm169kXV76dZBi&#10;KSVRhWHstfWnxa8R2XgzwNcFpFjZoginrknrXRiKiX7uGy/Mww6aXM+rPl/9p/8Aa+1D9mrwfdXE&#10;NtHcQ6xm2kR8NtjcENjP+ya87/4Jw/Goa/8AD+DwzcXUk0cEkz2rF+FWRyQoHUY6V5T/AMFWPG8C&#10;aBoNvBJG3nK8zqOmBwP0r5b/AGQ/jnd/Dr4g28i3TWsbTYkCufmA6H29a58PRcoykbVMRySUD9TP&#10;2hPC8mp+GZ5I45PtVowKBG2gdmDZ9s0v/BCWDWdH/aC8b6bdsr2Gm6KbUBecFLjMZz1+436Vp6B4&#10;jh+Lvw3ttSKo0N0mZyZNwzjH5mtD/gk74Cvfh3+2949jhBj0a+8NxOIAc4lWYfNn3BNbZfKSrOMu&#10;xOKknTuekf8ABfC//sX/AIJ/3N7DcT293a+I9NmtXj6pKHJBB6ivxx8aatdeN9d8Z32qedqeo3Wm&#10;LO11OfMkUgrknPtxX7Af8HCTEf8ABOy8O7b/AMVBZYwPdq/Gl/ENzba3dLCkO3VdHNvNvXdhSAcj&#10;34royqooZjd7NO5001z5XK26kmSfFvwzqWmfD3RZNt/bxzaLFcKjK8SyRuvOBnkcda8dttBjGu28&#10;KkyLNFn53Hygjdj6CvtL4mfZ/Fnwj8BzSXH2rzPCggAZf9SIxjaAfp+tfGsLxx+MbWNpY1iVQdw7&#10;5yK6qlTlqSo/y3/Q2zjCqWGoY5v4+noM8MPG1x+8+SON3XPO1uOgpmn6XJpsV7rkE8cc2k3cOwbN&#10;wBbJB59MUy1M40vyQ6iH7YSFCDng+9X/ACTN4G8QxK21muLaTcE4xuIOew61VWdoHy8Y+8e4fAGf&#10;Wvin8P8AxJrN7uvrq6mmkuJfkXdiMZwBx0Hau+/4J6fA3wD408ZeI9J8QafZ+IZbqK2t9PgkJZI5&#10;JWYnJHcAVx37IFkIvhxqdjHIzhr26izjJO616jHB69Pavb/2NPgjZ/BL43eD/scsk15f3iyXasfu&#10;mIHBx2B3fpXyGX4iFLNq1J7y2+659Xn2MqVsrwqkvhX6nj3/AAUd8A/Dv4TeOrHwv4PhhsvEGk3E&#10;qaxaxowEWVBUbj1HNfK2rDNzxuZWwXO35Rz2719Of8FUdAj039sXxJrEW77VrF1I85J4+VUAwK8m&#10;+D/wHk+OviiOwivns4YyGlfbuwo56V9TheaUdXqfK1kk7I7j4ORxx6FdiFcbblGwDySYiD/KvUpb&#10;u4v21mORt0dqIljXGOSOec1zF18KE+EM91p9vfT3vmPG/muu0Y2kV0Gn3vlavrX7yN2EULMd4fHT&#10;qB061+X8QRX12duh+oZZ/uGG6a/qXPFunfCl/g7osniLTSvi/VmaC0mKuftW2UDBI4HynvR8YdX8&#10;Cat8HNHj8L/D240u6g8qa51WBQ0UeCyFX7/MQMV538cNOuNVj+GQhtbq4WxvLt52iUlYx5inLYHA&#10;wR1rY8SfEnUvB3wa03w1aW8c9l4kEjXFw+7dCIbhsYwe+7vX13talLCUFTfxPbyPl8zUamPxEp9G&#10;7fh/mRWVla3NlzHtjZgScjOfTHatO38L2yxqRbpymRkfermtFDJtkSRoy56O27d9BXW6EWuJk/eH&#10;ep2k9Aa9KcUnc8unNyWo7/hErWWPYsK5Odz56Crlr4RtjtklhVkXv/eGMVrR2X2lHj2MvYsT1qZd&#10;OhW6VTMFWMgAKDyak0M2Xw7ZvIrLEJB91Avy5xVf/hGLaOWb/R1zkgjHUj3roms1g3qDnyzgEjr7&#10;VRuoQsW5o/LJ5AQk59PxrOMW3YqJg6rpFnYhT9lWP5TjC5zn1rY/Zu+GPhn4rfF230PWNL+1xX9r&#10;KI4Y8oDIoyDkfSun+Cnwih+M3xMtNDnuri3W7gkl3w4LpsXPQ17fo37GMHwJ8b6T4i0/VNQleNp4&#10;XDqEwGiYdQK3jTai5v5GNSom+VHmHjv4x/Cn4R/DrVPAvhnwbaeKvDtwom16eGQmbSZQSG3HbnPB&#10;4B7V6bong74K+Cv+FT+IPDOh6fb3XjLVrAafPCS09vnL5kB+6p2mvgvWvF+p+DLf4lWenrarDqV3&#10;cveyMCZGAmZRg/8AAq+lvhnbW8jfBBvM2pHd6D5KRrt8sfvlOf8AGvWoU8RFr2nwu1vNW/zOSpKl&#10;a0d+p2X7aGifaP8Agox8A2V93ki02vFkebm/k/H1FfSX/BXmVLSPwPItq8+6LWywU/N/x6gE59Aa&#10;+e/2q7K1j/4KH/s/rDcXEiq8O2Rxt3gahIP06V9Bf8FezFDZeCmmljiX7Lral2/6914z7kgV6eDX&#10;u4dL+ZnNW1b/AMKPDf8AgoRAb7/gmrptuvmMjaX4b8xmG0YO7GDXw3+zL4dXS/jDEsHyLJZyGQlv&#10;vHJwQfwr7s/b/uJI/wDgmho8TYkijsPDaoGUerZHtXxH+z0v/F4twTIFkcKq7vWvjeIJS+sVovsz&#10;up0ovKnN7o8v+OULH40eJI5GVFN1kNnJYYFL4B+HWreP7by9L0261CVH+byI93PPBPbNJ8dWA+Nn&#10;iRgoG27P8OMDaK9a/wCCZeq30vx+j0q3uJFsdS/4+F7SLgnIHrjvXfli5sPC/Y8mh0R5h48+HWof&#10;Du9W31zS5dKumUN5cy7dwPcHpXqvwF0L4Y33wlvrXxpYLZ3T/PaavGrswPURsB1zjGa+x/22P2Ud&#10;D+K3ws0dk1Jra/h1LyftMiAvtCk7BxntXyR8XfhBN8KvhnJpl1JDLcafIhgk27Bcxluv1Her5/3c&#10;3E7qsNhdK+Kv7POhaBJIfCmpXF5JCU86SVmVXGPmA9OOnvXlf7Ttx4Gv7bQ/EHg6GbS7q5xHfaWy&#10;HyRlciRX9/THFcRDpgufCsn7ndtJYY+8favUvgT4Q0P4xeGtP0DWmstNWSUCG+Qf6Q0oTiMknGK9&#10;OthVThFrW55tGo2ze+CfxS0TVdFsbJLm30fULMtiOViI7gBDwWxjnPetr9j34laN8KvEtrJqOl3E&#10;zXEkouGjxJHJCx4GD7iuI+NX7HeufCS6kkljmvNKk/1d3ChKoB/eAHFdT+xd4bs/Fvxk8N6PfW/n&#10;W86eU2T1A966aeHkqVR0pauLR2U5xUoKsrpNX9Ln03B+xD8PP2nru98X6HoVxaLNcNC8TP5cLSKB&#10;n5R0zntXzF8UP2d/Afg74g6tpclxrlrJY3DQvCuHWNh1AOeea/VL4M/D7T/hzol5pOm26Q2cN6JE&#10;y3zEuoznn1FfnL+11pST/tL+NHVVkVtTkIYEc9Pevg8XjKtCEacZrmW59zgcvwuKxE5U6b5NGro/&#10;V6/+FU2pN5aXQi8wfOxz8tc54O8GQ/Dy+vLiaSS63qQgRj8ozySK9DtdVvfLYTXHlozbd2zAFNvo&#10;9MR2wVdmGC+Mqcj9K/P6lNRR2RrStaRxdz4lF2Yla1kVuEB4PqetY2qavJbXKpbrHKynnI6dua7m&#10;+0DS7i4jkXG1Wy2M7QfWsfUrfRV1ZQ0O55iMlT9361yqC3NdLGba63dXWnDckC7lb/VjletY174L&#10;tbxIRmT7xdyW5J5NdleaTp7LFFaxYkkXGFBAJHWsLU/Aeo3skX2dXVsty54xQ4tExktzIl+Gdne5&#10;druXci4iSNwNuAeea2l8H2sOjpHIR0HJYZXucUy0+HF+0iiTlRJk7n4PqBWyPh1MttJ++iVB12vn&#10;HtW+H0eoSkmzzrxdbR6RfxfYmkQkEgCXdnsKoWWsatauzL56rvAHOcjvXW/8IqumeIpPtCqzIvyq&#10;ozwehHatnT9NtYUYLHtdsZyOo7/jW/LqiFbqcJ4judSFt5kdxIWc5wp6A1zFx4i1hdT2SNJtXAYs&#10;OCexzXsd1pUYRsxtIsY+QDAyPf6Vm6no9uhkZolVfl3Erng+gpzpofOtjyiDSvtcIZg0bMTznOTm&#10;qGuLpuk4a6u7e3bB/wBbMEz+dTftI/FbS/gXoEzr++1KZWNpHjPPPPtivzi8Z/tE654t8Y3d3fXU&#10;lyZt0ojdiQp9AOlfT5HwxPGfvJXjE8nHZtHD6I/QvSdS0bWdRgs7e5s2e5YICZwwViev0r6y+H//&#10;AATl0OH4fzWPiC6VtW1TbNbX1qxxbcZTHqPWvxB0D4/6hZFZImaCRCHDBmBGPxr9lP8Agkh/wUU0&#10;P9oH4EP4f8UXUdt4o8Fwbp5pHx9rs8cOM+nNfTy4VoYSEq3Nzep5P9uVazUIqx5R8R/2MviB8LfH&#10;Caatjda7a3jkWlxax7hJzxuI+6T3rsfDv/BOfUI4odU+IXiJfDOnswcWqESXUgP8IGePrXTfFn/g&#10;tR4WtPG9xofhdLaPyZTB9uuVLb9o6rxj868H8Zftqa58VPFs62Pl61JtOXa4y0B91P3R7V4OHwuE&#10;qz5qev5HqTxOMgrVI2L37Rn7A81+zax8Ltavte09U/0jSbkj7ZER1Zf7yn25r5jg+HUmhLJBrWkz&#10;wyLIysZEbIYAnBHGPxr648BfFy+0J7H/AE7OrMmcxPyD3H0GP0r0TxDN4X/aA0tbLxFbwafq04Mi&#10;6pFEAJ2GeZB/WnjMrhJXgtTbD5pOC5Zn54XHg/SLm5iVbSRUkZT8qMQOa7Xxb4L01PC80cenwsPJ&#10;LIfLOGJH+etfV+qfsaL4bnjHkx3kUgDxXMABhdT3z2+hqDXPgLDYaTNbyLujj+UmNN2DnPWvD9+i&#10;+WS2PS9vGfvRZ+btj4K+w/ELS5JIbj7PG4yoibB9uK/VT/gm/wDBk/Cn4J3c80ckF14iv31EwSDH&#10;lqQFXg89FB/GvKfht+yVZ+J/iJbyNJMtlZjz7gGDcoUHp9TX1r4Lu4dNae1WTzkXaqbl+ZRxjn6C&#10;vqMmqSnScmeLmUo81o/M1de1ySMeWnlrvU5YkAAipPB8hsdIhVW3FWJ3gdy3THtWZ4m1O3SORXaP&#10;K/OFx0Aq54L1L+1/DtvcLHFiT5QoI+Tk/wD1q9Y8WOx1t+ZnsXktlDq/V1HJI46V5H8XPjhqPww+&#10;JXg3Q9P8NT6snie4aG7vFX/kHoAOSO4r0zRdbbSWZWcbGfbgc7STRd3sd5eJcTw28zQgiN2iH7vj&#10;+Zraj8V2ZzuomTrN0tvqAkjy0hUJ5mP73tXzP/wU48aReBv2TfGd8sx33VsLJOOd0hUcfrX0T4p8&#10;VrZwKu1V6BSigYPvX57f8FsfigqfBzRtBW4xLrOqI7ojkApGCTXrwSUbo5VufnVH4hh0JmhhYvcM&#10;CHmIx5fbjPeuO1Oz+0bpNsm9nIQbunvWFqHiS58Q641rbySBFfcdi9gD19a0bOdoLa3VnMrbWJYt&#10;xnIpcvcxlXc9OhJa6MCskzxsyllXKtySPb8K1bK9f+0LaAFVWQfO/RkBrOhCx2EbszedJK2cHsPS&#10;q6ai25nMg27hjg5GWxW1PdE6HpE2n2fh2+mW3iaYR52s53M/GM5PSuc8cLNrSwsq7ZbWZXj2/eYD&#10;g1ebU1lHzNJucg/UZqW1vI31AXEnzCMszL6Cvdp048qRnJoxbXxDbSJJNHm3uLqQRyKUO2Qjv7V/&#10;Uf8AszhpP2efAPmFWf8A4R6wyQ/X9wma/l0v59NilM0m3MgLKg5CnNf1FfsxSo/7N3w7ZeN3h2wb&#10;P94eQhrys1pqGHsu5WHsp6nwD8a/GUej/tOfEby9LTzBrEirM86AHGN3r6184/t2eNv+Et8cfDPT&#10;fKt7dodcMyJDJncBF1xj3r2b4xXnmftZ/E4NdeQkfieRWV3hwAQufU9Aa8I/aVX+1Pjz8LLZI2lL&#10;ajcsjGbcHURjHYDj2r4une6ufUfZRS8VzDTPCXim+ur+GTVLy0kEaIu7ahLBufXFSftJeBUsP+Ce&#10;2kwQxxrdatqek2gGDliMEKR+tcz8UtCkfTbKEKI5r4eUzZySS4/nXrH7U2hzSfC34c6DZvJM02ur&#10;feSf+ecMRIz/AMC4rolJ7LuS9zhf2UvDOoeA/CvxUkmZ/sEumJEYyQFeZM4P0Ga9B1S6sfhR+z23&#10;iiJjJrGvWkKLakYMwxtjG7quGy1SjwlLc+D7vw/Zxta3GpT20Ny6NhxvILEj0AVq539rvxVYxaDa&#10;3NjPDJpejqi2VuY9xlkY+VAOn3RskfB5yDWc5NyuOKPCdD8M31x4tmt2WOW6tdsEk+75Vkb53PPp&#10;nH4Vw/7ScN58RfiJ4Z+HmmtG15rF9FAxZhjDEKD9Bya9j8N+Ebjwh4Om1C8nRZprczMxOcu/JJ9w&#10;DXK/sl/DGf4l/Gm++KerRtBo+hoyaS0ijE8qggMPoea0oxTnfpEjEN8vLHdn0n8RtQsfBsGneHbW&#10;1WOHQ7KOzSVf9WRGoTcPXoawfEPifUNH8J2djatFcahqYMMJJCsQ33n+iqSazb2S41XVo4fNmk+0&#10;PlDIN3yk56dhjmjwTZyfEzxtcXlqsjxWbHTNPCgbFReJHz2BIxWMYty16mkdEkd94LuX+GPge7uP&#10;Lj+zWcH2PTBJ/wAtJCPmcHvyc59q+afF3iMeIdfkmuG+0Wq5VGXhwcks3vk16x+1D8R7fQI7fQtN&#10;kctagW0eJAVRiP3j88cdK8LnvJNNks/J/wBS/wAjDaDzu/TrWtODu5CnUUUe6TPLa/BnR7exeK6m&#10;1KQQwoW2SKH4x7jnPNa3h74TH4k+KtI+H9qfslrjzdWlj+by7OM7pSD2ZzkCuf8AhxrVrql3f61r&#10;EK2+m+HbDyLKMnAe6P3nyODtX9TXt3wRt7b4O/CXWvHXieRYLvXrd7ss42tFaKG8qAHsSME+uad7&#10;Xk0R8SPG/wDgp78eo/AvgGx8H6FHHarqASO3hi2+YtunyxJjGcsecVs/8E7/ANi9fhJ4Vg8S+Ilj&#10;k8UaxEs4LDnT4W5wf9o/1rgv2NPhRJ+1x+0FrHxW8ZWscnh+C5aLw/azglZ5Qc7wp/hUCvqbxv40&#10;ll0a4t47xrOzR97pAAks+3gLv7KfSqjUlRp36sxh+9nrsiX4p/F5fAmnT3BcPxss4iBuUDvj3r5p&#10;8bfE2GHzNY1268q3YsTIw5HfAFWfFjrc3d5q2pfu7Sz/AHjO0xbb149K+d9d8SXXxm8TnVLlWj8L&#10;wzbrK1xg3EinBYj+79awp0+d3Onm5VZG0/iu8+K/iQa1dQ4soC0OlWrH/VL2kI/vH3rsvjb+0BH8&#10;CPgvZ6dDcMmoSW7JNGuM+a+eM9e4JNcvcXmneAvD0uqXrYUIbhIiMbW/z0FfKPxp+Jl38TfEVzqN&#10;1NcR24AW3Ut8vXg/WtoUvazVNbdTlrYhUoNvc9C/Zw1xreabV9QMjXmtagmJ5G+8qsM4yOmTX6Ye&#10;KfEcnhWw8y3mZZJoEDAW+4cgHIKnFfD/AMFvg1Hq3hLwno8yyPJaxrczvuAKFmDfxdzX1n8avFMf&#10;h3wnJdXEMaxWtubdgkQDK4UAM2DUY6yfLHoLBxklzSM39jTxJNear4o1hZBIt14hmgyUyCIwoPuM&#10;c19V+IvEljqOms93ZwskariSM5YjPAA618e/8E27KS6+EWmakxaSPVb6/ut+0jZ/pDD7y8gkDvX1&#10;R4r1GUaN5UcabvN+ZtglOR27GsXpKz7FrV3PGfihqGk698UPOt45IodNtri5uC6svSM54/3jXyn+&#10;1Hqdxp/wn8CQXKllbSrq+UD5dvmytt+vBr6T162uLqDxtesyvMmlzxbthX5pOAcGvmz9vmNbG70f&#10;RdsTHSfD1ha+Yz/KjybXIA9cGtIayQqh9Xf8Ev8AX7Dwn+y3qCzM3mX10eASu7lUyCeOrCuW/aA1&#10;9rqLWI47gttuLqSNurOQvlAnH416n+wt8LtJg/ZD0u2uJJDJeRzSMytu43I2B6civGfiPpsc1u1r&#10;GZAshhtdxBDSebLkj8iOaWK0lYqhrA+iPgV4XPhv4LeHrWNWV4YLRSQfl3Haf/r18V/8FeL2ZP2g&#10;PD8Xll/9Gnuo0jX5d7FY+B6nH6V+iWm6Iul+AtFhh2rDC0C4xzheP6V8A/tH6Gvxw/4KRabp8kn2&#10;nTvDlsb+7LcJHFG7OF59SKTd8Qu2/wCBNT4HYwdR8Mv8KPgt4Z8IsmNQmVtQ1JeDtlcg89+4H4Gu&#10;d/Z8+F91+0D+1hp8N/tl0HwjMjuHk4eU/dUcdutbnxw+IcN9qmveJZFYQyAiBGI3YUkIox6k173+&#10;xN8Em+Enw8tJtatd2qTWr+IL6Tj5ZZv9WhPqqFeO2a0o6ydZ/I0cWoKmvmfU/wCz/YfbdR1G88lP&#10;It51tYAwJbbGMDP496o/tSmS7toIbeaSN5Z0WSPbkFSDnk9K7D4MaTHp3w90+WFGRbuIzMWPzF2J&#10;Jye9ea/tMeL44dXs44yF8uJ2kBPKtwASfasJXcbddWVGydj8wP8Ago34vN78Q59PVgsOlQLCvQ89&#10;+a+VNA1n+w9XZsJu3CRefvY6givZ/wBrDVv7X8f61czTecs1zIwYdNuTivCLWTddLIqyPtAbc2Tt&#10;XPX+VetgVemvM8HMKjVdWP0+/wCCbX7QUOt6K3h3UJVZLiMGHceh9Meor9Ev2GfDVxpnxp12/lWP&#10;E2kiI7fvAiReOO1fg3+zN8S77wh45s5LeSZWilV2ZSVA9evWv3a/4Jg/EuP4qwS6otw0sraWBNkc&#10;qwkHWohDlqnfGpz0LnM/8HDHH/BOe8b5l269Y8noAWNfi9fBptSsFjC+ZPp4UDaWOcc1+0P/AAcL&#10;JHL/AME49RxI0brr1gwyuQ53kAV+VX7Gl5b3/wC0X4H+2W9rNDdWNzb/AL1QY93lsBUYK39ox5tt&#10;T0cNJrLqqW+h6PD4Y1DWf2X/AADfW8a+WulzxoFTlgoO7+VfEIXPiXT4/JSMMilwcHectmvv74Ja&#10;hJP+zVo1vded5dnf3tmUY/KvzyjA9uK+BNasxa+Jbe3VWGLiVQ2/lT5rDivbx0qcqmm73Pmv7QrT&#10;n9Vn8MbWGGBjptxJ5bOxvAqOg4jHPX60pfy/CWtLuVY3mtg0Qb/WfOTyKjtdSFtZ3tm2UmkvoyoO&#10;fnAyDzVHxj/xLNauYZIdu51Kc5CgY5I6muNxvDlLcrJn05+yFdLF8PdUuITClvJqcpDsOI8W4DGv&#10;Tf2MfFsnxE/bRXUl81rQ3FtFEgbjYFcZH1IJryr9lrT2tvgz4is1kaQW15cBgOAQ1rnFdz/wTK1u&#10;GT9pvw3Zx3EU0Vx5TSog+b5Y5OCe2K+VyuinnVadrtf5H0OISnlkVJ7Wscf/AMFS5bW7/a016ON5&#10;mkjuJC4lJwg2x4C9vrXpn/BGX4Y6D8Qdf8dSa1HfTTWsUMdstt3DHnn6AV5X/wAFNLOOx/ar1yZb&#10;i4kkubu4MkTH/VYYAY9vavob/ghHEp1PxhIsm6Rbm22heAQQeD9MV9JgHai5dbP8zxJxUqqj6G//&#10;AMFEvBeieBbrwzDounyWMc8Nz57zPukkZdu3PpjJrwrVtFXTvD2pXsLS+deW0Tn5flChV5GPevor&#10;/gqHGf7V8O8bvNF4OR8275Rye9fNurXMiaPqSrICsemQ7UAI2Zxn8ea/Lc+Tli523uj9WwGmW4Vf&#10;3v1PcP2UCt98LPiIvliRoPC9+0eQN0bAISR6da+bfEt60HwW8ObrbzPtEFwgbvFtuFzz719BfsuT&#10;S2nw78aSLLu8zw/qCvEDt8xVjjBB/PP4V8/z3Ed18HvCdjtVr3UVvBbKxLbmE0ZIHuMfrX0U+b2l&#10;BLa0H96Z8jmv++Yn1f6Gfp9myorqqOcfLlj8vatzRVlduWyCABz0b1A9q1dG+F2p28ULfZW8yRRg&#10;4xnjnit3RvhvfNcB/JYSRk8bMde3vX1E4t6s+fjU0sJpd60wy+OoUkjr2/8Ar1o2cGfM28MBlFAz&#10;nHeri/D3UiRmzk2owB966S0+HN4IGlkjmjjUfKMdu+KwdO51xkrHIv511A6qF8xRub5epqJ7aZjy&#10;rR4UYwvU+vNd2Ph1fTyBVtioYLyVPAPepNS+GOoCVGaCZdudnUZA/oaj2ck7xFzI2P2C9Ohf9qPT&#10;ZLjzJrePT7p5REm19qx8kE19f/tAnTbPwZYx6XBrCPcXMZZrrG0ROMcd8818x/saeC7jR/2krPzo&#10;wsNxpt7ARznmJua+mf2h71R4Z0d2ctD5Vox29dobHH5V2OL9gk9zls/a3Px++K3h+60q7+IEj+T9&#10;kubvUltgpyw2XC7s/iR+tfT/AMMrSO40D4OC1t5Gktbjw/NdSqflZfOlUcezMOlfPXx4Fvpz+L7V&#10;mZit/rm0SfdyZ42XHvg19ZfBDQobb9i/4H67K1p52qavosDyJGRNIFu2Pzt/d4r3KMubC0pPvY5I&#10;xaqyTNb9sLTrqx/4KKfACO6t5LNvOQGNuODqblcY7YIPPrX27+1H+yB4Y/a0j0u38VSahHDor3Dw&#10;fZZthPmbQ2fwAr47/wCCg3iZLj/gqz8A/JZXthcwCN0YNuAuyfyzxX6OajcI155jyLkkjheg3Vzy&#10;qThhoTjo1Jl8qc7Psfn7/wAFjvA2l/Dr9gzTbPTy0dvDq+l2O6ZizPHDvCZr86/2dNRt7v4shrW5&#10;WTy7RgQqketfo5/wXS1+1u/2MbjS42Zrqz1vT5nwMgLIZdv8q/OP9gTQrHXvjT9j1KSSG1a3cs/3&#10;CTt6Z96+axGHliZ1JTerT1ZvVrOODdGK0Z5/8e9ButK+NviOO5WRPMlWbbIfm2sgIr6K/wCCbvxh&#10;tZPHXgvwpb+HdPh1D+0Jm/tnc3nsuxiYyv3eeleT/t6aLb6X+1l4kt7PaLf7PbPH5Lbg/wC6Ge/P&#10;Svcv+Cct9Zrc+Abfy1+1PqsspCjEm0hhnPpniu/BxX1aPK9LWOLDxjCaTPvXxNprazc+G7TUo47q&#10;xk1m5aWNwVyiwMQAfUGvPv24vgt4f8Q/AjUEh0VLS7+R4rvzmbygpy2MnuK7zVjBP408FpIkn7zW&#10;L5SqrnBFq5JP6U79ssJL+z5qEbK8K/ZZC2DweCKwlTfsXbv+p6NZa6H4jsJn0p5gpRY3KAb+G607&#10;Sobhfh3EYy8c0GreYpDncv7vqCKkfUTa6T5IjhaMlguQd2QcVpeEbGSL4dbZLVs/b3bIbkjy+lfS&#10;4yLdKPoj5+inz2P02/4J06rb/G79mttQ8U6PLqUthdvpwZTlZo0RDlvU815LqHh3wz4J/wCCjOhw&#10;+EdPOm6fhS8O4lVk53AZ59K9h/4I3N9p/Zh1Rt0ka2+szhYQeMNFGc/oa8U8bWlvpf8AwUM0OTbM&#10;m69LMN24ffIGa56fN9YVPpY9Xek5HWftbeM9Ut/j1qAs7+9s7WW0gZY45SqjGR09c14brMcdzqk0&#10;k0JmmdsvI/LOfUmvYP2srRoPitDNIZN09gH3Z+U4lcdPyryPVFuDfybRuU4IPHpX4nmHO8dVXZn9&#10;McNxpRyujJJbdj9p7m4m1bVbjbbp5MHzBc8Fup/Gua1rQ9QLowg+V24AIwfrXWahrEljp9uq+WjZ&#10;JdjH0Pf+dcXqPjLUNSuAsTRrHyGZRtz7H3rTFNRSPyKjd6jU8O3X2LydyRySZzgk4PYCqF14Iukn&#10;xHtVmIJYD73HatSy+0yyqftGCnOOwPaq1xq15CjBZmkbaVC8bgfXNeTzHSUUhudE1P7M867Y15J+&#10;8rHmm3eu3UM0aeUs20EMwyR0zn6VqabYLeK00kx8ybJYuM4XHTP5VI2lW5C7UkZlURtGmfmyMA4/&#10;CqctbGcWtjHk1a4jtgvy+cnOIxkYOP8AOalGtzR27IkytE6bunRs4wf1rTW2slZdtu6tj7+Dk/h6&#10;cVZ0vRLOCSSRrd2b0K+2fx5rSHcHy3MDRNGXxNesbiR42UBU2LkkZz+ddFH4KhgaMyfaFBfcpY/K&#10;2Oufrmuc8VfaLHVfM0/zIYmQFlThj15HpV2yN9caSgaS6Hkne2T1PvXRFuybJlFvZnQT+DbWe23K&#10;v3WOQZPwwKxfEGkab4a0O61LVLNP7P0+F5ppJJML8oJ5OfoKmsNPvGEnmSTLEuSCDjLHn/63415L&#10;+3f4ubwV+zxdC9upLW31i6itC8h4CHJOfyrswtP2laMO7OOs+SDkfm1+01+0PN438a6xeQXqyWb3&#10;DtbxhcMkZ42YPavnDXtQ8+Bpk/c3XnEBe5Br374m6RZ3ForW8djdbsuJogOueh9ODXjt94Z/tXUL&#10;iJoRlX+VhyACcA1+4YShKGHUY9D4rEe9O7MGDxFdNbxh2Vo9uHQjBIIxxW54d8VanoF217ouoXll&#10;P5eyRY5CsgQ9VOOCtcZcyraTywlgkkcuzB6EZwTVi2uFtGjkEmwKuQ+7v9e9XJprllqjjjUkn7p7&#10;n8Nobr4keC72+t5o7zUtJYNcWhB8x4z/ABj196b4l1vWINf/ALe0++fTb5dqIkbbWj2gABl9D6V5&#10;58HPjBdfCzxzZ61bFZvKYJcRfwXMRPzA9q+q9T+BGnfGWxtvFng2eOdtWYCSBjhVIwCMdiOa+Oxm&#10;Xww9fnpq0Wfc5fjHjcN7KrL3l+Jzfws/bk1HTbddO1q1t7HVOkd8VzHMpz97PQ/pXvnw6+Jl54w8&#10;NW82raxItrG2UihdYvPXB5LdcZr49+KXw3Xwt4zl0mW2aSW3Yq0j9znPHtxWDaazrHwysZGhkur3&#10;TZHJ8kzEeXznjPStKai0cuIoygrn6t/BH9rKXw5fLpVirXmnqoE8BIaML1xkn73uK6LxN4e8SxXF&#10;54h8BaodRt5l8278P3rf6QCck+Sf4x7da+Cf2Wf2g/CeuyWLG4ktNTAwY55TuJzjA7Gvtb4d+JIb&#10;iJLmFpllckqRJjGBWNfBwnuYUcQ4HjXxa+Nvxk8Ealca54J1K2sNL2+be6JqFoqyhkzuUnGcHrX0&#10;N8E/2s9HuvgHY+ML5obe81mB7trUOD5Um4gop9iK6zWPDmhfF3SpdN8RaeomuITCupQ4EyA8fMc/&#10;OPbrXwT46/Zs8e/spaha+HdaY6p4Zu7+Y6Pe2rFoHjdydrDJKsAenrRhaMoe5HY0xGJp1HzLc+m7&#10;j42+LfijDM1lGtrYsdizIPvZFe1/sr3WrSeGJLXV5HX/AEjbA78LI2ORXg/wQ8I6k9rbQw2t4sK9&#10;znbg8dPWvqr4V/Dy7v8AwhJa6pZ6hZwrPvhlYbHjdQCGx2U8D8a7eVWOKUo9DW1a6lTdBNJJHJbn&#10;J7cg1fvpzeeG0khmVpMbsbuTnmrLWcfiMTQ3W6x1az+T5h8svcEn3/nWFrV1/wAI60NhcyRWk0wJ&#10;UMPmYjv9KI6PQzlqjgPiH4pawdpGb95tO4F/mXt0r8uP+CvHjVrv4h6WscsjR6fp7vtx8sbScZPv&#10;gE1+gPx68XW1st3Oske48KCeTjqa/LP/AIKaaw9z49/10ck1+ElUK+dkQTuP+BE1660p3OWWibPl&#10;nQNUkg1aaRd00kkZiRieUbpnH61uJIyLGWZtqqMlckA/5FY+kypBZSSecFZpdoJUHn69vxrVuNaj&#10;kMkMKlWUhSBwHOCMCqex5lKV0WJ9SaHTzN8zbewPyqDWc1y0SSTqzK27YmDuDdzUjySW1rNbyM0p&#10;ZQ6bsYjAPTrTZrrdHHDJM2PNZwAQ3BIBAp620NXLQ6Ya+xtY442kmwgBKgnZjk5qslxc30F+zM3y&#10;xnyxnGM+v4VlWfiRbeZxuljUhmAI+91HJqay1Xy4bk/MFGzIaPk5xnj6V7NGopLUxlJ3LVnpd5rW&#10;pW9rp9vcXmoSApHBEu5m+XJUDv3Nf1SfswAx/s1fDgqvlt/wjWnltw5j/wBHTr6V/LX8NfiQ/wAI&#10;/ilpfiy2iN1JoVyt4sRJCy7c/K31H86/qb/Z71T+1/gB4B1CSOONrvw9YzbF6R7oEOPwzivNzLSn&#10;p3Oihqz8uPjXCt1+2P8AF6SGVGuoPE8u0mWMKDsTk8E9c15n+0lcfbf2k/hGzXCyx/6dPKwkLeUR&#10;GpO0YAA7V3/xh1Fov29fjJC1z5MP/CQSusqCFfmwoC46nr1PNeVfGnWJLz9pn4fxyvJO1jYX4JEg&#10;kJzgdOADivkabTasfT/YQzVdDj1Pxr4W0/bLlrmBgWboNxP9K93+LPhv/hJPiv4ds41WH+yLVW3M&#10;+FIZgzH8RxXi9tZHVvjf4Lgjz95ZZMH5lG08/hXr/wAatbfw+2rap9qBey2WmVUMSwUbVx+taXtq&#10;+4upz/hrxvpdz4+1rxZqUMkOn6PZsEEfCs4XqxJ9Bge714D468Y3nxhvNHMoS1a+vJdYv7aJcRwk&#10;ALGgH+yMj6k133xY09m0rwr4DtGP2zXI/wC2NTYrsIY/MoI/ujGMf7NeZ61rFr4aTUr9RD5Uf7iK&#10;TdtBjjyCwH+0xJrOUrO5psUPiHqeo/Gj4g2HgDRZSP7Zk3XcoHyWduoBZvYYGPqa95k0XQfBPgiH&#10;Q9J8y1s9NQJbRAZEiL1Yj1PJrjP2F/hs+l+B9e+IOpyRi88VE2unSSYLR2y8l19MhTWkLybxJre2&#10;PdHLM5XfuACoABx9AK2nGUY8nV6syi1KXMY3xD8VNbeHWgst0OqeIpjpdoyLyg/5aPj/AGV7+9ew&#10;+G47X4PfBeN9NMavHEsMEmerAfMzD/vo14j8HXb4pfF3Udajbdo/hmFtN0/eflnmJBml9j8o5rP/&#10;AGrPizcadoX9n2N0sE1+/wBjto4n3bkz88vtnkVi4tJLqyuZPY4rWvEL/ErxNfXn2qR7fzSkB2/K&#10;y55fHoWya1pryHw34a+1LbvPeTSra2aP8zSOw7A+h5/CsT4e+HFtrHyFHmQ2yqrAg7FPuOo+tdR4&#10;P09fHfxJD4kNl4bPk27RjiS6I5Oe+0Y5966vhXKRvueyfAj4S2/jjVtD8NtIraXpONQ1R26EZzsb&#10;/ef9BXVftDaddftZfEWH4d6TJ9l8L6TKl1rksTcGNSP3HHqOKtapaTfC7wZDounIZPEHiQoZ2Q/O&#10;q4BHPpitLwPFa/CSzEUdw8d9I3n39y3DSZ5Yk9wen0rGpUV+Z7IOXobHiK8s/hX8O44tIs49Jtbd&#10;fsVjBGP9TEDgkD+83rXgvinxLfa9d+VIVjs7d2dpnfCkY5Ndf4y8YXXxd1P7Q0ktjo9kG8vLfIxJ&#10;5fFfLnx0+N1x8UPE03gbwiy/ZYysV7exqQ2B1VcDuAfzqYc05u+7BckFqZvjjxze/tC+N28M+Hxd&#10;S6DZsFulhckahJ/dGO2RXoXinwLafAnwlHBqkMK61dRrIkWf3dtEASFGecnjNdh8KfBei/so/CiT&#10;VriFV1qaMvZI6jKk8byMZr5c/aH+Nl94z1i6ub64aS4kwG+fdsX0HpmtJS1VOnr3J0hF1Js88+O/&#10;xdu/Heoras0Swwg78n5Sv+TXD+CNKTxd4w0PS0ZPLvL2CH5MYADjd+map38zXNzM0kcTlzguTwRm&#10;vWP2Afhm3xT+Pen27IkkdvHPNHhPufw5HrjOfwr1KNOFKDseBVqe2rWXc++f2evCcOmeGtV1q+it&#10;YY7qYW1hJcNtIWMYyAwx2Arzb9uTxT/wivwT1nUHaP7Rdfu4yNvDEjnI4NfSurRaT4I0fTfD8Fxu&#10;jsdoMckbxrIx+8cMCMjrxXxV/wAFUfF8lr4Q8P8Ah21aNFupWncqAS6oRjOOcmvDjec1bZtHvTfJ&#10;Sa7I+rP+CcPhL/hG/gL4NUhVE2lC4d+VCtIxc/MvrnvXtmuy3lpb31tNDJdSSSh4Z9iyBABnJIOe&#10;K5j9kxNHtPhT4Q0/y7yxLaPawNIkZCgiFSSe3Nem+MfB6toFxNa3UZWTcNx7cZ65z2rSsv3jMqPw&#10;q54HfGKx+Hfja4WNZGhVYSWQr97jjPu4r4n/AOCkeptf/Gsaeu5ZJri0s2XBX/VwIP5kV9oeMnh0&#10;v4RLYzSGW78SeJrS2Xb9541kU5+h2Hr6V8VftmtD4u/bmtrWKNpLebVUBiOR/Gik5+grXCx/epGe&#10;Jk1BtH6J/szwaf8AC/4Gx6bCPK+yxERhCTktGhI5+hrz3W0a/wDF3hSL7Bbw3GoazEoTbuyqAn+m&#10;a9O8Q2+l+HvA9vp+nrDbcDLO7FpDt5+b6Vw/gLSxqf7TPgmBY5JpLS2a5kGTsi+XAP60YyPtMRzL&#10;YvDSSpan1ZrWmx23hKxXdHzIMBT0G1jzX52tYCx+MHxd8QLujvNUvbfRLXLAMsQQNIR9STX6LeL7&#10;uKz0uxVtrbWkJOMgAIc5r869YuY5/Gfii6ut1vYi/muBMI9yhAOWJ+i4rjqP9435HTHuYvwv+FMP&#10;xz/aT8P+G5o4W8O6DCdb10KflEcfMSEj+8/Y+lfbnhzwHJ8RfANzeWaRRyavK/mxMG2yw58tMHqo&#10;woOBxxXm/wDwTp+ENunwe1PxNeq0d546uWndgArxWiEiJM9cEHd6V9PeEbSx8N6bb2kLfuLVFih3&#10;PnOOgrp5VCCinsZ3965Fq9tH4T8N21nDthht4VjREOdhAxXyl+1L4k8qLWrpWZvstr5ecfNnBNfR&#10;HxH8e2t5cyOu0FDhcA/MR1H096+J/wBs3xm2jeG9ZDSMPtk6qUT7xycda5al3qX1Pz1+P120ssjD&#10;d82Q2Oc9zzXldpef6I21nH2r5SWG75Rzx7k8fhXpXxsaWRZFjdly2BwSRjrXk17qCicOreZHG+xC&#10;3TgA849ya97Bq0T5rMJfvrnffDW783xVazRzNH5fyygArz6Yr9nf+Df/AOIA134geLtHEhxDpCXK&#10;R7uEHnKCK/DvQvEUlpfj7OrNIzb1CnIkI6jNfsF/wbd3t5N+0B42/tD7LDcS+GkdIo5NzKhmU5P9&#10;a6fZ3lc6MLiIKk6b+R9Vf8F/zAn/AATY1nzmbLa3p4j46NvJzX5CfsjXFrD8a/hk10Yls21B7aUO&#10;CFwQR1r9cv8Ag4NkaT/gnHfqq8/2/YE4+rV+N3wFvIrDxH8P7iRm/c+IYlYHpguK8ahNQx8G+9j6&#10;TL6fPhasf7rf3WPpXw1B9m/Z21H7MsSWekeOtQtdpfMqqZJNvH93B4r4Y+IJkh8eyeT5oa21KcZB&#10;4VfNyMj8TX6EaB4RfUfhz8aLO1X/AEXQ/iB5u4nDKJTuxj05r4F+N+kzaJ8V9b/eM0a6iwZF/hBw&#10;wNaVpSWaTg+sU/wX6nxqj+/UlsYd7D+/1xmX97DPG6HGNhEmDj14qj8QB5Xib7zMXjUrvHXIHetS&#10;exuIb3W4VZWVUEp3rksAy/41n/EGzi0bXLZF87yZoI5dz84JXtXpJ9Dolsz6W/ZPNv4k+GXiyaF/&#10;+YiUPy/KA1mFbP0I/Wui/wCCW+i21t+1fpssM8UlpavbLIqjJZnjkU4rA/YChaX4S+Ml2urJdNIB&#10;LHj/AJdyQcVP/wAEe7uRv2gd0h4+32wzu4ILOM/hmvCyeP8AwqYiz2X6HpZlNrB0rFX/AIKh2Men&#10;/tj+JkV2ZftMxVQxzH8w6/hXvX/BBowNrnjqOMsVW4sm4OVGc5NfPf8AwVN8QR6p+3X4ytIY5I49&#10;MviolyW80OqNnpxXXf8ABIHxldaB+0DeW1tP5cd+iNMucI4QMwyK9LB/wfVfqYx/3g+lv+Cm/wBn&#10;1K00Z7ebzEj1K9gIGV2HGf6V833EdnPaawiPJNdSadC0mF+VVC8bTX0L/wAFCNQhHhyyWQLDcR6/&#10;cyMsakiRXi4bPoa+dLy2WGLVHy3OiI4APOe1fm3EEX9bfKfqWX1OXAUYvpL9T2b9kmyS68FeOI2/&#10;ebPDGrOqgYJIjiPX6V4H4L046tefAyNX2R3Gs39sw2jADMnGfWtRv2odV/Zg8Fw32n6da3zeKIr3&#10;QZTcMQI0mhjBYAd64/xPdTaX8KPhpc2ZMN5pviS+ERiO3YzCIjFfTYenNToVmtLQ/DmPkc6kvr2J&#10;h5t/kfovY/AOOKBs2H7yPBQsMM309a0dH+CUYs4zLbNIU+VweGB/L6V8Np8U/ilpVv8Aa7rUPEEK&#10;2YLbvtRYRg9+tMtv21fHFsh/4qbVpGk/6aZx6V9JzSetj5lPQ++R8GI3ZMWoD9zt64rVtfhFG4ZW&#10;tdycIvy8fWvgCL9tbx2tn8niTUhuGHYvzjvirlj+2D42xHnxJqi/Luz53U1jK99SoyZ+gVt8FsIo&#10;W1GW5G4YyvXmp5PgqrKh8kbcFFLA4U+wxXwFH+2p44aMyf8ACUa0V+4Qs2ParD/treOoVLL4o1hR&#10;LnYGmLNjpUPm+yax16n3x4L+GUfhr4nadqCx/Z5be2ugNqY3kxMOfzrN/aS1S10TwXYSXFxtt3tr&#10;VHKj7pZ8D9SK+OfgN+2b4ul+LtrLqmrahqkFvYXbiCaQurN5RAyPavbv2tviFcXvwcs7gRv9nuNK&#10;sJAUjy3mJOrPgde2K1lzqnqWmm9D88/jl430jUbTxVcW7eZLc6nrbuEPzRb3iRCc9vkY/jX3L8Jd&#10;LXS/+CY/7O+6Ey3l1r2lsXjPRBcs3P4V+bmiyfbdU+JEjqzbrS9lCyx4IJfI46iv00+CU7L/AME3&#10;v2Z2KtuOv6aoAQsP9a/X2r6B0VDC04ryf36nDTqc1aV+zOd/a5WO7/4KQ/sxw2rtNcI8bSKV+cA3&#10;rsCRj0FfplrRMTyYCjfuwobg/N/n86+Af2wvDE0//BYr4J3ca28dtZw2ykD5dxaaUDAr7+vrRYHV&#10;v3bSKhyzN15NcFeTlhYpfzSNvtv0R8Bf8FpdTt5v2StShktkhaHWtIMs4f5iMzED8BX5xfsy3EOr&#10;/FCaeFX8tLdlG49cgjNffH/BcuaG1/ZpuVWR2d/EWmGTuu37NNge9fAv7Glyt143vN+3McW47R0A&#10;A5/WvmsbK1Gq10Rni5NUbI434yzyXHxk8RNM8rPb3PlKW5woQAD9TX05/wAE50jXxf4HkdRJEsrq&#10;pJ25bzGOP0r5d+L1qyfFjxE00sbSG/ZvkbcMY6detfYH/BNjwbJfax4Jvvkjto3lOR825wzuf0r1&#10;MDb6rD/Cjlw19JH29qca2PxC8D71VZhrGoypzn5WtGxmof2xblbL4F3Uc0nlpdQSR8/dfPGM1yPx&#10;88ZSeALnwvq9jpsbTW+qXIKvKT5hYCIt7cN0qv8At1fEBrb4KrDbxLJa2tpNczybScyIMbAPTpzX&#10;PdxovXqezKLk7rsfkRfX1xZ20tvDOy+W7KisARjkcV6P+zNpn/CU+I9P0OaWGZNYWdAjn+MQsR+P&#10;Feb3qfaNPupp/wDR5BJ5kY2fK5zyPyNa3wB8SXHw/wDiD4T1KPHl2Oqh5MH/AJZsCrfoa+ytej72&#10;9j52OlTTufpt/wAEdJDb/s7eIof3jtDrHUHAB8vB/wDQa8Z+OV2ml/t16LdLGu/7QQW7kGT/AOvX&#10;o/8AwSm+Juk6B4e1zw3I80dzrusPcW7Ku9Ni7t2SPauD/aFfS7v9s63kaFm8tg8DqMB/3iAH9T+V&#10;eDUxHs6sZy7Ht0abqU5RXc3/ANsCWA/EXTo4JPM8uyYO+3gnzWyPwzXkE6RvKxaZVbuMdK+x9Y/Z&#10;O0b44arHfTa5cWItA8ZSOHcZGLEtzXyb+0D4Rh+GXxi1zQbO7uLi102ZY45HDbmBjVucDHevzTNs&#10;rrLFSrU3pJn7hw3xJgaeX08LUl70Vrpc/ZjVLDT5t0kgkyq/ulU8HjvXP3GgWCfcUbt2Sp4x7iuF&#10;TxJqj6vGu64jgWHfFIX/AIsjhhRJ4iu4LrcLhpHIO75sKCfSvAxVTW8j4WjRdjtZNDtry4KwzeW5&#10;JHJ4HSsrxV4fuNOiVoZoVwMED7zc1x+oeILh0SOW4nieMHJ8z7zY4qfwxDdavrVovnecy4kbcTja&#10;P/r150al1Y6FTkuhsvcNNFCiybTISrK3c9c1Y8QzSWeiszFs4A+QnIrqLSxlIeRre0j8rhiwxk1l&#10;6m/2y52/aYY1X5tvVQSaclYjfVHI6BeXmpal+73Q+Wv35Cdrf4VuWdyF1N/OkuZGjj6oPlOTzVo3&#10;z6dOvlyW/wA+e25VOf8AJqa51m6iuN2YyX+44UbSB1zRGSW4SI7bVreC4b/SghMIVDKQrKSferMm&#10;r20cJ/0qPl8bllyH+uBXKajai71yVpN1xGpzuIHb/CnWU3My+XGqxudg3cHnvXTHENPlMuVs7KPx&#10;VFCBsmt8hDuBbjP1r5l/4Kp65p9z+zQs100N5Da6rE7JuJIQqRx9MZ/GvcxaLKjbSpaP5nUDjnrX&#10;yB/wWA8XyaP+zRZ2MceJNW1eKNGZW2kIhYgGvUyec5YylCK+0jjx1NKjJn546hc2WtarJJo91cwK&#10;pwFEnAGeKdYXc1vrIF0Y2m2jOz7h5HWuZ0ecm9Xd+63ZbpwtdXounzeJfE9tZQs8t1e+XDCFG5mL&#10;HA46/wD6q/oGlHlg0z4PmcnYwvDPwpvfjJ8SrXw7oUcLalqdwyR7x+7QFuWY+g9a+5v2f/8AglP4&#10;A8IaFbv47uLjxBrUxLPDBL5dtFjjaBjLD61pfs9/swaX+yhpcl880Wp+KL7LS3Xl/wDHqpGdi/T1&#10;rb1/44XllqXmx3EknmSYSQr9zmvKnUd7RNY00tzZ8U/8ExPgf4otZI4dHutJcJhHtrspgg84zn+V&#10;ecad+xV4g/Z/1BR4D8WrfaO8xn+wXw/eRN6B1ABziuxuvizdXK26zTt5wJweMMPQmpI/igySKu6R&#10;S2M7Se2c8CtqtJVYclRXNKNSVGfPTdmfPvxd8GeJr7WFuNU0G4SRWctKo3KTkdx2+tcnJ8Fr7xZo&#10;rM22ESHG3HPtz+NfWtv48s5fLV4/OXJV0f7rHjOc1S8QeDND19p1tdtlNMvyeW3yAgZGQK8StlEo&#10;u9E9vD5xTqe5XR8s/An/AIJl+LPjh42aHQb6PT4LFkM90+f3IJ4x796+wPg9/wAE1/i18Mr5Jl+K&#10;FrcLEu1I5rdpEde/HTPvXoH7I3xA0H4G/DO403U76P8AtG4vWnnn2HbsH3V/Kvb9K/aA8P68d1jq&#10;dnM6jY3lzDIPpjqDVR54QUau5x4mcHO9HYzfC3wA1/R9O8y98QQzTrt3JDCfnY8cE9Oa928Ifsue&#10;H/LtX1bVJNZtYogksDqGQS5yW56dccVw998XdN0jw7ttnjmu7iRUjc/NtJPXNbfhv4zQ2mrtY3kk&#10;Za8XJIYYBHSuWVRXdkZcjZ7CmlaF4Ngt7Wx0uxgs1wMJEOenzZ/AVz3xC8cPYaReLuV3jO1l/wBj&#10;t+leQeNvjYdPup7aeSRjGPlAbOR2IryXxP8AG7ULzxDHcl5mjlzGw3/LjGBn9K56mIS0bNaWHbdz&#10;3H4ha2uqfDtUt7yNtet4t1u+/BmjByI2Pdh0r5y0H4i6jq3jVbjUZrp541MbxynJj5xx7dfyrLPx&#10;gutE8dW1rLmSCaJTvDFtso9B7jFK/jvwvr3ifUFvrpNF1i3j3yTPkRTgd29Pr0rOOIV7s6vZtHnX&#10;7cXxDh0GKaOFF3bDwBhlBzzmvyu/aT8Zz+MvGF1f3Mit8ixozf8ALNAAo7+1fS37W/xxu/FPxH1q&#10;4t7hbizDGGJs7lZRwStfJfxftVe9G1RMMBWy2ckk4xXsYeV7Hm46KUNDA8NATeTFuVgswyBj95zn&#10;qc9K6Gz0eO6s5bhnDbm3BT8pI/D8a53w6i2160OFjZQ0jBuw288/hXTXF1axRxSWcjMqIjbsE54H&#10;FdknrY8uivdMu7VZHaNPJwy7AXk+7hc/zqrPJFBcRiFYGUgDeXO8HJY8UtxfRB5JDJ82WZ024znp&#10;9aigtWklf5EZ1/d7QvcjjFTHcrqWftfnLG8xlZJB5UZAGAv+RV2+mmuomm8z95uTcDwSgXAqmtq0&#10;bEMzxtvO1QflXFW0O23jVW/eOCWLYPGeMV6OFs011M59ypJfSJZN86vH3HduO1f1hfswtj9mD4ah&#10;Q3/ItacMFhwPs61/KLc26PafNtfAcnC5xjGOfxr+rv8AZiVov2afhrGRtY+G9P4BHH+jpWWZfwfm&#10;jXD/ABn5PfHiVYf+CivxZt2maKFtbnllZkiU5CqVxnn8a89+Jyw3v7TvgmHdJJv0y8kLvNu4OAT8&#10;or0T49/aU/4KHfFZbO3t47i416SMF3QNjCjdgg9q83+J+uHwP+1j4DmvtShWOGwvVEkkoZQM8A8A&#10;DJHSvj6eso/M+p+yjofA+k28fxl0yaa4jaTTbWQrjnKe/uM1Z1D4kW3in4h21jcNFDpcl7Jq18Zh&#10;gNBbnCgDHU4H51h2/i1Lz4ma1qmmRreWcelGXfGwwQW+8Ky/hnZz2/xtlhlN1cRazHb2UbsithD8&#10;7hf+BcGqlTcmVEh8Sa/qmu+L9R8W3ar9o1qI22kIoIMcUpwD7BUHb1rzTx74Pk+InxO0HwFoylpN&#10;QIFww+7HCvLsT781638QtQh03xBeXi3jalZ6DbfYY5THtTzzndt9lHeuc/ZIddJtvFnxAn8xb+Xb&#10;ZaWZFxvTOPlJ9SR0qY+9Uu9l+YVF7tu56v8AFrWrXwl4WtfDGmrGml6FbppkZiQ4aQYaTB6ZAG3P&#10;ua8R+Nfj6bwN4UW30ebdrXiZzp+mqR8yBuGk46YHf2rp/wBqr4wab8B7e1TULoXF9FHv+xN832u4&#10;k+d8j05PPqK8d/ZMsNc/aG+MV94611baz07SYitpCEPk2gB52/41pBSqPmkYynFe7Hc9t8O+H7f9&#10;nr4Q2OnW8yQ3V5AYnncb8Z5mlbHv0NfPtx4guPiJ47m1CH95aWX7u0zHyYVOA2D6nn8a2v2mfjTN&#10;rOof2NZSbbrUiY5hADtgtwcKCfVjz9Kn+Evgi4jjgt1LAPH5rOgJ2p6Y61pRV/3ktjS6vyo7D/hY&#10;EPw9+HEl69mJtY1EC2s0jTIMzfKMjrxnNel/sseAIfCOhtqmot51lpA8x3Jw1xcNy59zk4/CvMPC&#10;GhTfGT4xpdW5Z9P8LOLSyaVdwubhlwWHTIQc17j4y8RWPgHw1b6ejXF1p9iS088KbwZADlmA/hzm&#10;plJpebA1rrxy39s3HiC4a3+23gIi38/Z4h0VffHH51w934wvPiPrM1t9o8nTYQHu5peAqA8jI9s9&#10;a4rUfHd94x1Yz3Vzb6foMG2QSM3loWxwvNeRftVftbQ6d4Z/4RTwTcQv9oGLy5ibJnJ42j6Z61jS&#10;pt6BUqxpxvJm9+1F+1P/AG5NH4F8CxsLmYiAyocgDp1HGa7f9nP4LaP+zV4OXX/E3yanMA8O9Qzy&#10;Sbc859+v0riP2JPgNpfwx8E3HxA8aF47m6/eWscy7vMY8gj34qH47fHS6+IestNcXDRWsRZLO3C/&#10;JGvb862qfu17KG/VmFNupaUjB+O/xwvviFr019dSZKqfLUn5VQdsV86eNdXN9I7qrSfN853Yzn61&#10;6H4pnmS2ZnaTMeMkKQGDV5L4oudtxIrsqpHJkKh6gg9R61pg6aXmc+OqO1jF1bUpzvCsIpQh25f7&#10;+MHHFfe3/BHb4JKnhXX/AB9NFeFrGFrK3yAyOXAL8Zzxz0r893meeOT9yzKo+VFHIyccV+u37NWi&#10;L8I/2IfDekp50MmpW6Xd4gCuXeT5uBwwwMV6WKbp0XI87AUuetc3LHxeL/xfarJ5qRlSsQWRo9rn&#10;oBuyDzXwl/wUk1tvGv7WR0lY5GXTpYNPRQy5L/KGPHXJNfYGr6m1rfWTLhYIXCxgXDR5HbIYdfpX&#10;yd8ffA0muf8ABRjwvY/8fEmsavYyqWHdmXI464INeLgYP2iuetjrqi0fp/8AAfwlJ4c8F6fJcTGI&#10;2tnDEFJ2BdqADKnI6elS/FnWN+hMyxqsUJd2kCEBnAxxtNWfF2vr4cvpbaPybpVQxvFFMytkEgDa&#10;30rkvicPtnw5gRo2jNxIeXG3BO3gkGpqTu3I0j8KPKviTrbWXib4VaIbcyNqN9LePuBGRFDIcj2B&#10;avmzw9o8HxM/4KNeHLeSG2uoRMbhzLlVbDFgeOewr3X43eM7WP8AbY8D6NZzSTP4X8M3012B92N3&#10;QKBn6GvLP2EtFfW/+Chl00ixM2j2RUZl2BWKZzn8a6MO9VJeZz1GpL5n3Z8XrXTYLK1jSws1lVnj&#10;gMJdpUwAOAeMVh/s3aD/AGz+0zfX2793pOnC0JHGHYg4I/DNavxTv5H16FZkeFW2LGTPvG4sfT6V&#10;d/ZBtFi1nxBdXEa+ZeX5w8fQhARXPFvnu2bKHu2R6J8fdYi0PREby9q/ZLiQqDjohFfEfxNbToPB&#10;Oi6NqV5a6Oviq8Aup5TtVLcMGkyevKjH419bftvzGw+E+qX32mK1jTT5bZXcfKrOuN34V8f/AAZ/&#10;ZV8CfGuy0a+8cfGe6v8AxRpKL/Z2k21n+6tIwQSzn+LgetVTs6ursaSk1HQ+hNI/bA+EeiWFtZab&#10;400u0htI1gji+ZflAwBj8OtdC/7UHgHWNFSHSfGehXmrSk/uftAGzj1I/lXz18fv2XtY0+9eXQr/&#10;AOE/j6ziXzo7XVbdNLunUnhFdT8xA/WvkP4q+F5tP+I8NjefDXW/ALQMqXI0+ZtQt2J6SJnqDwet&#10;Oced6SM/aSSs0ffXj7xfeW6x+TL5isMoyHcDn0x1zXzb+1Trhu9DmjlkaSZpkY8cpgZwR1zTvhP+&#10;z14q13UIf+Ff+PNdurxVzFaTafJC7THpGFbI/pWl8Tf2QPjt4rtYbK4+F+vahqzTk3N808QEg9do&#10;PeplhptpIpVluz4F+Mt2HvbjYyh2JHOcgdM15uls0zHBbavzHbjBAHevrr4of8Ev/j7cXk9wvwv1&#10;6TewUeXsfgngcHNeX+Jv+CdHxu8M3cf2j4YeLo8k8rZu59OwPoa96jSlFa/mj5zFa1HJHimnxu5V&#10;1byGjPmIVxn8M9a/WT/g1512XWv2nfiB9okae5/4RdELFfmH+kJX5w61+yz8RfBEa3GpfD7xZaxk&#10;/el06VRjPX7tfo7/AMGxHhvUvC/7VXxAe+0/UrPzvDWF+0W7Rh289eBkDmt49b9jmjFqWp9x/wDB&#10;eeHTx/wTu1xr64uLVl1Wz+zbAG3yhjgH261+LvgLTE0L4QQeLm1jQS2ia4ksOny3B+1TlSDwgH3a&#10;/ZT/AIL+ad/bH/BO6+iGMrr1gXyccbmzn86/D620aPTbZYzGrbeRxwK8Omoxrucvss+mwuMnSp8s&#10;dmrH23+xn+0XofxU0T4zSatqGleHbnxTqlnqSWklwEWYgfNtL/TP418f/tptYxftKeJI9Juob61u&#10;Z4ZY5LXDxk+UM4I9xjiseZri2hHliOJVOQGI3Mf8Ki/tCQnCww+buwW6YHsamtRjVzL+0btXjax5&#10;/sfcUUtTlYr2Y3motDa3MgvofIbzF+4cjO38qp+LdJ1XxFPZt9lkBt4UiCleSqggE13MmvuhZY1j&#10;bZnv+v1rOXxjqEt5FDDa/aLiTaI1UFmcnsAK9GVaN0l0MJU3azPVv2R9YTTvCmvHxBrENhI84eNZ&#10;sq06+QUAAHvxzVv/AIJleMNM+F/xxttQ8R3Ueh6fb3kUksky/u3QM3TvxnNeL+LtY8YeDYRPeeGb&#10;q3tHbYk0tq4DP94ryOOMmueb40avdMNlj5w2tu8uHJAXq2cdKxw+CVOvPER3nua4jEKdONJ/ZPd/&#10;+CkXjvw/4/8A20fF2qeGZorrTLyWIR3sLFlu/wB0uHGcY6YP0rqv+CUGq2Oj/tHX95qF5HZraWhl&#10;VpYmZTwyndjOBz3r5iuPFVz4ljia5tDAoUPE6oUMin0z/SvYP2Jf2ufD/wCyp8VNW1HxLpt1qml6&#10;tpD2nlW4G5nLcZzWsaahBwRNOqvaKbPrz9ujxXpepeGjqAvJZrO81geVdRqRDnyzkAnv1rxXX/GX&#10;hW28MXjf2lNcag+mrbbEB5yvArJ/bJ/4KTeE/jx8GtP8K+F/Cd5o62N8t3512wZcKpBG0dznvXyz&#10;F8ZNcvL+SG3jVuygIOK+ZxPD9LF1Oebat2PpP9ZZU8OqMEtHc9R+O3iQ+PfB2h6Xp9nfeZpl8145&#10;YDaVMaqBn6qa0dX+I76l8N9C09dJvl1DStbbU5A23y2RkUYB/CvIU+MWvWNxJbzLbwTdcMPm45/y&#10;KWz+L+tXDtJ5duzbWIb+8f8APavooYGEKUKXSOx4eJzKrXrTrPea1PsJf2kvDOt6JcNcw6xE0yeX&#10;5TRqwLYxgkHpXiFxc/ZpmZY2X5zyRzg15fbfF7VpFG5bNmUZHyEHPTnFXD8W9SnSMm2hbeNsjbz1&#10;9K6HT1uc6qJI9Ii1DExVfO+VD8rJ1OeasW+rtDHtXcvmAZ2r0wfWvK2+MepRTOrWsa44DqT9361P&#10;L8XtQRGjFva42blAJZjispSjezBVEeqt4gkaPy4/O3ZywI+U1HH4jkjf/lopdTtIbsD/APXrzVPi&#10;zqz7pFtbZl2cxlDk++acnxAvLkAtbwtuCspyfl9eKylymntGfQf7Ml1NeftAeH7BVvribUxLZrHb&#10;je7mRCMY+tfYf7RvjObw/wDDC8vdP0XWNZuvBmmI15DLbmGKBkkBw/bt2r89/wBnP9oeT4L/ABx8&#10;L+KZ7H7Zb6BfLcvFGxRpQP8Aa/GvrL44f8FcfD/xN+C3jjQNJ8F3mn3vi6NoDcPchtrHuRipquDp&#10;6dDejKVz5HttXsdT1HxTrF5Y3kepeKI74z2qKDDD5pUx7T/31X1N8Jv2wbXwF8HPg34LXXpo9F8M&#10;3em3GoRmAbggaQyfN7fLXx1J42vIYNrRoGVMAhc1AnjfUmVVVbUqq4Khep4rseP5oRg+hhKm+ZtH&#10;6H/tI/tf+FPFf/BQP4WeMtO1mO80XQ1RdUlihKqm2V3Tg9wGH419Pwf8FLPhXr2m6S158QGtbjTW&#10;L3eLJh/aGd/ygdgMj8RX4l3PxCvo14htlXsVTljVV/i7q0C/LDCMjA46de1YuspR5ezb+8LtO597&#10;f8FJP21fBP7S/wAN9P0jR7Jr37H4ptbmdREyNeWkMRBZieMkkivmL4ZeNvD/AIU+N/iLUIdPutF0&#10;TUpD9gttgZo0I6ce9eMXHxX1qBWZmtPMcDCYG4j+VZ998Y9VtL5fs5tzj1i5HHr9a55UKc6bpy2d&#10;zOtLnhys3viHdx6v8RfEF1BgRXN3JJEejMpOBx9BX0r+w5+17pvwd/4RWx1nSLkabpdxI895DINx&#10;UgjIX6kV8lya4+tKtxMyxz3Gd5C8Z9BU9l4u1DSXWGFgsCkbSB1yff61tThywUFslYyotQ0P02+I&#10;/wC1V4T/AGm/ij4I8M+Dbe+/0i8nWUSgRl2YBlOTx95am/bW8Z3Ov/CLXbe30vVlutHtZ0vUniCx&#10;xo7gbt4OCPpXwT+zf8f5/g98ZdB8S30c17baTc+c8MYAaQYI4r6W/aD/AOCpnh34vfCHxLoOl+Fb&#10;+11DW7Y24nmcFUGQc8Vz1acVT5V3ud9Otd/I+WbXw9p+p+H5F1DUFW6wWtljYCMDsGBGTVPwbFZ+&#10;HLzTp7lZZo4zKJ1VMo6kHaV/GsxdduGC/vFPl/KmFq62qXIdWLLgpnr09eK9BY6W7eh5/wBXsz7E&#10;/wCCbGs6PpWNYn1WGzbQnm822uD8wSQMFbge9QfGbxlb+GP2hNB1qSexbRdWlVEuim4DYyluvQV5&#10;F+yx+1NYfs8DXpLvRG1a41iJYEDECJUUkgms39oz9oqT4+tpccOj2uiw6SZNvlHPmF8Z/lWcqyjW&#10;U97L8ztjKXs2loz9KPAn7XPwr8NjUJr3xvpKM0wcJGxY4OCRwK+D/wBqX9o/TPGn7QPijU9Fuprr&#10;S7q6Bt5RFw6hFXP5g14B9gmkkB/vH5jjnp1q3FaeSm1pG3AnPJrgxGFjV+N+eh14XHTofCtT9/n/&#10;ALNM7QzLI3JAGOE6dfzrN1W305TGDCrbuPMPQelTamwiDtG+/HysB0z16nmuZ1DXpZW2rBBmNgDk&#10;nqPvV+MYyWurPtqfY1bRbWcMrwW/mKwbcAeCKqRN9n1TfbHKRpswV2EMeo/Sm6brv2y286T5W4BQ&#10;J90+tbOmWq3NrPfSLIBcOdpU4wF4H51x0NL2K1i7szJvFEi3zLJ5jLEeVaTPPpVHUp5Jbp541Kea&#10;MH5iAcV01v4agupTIbT5pWyWY9eahv8ASLeJNrxnOduN3A9/Wr1L9pDaxxKXRv1kbzPL2sc5Q+nr&#10;UlnIi2TI7lpG5U7yAB14rpLjwfa7n225kRlAwHIyeh71DbeGYLaUpHDbrGxAVWc/Lj1p8rYc8Sx4&#10;a+zw+E7b97GsuWZ9wJye4P6Vf86MSqvmRfuwWGFwDnnmuCvjPFqlxHGytDvPKn5Q3t7UWkkjwjcH&#10;KswBbf3ropyd0Zyim9DuIPEFo02xJPLKHljxk4//AF18Z/8ABaTUI9a+E3g6O1k3Rrq8rOQPusY8&#10;CvpzTfhprHiiWW4h32tjbnc8spIUhRkgepr4z/4K/wDipdA+HHg3Q1gvPtF5fyX6s4CrJGi7fXPU&#10;19Vw7hcR9epVeXRM8jNK1KNKUG9T4R0/Tvsl8vmM/QgnsTj0r3P9jnTrfRfHl74mvUWSPRYljhRh&#10;0lfo2favJtP0STVdHlvoV3eR83ldXBI5I/Kus8E+KJPDPgO4jY+S19cKxOeuB0xX7tiFyUm0fCUd&#10;0fRnxR/aOhsnuN11JJeZ+TnK4PWvJb343qJPNkkDM3zD5z1rx/xJ4qutS1WRmuH+UcZ71zeu38so&#10;yGH7xCT838q8qnBL3jeTdz3+5+PK3MIKX0sk0fA7qlKnx6mtZGc3DqzYKkZbPTivm+PUZbFtyy47&#10;DOOami8TSi4jVJnYr94Z4HNejTnFrXcxqVLOx9Kab+0JJFB5m3dKZCBlsd+ePwrorH9oSG6uwZJJ&#10;I2jHGGKg4r5THiCQSsVyuejAjGcnrU8PipoZVX5ugDZPp/jV2he9yUz7P0P492o3q0mfM5BAyTzj&#10;1rH1PU7XXr2bWNK1W90PWZJd0dxAcLKQP4l9K+XdI+IP2R90cm5lYLtY/dx3rpoPiZH9nsh5+JMs&#10;5G7cOtc9ajGb1No1Etj3rRf+Cgfjb4S6vbWvjDS4bvS4Zeb6yViJE5HIJ/E17t4D/a90/wCLciza&#10;XqdruuhuPnyiMxrn69RXwvrfxGS80KaGbc1uUZASAQSRzxivFZ5W0jVZmtp5oTGxfdExBIwO1ePj&#10;MuUvegzqp43k0auj9mPH3iqPxn4Yjtf7atrXVLcD7NdJMGBX+6wzyDXD6F4+1DS3bT9ejX7oxdo5&#10;aJj/AHvqcV+WMH7QXizRdOKx6jJuVwkeUycfWu28C/tueNNO1qSGS9SSJTseOSJWYsAO1eFLL613&#10;zI7oZhRvZM/R/V/F9vd+TdeZ5csLFUnVRj9PavL/ANozVxc+HbPVbNt18kz21wmciaFhwfwNeCXX&#10;7bGqf2eILrR7VZ5BuR0Yojk+2OtYUv7UMnjTUo7e8aLSWQfMh+YYHU59a43hK6d0enTxFLl1MHx1&#10;4d1pnhu2067jsJnYpKyYUfpXlnxZ0iGHQbe4WWNbiS48sxGMlyoGd2eBjtX6BfAb43+DdQsG8N+I&#10;GWTSp8ASELIqnHbuOa8X/wCCoP7Jmm/DPwhofjLwlfx6h4f1W9NrIYnBELMuVBHbnivew7St3PCx&#10;q5oysfF+issBuNzbmZNuV+8MkDH5Vemu3sIYyrtCwn24Q5yn8NRaZG0kNxI1uqv5nlqR04HOD2pI&#10;tNE1xxDIqMyxnn7rctyO/SvRST16ni021EfcSy3cw8xAZC6qrFtrL6k981AlzNFfrHtVXmlz5zMW&#10;X8/pVa9uki1RVaRdsz78heuOB71PYTW/2bbIqr5ZdiAec4OMfkKLFovCf7QI5I28yNkyQ7bcZIzg&#10;VJfTx20kkceGWHYvHfjdgVRtAsFlbrNb/vA0aYZ+xUt0xU2qytbTOyhY/nZQnDE4HTFbUZOMril2&#10;LE9w0en/ADPhlgGU/ulj/gBX9YH7LhB/Zn+G7fKzDwzp/Q5/5YJX8mU1x9ntbyONdjSIu3c2ScKf&#10;8a/rJ/ZVR4v2aPhv5m7f/wAItpuAT/07pTxsuai/VGuH+M/M3413+m2X/BQv4tJNc2NrNDqe8B4d&#10;rEmNDjPPU18p/wDBTK5t/FGv+GUtr6NpobSUuy/JtLP0z9K+pPibqej3f/BSj40LeafumW9dV3Q5&#10;hLLErDcc8dK+ZP2/bf8A4SaHw3q1rY7obeF7a5eDDRoSxK9PrjmvkIuzifTyu6enY47/AIJ7C30H&#10;w144utVvZLyC8eDSoVZy4RW3EhefbOK6f4kfHO38HfEzVNN0/EN9bvFDpW1cNNLsUFPpknnPavFv&#10;2fviCvhDxbDoWoTLb2cOsfb3gijzI80cTGPn+7zzVr4p/GSz8N/Fax8R3Vkt5Dbaj9reIEq5D5BA&#10;+nGK6qkW5oyo1OWk2fQnxY8LXWieBPCvhW3eMat4g2yT7T88YP8ArGJ9T0/Gu0h0fT/Cnxe8E+C7&#10;WKP7DpemyahdRyfdDLjG7nDAE1wPwt/aM0D4gfFSHxfeaPftp0dt5FnExAmh2jIZhn7u7uKw/wBl&#10;b4j6T+0T+3N4itdc8UQ+Gft0YsrO5uGHlgK3zqvbJGOvWuanTesToqVY8qOT+PH7IXi3xX+0xfah&#10;4j1Aah4fJe/mvrf547S0DAAY/h6jHevU/wBp7xf4X+A3w+htfDqw2NjHYLJII/keRMHYCR3dsk19&#10;WeMfh94X/ZJ0jxlHfS/2h4f8QWqWkVxfXA8y5+TzML7E88V+Pv7aHx9X4s/E68t9PkVdLsn2gB8+&#10;aRwMD0FbwTqyVKG3U5K1SFGDnbU6z4Ko/wASJNU1DVbgx300iTQtM2FdOcLu7Yr2vVfFp+FPwzu7&#10;ia6SG+dAkLo+5oweDg/Svin4e/FPUfhtqCyQtb3loWUy2krZ8wEjIB7cV03xS+OsvxVubVLa3ks7&#10;CFdpi39D0JBzzXZPCSUlCOxxUMzhGm5Pc/Qb9mHxh4asvAui2+i3qXHiHxEDa6Etyuxbu5biaVn6&#10;DbnAJ9K4fx7438bfDfx7f+HtQVNK1q3lZXtZVO2ZccbW6Mp618z/ALIXxLuNO+M+h29vD9uTR1ku&#10;bGG4nCtJMccD0Bx0r9APE/gX4gfthySaxrWoeF/A+lRuY40vREb+Q7R8qZ+YDg85rLEUlGdmdeGx&#10;PtoqUWfB/wAePEPizxbqMOn3d5JtYKttY2w2hmbsqDqT0717N8L/APgm9o3wi8HHxJ8RLy4fVrqx&#10;a6ttPgcD7MSuUWTP8R7itrwR+zFd/sg/Eq48YeL9U0/VtTsLpZtHi89ZllgwxEjdlPIxmuD/AGhP&#10;2j774i6vdalq2pbLcs0sce8L8x9vSqjVjCPLS37k+x5pc9ToRfEz40zeL57XTYZo4dL0lCotgPlj&#10;wBjiuOi11L6aS4m8zyVO1Aq7eRXlfiX46/btanEXzRYEZKhVyPWhvjfHFbeXDDu3JksVO09zknoc&#10;Gs/qknHUf9oU1LlO28ca7G0TeZ5nl7dzNjLH2xXi+t3G6aeYKUaRwyAcfnVrxP4suNfiZS0nlRyc&#10;bc/MoGT0+tc7GVnvJCzsy7N8Z9QPc967sHhnBNs8vFYxVHaB0Xwu8MSeNvizoOkxxlpr2+gj2ZwC&#10;S46n6Zr9dPiHLDoWhLZ+Ssn2JVQK7hxFGoCFRt5xkZr8x/2FLazn/at8M3GoXUcMdrK93vuCsSsU&#10;U7Bnpkk5/Cv0E+OHiv8As+/hgm8u8ju1R9zFSUB5yGXBrHNKjcVE7Mo6yObbXG1i+2xszC0dQqrI&#10;f3g6/wAXoK8y8RQr4y/4KEfDO4a4hs/LeOQzzy/u4ygYgsQM8HFda+sxxQlo7iG2maUklJiu0enI&#10;rgvCjWvj79u/wRb3t00NrJM1s8jSjaAyEAk8Z5IrzsPNqorHdi2vZn6R3/7H/jTS9GutZvtW0XxB&#10;NOnnl4JCFwxJG09Twa4H4zar/YHhDw3pjQsl5JehrjLEDg+n4V0snxF1z4efDGxtdJuLjXNY0+4a&#10;0iVf3ixIrEAlRn0HWvlr9tv4t3/wh0rwXea7cTw69rmpyXF1FIu026YwuAegyf1rCo+eXKtDSVox&#10;uzH1zR9P1j9pv4heJ2upPti2xsYod/yqgXLflirf/BKKWO7+N3xI8TSW1veRxyxWcT/KWAIxwG5J&#10;z6V5p8TPixDHoN5q1jrdrI2sW6boEiw8R2ES7j6DGOeu6vQv+CUnjbS/Bnw51wtqtrBq2u6orQWz&#10;SIjNhc8B69CEUovl6I4pySasfSHxhvtnxCikME2yzl3ltu1RtUnnBx1Neo/sXaVLD4GhmmwzXLNd&#10;FxzwxyBXmXjm8W58NzaneSJ9oYzTENKv3VPVgOK+SB/wU98PS6Iyw2vibQ7qOIRpPY34MSsp6lCO&#10;hx2rGnvZK50SqRja7PtH/grD4/uPBX7L+uSW8cE1wWjGyZfl2Fufxr8iPhX+194g+GPit5PJgvLW&#10;QESI24SKpHOCK9n+Of7SHjj9sK10Pwnbav8AbtJ1S7R2mvnW3QHOF8xvQdTXqHw//wCCLOleJkW4&#10;8UfHb4daSFjYNbWFys8gGM4BJAPJNdWDoQd5VdPU4cTOpNr2RwNh+1H4D+J62sjX+qWt0seyRJZC&#10;BHz/AAk1tW/xC0m4uwbfxXdbI1BHnXpZlweAD2+ld9rP/BBnwpBPax6H8XtJvprp9qs6oqqP7xKs&#10;eKzbz/g3q8bSaZfSaT448N3giYjKzld+P/10/q9F7TRccRioq04kOgfHnXfD98lxp/jLUrdt4KND&#10;d7WJ+teoeBf2n/FOiSxSNr99qk2d+yW6Z8H86+c/GP8AwRU+NngGJWjm028h2jY9tfhjntwa42f9&#10;gL4/+Cd1zb6Xq3y5O+FfM3Ade9RLBqXvRl+JaxFRauB98Wv7a/iCz/0i8+3FGcq32e7ePHuBnFQ3&#10;n7cmo6reWsq/27E8bkZF8w47H9a/Pi/+GXx68J7o5tH17ap3KWtnOPUdKz5/ix8YPCsYMml3jzQ9&#10;A1sw2YHfisVg6q1RpLGU9pRsfp7p/wC3brmjrbwrqV9JDk7o76VbkOOOCCPrX0h/wTr/AGirj4x/&#10;E/WrOdtO/wBC0zzcW8arIcuAc4HSvw70j9sXxxYqf7U0W2uWbBZJI9p75HrX6K/8G8vx3h+LX7QX&#10;jW1bRZNLubLw6JWfduEmZ1GBnnitsPh66n7+xnUxFGcHbf0PqH/guzaG9/4J/agOw1qyJ4zwGNfi&#10;bdaV5owjLt28ZTqDX7df8FwSG/YJ1LMbSbtZsfugsV+c5NfjPfaPJM8YWNgwTgkHHPSuer/FZNH4&#10;EcbNo+bJVYoH3BWyo/SqV1p8fmblxuGRtOMV1N3okkcaqbcqu3YSMkM31rn9aja1sZJVt1HkRklQ&#10;D0AzuzUtt2ijaVrHI+INYj0m8jhh2vJy0oz/AKsVnz+K7yzRdT09pLOe1bzYZoztaNh0Oa+gfhTr&#10;fwO+IGueGfD2teHdQ8NWlvi61rXbm4e4m1EjkxJGvA3tjvwBXrfxz8B/AD4n/DnX7f4dafHaajp9&#10;nPLFBLM8NzJIiM33WJ4UKSc9a73GMI80t/61PNnJzukzyN/G+seM/wDglXLqMmpTXmo6T4/MM083&#10;7yVkmtiACx5wORivCz8VdW+wpFC1rbNa6ebI/Z4BGzI33snuT617T8GVbUv+CVnxXtY1Yrp3i7Sb&#10;4SHoC4ZcZ78ccV84T3LL5mz5VkjAIJyOvvXcr88n6HPK6SsaUviG9177HDeTSTR6fbrDAGx8ijnA&#10;x+dcz4klilu12tIY933hnj14rYEhMEKxTKOAuABjIPY9axvEkZW6t+dqcqDuPJyaXLcmW1xLx9w3&#10;bmlUHPXkDjiti0McctqyR7pZCeVGe3evUv2Nrf4W+Xrc3xRstUvFklQWqaf1/wBokgiuV+Iep6Fr&#10;XxD1Cbw3Y3Gn6HLqMqWcMr7pI4h8qZP86J0/Z2k+oQipLQ4HxPat/aElwrb23ZOCCV9jVS1ha5mb&#10;yo2Xc2QBxuOK+pfAPhv4e237NeuXGt+GGvNdVJoFvmuGQREkBX2g9Vzn3re+E/8AwTo0z4o+IZ/E&#10;3hfXLfWvhzo13HFfyzMbe5wsavNtH+znrXViqDpRVSWzVyYU7z5VufITQrYLHujMTNgH5yWzn6d6&#10;0RahLMr5c0iyAEqMnv619y/Ez/gnj8NLzwdrXjDw18TNNt9D8OxrNPYTypJctyNwjO4bjgkge1eY&#10;eNvhZ8ALPwpfTab8Wde1C++yGW1tjohj8yXqqM27gE45rhpyhVV4y0OipTlTfJJWZ8yt4euJAXZV&#10;hVuAHfGB2z+VO/sq8tovMa3Vt3B61+qn7Pf7HXw98E/Di11yTQ5tek1nSobmaK+QSAMFBPl/3clq&#10;x/Fv7O37LXiCXXota1m+8La+t/LDJZpI6rbtuXGOwWuLB42hjJNUJXt28gq0fZy5amjPzDntbqO5&#10;G+ORVA24J4xVy0lmlnk8nT1/dEKX3beOOnrX6Qaz+wj+zLodtHG/xMhubhv3eBqkfJPIOAf84rE0&#10;f4IfszS32oahZWusaxa6HtttQhjnkEdwQMNJE3RueuOlOvKnRbVR7anVRw1Sq0oa3dj4U0yRbhG4&#10;ZcZzuI4/KtjTvLQbExuY53MOnc1t/tBeEtB8O/GjWl8G2WqW3hmZluLKG4QySRoQMqW56HP4Vg2L&#10;LLZhVHzNkMf7pyeKxpVIyhzw2ZpUo1KM3SqK0o6MTUfLF42/dtK8belUGuYYZlVSyyMflzxketW7&#10;iKYzrCiAfL6cdc/5+tfVv7In7E3gP9pf9lTXNemuryPxhoq3QkUTbVO1WaMhc9OMVVOmp8zb0ROp&#10;8e6ha79rMjbYwCMjOPxrMvjHDc7GUyBVEq4PqcYxRJLdQOqssixpuV8pwuCc5ron+Cfiu9ijnbQ9&#10;aaGaJJ4jHZS7ZYz0KnkEfSnSoyesTGcnexyN/cKiptj2hQIyrDnvjP5VkajFLc2zSRwyddvy/dPr&#10;mu/1P4SeJbe2kkbQddRV53SWcgBP5e9eufsh+Ffhv4A0G6vvix4W1rWILhmitY7VnhkjZTySOMgg&#10;120sPN3ctLHLWk0jwLQ440sRlXZmDby4xtAHWnqZhGu9pJlGCp3KVrY8Y3GlJ4x1IeH4biDSYJZB&#10;FFOcuFLHAznsCK+zP2MP2UPgr40+B2m+IvG+taK2t3TuVtZ9YEMiYYDBQEHnNP2UXdSdkTBczsj4&#10;otIwYxuZQzfeXuv0rTtNMW3QfMzMQBye2a+4vGP7Iv7OXxg1OHTfBfjez0DWvJuRGVuC1tcSRgnB&#10;eT5eMY4NfFr+BtW0vUbqyazurq4tZTBvhjZ45cEjcpxyD6iuaVNN2hqdPw7kK2O1l8tdqqcuARx6&#10;GrVpDGsnzBmVySV4IretPhJ4uk2KvhLXGjkUFGFrIQc++Ky7azkikaHy2WWGZo5VKkPGR1BH1rN0&#10;5R1ZtGXNoiRNP8yJdqyBl7EdBVu20h5Xbf5rA/MAVO0mktrdt25Vfax2En73Pt9K0rWwlDsmxZAA&#10;cDG3P45rOVyrPYq21jLMzeYm3jaBg/LWx/YcL8nyfxam2lrMF+XzIz6EdasPFNE20mLPU53URqW0&#10;Yclz9xryyuLe3VVgbldw3/NuOR3rjr3Sbu6L+bbtHtBY4Ytli1et393BLAMn5Y03YHcnmuX1HUGh&#10;knWOZY40B5I4HHGa/G8VFH3tGVkcmmm3q6O862xZgpLknlOM5otvF0lhptvAY2VVi2lmb5c4z09z&#10;Wpq3iM/2JJwqx3GVD/dDduK5aa+VUDRsfmBJIGdwOABXHGKtc20b1N+P4mMX2INytjKox46DP55q&#10;xN4jmdFuJBvlkG5VJ+UdgPyFcjfXUekwx/Nt3MoAbOCSMkfma1tQ3LAqhplxyNq4BwB0qgcYo0G8&#10;f4PmNbyLJGCoO75frWaPGqXErKtuF3MCzBugz0NYd3uuJVWOOdlTOMD7x446fWs3TrS8lnXbb3ix&#10;7vMZmjLB+TxwPXFVG9ieWNrnoHhjQLW90xriSWTe0rbUwMEdOtT3HhHS4UeWRrgwsCxXfhQccf1r&#10;H0UXFhpEayTWsbM+4LJlWQ9aivtWWO1kja8gkSVfuryUO7pW1OTTSMJRfQ6Lxb8Yo4PDFrpVrGsb&#10;Knlsqt0XGCT796/M/wD4KzR33if9o/w/p0eoJeQ6foMbIZflWAM7k9T7Cvrb4k+Lv+Ea1iQ3cv8A&#10;o54ikU/Lnmvh/wDa8+HGr/Eb4/TapZ30I0+5tIIhNJMOCo5HXpX6bwrXU8TFR2sfN5th/Z023uzz&#10;XSfHVj8O9LNrpcKarNMN13cypmNR02x9x161T8S69FrVnIywxQptMoRT90k4ruLT4d6F4c0gxrbX&#10;WqXF3HsaV2/dI2CMjGT1rx/W5houuiCNo9oj8tsA9ffPvX6FKbfutnz3KkZNzfrLdlWZGkkAIycj&#10;0qvqwj+zq3y+ZExQ8Z4pbi0+0vMu3/Vodvvn/wCvWVJPcQhhLv8ALYDAC8GuaXMnymblce7QLbyL&#10;vTzNwIB4+lJlXV5AIV4G9t45H4VTVpYBxCwZmJbd3+lJb2m9o9oWESdQXyTnviiN46mLkmyyL5XZ&#10;DJt2SSiMDBIAxnP8qsLcIL9sHEhIXGMZOcCo7TUIZJPL+7ukbIBH51FHfQ53PDG0jZ2hXx8wJ5/S&#10;qdab2AfcXP2W5j2yNHJJu3MV+8M4BrSl1FtOENutwJNq5Yj5cnqAPrWbNZsLm1h8xm81QQd33Axz&#10;j8OaNQVra7mgXcvlqvI/iIHWnGtLdjTsaUGvTKqI7Bdx5U4OR371Q1C5/feYVDfKc/L2yO9VILvd&#10;dN8wyuCuV+YH61JMZJLWT5gwxsO48nuaJVE1YdmzL82IS26s0i7rgSNhCVKjGB+tJBPImozX6qoV&#10;pimRFxy2ev4VoQuBbRTTRrGqhmCq+d57ZqswDW3DFkkdSyrxnjnFZGPN1R7N4alsfF/g1Vjkjlm2&#10;sRnko3I479q6L4c/CzR/i1CttqO6z1CyKI01uoLOucZZe9fP+ja5d+G7+G506ZoZGGJAMHcM8jpX&#10;0l+z5er4h1JtWtJ/LiVMTOvLI/owrhxFOSXNE9rCVo1EoyPXPE3/AATA8QaN4ct9d8AatB4kjkBk&#10;W1LeRcRZGcgZ+Y+1cD8ZPh/8Q9X/AGffEGj6x4f1m1tdGEeoSmSNkjDREZOOm7Gele5eAv2kL34b&#10;eTcLc3DbX2iM44A6H2J/lWf+0X/wVU8R+L/AGveF7fSdK+x6nDJZm4lG6X5gQSB06E81h9YhvJam&#10;9Sm2nFLQ/NSyO6x2K0uJd7bTwpzgD+XWtbxesem65HHt2RpCjKI+N0ixjdk/8C/WsxXaC+nWS3Ur&#10;sEeN3zc9OPqak1K4kvIJJp5GMzWwYjgAfMADg+wr04RbVzwI2UXF7mXfxq11DNHJJEyhtuCvXA/r&#10;Wv4LNrAb5biFbySW2ZUWQfMhbowrGsZN20vNC0bjG0feT5senXODUmqX01zIC0hk2FYQc4YKBuxx&#10;6+1XLfQmOmpNpqeXqLJ5c00ckpVXzhmVQOcn0Hep2T7RqFv8vDSmTn5tnPc/hWfpnl3Ezys0kMdq&#10;hdY0HJ3McDNW45W8xDG+Cse4nHXAz0+tOMrALKnmadLIxVfM3FQo6gcda/rP/ZnQN+zp8NzHJuz4&#10;Y01fX/l3Sv5KbkN9gjXaq7YOijOdxJ6V/Wt+zGxh/Zw+Gqq2AfDemoBtPOLaOs8VUSo69zfD/Efg&#10;z/wUc/bnuvhl+3d8btG0mymtZJtens7ifeCZCF2hvUYFfGV5+0T4yXSrq1TUpEs70iWWBl3I2Dkd&#10;e/evU/8Agqu0ep/8FLPjdJGy/L4rumKnK5IUAYFfPJVbq53TZXk7vMkAVvcVy4fCUuSLtrYKuOrN&#10;8t9Ed94I+LNnafED+1PEWnm7R43Xfb/u38zaAp/AVnfFDxs3i7xpJNaMy2NvhYM8Z46muUlVLqdV&#10;dljhwDkt1Htip3uYY4mZOY4wRuDYzk+9aSopS5kNYic4cjeh6Db/ALQmqW3g+PQ7G1i0+6WHyDOC&#10;dzhiRhSOnWua8e+H/wDhA9T0saTdXK6pbwLNcuXzslPzcHGe1T/CObS7fxR9o1OWGOK0TzcSMvzM&#10;Ogx74rN8c+L18WeI7+6WaZ1kmJRT8yqvT29a5oxXtGrHRvS5pM7743ft5/Ez4/8AgjQdB8R62JNP&#10;0K3W1hVE2tt2BdxPUtgYzXjsumLccjc3BYMBgntVmCW2M3y3wjXGcepH0qfULu18zd5/muqghhk5&#10;xzW9GnGD0Ry1JudlJ6IoXtnGly+1GMiqWyFyQOn+frXpvwe+EGm+OdGuX1BZwyEJF5Egi255Oa89&#10;urqOC2O11kkmQfNvPUnnn6Yr1j4R+N9F0HwmsN5rEMM7tlgspDY9uKzxdWUYe7udeX06XtlzbHP/&#10;ABX+FkXgXVYJ9Nlure1j2lJvNzJvHPBBzxWbF8b/ABlahIU8QapcxoCxWeZn2noOc89etb/xe+IO&#10;l61LEmmarNdqoO5M7geMZ7etee6lPD92JjHHsVWUrhuhqcKp1IXqoeMjCnWfsnZHX6j+0Z4r1Cw+&#10;x3V95yqBuaXLsFAzs5P5CuY1jxNc6yI7i+meYSZ2AOM8jGPpzVa4ZUQSq9uolfdg9eB19e9U2dpJ&#10;RtaP5du3K5wc9sf1rsjRhHZHFOtOXxMtSbbm6ZV8qPhvnYjA5x0/CqcjKLV9skLNIQp+UcAfzq0k&#10;n2iJFZVZ2yo2JgqpJ5qrJcwvYtC10QsIBTI3bj+VU+7Mrdj0r4afC618U6dFd3jTSSEZWPcIwg9g&#10;B045ruNG+B3hO2jb7ZYyMrY2bZvunJ46VT+GvjnQdG0m3juNWsw3kg4JxjjkVuQ/GPw68jM2p2Mc&#10;OSFUtndjGP5187i8RilUbhsfUYHC4R017Rq4Wfwj8KWj/aLXQ76WaMsfMW5KuvbAOPetCUXF5Nay&#10;NeeIk5WPbJdNKSqjA5xwB6U1PjB4btraSSTVLGRYxtA83afcYqS0+MHhSJYZI9XgJJGFaU7RnnpX&#10;FKpiHq02eh7PBrZo2tP1660zVI3uft11DDjdFKGxIB0BIFU7+x0e51H+2o9KvbPUlk8yK8S9LG2b&#10;dkbVPSsGf4xeH77UP3mvWKbv+erFVz054ptz8TvCtwnlvqmj4jXIe3O4E++ajlrc12maf7N3XzNK&#10;D9s74o/AHx2utWGvXV5b3UmGeQZUj0I9fesn4w/FPxN+1/oV34w8XXl5NPblvsWBgIBzjHpTL3xb&#10;4L19WhvNUt5oWH7uNk2LntgqetU9c8S+EdI8CXWm2epWazxxMsaRzNgN1wQfpXVzTsko633POqUq&#10;acpOa5bbXPL5vFeo6pE1mLhpLWTAZ+5G3pXb+BfCE2u+AW1DSdS1Gz1q1IWMRthWI9PQ8V5nZ3MF&#10;phWvIByGAY5zivRvg38RtL8LJdC6vrVUmAkDTjcqtnGAB69a9TFxmqPNTWp5GXzpyrKNV6FofFbx&#10;94C16Sx1DWtX83XIxGy3E5k2xt8pBBPH4Vw/iDw1Haa9eWMDzCK3umgUcHcRxn1rpfiN4v0XxF8W&#10;be4t7yGeFVg3SY4UAndgE9s1kLrOnzfEVrp7uEW0+omUscgeXuPb6VVGXKk7a2CpThKcoKWlzJTT&#10;bqwQRxXV2+2T5USXaFHPTmtjS77VZLsQwXl9JJKRs/0g/Ifzqp4mvtPh1m7NvfRtF5ztEx4UqWOK&#10;3fhf4l0nSvE9rNfX8ESpkqW+7nHp15rSt70btGNGmlVUXLQXUvFni3w9Ns/tvWIBGONl2wHP41r+&#10;Hf2oPiR4biaOz8a+IrdZeGT7WzDH5+ldpqvxB8B+I7e4j1DXNK/eKMFlf5TnGOB1ryPxgmgaReKd&#10;L8QWuoRS5O1ARs9jnk1w0XF+7OJ3Yqh7Ozpzuj0SX9tX4q22neXL4u1eZVOdr3BbgdMVe0z/AIKC&#10;fFbS41WPxRebVBX97M319e9eG2WoWcgZnuFk8skgKeD9BS3ep6cq+YzNtXGST8p4rp+p00vhOH63&#10;Pa59GXX/AAUp+LEMP/ITWTyj8xfqcdeSfU1BD/wUj+IUcUnnRWrz3gCyP5anoMcZr57m120uJNy3&#10;Jk58wqRnHqtFxeWpMXnT+bCcsFzgj2/lS+rx2S/FlxxU7fEfSEX/AAUW1dLCKK+8G+E7995DvNZR&#10;szfU4r7m/wCDeP4xWvxS/aU8eeX4fsdHuF8N+c7WqKo/4+UG0Adq/Je21jSpIURbpgvCtux75/pX&#10;6cf8Gw5tH/ab+I5t7hZJP+EXSPGRk/6QvNdGHgrqwSqyqLlumfoV/wAFXoY7v9jK9ikVmV9Vs+3U&#10;7zX5XPodqZG3QR89D6AV+q//AAVXDyfsg3yr5jMNTtO3C4cnOK/MO70rEAc5jwpLbu1eTiFaqz0c&#10;J8Fmcje6BFn/AFUDKp4yoI57iuV8SaJpn9j3sM0cKyTW80Y2YzkoQufbNeh3mnzSmOP/AFkkjBY2&#10;xjBPAr3fxT8AvC3h74WWcN3pcS390iwy3SRCSYOwOTz0696xUZOLkmdkZQjNc+3U/K3wJNHYeMNJ&#10;dm/eQ3MfPJUkOPevrb4NT2UGr/HZjbQ3FwbpvKlSMFY0kiuFOPqSOhr5NbSYdF8aJZs6lrS9eGQl&#10;Qdu2Xbkn6V9YfC7w7cW3x4+K2n2ckdpootLSe7iMYYurAAMpHTluT7161ZtqLe9j5+nyxxD5drnl&#10;/wCzCq+If+CcPx40uNtzWWo6Nf7VY5VRMVY49q+ebiwa2BZnyZIWZQ38OD0r6N/YVgWf9n39pDRV&#10;jeTyvD0F6rIvTybvr+RNfP8AraLJbQlZHLRocgrnH410RlecbdUibXh/Xcz4kVHCptaRVAUYwCOa&#10;z9Us1n1WGNmIGFxx/F6A/nWvDEzSwmTyY9sahzj1HNfR/wCwH+yL4f8A2ltfkbWJrjy9Nt55Zoo3&#10;6YKhMfjurqguZ2IjG7scX+yV4Atda8bX0Mk0ckFnaG5mV0DeYN6A49Dyea8zmgFh4rkKp5cc+p3P&#10;lqRwcSkY/DrX2h8QP2WNJ/Z5+N1rpeijUJNN1zR5fOJIyAsiAknjgZFfH2o6VJpvie4jVria3GpX&#10;UUe5uExJjj64rbE1P3MLahHSeh6NpdrJf/sz+IppT5sbTSjCfw9Oa9o/ZG+P+o/D39irx94dstLh&#10;/s3VJ7jOoMhVoS8SIdrDjjGfxrxrw2Zk/Zl1aGPy1bz383c2NqEjn8TX1b+zZYw2f/BHDxxI9rDN&#10;JJd3jK5XdyJIVH/1q8rPHVrUOSMrWR7eTVKFLFqdaHMux8j/ALRHwabRjPNYahGumaFomnXV4ZZc&#10;GWe5RW8sL/ERnpjtXkqXAuIYXTYY2IUFlPTO3v7/AMq96/a0VdDfxVZwRxxwfadFUFgCSfse4Y7j&#10;k14/YbdQ1/w+qDcsk0Kn5cB8y8/rSw8vZ4RW7foc+acs8ZKXTofrdp2stafCOzs4Y3VtM0q3h3K3&#10;+tLCHPTp96vg/wDaiP8AaPx48eSL8qNfXPAYkgh+K++bezt3tp7W4jaC08yzgkWEcyH5ME5+lfnt&#10;8fFz8SfHTnlVv7k7i3LDzm6V8v4aU2+afdy/M4M8k/rFu1hL/wCGGj/2f8D3htfss3iuVxf3iMXk&#10;kY3WznJ4wv8AKvefgb4DufEPwst/D2nxxXVxdTX8EEeViaUm+8tQx+nevJ20SdfFH7P1nqFxZy6Z&#10;dRfa4IolZWhBmJIYnufavbv2E7O+/wCEm0Ddc2syzXL3NrEmQ0CvfSEqx9ygr6DOoupzKbvrJP05&#10;j6HLajhQjKG/Nf7kat58efCP7LHiOL4d+KPCH2nXrRvOMqRxXUbxuPMT52BJyBjGa+TfHf8AwjXi&#10;7xveeI/DOm3GnaPrc0txHbTKD9nYMVcADgAsDxXuPxz8OW/xD/4KH32m6kn9krpOlCV5cecshhsi&#10;wUD3Jr5n8CRSx+DoPMctH584AUdBvPOD0zmsaNHTm5tElZGOJxixF6s/jbdzels7O7smVoGRoxtY&#10;gAevT8q9g/YI1KTw5pOu26yS+XqOnzsAh2qxUkD9D+VejfsSfsbeFfjX8IYtY1y3mkvJryWPKSkA&#10;JkY/nSeOvg7Z/AD4o3Gn6Pa3S6XJbTxwxD52wVy3NaVqLgm09zChJOdj4k8XafZW8U6/u45ElYvj&#10;HzZJr9QP2Fv2m/Ct7+yt4Pt9buEOreH7M2MsRtvMcornyznHocV5D8Rf2EfCfir9nPVrzQ9H+z65&#10;/ZZuoZWf5vMC7vzODXKfsk6Pa23wisb6HzPOuh9nYJycqqHH4MTRUnUw8VyPexcIwnCrzdE2vVH0&#10;/wDFb9tr4beA/FWm2+oWd5Jb3e2Qyi0QxQ5fZ8wPUV8z/wDBTv4s+Afijp/he68GXFr9tjlljukh&#10;tvIDKAMNxgdhXL/tb+G49e0bVkw8dwLG0giZ/vQM9yAW9uM187+JPhO3gPUszX/27zSyKrE8Yxkn&#10;8q9CVSMZUVzWcn+R87gcRLEUJua2PMprdl8R3y7lUPuyxOVDfSvpn9jj4QaH408D6HrMtnD/AGho&#10;/iO6uXnYri5QLGoQg/whnzj1r5jW3MN7e7Y8t5zZIO7dX0r+yVqtt4M+ENldajcXX9n32s3dmIUi&#10;DLDjy2LHHPJ21VZ+/JM2wtr3R5d4j0PxV4r+E3gvTNvkaHdarqEWlSsUTE+7M2WHzFenXiv0P8Ff&#10;td/CPwR+zlo95Nqvhu+17SdFgM1hHbr5806jaUB2/e4618NeMNZXR/2Y/g3JZlY2/tXWZVLEklSx&#10;TdjoD7Vz9j8OLe2+Ht1qFx5d002kW97BjKvHm7MZP1xXI5OMJQp76O50W5JKe9z7IuP+Crmk6pof&#10;iJ7PwzeQSabZI9iu9drOXCktgfKACa8x8Taz4N+LXw4k1+HSbfQfGcknm3Yi5i1HON7+gOCK8N+H&#10;lpnT/HSxrIFj0bPzAHpNHXVeDWa6+FltfJIqpPDd2wB+9vQKM/pXiZhXnCg5xkfQZBRhicXGjU2u&#10;alr4Vtr1vkXO08MBjIro7fwzawpzDGEz8hPp3rlvA162qeHNNmVnWbyxG+8/K20kfyrsNNmzEGVm&#10;3Kp+Q4Iz7V3Rk5JM5KkYwk4+b/MSPS7dRnyIdrD5Mr0+tRNo9uzfNFIG74IxVySR7iLd8sjYHy7s&#10;ED0qCTT0V/3jXG7qcNVxiupk7dD9cr3xLO3mbrpY1ZwCvlZAx74rN061vSJDJfKyFjhgn3x6VfKz&#10;X0caxwzMyBhkR44Oe9RFhAsY8qZpG64yCCfWvxzEc3U+2Vuhb0myjl4niW4hXrvO7aR3xW1IlpbQ&#10;KotbVZFHZRnB6dqw9F16zhS48/zDJC+zCL9/HJ+tT2/xC0+G88uVZBuAY70zgY4NYRhZCd+g+9tj&#10;PqCs1vbeWGbO8A54wP5VMCzox2xiJRtKtgnHtVeXxjbum9Ytys3mIxXdkdOaLj4jwphUjUckE7Mb&#10;jxTVri1sRmzjfC7PLXPBVcAH/Gqp02aNZN1zGqrn90uTx/Snjx7G8LbGZWOQyrge9Nk8T/aitvDE&#10;0k8xH+rX53P1/Sq6kq5yfiSzkuZJFOWbcdrq34VxV9q8mi6fOsrSfKcDeOnHP6ivoxfg3pfhrR1v&#10;vH2uRaMs6+dDaQ4aYq396vN/HHxO+D/mNBpvhXxN4naMqC7uVjZv04r16WV1NG9DN4ymnZHx5+0f&#10;8ZLPTvBesItws0zWbrGmOfMK8EZHHWvhbw6954q1GJ7qTUtWuMgkCUJHFnC9Txxg1+qXxq8KfC34&#10;weHLi21L4W32hx3CEC9sr7bPBxnIHIP4034NfAL4T/BXwNdeJfAHhrTviZe6bCsl3omtTeXfKo4b&#10;ylGEduCQGyCa++4XqUMHdVWrs8XNnOu047I+B4/B3/Cs7MtImlQzXUWYYTcvNKCe+77oxXzb461K&#10;4ufEd3IsjNJG5DbXGGweea/bz4tah9r+F1h4i0n9nXwt4y8PatIsM+mHTTp+uaWDxgqzFHUHnKnv&#10;Xjnj39mH4J3Gh3Fxqnw307wsbhCxFxKImtdw+7w3JBr6WeOo83NfQ8N4WUlyxPyqsL4Xdk8h3NIY&#10;1wv4+tV2SVTuZAV6YLnHNfQH7Qvwh+Eug63L/wAIze6hNIy422pPlL+LV4Nq+hSWkTNbv50KP8iM&#10;McdOSOvFdMMbSqrfU4ZYWrTeuxmCFWbezMrMccydeear2WnDUtYt7OGPa87iNGkkxk9sGs+a+W4l&#10;8st92QBVVcYq74et4n1b7ZLI7NGT5Qjj6MOnOa3esbo5IO8tTQt7O5tLtYZ0aP7OHK7hnJGe9UYQ&#10;4hmeMJhVJIIzjLDofeunKre7pNsjLtAZmP3Wx1zWf5qwabIsluzSLgBsfIec9fwrl9q+p0+xd99D&#10;N065+1avZweXI3ynknocHgj2p8upSXlzOVYZWUkhTwB0qzpci/2nNN5aKyw8qo6duvWq4UQQgqg2&#10;g53EVsZ7EkDSTRSH9zthXOB65ovLj7VbSboUaTdsBxyc1JZWU0Oi3EkjeWkhTGG2s53dh9Kp6tKq&#10;GMeUyLI7c7umCRUx5bju0iCNIoLJ4ZoI43Qs0rK3QZ4wKjnhja8wpZreHYo2D+8p/wDrUXEsVxG3&#10;EfnTS4yT1HAA9ahkmN5LPcTKsaxgqwjbaTjgfyrZRTMvQfPBJNNbokSpHIMH5vmJPHTrW58PfiJf&#10;fCbWbjU7dn+xBo47iBSRHNzyCPXHeufWRxKFaSGPZH+7STJLjrxRczRHQYmO2b/SVARlPzEDJ471&#10;EqUuVoqM3F3R9e+JPF9rfeDLfUbWQNDqID2zA5ZflAxXkHi+Zo7T7zN8uWz05qn+zz49+1eE7nQZ&#10;ZI7hrSNriJOrIrNhgPTGateNhF9m+0RtJtVgTkfMOemK8KpRdOrZn0FOp7SlzdTxvV4Q+uX0UaxL&#10;5ZLAvkZBApskTXGk3DMv2ho9sYZDnYi8jgVY1O9iuvEkzbYWWQgt1JwPUU3WdNvrOD9xMPJnBYtE&#10;m3cMj9K96mvdPnaj99syVJ2zLsVWuHA2Y+XGQetaAaWzvrNkWN5fNLMpA2IcY4/Oqdpbz21ptNw7&#10;NLKWKBRyopt5Msnmobpm+zqHAYFWL54x7DNEo63JlLQtNpslrdak8jROyoIcdCW3A9O1Rx29xcGd&#10;vLVpGRkUEf6sHgc+9Ou9StdSCSPJcJI1weAh5G3nNQQlZbWTc0zfMqqFBXjPUiiOpRcuoZLstGzb&#10;X2gKEHzDAA7e4r+tH9mFmT9nX4bqdy/8U3p2SV3c/Z0/Kv5KpGje7kwGeTH8OR+df1rfsxag0n7O&#10;Xw0UsrRt4c085Q52n7OlY4nSj8zqwu7P5lf+CrbRw/8ABSn42MxaRW8VXIyqHAzj2r56vZbeXVAI&#10;VVY0XHPJHrivpD/gq8wH/BSX42P5IdW8T3AAVd2cgHkZ96+cJbaQyTK0CLHGoONvK5/pRhn+7icd&#10;T4m0UpJFF1+7TdGrEKxGMn6UI6tI8skvzbSPLAPzf0pkM+2V1Ukc8Dbjke9P+17AyNIfNXldq5yf&#10;euhxSMvaJEdzJvhVvL2hpOWIOSMnvULvJ5jMIip2kbwceZ0wAPWrTytEIWaTzFbJKHoKqm+zFsTa&#10;GY5JCfNn2OajroPnu7DrCPfd+d5bBYwVCKe/vUyxNNI4ZVCLgqD6iiwRoYQu25AbKlVAzjPX863v&#10;C/w91XxAu+3tzEvAZpew9aTdtyeWUn7phWsatLu8tiWJ+XGQuPftUiq3yM0a7sgAs33Rj2r0ix+A&#10;5hZnvLppNq/u1jIO7PXp9K5Xx94SXwlquyFme2aJGDN94Hpis1UhJ8qep1yw9SnDnkYNtAySNJtt&#10;2VVOcMeT6c+lEkRkupHk+XnHll+4zj9Kiy8L42soYrj5gVOfX3qaEST3Em7e0f3Tx1B962jE57vq&#10;XWuluLeS38uKOMyeYF25YELt+96e1ZypJCgYKo7bsVYkkVJeN20cDcOn1qtLAsspj8tpFUZwO3v7&#10;1Nhe0Y8T/v1VmXoQT024HUfjVd9uJEZWVR8uSnzA/wBabMcRsqqY/dk29RTpC11IvleZMxyCw6Dk&#10;9qdnuEpOwPaqbdGYrukYqyFNvsKsR29uokG1ZhCwBVW+U544/KohaSGaPy4pNsnyrluM45FIkFxD&#10;Ky+WrM+3f82Nvp/WjldhRk0STqpsYR5eyYykEHGDkdaCi3NzkhUOMgBuhA/+tT002SS2WRomZFkx&#10;uD8ZzgVBNE8duxwpbcQMr8wB7HmlylK5XeSOa4kWMbmZgcsckjualhRBuMkCsv3cZIxxxz9aZK0z&#10;jcqLE2Om0cj3NR+S0h2NtLbhk4PP61pyXWo41G9i8ojivY2/duRhmweh+v5USpH9tklaPc8wDYHz&#10;YOTzVm40KaK3t5DZmNnG9/MxhV7ce/XmmPaSI0Zt4mX5MllbPT0rP2aTD2kth0dxDPFCERRudQVL&#10;bto9R6CrGsFJNdMcjRo25cIpG0+lXvDfg+bxak4t1ZruEB0jA4IHX9OarrZ4vYWfyttqV+XBAcqT&#10;+dHkVHa4mlraxa9JI0bCPLYwP4vY4pLqaKeNZIwrBmDMG+9nPHSu08F+Ao9VvLKS4tI5eGZ48n5i&#10;een0rqPG3wttjqLX1tY29jDIFjFtGpYIfWs4yjGRtHDyl7yPI/sKkt5ax+XjcxbkIfxPrVXydlzG&#10;xaP9y2S5HHSu7h+HGpeJb5LPT9Hv7h5n2bkgbC/p7VznivwBqHhjxXdaXcKttPbjMplQ5QYGa0jr&#10;ojnqUpLY517eFRL5jLuc7ufzyD+lPt7lYi0ccMj7gFJGVKqejBqvweE9VWCRra0vLiLJAc2zNkD6&#10;jvVXV9IuNDmaC/X7KVXdtdWUkHpxR7rWu5LdS1nccjR2sazLGFcrzh9+G6c02dJrsRtAC0kxAKyM&#10;Ao+majErbnfcJVYEKqoTwO9Q2/majeM00ixqoAHy42ds/WkoXVifadGaNtZT6PI8NxujkyCxcZz0&#10;xjFL0nbfiRGJ7AbfcU6e2nEkZkmaZVAzkY3Y6VCunGWVZI5M+WfmCg8A+tV7OxUpO1rjobktMY9v&#10;zZ4AjBBGK/Ur/g1sZ/8Ahqn4geYoj/4pfkhNuD564r8y9J8LvrFiFE0LOpYDJChfxFfqb/wbLfD7&#10;WvBH7UvjSbVNPuLe11Dwovkylf3coE6EEGnGUU/kzTD05e0TWx+jX/BUBlh/ZI1D5umpWuSx6nNf&#10;mVIy3m/JZRINzseQPav0y/4Kmkr+yNqCfL/yErXr2+evzFiZnVt7nAwPl5DcV8xib+0Z9JhfhOl+&#10;C2m2eufFvQ11DJsIphPcMo4Cg8frivpz9o3V9K8N/CrUptJtbqaZQphklIMe4kA4B9q+aPgddpP8&#10;RoC6sqR2xAVTtHHH419CftUX50r4V3V1wvlLBKgwMLwp/pVQ1pM2rbH4+/G3Sk0n4weIY/s/lzDV&#10;52ljK/c+fPT8a+n/ANn/AMSWNz+0z44TUJlsbXXfCln5RuR5ckpUwcKPQ8n6CvCP21blbn9qbxle&#10;NEIjqF+t4Uj7eZGjYH516l8FfDlhN+1P4d3W822+8GJcRG4bkyLEDxn/AHeK7o2lCM/keMrKuYv7&#10;Ctqtn8Sf2hNBfzFt77whq8YQHb/qn3rj1+lfNX2J57f5d7RojEFuMkV9R/seWraX/wAFGvH2mPBJ&#10;I2paXrVoFbnJe3Zhx0r5hg0s3V60cu3avmpJk4VSOf1rWMbOMl1QStZpdyG7sWtJYPMh+9D8zY4b&#10;jiv0H/4IUxeFYbPx1Nrmn6hqF0slvHCLd9ojTBb5u/Jr8/Y7AwRQo0ZVLiMMCSflHtX3v/wQ2g+x&#10;6h418zPmQT223JwChB611RnaLa7E0Y3nY9M/4KL65p0fx58H32n2smmaW2jXljtbl3fzEct/T8K/&#10;MnxVdNN431RFmeRV1WdwpTa/LE5/Gv02/b0t4Lj4q+D7ia3jkEct8oDfvFJ2A4I/Cvzd+I8ccfxN&#10;1yQeVFLJrdwWjxjYh56U6f8Auqb7jqRtUsdFo2oC2+AGqQukm1nZWI6H94MZ/Ovtr9n2yjsv+CK/&#10;i6Zdy7b28AAX5WPnxAV8K2OoN/wou+tFiaRftBLv/Cvzrivuz9n2QWn/AAQv8Qbyyqb26AVsNk/a&#10;YuRXJinenUPQw6SrQ+R8YftPeOri9v8AX9PvI44dQuruwkby4wYwIrfavzHnNcH4Wkl1vxr4XtnW&#10;JTHcwRrt43ZlBz+Zro/2ktLmh+KetG5k+0SLNCg3H72YwRkDvWD8LIWl+LPg9WVY839qmO+DIP1r&#10;DCzX1KT7J/kXmUbYtedj9YLsXmlahdW7fuzLPYOrE7gwJbr7/Ka/OX4rar9tvfE8kz5kku5Mv3OZ&#10;WNfpZ43KvLJu3F1lsw2BjB2yHOfzr8tfFGrq9pqEa7t7XDZY4O4bmrxvDG31bma7/mzys9/3lnqX&#10;iXV75Lr4FyxIv2yPTy8CSfdVd7bT+Ne/fsHX/wDbB8N+YJIbiyRQCEyJSbyY8fSvn3xY9xd6t8CG&#10;tZTHcf2QyqxTO0iR8ce1e4f8E/8AWP7T1/Q7O1uI5r7TUSOcKw+Vmu5WGR9K9bGO9Rprq/8A0pn0&#10;GBaWFT83+Rl+MtZ/tn/go1q2nQhYZo9Hmcsybnlzp/G70r5f8M3qX+it++VvJllDZGAWDcivp/Uo&#10;Bqf/AAVmmjunw9xpGyQoAM5088cfSvlb4f22Ir/gfur+5VcpxjzDk/XiuijRp8ia7HkPRs/Sj/gj&#10;3b2nib9n65W+uzZrb3zEOsRZWJzkZ6dhWH/wUFv/AOxvj1pa6XdW0mlXmj3mJiu0rOsTZHvnjmt7&#10;/gjJczTfAy/tY2Bhj1aXejrjG5QAa5r9vxGn+Kfg+1WHbJHBfLI4UbTmBwAPyrLF3sjow/xpo+l/&#10;hDeWNp8E9LuLrQre8VtMhWSaKT5ZCUwc/nXxn8B9Dj8K3EuixRpbrp+u3CABSy4aZTgepANfaHwf&#10;UP8Asy2MKmJi2nW8vI+6dinA/GvkfwzMdO+IOtCSNphBrlwSobaSS8fSubGVJOUYo39m1SrNb8p5&#10;f+2C80mu+JLVZox5l1YRAng485z0/Cvnf4kXWCQypIzXE5DA4244Fe9ftd3NwfE2qSR8LJeWLyrI&#10;nzj96/FeD/Fe6zcHbGqhXmyBjGM+w6104hWnhb+Z89lKSw9VLsjxxEE15cSRuFG84UNjJFfVH7H2&#10;u6XoHwBtf7QvrGK6lv7+RQ0g3rjy8YHvtNfLCEwSbvOh2vIx2gZwPevfv2d/iP4BsfgPa2HiC+0e&#10;G8SW8MsMyFnGT8mDjPp3rqryvNm2Dkkrs4/4sXd5pX7PHwnk1C+hazuZNUmtIViHmKjTMC5I5wT6&#10;1PdzLZfCWFZHZZJvDdsAIzwT9uYqDzxmue/aJ1O6k+CPwitJ7qOVYdJu5YBBbqrwRtcPwz9W7Hkd&#10;KuJqMeh/Dvy7q7a8utW0uwNsoj+WBUnckVzSppQkxyqXkoIufDBRJqvi21+bZPojq+ei5lj/AK13&#10;nhTw8uj+B7jTY9sken6tqEC56bSit/WuF+FbtHqPjSQNu/4kjO20BQMSxGu+8PSi5tNTHmOyR61e&#10;tuPYtAhHFfP5lFLCP0/U+i4Zk45xTXS/6FX4dlk8Mw/6vCNwuDxXSKzq6lWxs5xzzkVg+Co5I9Aj&#10;hX5mbIZu3vxWwNSjtH25+bO0L2+pr1MPZ04+iM8xp8tea83+ZrW155kCBV8x8YLZAx3rQW6WZQxW&#10;TJHpXPwFVdirTYzg5PGMVqWcshtkxdYGOBzxXR7iOOOh+wkV20sTFoXVwCqg9APeqMr/AGaJ2VWX&#10;DEnjJyBTrrxDqnkDGkx7pz1M2MCqOp67qV9YvG9nb2wVQC3mFiTnmvxupFyVz7hCaTBH9kHnc5Jf&#10;lfmDHtj/AArPeyzq8rMpVd23jsAK6uy8D29vZLJI825jubA+7xkVHN4NgRpZlmkf5c7T27n+dc3L&#10;K40+5gw6fHMFIZflcBWJ4xmobywNvIzMvmIWwMc4PrW8ng+MNGcOsXHCdjyP/r1py+CbHTrcblkm&#10;Zst8p7fSlqtx8yPNvEbYsWhjgUrx86tz+Y+uK3vAert4Esb7W/Ja4msYgkKuwISZ+FOPatK++H2n&#10;3DFt7xiNstzjj0FVfGnhq3074eXhtS263eO8JDffWNskflXTheT2seYmpJOm4rc8T8deItQ8Z+Km&#10;1rxHqVxNJ95Ytu5IwrenfJ7Vm+JvGU0trt0iM3CTL9+CPG0jHDDtWtqTw6T4r3RmGW0Z+ZHOTIjD&#10;cMfQkZrg/H/ig2Wt/wBo2N1DC8y7Z40QhJiOBkdz1r6dSbXvPU4402tC4umeJtXRFEkMUUxAEbyA&#10;kNnuBVG78Fw+H573z9aW3uGKyTS2gCsME4jzwfesmbxV4k1aDy9Ms1tbh8iOVAeQR97k8dawdP8A&#10;h1r1zps0mr6la2Kq5L7jueQ9yfeuiNN2TRPLJfE0VPGn7RHijS7mSxtfHmrPp6DYEEn3eeRmvD/i&#10;j4o/4Sp5lurvUL5zyplmLhjnr/8Aqr0PX9E8O6N5ztdQ3anI3Zwd30rgfGHi/QLCJY7OK3duIy23&#10;nP8AnNd1Cnrd7mNTlS0PIdU0wwxuIY1jCnqeo6k1zGoS/ZYzuk3RsuzAGOcV2PiHVodSv7tY7dlH&#10;PlhQTk4x/OvPvGWpRaZIUugBk8Rq2G4GK97C02ebipJLXY4DXNqaxcQ7mVVkJ9CuBxzTtPZYZlaP&#10;zNsjY+9yucdKNjSyM8i/ePI9Ae9LYs5CRx+cv8RJwuQPQc19FCT5UmfJRV5uR0dje7NOkjBk+ZsH&#10;PzZ/Go7zUJo9NRFIX5sBdvJwCOKy4nm/s+OQvJtaT5n3dePTHrUgsyI4vMlkVZWYhvTA5Fc8orm1&#10;Ov2hYsJmjt768WTczR7QDhsk8E1Thu/KhZZmb5RzgBs0WcT/ANiTMFK28khRckcVGA08bY+ZeAc8&#10;E54reHLe99DKSuTy6g0t/GzvJI0f8IXA+Udv/rUrsdSki3Kc4wADhgDzVYsQrMoZm2EEA8gse1P+&#10;2SSzyI1uAxjCLJt7gd/ypaN6MiUrbog1CO3E1tH9iTfNISXxjAHcnPtTbewge2dvlLBlUr6jntS6&#10;jZSGeHc/mbYgSATy3JxTcvIfPkt28xyQFA+70AxVW6JkuLb0Q6bTHtLfczfLgbdyrkA9cd6dq7ra&#10;afaxtIZJJkaZSyZycdOeKrxWt1NKym1kkUgrHhclSD3HvXTS/Azxh4i+x+T4d1F4YYQqsIGyc88d&#10;hWM6sIK85fibU6NSWkY3MPQdZbwfrS3luZmntHSKdFxyrZJH4DFdt4q8UQS2ENzb7pTeJuwOwAzV&#10;jRf2PPiHrsJNv4Z1jdM+5pGXGCBj616F4I/4J3+Nrq2Vr6xubdY1I2EEtgnn/PvXk4zHYFWk56o9&#10;LA4PFQTjbc+c7tN8rSRq67ULlwMOfQUye4MAi27hGqKsm/7qk8/L+Nek/tV/Aa++AWpabHdQTQtq&#10;Mb7fNbaHCkD+teX63IU1GSHLKoiwSfmGf616eX4ijWo+0p7Hl4ijOjVcJ7la3Mb3MmxWUxgHGM7j&#10;9f51J9ofzZihuGZ5kRW2bgAOTVZbZpbyWZbcMu5Q5I7/AEqaNgYd0aQxkysSAxGeOBx6123VtDll&#10;uWbhZbWK32SH5WaVmIwG/CmaeZnuWMjPcKysDtfgGrEvMccZWOR1iKDJyVbPY+tOhijGnmRo18yM&#10;sig4G7n+dEZWNGVbZHt/Mk3bFVSCMjNf1lfswDz/ANmf4abWZd/hfTuE/wCuCcenrX8mcDK0d0zI&#10;DtRtgLZ2Z68V/WN+yzI0/wCzR8M40aTZ/wAIzpvzE4AH2dOcVjifepW8zpwkr3Px3/br/wCCd/xK&#10;+IX7dfxK1bR/DelyaTq2syXdvczzwoJEKoCTnnNfFPxZ+FOpeHfEuraDf2EdrqekzG3ljQqyoQO2&#10;OMHNfuL8dbTUb/47+JxG0EUcN8R826RjhFx7c45HvX5vf8FLvDEXhz9oCO98i3gn8QaaLqQRR7Vl&#10;dCVLAevArx6WLnF8keh7PsISp6nwr4e/ZU8feO3dtJ8P3V1DvP75VVEJH6VP46/ZC8dfDDw7Nqeu&#10;WMdjDDyQsiuwz646Y96+tf2bLq8Pw+0lYb4qkqB3XJGeT2z719VeFv2SZfif8JtY068+xSQ6xaPG&#10;0ksO6T5l45P0FdVTMailZnMsoouPMfkL4I+APi34phf7B0fUtQhBIMoULCi8clunrXSaB+xn4j1C&#10;6aPU7iHTUhYiRfMEjEg4+UCv0L/Zu+AMnwt8B6ZoUm2Z7OBjqMU10+FdXYLtVcDlQvX1ryzxRorP&#10;41vfsqwwK1wzKAnA55GKmrmTT5ULD5TB+9I+K/jL8H3+D+uQQtdtJHNAZInkYblboc47e1dh4AgW&#10;/aGNZLiZZFGSqnaucDsK+lPBfhLwvqfx1sbHVtHtdUuoYxIftkYdXy2CQDX3L4M8EaLosQuNM0DQ&#10;bNVi2iIWyFGXPTpWNXFc9NX3N6OXqFVyWx8Y/Dn9nbSta8NxfaZlnmlgOPLYIAewNfOP7Wfw9s/C&#10;2kSLHaLHPa3CsDjLBScda+zfiFqen+APF3iK1t4ZlWxuvOxCP3cSvlgPYc18p/H/AMbad8WviNpm&#10;kM01jb6hqENnPMQWKDcF3Aeuc8V5GFxH+08sW7np42gp0G2fLsGnm4eS4Yw7Y9oG4kE4HarVhYfa&#10;nbY0Xzcsrjk/SvvXwp/wSe8HQ3T/ANteNPE+qWjSM8MOmaOY3b13O4xx04r6f+AH7Evwf+D9nb3l&#10;r4Ga+1LbtF3rsqTtnnDBBkfpX0csdTj1PnaeV1L6n49t4MutP0g30mm3xs3mES3AgcRZK5ADdD+F&#10;UE0SVzGq2t07MmTtjZu+fTpxX7f/ALQHgbS/H3wP1mxlhtLGTT4xdWMEOnRw2kciEdExktgda+Yb&#10;L4frNoizLLZr5qK2VtlBU4PA4rllnEU7I6oZKnqmfnn4P+EuoeMNWWC1/dtu6yfKBzk5Br1Xw5+x&#10;Nf6lYtNLqE6ttwyQwEqq57GvW/EnhqLwR8Z7WbCf8Ta3aQiNdu9l4Jx+Ne0eDPEcWqaOrW/7xeIm&#10;HuAM/wBa562bVNHHY6KOU09VM+P7/wDYjh0oLIl7qyra7S7m3x+WeK8m+IPgKbwrcttkkugz7F2J&#10;84OeAR3zX6J/Ep4U8OSRn5Zsbwa+X/Bfhiy8V/tPeHLPUJFhsbnUFMry8IMBucexxV4XMalR2kyc&#10;Vl1OMVyo+f8AWNHPhuWGGdJ5FjEbOmD8zOMlT9KyIAoaWZRJGW5Cr0Ht717l+19+zn4i+Ffxfv8A&#10;TbWzvNcsLP5oNQt4mMV2GBbcMema8msvAupC2aNdP1AzRkfIInznv2969mjU9zmb3PCrUXGXLY51&#10;0DybVZ/mGDu4AqxbiHzjHidVkwoOM57fhmuw8Ffs2+OfiNctb6H4T17U7jbvHl2rYwfcjHrXtHgD&#10;/gmN8QJYI9R8TWcfh/T7dhPNFcyKLqWNcFtqDPPYZq5VIrqRDC1ZSSijt/hN/wAEZ/iX8WjHeTat&#10;pdja6lp8N1FJ9pD7Y8DAbHIOPSut0v8A4IU+PPPkjuNU8O2duu5YbyS+yrDOR8uM819F/DfV/DOj&#10;aBY2NjqHj7TYRGkYC3CEDAHQ9cd69D0K78PtdfZ7eTxVrMDrsJvbwKcn+LPpXkVMa+blR70cvpdU&#10;fNPwP/4Jh+E/gD4putZ8b+NDquo2MqNBp+lRbo5++wtnPXjpzXZeA/8AgmV8LfGF7d33ijQdaub6&#10;8upLmGO0vREtrCzbguM9RnnNexajE3hzdcaTpWm6SrLh52Xz7g++5uAasfDaaNvLZsTz/N84HLZy&#10;dxNYyxk463Oing6aXKlocLJ/wSt+CtnfRyQf8JtCqnLIuor5beik5yPwNO+F37Lfh3whdataNJO1&#10;pHqG+xMyRyFY/L4BZjlq9v1yztpfJUx7UmG7APU/lXjc2m2EfxL1SH7PK906QPsaXEZXBGQv4Vzy&#10;xUpuzZrHDxg7o7WDwD4V02xuD5luiphvmmWMMfYJznNfH/xe+Eml+N/2xIf7G0+H7Nq0CPNLdW7J&#10;bq0bYOGb7wr7a8JfD6y1Hy2azhi2j92W5yK83+NFhbab490eS4mulYebBGIYlOF4PFXGtJPVhUpp&#10;lrXPCFreeAZbXULXw/DbrE0TGxsgWwOARxnpX5gft0eDR4T+JdvG8kcztGUVliKGRM5UkfTiv1Tv&#10;/EVp/wAIqiRLqU3ZxtCkjFfAf/BTrR7WSHR9StdP+w3MN20MkjyeY8qlcqTjoBWtKo1UWrOXGU06&#10;TaR8dtIVUSLzwSDjAWrXhTTF1PxNY20zRiK5uo0c9MAnmobpY5FmYRxqu7BSM4HI64NbXwmsWi+K&#10;GgunllpL+Lgruwd9e5dvY+ZjHVaH6jfD79hb4I+O9NtNuhaXqSxwhfMF+Ukd+5IBqbxF/wAE6/g7&#10;aTtJH4btbONyUYLencMjkgFu2M16x8IPAy6dptpdTLZ+YFO/bbKrMD34rU+Kr2+iadHqTabaTNbu&#10;uGK7W2nrXg1MRU5nqfWxwtLlScUfCdl/wTH1rTfiBpo0uTS38JyuIvtK3K+cyhslnjYZHXH4V+n3&#10;/BLH4bzeA/ijrlu1xa3kNpo3kW7xth4kEi/KQOO1eM+DfiNa69Cxfwm0UeNkchlAy2c/yr6Q/wCC&#10;e+stN8WNehj02GzT+zN33tzk71P61tSxXM0glh404Oxn/wDBc/xLqfhX9gu7utLufss661ZAuFBO&#10;C54r8Wf+F8+NZIj5esKrKdxzEgz+lftB/wAF5593/BOvVlZQXTWbDjHP+tr8O1s0aZmOV3DA9qc6&#10;alN3PMp1HHRH0N+w78T9e8W/GxbHV7wXKtp8rxrsUbXXkHNfb37SM1zqngFLNEjbz9JMjM7YClQM&#10;EeuOa/ND9mnxpJ8P/jfo93lplm3QMRwVDrt5+mRX6W+O/Ef9vaHY2/k+dDHpbBJCN3mK0Zzj6FKK&#10;kYxhyxO+N5Quz8yP249IksfjZ51w373VNIsLwZbIYNFjdn321pXXxQt/hF4u+F/iq8huLm3k8LtZ&#10;BRjcrZeIEZ64zU/7fbR6hq3w51SNl8nWPBFo3XILRSSIfyzivK/jBpscXwj8CXiySzPJazhg8rGN&#10;SspwF/u/QVdON6cV5nj1Xy1XI+gvgNqEei/8Fg9Kt2aNYNanCEBs7hPZ4wee+a+YNa0tdK1/Uo8r&#10;5NtqM8LKGJI+ZgP5V7jo2rLov/BTv4X6iswVdQn0WUOy7doeJFP1ry/40+HT4d+MPjK3/eedb6/e&#10;oAy/If3r4/z7Vty8qivVFbtvzOR1UyXCWQd9yC2Vozn7vTrivuj/AIIf3ayeJvG0S8zJDbSliThv&#10;mb1r4Ve6dRDGGbdcWwPQAKAcDFfWP/BIH4oR+APjnq2izeYzeJIYYY5A/CMrk1tTj7rRWH/jHuv/&#10;AAUz8Tr4Y1nQZ7jeY7S6uCDEDu3vGQBj0BxX5zape/2trV1fS8XFxqBZ355BXpX3v/wVluW1aTT4&#10;4V3SQaq0RCjLSkruByPXpXwHqUrW+p3MPlyR+XeBjlcBTtxj9K6qKvgH6mda6xGvY3TfTJ8L7yIx&#10;7bNrlnzn55BvUEfrX3r8IWVP+CHN75cKxRzXlxt3LuJH2uLivzti8QXEHhO6hWzuGja98t7otlEJ&#10;wwX2JxX6HeCv3X/BDaGbf+8W7ndVCfKx+2J1/KvJrOSo1LnfgZXrRfofDP7RUz2vxS1yxuZFluvt&#10;EUkjhOwjGMY/AU34OQNc/H3wDDNCy79RtAMv975+vHSj4xaZqGt+ItS8SXDRR/ar1bIoi7W3GLfn&#10;HoAK1/2fbVtS/ae+G8MzKy/2lab9r7uA2cfWsYwUcscl2f5M1zCf+3OEujX6H6k+L9RXR5tZZgs0&#10;cj28SBj8yMIpCSPpmvyd1WdhYyM2CJLjYMDnkmv1M+IOsXGoaHqFxcWbW+68YLG6gsu22kIOfcDN&#10;fldqU221tC53LJOhOO9eX4YxawfvdvzbPLzxf7VM9Z1O81XV/EHwWtmWG3kisWSykjfc0iGV/mYd&#10;u/Feof8ABLJhb/FHWnZQ80V9bE4JDOPOcHIFeBy+PL5/Fngd5LeNW8PW7W9ryfnAJYZ/OvoH/glX&#10;qMZ+LWrblRnkvLMtlumZ24r6fMsPKniZqa3V/vd/1Pcy+SeFi+l3+R02s6Ox/wCCwWj29vt868sL&#10;cD+EIz2Lgg18eDxLceFNZ8QQw2cNx9n1a6jdmY4BEjDivuD4k3TSf8FyPDsywXEMDSabBuRPkQva&#10;uADjivmr4c+AI9a8a+P7G+XzI7rWb0RkYyD5zjp2wRWFBL2dn5r8jzatuh9pf8ER/Eq6n8J9YZo1&#10;hmbVVLIj4P4Vc/bq0B3+MPhaWGHfM010gRz97Mcg6/jXh/8AwTv1Kb4Z+LbPR5lvImsPEsYmVeBI&#10;rjgn2r6V/awWPXvizomIZfJtdQcK6t94MG6VljXZJnVhY6pnsHwVhQfs5abJ5S/Lp8SBQ/U+WP8A&#10;Cvk3QbuC5+M3iKzt1kmlt9ZlllDNtC7jHgc/jXr37MnxK1C//ZN1OGRppbqDUJ7WCTdt8tIX2hfy&#10;4rwnRJ7o/H74hybWjb7aGDKeFOUP9a8fMKrShJd0dtOF6Vdz091/gef/ALYoiGua0z70kW7schBl&#10;f9c+Tmvnf4oSrLOoESxqrTqGX7p57+9e/wD7UTyzjUJJpFaSS401mz3xI1eDfFqOYvArRqw3TyHc&#10;cdSP8a9PFNOeFfqfKZS08NVl5I8VtkXM0Mn38nJ/HjFc79paa5k3R+bsdlb5+3X+ldBBGUKqzAYc&#10;sG/vc4r6D/Z9/Z68L/Ef4S6fqGqae0+qX0esEzKT+6MEAaN2GcYHP512TinJ3KpRdrI80/aDTR4v&#10;hb8JZNJjtvtEmgTrqKQyhmV/PfG7ngkYq893a3Xw0Xy44/MsNNsIGPeNvtD5H4g15xonh648S6lp&#10;9rDHB/x6TTFyMKY0DMflHPQV9y+Lv+CUF54V/ZYk+Itv44jls/7Ej1ebTRald6r8wTP+NRU/hNl8&#10;knNNHzT8PBHcXni5/JVVXQpXBLH5iGQ4A/CvQNEdhrWpY8pbeTUh93pl7Nc/qDUf7JHws0j4neKf&#10;iMutXE1r/Z/hC8vbTbJs3yoAQD/hVXwDFPf67b2MMa3E1xdwMgB3MSYcfj0NfPZhGLw1k+jPdySU&#10;oZrRb6yRzesfE/U/BzQwWosxG0e4F49zbiTWDc/FzXWlZnNnuZsn91yc1uePfAt5qK/bbePc1nEz&#10;SxjrtVyM49q46O2W4G7MeWBGCMZr0MBFSoRv2Lzp2xdS3dnQ2fxu8RGMRgWaqOgaPr68VZ/4Xr4i&#10;H/Le3X2WIYFcrDBJCVVgyup59/xq02l+Y24Rx/NzyxrvhThbY8qNSS2Z/Q/rVmbVocL+8jbqfYHv&#10;71kvqKzSCFVbzWkQB0wcdOK39Tjkvpo4VWOKLzMvzn5s9PyBrK0y3W18Rq0FvHttwTtY/e5PH4V+&#10;LSTi7vY/QIvSzNvUbqOW18uTzPNjcHPTvj8arxXP2m4bbbytk7QCOXPr+lPk8VXTyhXhtf3h+XOG&#10;xgd/oanvNU1Em2a1ht2beDISmAF71jyq/MifUWFJLiBVWGWJ1IYgrgc5PTv1p1lpkjztHIjL8u1m&#10;yeSals7q8kRTIzSec5VGHXAPH6Ci/knvl2lpI/nV1Pq39aJLQWhA3h2O0ab/AEdmkHK7ej/rWXfQ&#10;LBayrLaxxwzKQ4c8D14qv4t1LVks5DayjzGyYxv/AA4/wrxX4gjxlqskn+lTfKoyqOFD84rON0y4&#10;03N2OV+JOq23h3WTZ2l1aXlnDKWWF/8AlnznAPUVh3/izTXhEljHaWrwsVKTIGUnHY/Wq+ofs5eP&#10;PGEHnRw29uJHc7mlXd6A8H/OKxrj/gnT441JVmbxRFYjJLY3N/Wvbw2Ikmm5L5nRUoR5dGct401/&#10;Wpbn7RHJbSfZyWjYXATcT6D2FeWePfivqWnQs+qa1punxEYKmUM5Hrgd691l/wCCVWrakudS+IWs&#10;yRsANlt8gBwcj9arv/wRt8PzRxySXGpXskYIZry4Mu44BHGfU16tHHUdpyTPPnS091L5nw/41+Pm&#10;l/apo9Piu9WmkBKykGOMnJ5A/CuKvviX4s1g4t7e3s4ccBYvmUV9yeJf+CZTaJc7bOO3XyTtAKc4&#10;zkf1rEf/AIJ9a1bSFnjhYdRgZ6mvSp5rhIxaiccsvrzesreh8XDR/EesnbealJbiQbcjjAPJqH/h&#10;UsaXbNJcNMXfcXkYHP619k69+w1rVlZ3CFfmVcgAZ3HGRXH3n7FfiC6to2e3xGrenrXdDPqdvdsj&#10;OWT9Nz5jm8C2IX5W+6cEH7rj+lNXwbZmQ7TIqqckDnAr6i039gTWNXk2mQLGCQd3QH+tdh4c/wCC&#10;ciQzqbq/VvMRlYIAegHY1qs+pJX5jD+x12Pjj/hE4zaL8ylQ2EJ4wR3qtPpSXPlwKuWAJ+7yeTkj&#10;619+6N/wT/8ADOm2aR3EnnN/rcgbR+AIrZs/2RfC/h9UmTToJplXbG7L1BrmqcSU0tNWaRyVX1Pz&#10;1TwFdajpUcdtp83LlsBDXceEf2GfHnjLToLq00K5+zXSCWOUrhW46fnX2gvwk07QZ/KSyjXrt+Xj&#10;nJxXsXwFkU+D7rS7jzlXT5iEG7H7tvu/TkVwz4qmk1BGsskpRakfn7pv/BMrxxMI1msZYbhkAZCu&#10;NuDnFNuf+CanjqN7hLfS52aEZZlHLkjGPz71+otpbx3Fi0xWZTHjJEoZmA4wDVyOL9zHKrMu4bH3&#10;SDB5PWvN/wBbMSmaf2Xhmrcp+S3/AA72+JVp5if2DIVgDH5xnbxxk1Rtf2CviK6R/wDEhb/SIwQX&#10;bpzziv10lNrDG4bPrICchvTPtVaTTLURrOI+BlcLggc9val/rhihrKcP0R+YXhP9gjx8IkcaHJxI&#10;pLFgDXsXiHXtb+FXhWx0/wASWt5a3IwUVVyrqox94dMYr7Q1W1kNm9vGBHI2CrI+Nox0PFeDftJf&#10;BbUPGnhmSRZGkuLEvcKC/UYwQK8uvnVTFTtVO+lhYU9kZB/b38F6HZRwt/aCfIuRHF0baM85rzn4&#10;4f8ABU7S/C3hmRdBW8S8kDqt1NAH+zExsVIXPPzbfpmvHdb+FNx9rZmaRVxwMcAjivBf2jRDpepR&#10;6csamQASyqfyH6c16mT5PQxFeLm3J3OPMqk6NCUo6djjfFnxD1/4r+J5NQ8RahdapdzNkPLJu2nO&#10;flHQfhWLq0clxdlZGCr5mxgvzEe+e1Wkgzcq0Mq/uN8hCqSOnAHp1rPECIGbdI0bON23gk49a/V6&#10;VCFOPJSVkj84qSqSlzTd2SZkPmSeXNLH5w2tnO7Hc/4Uk5W3ZPLyqscSHaccnqD+FSA+TbO6fvF2&#10;7gMH5TkD6f1qOFVfC+XOrNhiysdvqQAa15WO6J1CAyXHzsrMHVQQRz6/nUiSyRab5Mpi/ckOAo3Z&#10;BAJFN1AN9mVFh8xmlAyWCjmoXuPsluy+VGnmMBuY/dGefryKXKPmQ0O0FjeZjbcycbQGUd/r3r+t&#10;T9lqNl/Ze+GaorNnwtpv3h0/0dM81/JkLZU8Pu21UbcVJAxxt/rX9Z/7J8B/4Zj+GIVW2t4X00E5&#10;4A+zpWdfSnbzOjB9T5Y+Nnjaz0v4/wDi5ZLhvMhv5AERtw2hVNfnz/wVLuI/FPjLwdqlsP8AU2l3&#10;CS33iflYAfQGvpz44eJ7rXf2uPiFbxS29p/ZPiue0dXk5uofJGQPcbgfwr5O/a88O3Gn2mhrJdtf&#10;+TcTLjP+qDRjj9BXy1OUo4jU+ljFOgrnCfsGgax4c0+G4mVEhuZIcseeJABX6S+H/FeleEvDFytx&#10;N5Wyy3IpXd8wXjH51+VP7Jeq6toWvSW9lZtdtp+rO0sR77gCuPyr7UufFXjnxt4WVo9Js7a1uG8p&#10;zI22SFB1579RVYyTc7orD29lYyPgV8TV8ReEtF1Bna+uL/TcTBBykiyOpB9+K8g+LGl6l8PfGN1P&#10;JZi4N7I08buSANxPB+lY/wCzZBrekXV9otvPHDNoOu31opab5cF/MXOeo+avZvij8FrrxHoMmpa5&#10;rTRx3DxO7RrtVCCFwOfunIz2qK1k0jWnsfLuneMp9D/ae8LXWq+XF/aVu8YMag4IbI/PFff/AIF+&#10;JEOu+GUa3hWbcojIJ2+WRxyBXwR+1D8NbX4e+MvBt1Z3s10sN/5LXCybsnG4Ln9K+kvhlp9tJdQ2&#10;66tcW7pdC6njDbFYZVtp5rapZwViKa96SZpaQNC1r4z682o6gtvHqEYt3iCAgg4Xk+xAr5z/AG/f&#10;2edO+DvxE0HxZoDfatH1DU43lwciOUS5IyOg7177o2l6Pb/Gi8hknkvY7iOaZ9pACjhzj1xxisL9&#10;vHxrZ6l+yrrmn6XYbrMJHKlwyANBKJc8ehrw+d0cYnHqdVWKnRsd18N7jXtQmRLnxBp1pYhiSjxv&#10;LOI2HAPbPzGvZPA8NxCsMP2yW8VAVQrbiJVGeAO9fNnwM1X+3vAXh/VJJNrahp8UkpU5IbaBn8xX&#10;0X4M8S6bZWXm3WpW8UMADMXmAK/h1r06ilKo0kzGMbwVjrNd0hZdPmKQJI7IUYN84bI5zmvkfS9V&#10;sY7fVtLSRJrrT7qRWiA2qmGIPNfU118aNG1zRWutMnhv13GNGVvLViOCOcZr895LvUtY/aD8daX9&#10;rjs1mknuoX34SDa4k5x1/wDrVy1oyTst0bUZJPUwf2u5JfC+t+DNcaORZLW4ks2VSMESKDz9MGob&#10;L4kiz024udPhnkht7togATtbIJJUDqM9zUn7XOgXmneArfVLzVodRa3u4pdowygFdpIGen+Ncz4N&#10;1K4l8I7bPZPL5qOCSMLGw4BH5/nXTh5ueH+ZhUusR5WNTxT8QJdW0C6kitLpmhjV/wB6xUYP931r&#10;yXwRr76F8eNB1CaN57dbxd6u33gRyPavTvEF1rAsljmt7NFuIioVWDsvHHQ8Ac14rravZ+MdPmm/&#10;ctFdRlgDgOM812YOKUzmx0vc0P0M8C+P7bU9LaS31wWcTFlkt7y3Ls3HADL6Y/Wu1+H1rN4itluv&#10;t2gW83zM0Ziw0h6enWvnXwBrcKXF1a7WzbzYkLDCkEEgg/SvQ/hl8XvDU4uNTt9ctJrHTJliuWhB&#10;JiJ4549aqVVwjc0jTjJK+57hH4Iv7SLyYdai09nABmgt3Ysep7gYxXNeOoI/Bq+dJql5qjO3kmST&#10;C8segUckfU4rpdL+LOmeJvDyapZ3izWMi7I5M4BweSBXk37QHxIht/C7X8bNGgv4F3OCODIoJ/nX&#10;OsS57ao2dJpWtqdD4V0y21KaKZdPs45vN3KxxjHbj6c13tlBfW6N5Qt4YY1JJVOpFeZeC/GVrJZs&#10;63NrI68R7/kXOBzWt/w0VbxXM1iDaxzWJeOR5I/lYrgkD161NWVndE01ZanTaxa32rWMk19cM0ed&#10;yj7qLgZryuy+I11D8TNWjtWuJNN+ybLeaLOx51T5gMehFXvEPxRj8Q3d1pjXUkjfZXfdCCIw20kq&#10;fSvJvhfcalp+vahqza15Gjwurtaqq7T8nzFmP3ea56lXRJnRQWtz1PWPiz4q07y/MEzRW1tDPMCp&#10;3qXU5I45wRyPeqvwR8XXnin4p3F5qk0v2iSFPLDNtJQHpj2ya2dfnk1D4falcaE9vNNIsckUpO7g&#10;8ECvC9C8f3+mfHNRcKy3kNhKsiR/LuBKnKj14rPC05OtqaYypGMLWP0G8OeIrLTdM33EkfmQ5CAt&#10;xtxXzv8AtcfFeO11vRb3Tdpa3vwFY8KARjvVPwh8T9U1PSjFa6TdXF0uBuZjtGcjntXnH7S+i30u&#10;gW9zfTRxnz4TJGH+6+SMgZ4zXZOWqTOGUWeo6d8W7/xD4c2yXEMOAS+0cjjqfavmL9tywXxD8P8A&#10;UZJJ4zLZMlySzfNjO0/oa9W8H2VnAFZ7vf5tqBKoB/1YwDuP415v+0loWmS+A/EUensxk+xPI7Sj&#10;epwyjqR6VvFWkmZVlem0fEkkMUcatHtfc3Qg8rjrmtvwVbSp4x0m6SN4WN5GsThSBncDx719zfs4&#10;/syab8Af2WPC/wAQLrwvpvizxP4uiknS2vY/Nisbbna2zHynCscmvSPjd8Dv+Fk/sq2etSWuirrm&#10;k6lBrVrHploluiRcZjBHX5c/lXsVMUoPktfQ8XD5bNrnbOp/Zm+IOrX3iy9tbvUJpLHR0SNoXIzK&#10;7KMgcdutdD+1V8cLbwj8GtU1GGya/WGSDcivj5DIN3I9s1j/AAvNiLtpNL8ry9csRfXJQBmjf7gB&#10;9Dwc+teW/GzwrceF/DMNrH4gE2n3TeXLAVJV2XJbk9O1fPcz5W+t7n08laKR7n8GviZYa3oum3tr&#10;tWK+hE0SO/APpj1r6q/4J862up/GDXsRxqy6WSzK/Q+YuK/OP4deIbzwb4ZtV/syS5gjbyYEtjyB&#10;82W3V9hf8EfvF1/4k/aL8XQ3FrNa266NuAcE4/eIOvetsPLnqprY5sQr03c9L/4LxW+f+Cees4dN&#10;0mr2DAHjJDk4z+Ffh8Qshj/eR8gPgH+tfuH/AMF4NP8A7T/4J3atGFYKutWB68AeZX4fy6N5YVPv&#10;Kf1x3NepJxU3c8KKvsb/AMENFvPFXxq8N6bY28081zfbFES7mGAW49fu19xfEr4hf8I/8LtYvrL+&#10;0Ly60XTHiulEJVLdR5gJ3HjOJBx7V8SfAjxrH8GfjR4b8UTW815a6JcmeWOM4MgKEY59N1fQPx+/&#10;4KKeF/ib8HfE3hnS/DN/p914htDarMzqAMkEnp7VnWtZWO6lNxpu58vfHL4oS/FXwJ8OdHtdKkth&#10;4P0i402WTcG+0bpzKpwOmAQK5TVtUvtf8N6Pod5byf2fpbySDC4YiRgzfN+GKeHZLSPauZVJXgnB&#10;NZt9fShGYLtbeBt3fd9q2U4JJI82dDmfMz0r4h+NdLvf2lvgnqmn3MMkmk2OkR6g5bi3mimO5SfZ&#10;MZJqH9sS+0wftb/EJrO6W8sJtfnmjmiYGNlLlvlxwRz1rypp2cqfL/eA7t5bJBFUr7WDdxLvUtIm&#10;Qd/U9OSa25nJrm/q5PM9WWJZoHMHluFaOPZnaR36V9Hf8EudGj1b9oeTUPKuJk03T5L4eTy2Yzzg&#10;Hr16CvmbTJRe3LY2o0cm/wCXsp5r1L9kr9qyT9kP4zr4m/smDWoGsZbVrV5NoYOMVpzeXcmjNRqc&#10;72Prv9ufxZKfBGj+LtOt2mtZPEEax/bY/LkaRIWydnpkCviXxfq2q+JPF2oahdQxw/2jdC6eOJQq&#10;lhxkCvWP2tP+CmN9+1B8MrDw1beD9L0G2068F9HPBIS33SDnP1r57Xx1f3UO3bGZrb5lPYjvU4XE&#10;TjS9i1pc2r1Iznzo0LzQtWvWmW3l8u3kn88QeZ8rSDoSvSvuDQP2ivC+k/8ABJK3+HlxPKvi2O7Z&#10;niUrsUG5EhI7kEe1fBTfEa8JDf6P8oDHb8p5OB+NaNj8QJNqqI4W+fgFuuetFan7SDg3uTRr+zmp&#10;x6HXeMbbUPE97KY7yP7Es63axSHGXKBCfwFanwGgHgf44+Ftfuo4ZLTSL+O5mRHG6QA+vQYrk9P8&#10;STT3HzKoDMTk8qeOladvPJcwnCbSxPIXC4965pUoKg6EXo0195tUrOpW9s9z9B/G/wC2B4Q8U6B4&#10;iVrW6ivJlkeyIuU2s5tTECQD2JPFfn3faLPZaZaxsu7bIrkAhsIvHGKktLdvOy3rg9RniporFgsY&#10;3SYXnbnrntWWR4WllVJUqTurGeLpuvNzY5dYmGv6dcSLJ5ViH2+vIOMV7D+wr8f4fgR8RdWutSsb&#10;qSHULm1ZRBGpeVI5Wcrk42nnrXkMVhIibtrFWBABPSlSCQz9WVlGd3oPSvSxeOWIqe0l2sdFCpKl&#10;SVGO17n0t8Wv22J73/goRb+O9L0ue18H2t/pt3JpryRm4l+zQMi5YZ7sehrzX4a/F+w8LeOPGF/r&#10;FvcJBrGpz3tssQV2QSTO+0n/AIFXmd1YrIszF2j8xSevv/8Aqqlc332WH5lJIHBHfjvXLzQULJ7G&#10;aTufZ/7HPi7wz8X/AI56jNuuNJj0+1gvlnlQt5rxyMMsF+6MN3r2z4jfETR5fHuj2d5dreNcXzLH&#10;LFxAm1GcgydASOgr5E/4JqftO+FPgh8XPEE3jK7TT9LvtINurshcO28HGAPTNbH/AAUL/aj+GfxD&#10;+C+m6H8PtUuLrVP7cN9I0cbxeWuxlPzceornxHwpQ1OujUcNWfVfhC4vPAPwXezbw7qk1lrd7dS2&#10;c1lMsqzF3IGRnjkV826J8dtN+GvxN8SW3iqSa01Bb+VJLIgyGHlcbiPUCuP+En/BWy8+EHwn8O+G&#10;P+EV+3f8I/CImnknO6Q5J3Y/GvnD4wftGX3xZ+KOueJJbOO2/tu5a5ZfmJiz0Ge9HsIS92S0M8Ri&#10;24uMXZO6Z7r+0h8YdB8feNIp9Jmmmty8HmEIVUbHLEYPpmuA+JWtWXiK6t5LOaWZcSRupG0LnoK8&#10;ot/iVcvCP3KxvGfmLqcnPeql18XLwy7Wito0jXO4Lw3fJrapRi/ZN709jzMPyUYShD7RHdafJYTy&#10;wshV+eD8yrznNfQf7O/xw0f4afs9wWM2pLZ6wY9Wt5I4rdmlAuIQinJ4O79K+eYtWk10faZG+dlw&#10;wUcAH0qxa3dxaKoX/VcgHZ0IwBVSm5alUdJakHhrw7rGiT/aIpMOsTwCWQjcEbgjHbg1+iPir/go&#10;f4F1r9jK98DC68TLq8+jrYrCtsrQyMIwu0Nnhc818F2V1PMsm1lVeMZ7+9OhhutrSDeFVh09a0rS&#10;jKHs+hUYtO6PSPg38SF+H3inxBff2Hb6pZ6ro8+nBLi88oxO64EnB5x6VH4K8d6x4LYLFZ28fmTW&#10;8oeKdVaPyoinBPTNcIgkmj2qxC8rhhnn3FSw280q/Om4FucDFee8LSlHke2x3YetKnVjWW6d0fTf&#10;7KWm23i+XVdVvp9PtYrcNamO4uEBwxJJ68/erxX9oHwNpXw8+Jd7a6Tf2OpaeyieIwSBvILdVJHv&#10;XEXHhVZhu/fReY24gSHp9M1Zh0G3to/LWMsrfMzd+tVh6caSUI7IrFYipiajqTWrdxHnhSfcWOW7&#10;DuaedRmQ48oNjvv61P8A2UszKrLuhxzwVx9KmXSjCNqohVehJ7V3RqxRy8jP6IvslxPcfL5nl8MW&#10;ZckH1qibAXOozSSb1ZZFCFTtzxySa6TTNRmnuHy2PLyQV4zz3rmlvJL29kaRt3mynd+eK/G6kFY+&#10;457sWERHUV+SRvJyT8vy49vWtBL3Ko+1l3HawK7W56VXimZZ5lU7VjJUY9K1YGMkT7juJXqRXCbF&#10;I22HCIxRYzlwufzour0pBb+RG0oUc9Bk0xZWjnkVeBIMH8SKlt75oJLpkWNWiDYwvpVKN3Yzk7Ee&#10;rWsEliyvEI2z8q5GFB9vwrkdX8PRMkm5UZpGzkjp7Cuq0zUpL2KNpdsh3E8rx3rJ1OEXd5tbO3Gc&#10;DgUSplQqPoWtN0O3ttJhUKsMoiwoLd+9WINGa4TaFWRMYwOx9qg8LR77KAMWbcx+8c1fkuXR441b&#10;aJMMSOtYqjHnCV9ij5jQxbQke08gEcrj/OKx7943t5maUQ7gCQvatOEFpBIzM52k4boOM1gaxK04&#10;mJ+UJ0AHHNO4cvci1WBprjf96MsNuVyxGCcn86oC0WO3WQIo3KcDGNpqS41242NtYL5RKrgdsVlw&#10;6/ctcSszK3luoAK8c1NQuOhHPpgZ3XyTiQY3HnnGM1xd7pKou24WONlYqQq9fSu31bVppL2SMlds&#10;Ksy8f59aTR/B9jrXhxbq4jZpmbJIbH8VVT1VjVSaPPrK2a11GUKokXA2qy/d+h9KTWoHsY1kuFKt&#10;H93acc/5NelN4K01b1j9n9vvGrB8DabfR3SzW4kCqu3J6cVrThbUTmeUyNG0qxyFJuOBj5hkcGqd&#10;rp3nJiRxt3hU3HhsH/DNerXPw50ez1CFY7RR5kakncc9SKcvgbS3DSG1XcqlxyeCOhrq9CJSueL+&#10;NtGOBNtCqeAAOnvmqvhdj4b8UWe5o5o9QUwybm4yOVzXrkPh+znebzIVlVWOFfkDC5q1418AaTN4&#10;D+0raRwzKSytHwVIHapp0tbs09p7hyOneJ1t7g27rbwxKQGMWWDEDpjGasWeryTySSNJEsQzsUKV&#10;+h5rJuNLjSzVv3hZgMkt3PWsbVE8sqqs2MAferlqUkpWREddTvYfE7Xdg32gxRtEvLFQA3J61yfx&#10;g1K81b4ReIIdIv1sNSXTpmtbmNsGJwpKkflVHTdPWYMGaTbMmXG7g1l+NfCtr4g8OTWNwZxC5ZT5&#10;cpRgBjuPrUxgoyTYSi2rI+CfCv8AwVU+KvhmyS11BtN1v7IhUtdxfMdvckda6aL/AILC+IrnS5Wv&#10;PB+jyMyDDLO6j6YNWvjb+yB4O0C2ubizj1CGRgc4uAQOfcV4Bovwg0u91m4tZJr7yY5hgb17A/7N&#10;fptPKcsxFONSVNp2PlZ1MZRbUZieMf2yfGHj3UJLiH7DpcCyl/s0MXC5PPzEZxXB31tqXxP8USTR&#10;+Zd392xJESbtvYfgK9A134L6TpdvD5c2oN5pw26VfX/dr9BP2ev2YvBvw8+GWjzadpard3tnumuZ&#10;DumbIz1x7114rEYXAU/aUKeplRw+Ixs/Z1Z6H5pXvww1TwtH5M0e0lQHXYRurhtQ8L3em6juVRiP&#10;94qgFlJzwMfSv06+NPwT8Py2hma2dpGYjdu5x+VfMfjz4baTpyTeVCV8tgFOff6VjlvEbqytKJ0Y&#10;zIIWSgz5dn0+4ad7jy2gG3JUKeCc5I7daqotxGpXMskmCRt+7gjB49fTFexaroNvM824MVVGwOMf&#10;yrm9S8PWsjM3l7WVOCpxX0mHzBTu7Hg18tdN2ucPyNhOXZW4Y8bvQYNQ30MLpD+7k+VRvXPG45OB&#10;+da2u6fFHerGq4VU3D1B9ap6sPKa3IPLSYJ9eBXVGtzu5wyp8u5VmHkaa3zSbCG4644r+tj9kidX&#10;/Zc+Frbv+ZW03IxjH7iMV/JiYQmmTYz/AKtx1r+s/wDZBJP7K/wt55/4RjTxn/tglTifhN8H1Py2&#10;+N/hOy179sP4szTapJZLF4zuY1crjlreM5z0GMd68c/a08LWMHg+zSxuJZrq3v0g3uwO8BS2/wDX&#10;FfVvx38Jaf4p/ay+KkF1bqI/7cMrCP5d7mBQWPqa+cf22fD1npfwZklhhVZIL6BEbJzjOP5V8r9u&#10;/mfT0dcOfKX7Pb3mnfHjxHZxyrHuVJJCzYUqx2kjHcZ619W6ZPfJoMNiviqOQ3xEJhjjZvMxhCCf&#10;7wC18h+F7fy/jlqCI8kYuLDL7Tg8FCK+zvhR4As7nTFjaS78tS0wUSAAOTnPTPWuzGU9ETh9rHzr&#10;peiW2i/F/wAbWC381vA11a38RbO7LqUc9evy19D+HPDXh688KwXeoXmo6pGypbSJHP8AIoJzuYfV&#10;F/OvGvHulQ6b+0r5EQIj/sPzTnksyykAn1619EfBTw/Y22jnFrC32jaZMj7/AHrnlZx5mbUfhfqe&#10;F/trRafq/wAJtMutP02S1j0nVbe9YiMrGuX2Fc9ycitj4X6voEuo3g1CGZrxY1kU8sSpUHCjv0Nd&#10;B+17c7/hL4q0zy4hZ2+mx3UahcbXE64OfwrL/ZyuFFrb3BhgaZrdULMucipXvQJi/ebNC58T2Vj4&#10;y0+80XR90jKq/vYyCVIx69az/wBsm/17V/2XtSWbT4dOhkmgW8Zo9vnsTyR+NbnxVvX0i+01bXbD&#10;5JZkKrypwD1rif2kvE2oeIvhheWN1eTPbQyIQnHzHzep45rx8fGMasZyOqMv3ckeR/CbRvGnj/wL&#10;4JtfCy2a2mk210l/JcOVV9shAX64xj616Z8CbqHxjoY1Ce3kheSaSGSJn3YZGKFfzFY/7DtoutfD&#10;TWraZpBHBrssaFG2kK0YJH5jNeteIPDFj4J1PR4dLgW1hvI3nmRSdsjlslj7k19RhcXy42NOS0lF&#10;HPGi5YZSi9S1qmhWNzoscX2yLSfJuGZWdjkb1zkD1DCvEPFcWnaT8fmhW4uLyz1C3+zy3i42NvjK&#10;Mc/Xmvcn0iHXUa3nB8vz42IXvlTx+tef/Gzwbp+hePvCdvaw+VHJc24cA53/AD964c2jy13bqjow&#10;cvdszyD9oHQNAl+GmrQ2bXs15bxYjklkADFMEjFeffB0SmC8h27TLDBId5+U7TzX1H+0v4J0rSbP&#10;WI4bGBVeCUnK98Gvlj4QAS3cNuyjyZLJSy+vGa58sivYyiY47SrFo6yLw1HZW37u+RJAhViTu43E&#10;/wBa8c+JunSQ30wkVLl7ddyvuwR719CDwtZtAzBGXahOA3H5V4v8VdEhsb28ZPMPmDBDHI7dK9LC&#10;RtNM48Y/3bPevhxFJptl/aX/AB9R61YxsIlGWWQR44+uaw/gf8LNU+Efg3xhpWtW9rBNr9xHJbEy&#10;H+DJOeOOtdH8II8fC/wq2SzNboMntwa9H+PmlQwaXocsaeXJcSSNIy9WOxa8/MMR7KE1bc7MHQ9r&#10;OGuxT8Ca1NefDa40KzaKC7sYw+9ZcIgL/pXOfHifVf8AhVdxcajq1pJ5M8DQwRHiXbIM8/QfnU/w&#10;ttVvLfxFHIWZH00Ej1IJwayfjx4at7f9ny+vVMvnq6bDu4TJU8CscpanQUrHVmEuWdkdZoTeG9US&#10;GO4tZrVWtw73G8qgfbkqB6nNdTp8XhJLqPzFa4e6IkR3bKkkbD9MhRUXhHw9Y6n8PdGmntYZJJLa&#10;N2JXqSgGf0rotO8NWFvYPttYf3Me9Pl6Guqrvc5Y7HJnWzcXF1bW+mNpdstrOJGZPlkbsc/QGuC8&#10;CX8Ov2V/ZyeXeedcrHP5cfyMNoK5/AV6T4u1Nr3RNRVkjX7PBJsKggjCHHevKf2QrX+19A1KSd5G&#10;aS5OeeBjjilh8L9ZqWva2oSxqwq5pK6Z7FdxzJ8Ip7TTI4dPWIxxJMz7FUg8gYrwG/ttUtv2jdPZ&#10;rhby4ki8tpV4UADn617jrFkt98DpoGLLH9vfG3qORXguqb/DnxP0v7PLIWlnWNmc7iVK8inRo8ld&#10;mmKq89NTR9I6HJrDwsvnRQwTx7RGzbcHaAMfjzXE/GzQV03w093qE6yTIYv3QbK/KR1PXvWn4euL&#10;i8sod9zN8shUcjgZT296d8W/D9va/C3Vrw+ZNcMn3pW3Y+btWkormuYt6GV4D1LR9R0dLdYVa6mj&#10;fy4S3ybchiCffFc38WUTxD4QuLGzsZrSG6hYEqnyndxjPeuw8ASLBoFhIIod02FJKdsDpU2uXpvt&#10;Stbdo4ljW4UDavbcOKqO/oZvY6T9oX4o2vwq+E48J2+1bvTvDsdsjLlZBmDBA9q6n9nmxm1L9may&#10;sbpmkks7OGMA9XBUHP16ivBf2uLma+srqa4mkuLhrIATPgui7mTaD6YFfRP7OTM8un2m5hA1lECo&#10;74Va05NWRHSWhw/wNhsvCXjDWtLj/dLY25VyPmeUbmkz9eaxPizNofiTRbKxjupoTd3UkscT8yFn&#10;ABOPxzXQfD/T4o/2s/Hibdyvawkgngbhg4/CnfG/wNpNjr+nzQWccMiyKwZcgg4FcuJslY6aLbdm&#10;cToGja1o+iT2dvcM1rCJLYuXwdynO4D6EV9if8EXjqqfGzxIt7cRzW/9jkxuG3MAZF4b6GvjjxTe&#10;yWn2ry2ZQlw+Bk4O6MZ/lX1p/wAES7T7N+0X4kAmnZE8PhgjPlSd6HOKxyXWMW/MrEP3Ge8/8Ft7&#10;dW/4J/61tb5jqdnn3/eV+K1zp6hTznkHha/bL/gtaxf9gbXO3/ExtDx2+evxdKD7PJ/ugn3r1q3x&#10;ng4XW5zt7bxxw4Kr0P8AD39awtQgWGVmT5228HbXU3keyOZBnbGQVHpnrWHeR7bZ+T8vzD2NZSOy&#10;2ljDuVzHlYT83/jtY98kN6NuctvxjHI4rY1a9kWaSPjbjnjrXc/smeEdP8V/tQeB7LULdbm1uNTt&#10;0licZWRSeQR3BrqpU+azOepo7HiWpeHbi1vvLV14X5s/eyTUNz4YNhYw7pHaaQdB1PrX7PeOv2N/&#10;hzb/ABl1LxInhqxW+tNqRRhR9nUBP+efQnnvXhv7Vej6N8HfGnhdtF8O6Cn2jT7qRxLZhxuBTnHF&#10;XWqRg9TH6vfc/Mu101bN5JFj287AzNznvxWfrlrG1xFheWUgAc9OtfSf7XXhzTrT4ZfDDWbewtLW&#10;/wDEEN7eXrwx7RLIZ27eg6AelfPmp2cdzqHzLwo3ADjnNdFKopq6POxEeXRDdI8J/wBrWLbZGjPA&#10;AHIHA4qc+AWe5kXzGP2fYQcHJzyelfpv/wAEov2efBvjr9kiw1TWNAsdSvbjXLlHknTcSqINo+lf&#10;RPhj9mLwBb+Ndbij8KaOq+bb4/cDgFDkCtK1ouzOmhh4uF2fiBefD55dTysnli8iLkFMYIOOKi1P&#10;w/8A8ItNZsW3C4BOSP4uK/b67/ZT+Hut/GK3juvC2lyRafpw8iPygFUtMcnA6nivkv8A4Ll/C3w7&#10;4BtPhbDouj2GlrJbXwf7NEIy+GQDOOuKm943Jq0VFcyPhLQ711uFEn3JOmFxzXZaOyvEittHuBmu&#10;D0f5ZrFskmRTuz3rtbFPs09vsJVWJ+XtXM9zSnqbUFnG7BcRtls7iMVbitPOiVcj7vde1SafbLJH&#10;Kpz8uOe9XYfmJ7YOwEelc/LdHXCyRneV5ZVdu4MOcDgGnXCeXAAylmf071sXVvHub92pxhee4qmb&#10;SO4LqV2hTxj6VCj3L0OXvZWjkbIXaSR93msHxF5zRFrfar/wZXgGt/xDGtvdLt/ibnJqjFEsurW8&#10;bf6vz0Ur2Ybh1ojTWiE7WOKu/C2orZ/aS7TIzbHYD5c+mfxpk2k3askIjWHcF278YU+ua/aPVv2Q&#10;/h94o8E6HoUnh60tdNvbW2vJY7YeWTKY+Wzyea5Hxb/wTV+FA8PFRo94p3RtuF0d3B+ld1vesc3I&#10;7bn5FXXhC8H+smX5RgkHjmpLD4UXmqWrTrHcSeW3lKyIZFzjIGR356V+197+wL8JvEujWX2nwfp+&#10;5bSP5kyrMRxk+5rqvg/+zt4L+E1veW2h+HdNtYJgkzoYhIGfdt3fNnnFbRpxSMPYqUrM/BceGZbK&#10;Vo5pmWaMkMGTa4Oe/pXN38W7UtrKrKqbGC8+/NfvZ8Vf2Xvh7IdSnbwjojz3d2zTSG3G5yTzX5F/&#10;8FFfh5o/w8/at8U6bo1nHYWMCQMkMQwqlo+amXKRiKapx5keQ6HuNjFtwpZfmyuCeeBVmBWXzI1l&#10;bh88/wBKfawrbacrL958ZzVh4VadR/efBrOdmjOEnuWLSHy/vLu4zhjgj3rR0yN5QqbmXngE9aSz&#10;tVT7QvLKo2gHnAqxEvkLDhmO5s4PauXlbep209y1FEXjxJtXHUrxnHrVyxg8zdujdmbhMd/epNHt&#10;Y54m3KPXpWjYRLcRDcMfShq0WaWKccRE8cbKxdRzuHQVbitViLLt2M+SBt+Vsd6dCqhoxtHzHBPf&#10;rVzT7Nftak7m3ZHJzt+lT0GtCAWO5237irfcXOQPpSixkYA+T2/uCrl1GMk/UAdhUluzeQnzN0FK&#10;wH//2VBLAwQUAAYACAAAACEAwIE5ouAAAAAKAQAADwAAAGRycy9kb3ducmV2LnhtbEyPQUvDQBCF&#10;74L/YRnBW7vZhEaN2ZRS1FMRbAXxtk2mSWh2NmS3SfrvHU96HN7Hm+/l69l2YsTBt440qGUEAql0&#10;VUu1hs/D6+IRhA+GKtM5Qg1X9LAubm9yk1Vuog8c96EWXEI+MxqaEPpMSl82aI1fuh6Js5MbrAl8&#10;DrWsBjNxue1kHEWptKYl/tCYHrcNluf9xWp4m8y0SdTLuDufttfvw+r9a6dQ6/u7efMMIuAc/mD4&#10;1Wd1KNjp6C5UedFpWKyUYpSDNAbBwFP8wOOOGuIkSUEWufw/ofgBAAD//wMAUEsDBBQABgAIAAAA&#10;IQCgpierzgAAACwCAAAZAAAAZHJzL19yZWxzL2Uyb0RvYy54bWwucmVsc7yRy2rDMBBF94X8g5h9&#10;LD8ghBI5m1DItqQfMEhjWYn1QFJL8/cVFEoNJtl5OTPccw/M4fhtJ/ZFMRnvBDRVDYyc9Mo4LeDj&#10;8rbdA0sZncLJOxJwpwTHfvNyeKcJcwml0YTECsUlAWPO4ZXzJEeymCofyJXL4KPFXMaoeUB5Q028&#10;resdj/8Z0M+Y7KwExLPqgF3uoTQ/Z/thMJJOXn5acnmhghtbugsQo6YswJIy+LvsqmsgDXxZol1H&#10;on0o0awj0fxJ8NmP+x8AAAD//wMAUEsBAi0AFAAGAAgAAAAhAIoVP5gMAQAAFQIAABMAAAAAAAAA&#10;AAAAAAAAAAAAAFtDb250ZW50X1R5cGVzXS54bWxQSwECLQAUAAYACAAAACEAOP0h/9YAAACUAQAA&#10;CwAAAAAAAAAAAAAAAAA9AQAAX3JlbHMvLnJlbHNQSwECLQAUAAYACAAAACEAndnHlgUDAADyCgAA&#10;DgAAAAAAAAAAAAAAAAA8AgAAZHJzL2Uyb0RvYy54bWxQSwECLQAKAAAAAAAAACEA5wCR9kp0AABK&#10;dAAAFQAAAAAAAAAAAAAAAABtBQAAZHJzL21lZGlhL2ltYWdlMS5qcGVnUEsBAi0ACgAAAAAAAAAh&#10;AFg+mSb6lgAA+pYAABUAAAAAAAAAAAAAAAAA6nkAAGRycy9tZWRpYS9pbWFnZTIuanBlZ1BLAQIt&#10;AAoAAAAAAAAAIQAk83Ns/ukBAP7pAQAVAAAAAAAAAAAAAAAAABcRAQBkcnMvbWVkaWEvaW1hZ2Uz&#10;LmpwZWdQSwECLQAUAAYACAAAACEAwIE5ouAAAAAKAQAADwAAAAAAAAAAAAAAAABI+wIAZHJzL2Rv&#10;d25yZXYueG1sUEsBAi0AFAAGAAgAAAAhAKCmJ6vOAAAALAIAABkAAAAAAAAAAAAAAAAAVfwCAGRy&#10;cy9fcmVscy9lMm9Eb2MueG1sLnJlbHNQSwUGAAAAAAgACAADAgAAWv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alt="0200020" style="position:absolute;width:11731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qsvgAAANoAAAAPAAAAZHJzL2Rvd25yZXYueG1sRE9Ni8Iw&#10;EL0v+B/CCN7W1EVkqUYRQRDqQauC3oZmbIvNpCTZWv+9OQh7fLzvxao3jejI+dqygsk4AUFcWF1z&#10;qeB82n7/gvABWWNjmRS8yMNqOfhaYKrtk4/U5aEUMYR9igqqENpUSl9UZNCPbUscubt1BkOErpTa&#10;4TOGm0b+JMlMGqw5NlTY0qai4pH/GQWzg86yMyUnebsQTe21cCbfKzUa9us5iEB9+Bd/3DutIG6N&#10;V+INkMs3AAAA//8DAFBLAQItABQABgAIAAAAIQDb4fbL7gAAAIUBAAATAAAAAAAAAAAAAAAAAAAA&#10;AABbQ29udGVudF9UeXBlc10ueG1sUEsBAi0AFAAGAAgAAAAhAFr0LFu/AAAAFQEAAAsAAAAAAAAA&#10;AAAAAAAAHwEAAF9yZWxzLy5yZWxzUEsBAi0AFAAGAAgAAAAhAMAtKqy+AAAA2gAAAA8AAAAAAAAA&#10;AAAAAAAABwIAAGRycy9kb3ducmV2LnhtbFBLBQYAAAAAAwADALcAAADyAgAAAAA=&#10;">
                  <v:imagedata r:id="rId13" o:title="0200020" blacklevel="1966f"/>
                </v:shape>
                <v:shape id="Рисунок 9" o:spid="_x0000_s1028" type="#_x0000_t75" alt="0100020" style="position:absolute;left:50119;top:86;width:11991;height:1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kkrwwAAANoAAAAPAAAAZHJzL2Rvd25yZXYueG1sRI9Ba8JA&#10;FITvBf/D8oTe6kYPpYmuISiWQukh6g94Zp9JNPt2yW5i+u+7hUKPw8x8w2zyyXRipN63lhUsFwkI&#10;4srqlmsF59Ph5Q2ED8gaO8uk4Js85NvZ0wYzbR9c0ngMtYgQ9hkqaEJwmZS+asigX1hHHL2r7Q2G&#10;KPta6h4fEW46uUqSV2mw5bjQoKNdQ9X9OBgFeBvT/ddnlcrh4vbvbiiLQ1Iq9TyfijWIQFP4D/+1&#10;P7SCFH6vxBsgtz8AAAD//wMAUEsBAi0AFAAGAAgAAAAhANvh9svuAAAAhQEAABMAAAAAAAAAAAAA&#10;AAAAAAAAAFtDb250ZW50X1R5cGVzXS54bWxQSwECLQAUAAYACAAAACEAWvQsW78AAAAVAQAACwAA&#10;AAAAAAAAAAAAAAAfAQAAX3JlbHMvLnJlbHNQSwECLQAUAAYACAAAACEAuj5JK8MAAADaAAAADwAA&#10;AAAAAAAAAAAAAAAHAgAAZHJzL2Rvd25yZXYueG1sUEsFBgAAAAADAAMAtwAAAPcCAAAAAA==&#10;">
                  <v:imagedata r:id="rId14" o:title="0100020" blacklevel="3932f"/>
                </v:shape>
                <v:shape id="Рисунок 10" o:spid="_x0000_s1029" type="#_x0000_t75" alt="0000020" style="position:absolute;left:11990;width:37698;height:13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8yxQAAANsAAAAPAAAAZHJzL2Rvd25yZXYueG1sRI9Ba8JA&#10;EIXvhf6HZQpepG4qkpbUVUqwRTyptT0P2WkSm50Nu1uN/945CL3N8N689818ObhOnSjE1rOBp0kG&#10;irjytuXawOHz/fEFVEzIFjvPZOBCEZaL+7s5FtafeUenfaqVhHAs0ECTUl9oHauGHMaJ74lF+/HB&#10;YZI11NoGPEu46/Q0y3LtsGVpaLCnsqHqd//nDIzz79VxOzuUl3rz9fFcHsN4lQdjRg/D2yuoREP6&#10;N9+u11bwhV5+kQH04goAAP//AwBQSwECLQAUAAYACAAAACEA2+H2y+4AAACFAQAAEwAAAAAAAAAA&#10;AAAAAAAAAAAAW0NvbnRlbnRfVHlwZXNdLnhtbFBLAQItABQABgAIAAAAIQBa9CxbvwAAABUBAAAL&#10;AAAAAAAAAAAAAAAAAB8BAABfcmVscy8ucmVsc1BLAQItABQABgAIAAAAIQCejv8yxQAAANsAAAAP&#10;AAAAAAAAAAAAAAAAAAcCAABkcnMvZG93bnJldi54bWxQSwUGAAAAAAMAAwC3AAAA+QIAAAAA&#10;">
                  <v:imagedata r:id="rId15" o:title="0000020" blacklevel="5898f"/>
                </v:shape>
              </v:group>
            </w:pict>
          </mc:Fallback>
        </mc:AlternateContent>
      </w:r>
    </w:p>
    <w:p w14:paraId="109A02D6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7F6B800A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5A1BF797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7DF654B6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6E1CC9CB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61765E5D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150F0C1A" w14:textId="77777777" w:rsidR="008214E5" w:rsidRPr="00746280" w:rsidRDefault="008214E5" w:rsidP="008214E5">
      <w:pPr>
        <w:tabs>
          <w:tab w:val="center" w:pos="5400"/>
        </w:tabs>
        <w:jc w:val="center"/>
        <w:rPr>
          <w:b/>
          <w:bCs/>
          <w:sz w:val="36"/>
          <w:szCs w:val="36"/>
          <w:lang w:val="en-US"/>
        </w:rPr>
      </w:pPr>
    </w:p>
    <w:p w14:paraId="7D4FEDA6" w14:textId="77777777" w:rsidR="008214E5" w:rsidRPr="00746280" w:rsidRDefault="008214E5" w:rsidP="008214E5">
      <w:pPr>
        <w:tabs>
          <w:tab w:val="center" w:pos="5400"/>
        </w:tabs>
        <w:jc w:val="center"/>
        <w:rPr>
          <w:bCs/>
          <w:sz w:val="44"/>
          <w:szCs w:val="44"/>
          <w:lang w:val="en-US"/>
        </w:rPr>
      </w:pPr>
    </w:p>
    <w:p w14:paraId="03AE1BB3" w14:textId="14299FDA" w:rsidR="008214E5" w:rsidRPr="008214E5" w:rsidRDefault="008214E5" w:rsidP="008214E5">
      <w:pPr>
        <w:tabs>
          <w:tab w:val="center" w:pos="5400"/>
        </w:tabs>
        <w:jc w:val="center"/>
        <w:rPr>
          <w:bCs/>
          <w:sz w:val="44"/>
          <w:szCs w:val="44"/>
        </w:rPr>
      </w:pPr>
      <w:r>
        <w:rPr>
          <w:bCs/>
          <w:sz w:val="44"/>
          <w:szCs w:val="44"/>
          <w:lang w:val="en-US"/>
        </w:rPr>
        <w:t>Ekaterinburg</w:t>
      </w:r>
      <w:r w:rsidRPr="00746280">
        <w:rPr>
          <w:bCs/>
          <w:sz w:val="44"/>
          <w:szCs w:val="44"/>
          <w:lang w:val="en-US"/>
        </w:rPr>
        <w:t>, 202</w:t>
      </w:r>
      <w:bookmarkEnd w:id="0"/>
      <w:r w:rsidRPr="00392670">
        <w:rPr>
          <w:bCs/>
          <w:sz w:val="44"/>
          <w:szCs w:val="44"/>
          <w:lang w:val="en-US"/>
        </w:rPr>
        <w:t>5</w:t>
      </w:r>
    </w:p>
    <w:p w14:paraId="45BF957F" w14:textId="77777777" w:rsidR="008214E5" w:rsidRPr="00FD5B08" w:rsidRDefault="00FA0E59" w:rsidP="008214E5">
      <w:pPr>
        <w:pStyle w:val="1"/>
        <w:jc w:val="center"/>
        <w:rPr>
          <w:lang w:val="en-US"/>
        </w:rPr>
      </w:pPr>
      <w:r w:rsidRPr="008214E5">
        <w:rPr>
          <w:lang w:val="en-US"/>
        </w:rPr>
        <w:br w:type="page"/>
      </w:r>
      <w:bookmarkStart w:id="1" w:name="_Toc73705800"/>
      <w:bookmarkStart w:id="2" w:name="_Toc203549322"/>
      <w:bookmarkStart w:id="3" w:name="_Toc211329465"/>
      <w:r w:rsidR="008214E5">
        <w:lastRenderedPageBreak/>
        <w:t>Сокращения</w:t>
      </w:r>
      <w:r w:rsidR="008214E5">
        <w:rPr>
          <w:lang w:val="en-US"/>
        </w:rPr>
        <w:t xml:space="preserve"> / Abbreviations</w:t>
      </w:r>
      <w:bookmarkEnd w:id="1"/>
      <w:bookmarkEnd w:id="2"/>
      <w:bookmarkEnd w:id="3"/>
    </w:p>
    <w:p w14:paraId="61D6F8EF" w14:textId="77777777" w:rsidR="008214E5" w:rsidRPr="00DB38F2" w:rsidRDefault="008214E5" w:rsidP="008214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684"/>
      </w:tblGrid>
      <w:tr w:rsidR="008214E5" w14:paraId="2BCF9F50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D3D3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  <w:lang w:val="en-US"/>
              </w:rPr>
            </w:pPr>
            <w:r>
              <w:rPr>
                <w:bCs/>
              </w:rPr>
              <w:t>Читальный зал гуманитарной литературы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/ </w:t>
            </w:r>
            <w:r>
              <w:rPr>
                <w:bCs/>
                <w:lang w:val="en-US"/>
              </w:rPr>
              <w:t>Reading Room: Liberal Arts &amp; Humanities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7D0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</w:rPr>
            </w:pPr>
            <w:r>
              <w:rPr>
                <w:bCs/>
              </w:rPr>
              <w:t>ЧЗГЛ</w:t>
            </w:r>
          </w:p>
        </w:tc>
      </w:tr>
      <w:tr w:rsidR="008214E5" w14:paraId="4342DDF6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975A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  <w:lang w:val="en-US"/>
              </w:rPr>
            </w:pPr>
            <w:r>
              <w:rPr>
                <w:bCs/>
              </w:rPr>
              <w:t>Читальный зал технической литературы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/ </w:t>
            </w:r>
            <w:r>
              <w:rPr>
                <w:bCs/>
                <w:lang w:val="en-US"/>
              </w:rPr>
              <w:t>Reading Room: Technics &amp; Engineering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8FC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</w:rPr>
            </w:pPr>
            <w:r>
              <w:rPr>
                <w:bCs/>
              </w:rPr>
              <w:t>ЧЗТЛ</w:t>
            </w:r>
          </w:p>
        </w:tc>
      </w:tr>
      <w:tr w:rsidR="008214E5" w14:paraId="4D569B15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0E4A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  <w:lang w:val="en-US"/>
              </w:rPr>
            </w:pPr>
            <w:r>
              <w:rPr>
                <w:bCs/>
              </w:rPr>
              <w:t>Читальный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зал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научной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литературы</w:t>
            </w:r>
            <w:r>
              <w:rPr>
                <w:bCs/>
                <w:lang w:val="en-US"/>
              </w:rPr>
              <w:t xml:space="preserve"> / Reading Room: Scientific Technics &amp; Engineering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2A9C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</w:rPr>
            </w:pPr>
            <w:r>
              <w:rPr>
                <w:bCs/>
              </w:rPr>
              <w:t>ЧЗНЛ</w:t>
            </w:r>
          </w:p>
        </w:tc>
      </w:tr>
      <w:tr w:rsidR="008214E5" w14:paraId="5E033EC7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A93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  <w:lang w:val="en-US"/>
              </w:rPr>
            </w:pPr>
            <w:r>
              <w:rPr>
                <w:bCs/>
              </w:rPr>
              <w:t>Научный фонд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/ </w:t>
            </w:r>
            <w:r>
              <w:rPr>
                <w:color w:val="000000"/>
                <w:szCs w:val="24"/>
                <w:shd w:val="clear" w:color="auto" w:fill="FFFFFF"/>
                <w:lang w:val="en-US"/>
              </w:rPr>
              <w:t>Scientific collection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A9FE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</w:rPr>
            </w:pPr>
            <w:r>
              <w:rPr>
                <w:bCs/>
              </w:rPr>
              <w:t>КХ1</w:t>
            </w:r>
          </w:p>
        </w:tc>
      </w:tr>
      <w:tr w:rsidR="008214E5" w14:paraId="03F722F8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3967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  <w:lang w:val="en-US"/>
              </w:rPr>
            </w:pPr>
            <w:r>
              <w:rPr>
                <w:bCs/>
              </w:rPr>
              <w:t>Учебный фонд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/ </w:t>
            </w:r>
            <w:r>
              <w:rPr>
                <w:color w:val="000000"/>
                <w:szCs w:val="24"/>
                <w:shd w:val="clear" w:color="auto" w:fill="FFFFFF"/>
                <w:lang w:val="en-US"/>
              </w:rPr>
              <w:t>Study collection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77B" w14:textId="77777777" w:rsidR="008214E5" w:rsidRDefault="008214E5" w:rsidP="0048021F">
            <w:pPr>
              <w:spacing w:before="0" w:after="0" w:line="276" w:lineRule="auto"/>
              <w:jc w:val="left"/>
              <w:rPr>
                <w:bCs/>
              </w:rPr>
            </w:pPr>
            <w:r>
              <w:rPr>
                <w:bCs/>
              </w:rPr>
              <w:t>КХ2</w:t>
            </w:r>
          </w:p>
        </w:tc>
      </w:tr>
      <w:tr w:rsidR="008214E5" w:rsidRPr="00364236" w14:paraId="70D2B067" w14:textId="77777777" w:rsidTr="0048021F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29EF" w14:textId="77777777" w:rsidR="008214E5" w:rsidRPr="00364236" w:rsidRDefault="008214E5" w:rsidP="0048021F">
            <w:r w:rsidRPr="00364236">
              <w:t xml:space="preserve">Кабинет библиотековедения / </w:t>
            </w:r>
            <w:proofErr w:type="spellStart"/>
            <w:r w:rsidRPr="00364236">
              <w:t>Librarianship</w:t>
            </w:r>
            <w:proofErr w:type="spellEnd"/>
            <w:r w:rsidRPr="00364236">
              <w:t xml:space="preserve"> </w:t>
            </w:r>
            <w:proofErr w:type="spellStart"/>
            <w:r w:rsidRPr="00364236">
              <w:t>Room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53F" w14:textId="77777777" w:rsidR="008214E5" w:rsidRPr="00364236" w:rsidRDefault="008214E5" w:rsidP="0048021F">
            <w:r w:rsidRPr="00364236">
              <w:t>КБ</w:t>
            </w:r>
          </w:p>
        </w:tc>
      </w:tr>
    </w:tbl>
    <w:p w14:paraId="682B57D0" w14:textId="7B316D46" w:rsidR="00354AAC" w:rsidRPr="000C027E" w:rsidRDefault="00470EE6" w:rsidP="008214E5">
      <w:pPr>
        <w:pStyle w:val="1"/>
        <w:jc w:val="center"/>
      </w:pPr>
      <w:r w:rsidRPr="00470EE6">
        <w:br w:type="page"/>
      </w:r>
      <w:bookmarkStart w:id="4" w:name="_Toc203549323"/>
      <w:bookmarkStart w:id="5" w:name="_Toc211329466"/>
      <w:r w:rsidR="008214E5" w:rsidRPr="0080515A">
        <w:rPr>
          <w:sz w:val="28"/>
          <w:szCs w:val="28"/>
        </w:rPr>
        <w:lastRenderedPageBreak/>
        <w:t xml:space="preserve">Содержание / </w:t>
      </w:r>
      <w:proofErr w:type="spellStart"/>
      <w:r w:rsidR="008214E5" w:rsidRPr="0080515A">
        <w:rPr>
          <w:sz w:val="28"/>
          <w:szCs w:val="28"/>
        </w:rPr>
        <w:t>Table</w:t>
      </w:r>
      <w:proofErr w:type="spellEnd"/>
      <w:r w:rsidR="008214E5" w:rsidRPr="0080515A">
        <w:rPr>
          <w:sz w:val="28"/>
          <w:szCs w:val="28"/>
        </w:rPr>
        <w:t xml:space="preserve"> </w:t>
      </w:r>
      <w:proofErr w:type="spellStart"/>
      <w:r w:rsidR="008214E5" w:rsidRPr="0080515A">
        <w:rPr>
          <w:sz w:val="28"/>
          <w:szCs w:val="28"/>
        </w:rPr>
        <w:t>of</w:t>
      </w:r>
      <w:proofErr w:type="spellEnd"/>
      <w:r w:rsidR="008214E5" w:rsidRPr="0080515A">
        <w:rPr>
          <w:sz w:val="28"/>
          <w:szCs w:val="28"/>
        </w:rPr>
        <w:t xml:space="preserve"> </w:t>
      </w:r>
      <w:proofErr w:type="spellStart"/>
      <w:r w:rsidR="008214E5" w:rsidRPr="0080515A">
        <w:rPr>
          <w:sz w:val="28"/>
          <w:szCs w:val="28"/>
        </w:rPr>
        <w:t>contents</w:t>
      </w:r>
      <w:bookmarkEnd w:id="4"/>
      <w:bookmarkEnd w:id="5"/>
      <w:proofErr w:type="spellEnd"/>
    </w:p>
    <w:p w14:paraId="5F418BA0" w14:textId="0989F221" w:rsidR="00324002" w:rsidRDefault="00354AAC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4C1C51">
        <w:rPr>
          <w:lang w:val="en-US"/>
        </w:rPr>
        <w:fldChar w:fldCharType="begin"/>
      </w:r>
      <w:r w:rsidRPr="004C1C51">
        <w:instrText xml:space="preserve"> </w:instrText>
      </w:r>
      <w:r w:rsidRPr="004C1C51">
        <w:rPr>
          <w:lang w:val="en-US"/>
        </w:rPr>
        <w:instrText>TOC</w:instrText>
      </w:r>
      <w:r w:rsidRPr="004C1C51">
        <w:instrText xml:space="preserve"> \</w:instrText>
      </w:r>
      <w:r w:rsidRPr="004C1C51">
        <w:rPr>
          <w:lang w:val="en-US"/>
        </w:rPr>
        <w:instrText>o</w:instrText>
      </w:r>
      <w:r w:rsidRPr="004C1C51">
        <w:instrText xml:space="preserve"> "1-3" </w:instrText>
      </w:r>
      <w:r w:rsidRPr="004C1C51">
        <w:rPr>
          <w:lang w:val="en-US"/>
        </w:rPr>
        <w:fldChar w:fldCharType="separate"/>
      </w:r>
    </w:p>
    <w:p w14:paraId="7096604C" w14:textId="08F59FDE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 xml:space="preserve">История. Исторические науки (ББК: Т) / </w:t>
      </w:r>
      <w:r w:rsidRPr="00D1511E">
        <w:rPr>
          <w:noProof/>
          <w:lang w:val="en-US"/>
        </w:rPr>
        <w:t>History</w:t>
      </w:r>
      <w:r>
        <w:rPr>
          <w:noProof/>
        </w:rPr>
        <w:t xml:space="preserve">. </w:t>
      </w:r>
      <w:r w:rsidRPr="00D1511E">
        <w:rPr>
          <w:noProof/>
          <w:lang w:val="en-US"/>
        </w:rPr>
        <w:t>Historical</w:t>
      </w:r>
      <w:r>
        <w:rPr>
          <w:noProof/>
        </w:rPr>
        <w:t xml:space="preserve"> </w:t>
      </w:r>
      <w:r w:rsidRPr="00D1511E">
        <w:rPr>
          <w:noProof/>
          <w:lang w:val="en-US"/>
        </w:rPr>
        <w:t>sciences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_Toc211329467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4</w:t>
      </w:r>
      <w:r>
        <w:rPr>
          <w:noProof/>
        </w:rPr>
        <w:fldChar w:fldCharType="end"/>
      </w:r>
    </w:p>
    <w:p w14:paraId="53F94862" w14:textId="4D10F4F6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Экономика. Экономические науки (ББК: У) / Economics. Economic sciences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_Toc211329468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4</w:t>
      </w:r>
      <w:r>
        <w:rPr>
          <w:noProof/>
        </w:rPr>
        <w:fldChar w:fldCharType="end"/>
      </w:r>
    </w:p>
    <w:p w14:paraId="1D5AAC59" w14:textId="70D2E5A3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Физическая культура и спорт. Туризм</w:t>
      </w:r>
      <w:r w:rsidRPr="00D1511E">
        <w:rPr>
          <w:noProof/>
          <w:lang w:val="en-US"/>
        </w:rPr>
        <w:t xml:space="preserve">. </w:t>
      </w:r>
      <w:r>
        <w:rPr>
          <w:noProof/>
        </w:rPr>
        <w:t>Альпинизм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ББК</w:t>
      </w:r>
      <w:r w:rsidRPr="00D1511E">
        <w:rPr>
          <w:noProof/>
          <w:lang w:val="en-US"/>
        </w:rPr>
        <w:t xml:space="preserve">: </w:t>
      </w:r>
      <w:r>
        <w:rPr>
          <w:noProof/>
        </w:rPr>
        <w:t>Ч</w:t>
      </w:r>
      <w:r w:rsidRPr="00D1511E">
        <w:rPr>
          <w:noProof/>
          <w:lang w:val="en-US"/>
        </w:rPr>
        <w:t xml:space="preserve">5) / Physical culture. </w:t>
      </w:r>
      <w:r w:rsidRPr="00324002">
        <w:rPr>
          <w:noProof/>
          <w:lang w:val="en-US"/>
        </w:rPr>
        <w:t>Touring. Mountaineering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_Toc211329469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5</w:t>
      </w:r>
      <w:r>
        <w:rPr>
          <w:noProof/>
        </w:rPr>
        <w:fldChar w:fldCharType="end"/>
      </w:r>
    </w:p>
    <w:p w14:paraId="3A929684" w14:textId="284B2EE6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Филологические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науки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Языкознание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Фольклор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Литературоведение</w:t>
      </w:r>
      <w:r w:rsidRPr="00324002">
        <w:rPr>
          <w:noProof/>
          <w:lang w:val="en-US"/>
        </w:rPr>
        <w:t xml:space="preserve"> (</w:t>
      </w:r>
      <w:r>
        <w:rPr>
          <w:noProof/>
        </w:rPr>
        <w:t>ББК</w:t>
      </w:r>
      <w:r w:rsidRPr="00324002">
        <w:rPr>
          <w:noProof/>
          <w:lang w:val="en-US"/>
        </w:rPr>
        <w:t xml:space="preserve">: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0,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1,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2,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3,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4,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5,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7) / Philology. </w:t>
      </w:r>
      <w:r w:rsidRPr="00D1511E">
        <w:rPr>
          <w:noProof/>
          <w:lang w:val="en-US"/>
        </w:rPr>
        <w:t>Linguistics. Folklore. History and criticism of literature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_Toc211329470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5</w:t>
      </w:r>
      <w:r>
        <w:rPr>
          <w:noProof/>
        </w:rPr>
        <w:fldChar w:fldCharType="end"/>
      </w:r>
    </w:p>
    <w:p w14:paraId="24A52B09" w14:textId="76CE252E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Художественная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литература</w:t>
      </w:r>
      <w:r w:rsidRPr="00324002">
        <w:rPr>
          <w:noProof/>
          <w:lang w:val="en-US"/>
        </w:rPr>
        <w:t xml:space="preserve"> (</w:t>
      </w:r>
      <w:r>
        <w:rPr>
          <w:noProof/>
        </w:rPr>
        <w:t>ББК</w:t>
      </w:r>
      <w:r w:rsidRPr="00324002">
        <w:rPr>
          <w:noProof/>
          <w:lang w:val="en-US"/>
        </w:rPr>
        <w:t xml:space="preserve">: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6, </w:t>
      </w:r>
      <w:r>
        <w:rPr>
          <w:noProof/>
        </w:rPr>
        <w:t>Ш</w:t>
      </w:r>
      <w:r w:rsidRPr="00324002">
        <w:rPr>
          <w:noProof/>
          <w:lang w:val="en-US"/>
        </w:rPr>
        <w:t xml:space="preserve">8, </w:t>
      </w:r>
      <w:r>
        <w:rPr>
          <w:noProof/>
        </w:rPr>
        <w:t>Ш</w:t>
      </w:r>
      <w:r w:rsidRPr="00324002">
        <w:rPr>
          <w:noProof/>
          <w:lang w:val="en-US"/>
        </w:rPr>
        <w:t>9) / Fiction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_Toc211329471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6</w:t>
      </w:r>
      <w:r>
        <w:rPr>
          <w:noProof/>
        </w:rPr>
        <w:fldChar w:fldCharType="end"/>
      </w:r>
    </w:p>
    <w:p w14:paraId="6F70AD04" w14:textId="78682F72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Информационные технологии. Вычислительная техника. Криптография</w:t>
      </w:r>
      <w:r w:rsidRPr="00324002">
        <w:rPr>
          <w:noProof/>
        </w:rPr>
        <w:t xml:space="preserve"> (</w:t>
      </w:r>
      <w:r>
        <w:rPr>
          <w:noProof/>
        </w:rPr>
        <w:t>УДК</w:t>
      </w:r>
      <w:r w:rsidRPr="00324002">
        <w:rPr>
          <w:noProof/>
        </w:rPr>
        <w:t xml:space="preserve">: 003, 004) / </w:t>
      </w:r>
      <w:r w:rsidRPr="00D1511E">
        <w:rPr>
          <w:noProof/>
          <w:lang w:val="en-US"/>
        </w:rPr>
        <w:t>Information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technology</w:t>
      </w:r>
      <w:r w:rsidRPr="00324002">
        <w:rPr>
          <w:noProof/>
        </w:rPr>
        <w:t xml:space="preserve">. </w:t>
      </w:r>
      <w:r w:rsidRPr="00D1511E">
        <w:rPr>
          <w:noProof/>
          <w:lang w:val="en-US"/>
        </w:rPr>
        <w:t>Computer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science</w:t>
      </w:r>
      <w:r w:rsidRPr="00324002">
        <w:rPr>
          <w:noProof/>
        </w:rPr>
        <w:t xml:space="preserve">. </w:t>
      </w:r>
      <w:r>
        <w:rPr>
          <w:noProof/>
        </w:rPr>
        <w:t>Cryptography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_Toc211329472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6</w:t>
      </w:r>
      <w:r>
        <w:rPr>
          <w:noProof/>
        </w:rPr>
        <w:fldChar w:fldCharType="end"/>
      </w:r>
    </w:p>
    <w:p w14:paraId="50AA6DDC" w14:textId="705436DE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Математика (УДК: 51) / Mathematics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_Toc211329473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7</w:t>
      </w:r>
      <w:r>
        <w:rPr>
          <w:noProof/>
        </w:rPr>
        <w:fldChar w:fldCharType="end"/>
      </w:r>
    </w:p>
    <w:p w14:paraId="3545710E" w14:textId="7D536214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Физика. Астрономия (УДК: 52, 53) / Physics. Astronomy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_Toc211329474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7</w:t>
      </w:r>
      <w:r>
        <w:rPr>
          <w:noProof/>
        </w:rPr>
        <w:fldChar w:fldCharType="end"/>
      </w:r>
    </w:p>
    <w:p w14:paraId="440F01A6" w14:textId="644F7A44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Химия. Кристаллография. Минералогия (УДК: 54) / Chemistry. Crystallography. Mineralogy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_Toc211329475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8</w:t>
      </w:r>
      <w:r>
        <w:rPr>
          <w:noProof/>
        </w:rPr>
        <w:fldChar w:fldCharType="end"/>
      </w:r>
    </w:p>
    <w:p w14:paraId="0EBF15CC" w14:textId="56D0A280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 xml:space="preserve">Технология. Инженерное дело. Техника в целом (УДК: 6, 60, 62) / Technology. </w:t>
      </w:r>
      <w:r w:rsidRPr="00324002">
        <w:rPr>
          <w:noProof/>
          <w:lang w:val="en-US"/>
        </w:rPr>
        <w:t>Engineering. Technology in general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_Toc211329476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8</w:t>
      </w:r>
      <w:r>
        <w:rPr>
          <w:noProof/>
        </w:rPr>
        <w:fldChar w:fldCharType="end"/>
      </w:r>
    </w:p>
    <w:p w14:paraId="53B3FA71" w14:textId="49F94B60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Испытания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материалов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Общая</w:t>
      </w:r>
      <w:r w:rsidRPr="00D1511E">
        <w:rPr>
          <w:noProof/>
          <w:lang w:val="en-US"/>
        </w:rPr>
        <w:t xml:space="preserve"> </w:t>
      </w:r>
      <w:r>
        <w:rPr>
          <w:noProof/>
        </w:rPr>
        <w:t>энергетика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D1511E">
        <w:rPr>
          <w:noProof/>
          <w:lang w:val="en-US"/>
        </w:rPr>
        <w:t xml:space="preserve">: 620) Testing of materials. </w:t>
      </w:r>
      <w:r>
        <w:rPr>
          <w:noProof/>
        </w:rPr>
        <w:t>General energy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_Toc211329477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8</w:t>
      </w:r>
      <w:r>
        <w:rPr>
          <w:noProof/>
        </w:rPr>
        <w:fldChar w:fldCharType="end"/>
      </w:r>
    </w:p>
    <w:p w14:paraId="3A9B97E5" w14:textId="161E2100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Общее машиностроение. Ядерная техника. Паровые машины. Паровые</w:t>
      </w:r>
      <w:r w:rsidRPr="00324002">
        <w:rPr>
          <w:noProof/>
        </w:rPr>
        <w:t xml:space="preserve"> </w:t>
      </w:r>
      <w:r>
        <w:rPr>
          <w:noProof/>
        </w:rPr>
        <w:t>турбины</w:t>
      </w:r>
      <w:r w:rsidRPr="00324002">
        <w:rPr>
          <w:noProof/>
        </w:rPr>
        <w:t xml:space="preserve">. </w:t>
      </w:r>
      <w:r>
        <w:rPr>
          <w:noProof/>
        </w:rPr>
        <w:t>Гидравлические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машины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D1511E">
        <w:rPr>
          <w:noProof/>
          <w:lang w:val="en-US"/>
        </w:rPr>
        <w:t>: 621, 621.0, 621.1, 621.2) / Mechanical engineering in general. Nuclear technology. Steam engines. Boilers. Hydraulic machinery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_Toc211329478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9</w:t>
      </w:r>
      <w:r>
        <w:rPr>
          <w:noProof/>
        </w:rPr>
        <w:fldChar w:fldCharType="end"/>
      </w:r>
    </w:p>
    <w:p w14:paraId="7E1EF3AB" w14:textId="0BB2113D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Электротехника</w:t>
      </w:r>
      <w:r w:rsidRPr="00324002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324002">
        <w:rPr>
          <w:noProof/>
          <w:lang w:val="en-US"/>
        </w:rPr>
        <w:t>: 621.31, 621.32, 621.33, 621.34 621.35, 621.36) / Electrical engineering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_Toc211329479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10</w:t>
      </w:r>
      <w:r>
        <w:rPr>
          <w:noProof/>
        </w:rPr>
        <w:fldChar w:fldCharType="end"/>
      </w:r>
    </w:p>
    <w:p w14:paraId="0476F244" w14:textId="046072A2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Электросвязь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Телеграфия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Телефония</w:t>
      </w:r>
      <w:r w:rsidRPr="00324002">
        <w:rPr>
          <w:noProof/>
          <w:lang w:val="en-US"/>
        </w:rPr>
        <w:t xml:space="preserve">. </w:t>
      </w:r>
      <w:r>
        <w:rPr>
          <w:noProof/>
        </w:rPr>
        <w:t xml:space="preserve">Радиосвязь. Телевизионная техника (УДК: 621.39) / Telecommunication. </w:t>
      </w:r>
      <w:r w:rsidRPr="00D1511E">
        <w:rPr>
          <w:noProof/>
          <w:lang w:val="en-US"/>
        </w:rPr>
        <w:t>Telegraph communication. Telephone communications. Radio communication. Telecontrol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_Toc211329480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10</w:t>
      </w:r>
      <w:r>
        <w:rPr>
          <w:noProof/>
        </w:rPr>
        <w:fldChar w:fldCharType="end"/>
      </w:r>
    </w:p>
    <w:p w14:paraId="6238DA04" w14:textId="253A4B31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Транспортирование</w:t>
      </w:r>
      <w:r w:rsidRPr="00324002">
        <w:rPr>
          <w:noProof/>
          <w:lang w:val="en-US"/>
        </w:rPr>
        <w:t xml:space="preserve">, </w:t>
      </w:r>
      <w:r>
        <w:rPr>
          <w:noProof/>
        </w:rPr>
        <w:t>распределение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и</w:t>
      </w:r>
      <w:r w:rsidRPr="00324002">
        <w:rPr>
          <w:noProof/>
          <w:lang w:val="en-US"/>
        </w:rPr>
        <w:t xml:space="preserve"> </w:t>
      </w:r>
      <w:r>
        <w:rPr>
          <w:noProof/>
        </w:rPr>
        <w:t>хранение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жидкостей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и</w:t>
      </w:r>
      <w:r w:rsidRPr="00324002">
        <w:rPr>
          <w:noProof/>
          <w:lang w:val="en-US"/>
        </w:rPr>
        <w:t xml:space="preserve"> </w:t>
      </w:r>
      <w:r>
        <w:rPr>
          <w:noProof/>
        </w:rPr>
        <w:t>газов</w:t>
      </w:r>
      <w:r w:rsidRPr="00324002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324002">
        <w:rPr>
          <w:noProof/>
          <w:lang w:val="en-US"/>
        </w:rPr>
        <w:t>: 621.6) / Transportation, distribution, and storage of liquids and gases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_Toc211329481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10</w:t>
      </w:r>
      <w:r>
        <w:rPr>
          <w:noProof/>
        </w:rPr>
        <w:fldChar w:fldCharType="end"/>
      </w:r>
    </w:p>
    <w:p w14:paraId="3A10B7F3" w14:textId="26BA90BA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Технология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обработки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металлов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в</w:t>
      </w:r>
      <w:r w:rsidRPr="00D1511E">
        <w:rPr>
          <w:noProof/>
          <w:lang w:val="en-US"/>
        </w:rPr>
        <w:t xml:space="preserve"> </w:t>
      </w:r>
      <w:r>
        <w:rPr>
          <w:noProof/>
        </w:rPr>
        <w:t>целом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D1511E">
        <w:rPr>
          <w:noProof/>
          <w:lang w:val="en-US"/>
        </w:rPr>
        <w:t>: 621.7, 621.9) / Metal processing technology in general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_Toc211329482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11</w:t>
      </w:r>
      <w:r>
        <w:rPr>
          <w:noProof/>
        </w:rPr>
        <w:fldChar w:fldCharType="end"/>
      </w:r>
    </w:p>
    <w:p w14:paraId="2E6DBFB8" w14:textId="13AB320F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 xml:space="preserve">Дороги. Дорожное строительство (УДК: 625, 626, 627) / Roads. </w:t>
      </w:r>
      <w:r w:rsidRPr="00D1511E">
        <w:rPr>
          <w:noProof/>
          <w:lang w:val="en-US"/>
        </w:rPr>
        <w:t>Highway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engineering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_Toc211329483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11</w:t>
      </w:r>
      <w:r>
        <w:rPr>
          <w:noProof/>
        </w:rPr>
        <w:fldChar w:fldCharType="end"/>
      </w:r>
    </w:p>
    <w:p w14:paraId="4360B289" w14:textId="4DD83F7F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Санитарная техника. Водоснабжение. Канализация. Освещение</w:t>
      </w:r>
      <w:r w:rsidRPr="00324002">
        <w:rPr>
          <w:noProof/>
        </w:rPr>
        <w:t xml:space="preserve"> (</w:t>
      </w:r>
      <w:r>
        <w:rPr>
          <w:noProof/>
        </w:rPr>
        <w:t>УДК</w:t>
      </w:r>
      <w:r w:rsidRPr="00324002">
        <w:rPr>
          <w:noProof/>
        </w:rPr>
        <w:t xml:space="preserve">: 628) </w:t>
      </w:r>
      <w:r w:rsidRPr="00D1511E">
        <w:rPr>
          <w:noProof/>
          <w:lang w:val="en-US"/>
        </w:rPr>
        <w:t>Sanitary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equipment</w:t>
      </w:r>
      <w:r w:rsidRPr="00324002">
        <w:rPr>
          <w:noProof/>
        </w:rPr>
        <w:t xml:space="preserve">. </w:t>
      </w:r>
      <w:r w:rsidRPr="00D1511E">
        <w:rPr>
          <w:noProof/>
          <w:lang w:val="en-US"/>
        </w:rPr>
        <w:t xml:space="preserve">Water supply. </w:t>
      </w:r>
      <w:r w:rsidRPr="00324002">
        <w:rPr>
          <w:noProof/>
          <w:lang w:val="en-US"/>
        </w:rPr>
        <w:t>Sewerage. Lighting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_Toc211329484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11</w:t>
      </w:r>
      <w:r>
        <w:rPr>
          <w:noProof/>
        </w:rPr>
        <w:fldChar w:fldCharType="end"/>
      </w:r>
    </w:p>
    <w:p w14:paraId="6FAE108D" w14:textId="7A78F9F5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Сельское</w:t>
      </w:r>
      <w:r w:rsidRPr="00D1511E">
        <w:rPr>
          <w:noProof/>
          <w:lang w:val="en-US"/>
        </w:rPr>
        <w:t xml:space="preserve"> </w:t>
      </w:r>
      <w:r>
        <w:rPr>
          <w:noProof/>
        </w:rPr>
        <w:t>хозяйство</w:t>
      </w:r>
      <w:r w:rsidRPr="00D1511E">
        <w:rPr>
          <w:noProof/>
          <w:lang w:val="en-US"/>
        </w:rPr>
        <w:t xml:space="preserve">. </w:t>
      </w:r>
      <w:r>
        <w:rPr>
          <w:noProof/>
        </w:rPr>
        <w:t>Лесное</w:t>
      </w:r>
      <w:r w:rsidRPr="00D1511E">
        <w:rPr>
          <w:noProof/>
          <w:lang w:val="en-US"/>
        </w:rPr>
        <w:t xml:space="preserve"> </w:t>
      </w:r>
      <w:r>
        <w:rPr>
          <w:noProof/>
        </w:rPr>
        <w:t>хозяйство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D1511E">
        <w:rPr>
          <w:noProof/>
          <w:lang w:val="en-US"/>
        </w:rPr>
        <w:t>: 63) / Agriculture and related sciences and techniques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_Toc211329485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11</w:t>
      </w:r>
      <w:r>
        <w:rPr>
          <w:noProof/>
        </w:rPr>
        <w:fldChar w:fldCharType="end"/>
      </w:r>
    </w:p>
    <w:p w14:paraId="03BDE8D0" w14:textId="1EE4EA92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Химическая технология. Химическая промышленность (УДК: 661, 662) / Chemical technology. Chemical industry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_Toc211329486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11</w:t>
      </w:r>
      <w:r>
        <w:rPr>
          <w:noProof/>
        </w:rPr>
        <w:fldChar w:fldCharType="end"/>
      </w:r>
    </w:p>
    <w:p w14:paraId="27992325" w14:textId="72486A8F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Стекольная и керамическая промышленность. Производство вяжущих. Лакокрасочная промышленность (УДК: 666, 667) / Glass industry. Ceramics. Cement and concrete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_Toc211329487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12</w:t>
      </w:r>
      <w:r>
        <w:rPr>
          <w:noProof/>
        </w:rPr>
        <w:fldChar w:fldCharType="end"/>
      </w:r>
    </w:p>
    <w:p w14:paraId="38E60308" w14:textId="5AD1F0CE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Металлургия, металлы и сплавы (УДК: 669) / Metallurgy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_Toc211329488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12</w:t>
      </w:r>
      <w:r>
        <w:rPr>
          <w:noProof/>
        </w:rPr>
        <w:fldChar w:fldCharType="end"/>
      </w:r>
    </w:p>
    <w:p w14:paraId="3C688441" w14:textId="5888768A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 xml:space="preserve">Различные отрасли промышленности и ремесла (УДК: 663/664, 665, 67, 682, 683, 684, 685, 686, 687, 688, 689) / </w:t>
      </w:r>
      <w:r w:rsidRPr="00D1511E">
        <w:rPr>
          <w:noProof/>
          <w:lang w:val="en-US"/>
        </w:rPr>
        <w:t>Various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industries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and</w:t>
      </w:r>
      <w:r w:rsidRPr="00324002">
        <w:rPr>
          <w:noProof/>
        </w:rPr>
        <w:t xml:space="preserve"> </w:t>
      </w:r>
      <w:r w:rsidRPr="00D1511E">
        <w:rPr>
          <w:noProof/>
          <w:lang w:val="en-US"/>
        </w:rPr>
        <w:t>crafts</w:t>
      </w:r>
      <w:r w:rsidRPr="00324002">
        <w:rPr>
          <w:noProof/>
        </w:rPr>
        <w:tab/>
      </w:r>
      <w:r>
        <w:rPr>
          <w:noProof/>
        </w:rPr>
        <w:fldChar w:fldCharType="begin"/>
      </w:r>
      <w:r w:rsidRPr="00324002">
        <w:rPr>
          <w:noProof/>
        </w:rPr>
        <w:instrText xml:space="preserve"> </w:instrText>
      </w:r>
      <w:r w:rsidRPr="00324002">
        <w:rPr>
          <w:noProof/>
          <w:lang w:val="en-US"/>
        </w:rPr>
        <w:instrText>PAGEREF</w:instrText>
      </w:r>
      <w:r w:rsidRPr="00324002">
        <w:rPr>
          <w:noProof/>
        </w:rPr>
        <w:instrText xml:space="preserve"> _</w:instrText>
      </w:r>
      <w:r w:rsidRPr="00324002">
        <w:rPr>
          <w:noProof/>
          <w:lang w:val="en-US"/>
        </w:rPr>
        <w:instrText>Toc</w:instrText>
      </w:r>
      <w:r w:rsidRPr="00324002">
        <w:rPr>
          <w:noProof/>
        </w:rPr>
        <w:instrText>211329490 \</w:instrText>
      </w:r>
      <w:r w:rsidRPr="00324002">
        <w:rPr>
          <w:noProof/>
          <w:lang w:val="en-US"/>
        </w:rPr>
        <w:instrText>h</w:instrText>
      </w:r>
      <w:r w:rsidRPr="00324002">
        <w:rPr>
          <w:noProof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13</w:t>
      </w:r>
      <w:r>
        <w:rPr>
          <w:noProof/>
        </w:rPr>
        <w:fldChar w:fldCharType="end"/>
      </w:r>
    </w:p>
    <w:p w14:paraId="10A674AD" w14:textId="3D732A35" w:rsidR="00324002" w:rsidRP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>
        <w:rPr>
          <w:noProof/>
        </w:rPr>
        <w:t>Строительство</w:t>
      </w:r>
      <w:r w:rsidRPr="00324002">
        <w:rPr>
          <w:noProof/>
          <w:lang w:val="en-US"/>
        </w:rPr>
        <w:t xml:space="preserve">. </w:t>
      </w:r>
      <w:r>
        <w:rPr>
          <w:noProof/>
        </w:rPr>
        <w:t>Строительные материалы. Строительно-монтажные работы. Инженерное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оборудование</w:t>
      </w:r>
      <w:r w:rsidRPr="00D1511E">
        <w:rPr>
          <w:noProof/>
          <w:lang w:val="en-US"/>
        </w:rPr>
        <w:t xml:space="preserve"> </w:t>
      </w:r>
      <w:r>
        <w:rPr>
          <w:noProof/>
        </w:rPr>
        <w:t>зданий</w:t>
      </w:r>
      <w:r w:rsidRPr="00D1511E">
        <w:rPr>
          <w:noProof/>
          <w:lang w:val="en-US"/>
        </w:rPr>
        <w:t xml:space="preserve"> (</w:t>
      </w:r>
      <w:r>
        <w:rPr>
          <w:noProof/>
        </w:rPr>
        <w:t>УДК</w:t>
      </w:r>
      <w:r w:rsidRPr="00D1511E">
        <w:rPr>
          <w:noProof/>
          <w:lang w:val="en-US"/>
        </w:rPr>
        <w:t>: 624, 69) / Building (construction) trade. Building materials. Building practice and procedure</w:t>
      </w:r>
      <w:r w:rsidRPr="00324002">
        <w:rPr>
          <w:noProof/>
          <w:lang w:val="en-US"/>
        </w:rPr>
        <w:tab/>
      </w:r>
      <w:r>
        <w:rPr>
          <w:noProof/>
        </w:rPr>
        <w:fldChar w:fldCharType="begin"/>
      </w:r>
      <w:r w:rsidRPr="00324002">
        <w:rPr>
          <w:noProof/>
          <w:lang w:val="en-US"/>
        </w:rPr>
        <w:instrText xml:space="preserve"> PAGEREF _Toc211329491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  <w:lang w:val="en-US"/>
        </w:rPr>
        <w:t>13</w:t>
      </w:r>
      <w:r>
        <w:rPr>
          <w:noProof/>
        </w:rPr>
        <w:fldChar w:fldCharType="end"/>
      </w:r>
    </w:p>
    <w:p w14:paraId="5CD6DA20" w14:textId="20BE5F75" w:rsidR="00324002" w:rsidRDefault="0032400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 xml:space="preserve">Архитектура. Дизайн. Черчение. Фотография (УДК: 514, 71, 72, 744, 77) / </w:t>
      </w:r>
      <w:r w:rsidRPr="00D1511E">
        <w:rPr>
          <w:noProof/>
          <w:lang w:val="en-US"/>
        </w:rPr>
        <w:t>Architecture</w:t>
      </w:r>
      <w:r>
        <w:rPr>
          <w:noProof/>
        </w:rPr>
        <w:t xml:space="preserve">. </w:t>
      </w:r>
      <w:r w:rsidRPr="00D1511E">
        <w:rPr>
          <w:noProof/>
          <w:lang w:val="en-US"/>
        </w:rPr>
        <w:t>Linear</w:t>
      </w:r>
      <w:r>
        <w:rPr>
          <w:noProof/>
        </w:rPr>
        <w:t xml:space="preserve"> </w:t>
      </w:r>
      <w:r w:rsidRPr="00D1511E">
        <w:rPr>
          <w:noProof/>
          <w:lang w:val="en-US"/>
        </w:rPr>
        <w:t>and</w:t>
      </w:r>
      <w:r>
        <w:rPr>
          <w:noProof/>
        </w:rPr>
        <w:t xml:space="preserve"> </w:t>
      </w:r>
      <w:r w:rsidRPr="00D1511E">
        <w:rPr>
          <w:noProof/>
          <w:lang w:val="en-US"/>
        </w:rPr>
        <w:t>geometric</w:t>
      </w:r>
      <w:r>
        <w:rPr>
          <w:noProof/>
        </w:rPr>
        <w:t xml:space="preserve"> </w:t>
      </w:r>
      <w:r w:rsidRPr="00D1511E">
        <w:rPr>
          <w:noProof/>
          <w:lang w:val="en-US"/>
        </w:rPr>
        <w:t>drawing</w:t>
      </w:r>
      <w:r>
        <w:rPr>
          <w:noProof/>
        </w:rPr>
        <w:t xml:space="preserve">. </w:t>
      </w:r>
      <w:r w:rsidRPr="00D1511E">
        <w:rPr>
          <w:noProof/>
          <w:lang w:val="en-US"/>
        </w:rPr>
        <w:t>Photography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_Toc211329492 \h </w:instrText>
      </w:r>
      <w:r>
        <w:rPr>
          <w:noProof/>
        </w:rPr>
      </w:r>
      <w:r>
        <w:rPr>
          <w:noProof/>
        </w:rPr>
        <w:fldChar w:fldCharType="separate"/>
      </w:r>
      <w:r w:rsidR="00687FE2">
        <w:rPr>
          <w:noProof/>
        </w:rPr>
        <w:t>15</w:t>
      </w:r>
      <w:r>
        <w:rPr>
          <w:noProof/>
        </w:rPr>
        <w:fldChar w:fldCharType="end"/>
      </w:r>
    </w:p>
    <w:p w14:paraId="61D4ACFD" w14:textId="397AF031" w:rsidR="000C027E" w:rsidRPr="004C1C51" w:rsidRDefault="00354AAC" w:rsidP="009B39F5">
      <w:pPr>
        <w:pStyle w:val="10"/>
        <w:rPr>
          <w:lang w:val="en-US"/>
        </w:rPr>
      </w:pPr>
      <w:r w:rsidRPr="004C1C51">
        <w:rPr>
          <w:lang w:val="en-US"/>
        </w:rPr>
        <w:fldChar w:fldCharType="end"/>
      </w:r>
    </w:p>
    <w:p w14:paraId="74CF0EE4" w14:textId="77777777" w:rsidR="00C76B83" w:rsidRPr="008214E5" w:rsidRDefault="000C027E" w:rsidP="00C76B83">
      <w:pPr>
        <w:pStyle w:val="1"/>
      </w:pPr>
      <w:r w:rsidRPr="00C76B83">
        <w:br w:type="page"/>
      </w:r>
      <w:bookmarkStart w:id="6" w:name="_Toc211329467"/>
      <w:r w:rsidR="00C76B83" w:rsidRPr="00C76B83">
        <w:lastRenderedPageBreak/>
        <w:t xml:space="preserve">История. Исторические науки (ББК: Т) / </w:t>
      </w:r>
      <w:r w:rsidR="00C76B83">
        <w:rPr>
          <w:lang w:val="en-US"/>
        </w:rPr>
        <w:t>History</w:t>
      </w:r>
      <w:r w:rsidR="00C76B83" w:rsidRPr="00C76B83">
        <w:t xml:space="preserve">. </w:t>
      </w:r>
      <w:r w:rsidR="00C76B83">
        <w:rPr>
          <w:lang w:val="en-US"/>
        </w:rPr>
        <w:t>Historical</w:t>
      </w:r>
      <w:r w:rsidR="00C76B83" w:rsidRPr="008214E5">
        <w:t xml:space="preserve"> </w:t>
      </w:r>
      <w:r w:rsidR="00C76B83">
        <w:rPr>
          <w:lang w:val="en-US"/>
        </w:rPr>
        <w:t>sciences</w:t>
      </w:r>
      <w:bookmarkEnd w:id="6"/>
    </w:p>
    <w:p w14:paraId="0077ED4C" w14:textId="77777777" w:rsidR="00C76B83" w:rsidRPr="002A6078" w:rsidRDefault="00C76B83" w:rsidP="00C76B83">
      <w:r w:rsidRPr="00C76B83">
        <w:t>1.</w:t>
      </w:r>
      <w:r w:rsidRPr="00C76B83">
        <w:tab/>
        <w:t xml:space="preserve">Павленко, Николай Иванович. Птенцы гнезда Петрова / Н. И. Павленко. - </w:t>
      </w:r>
      <w:proofErr w:type="gramStart"/>
      <w:r w:rsidRPr="00C76B83">
        <w:t>Москва :</w:t>
      </w:r>
      <w:proofErr w:type="gramEnd"/>
      <w:r w:rsidRPr="00C76B83">
        <w:t xml:space="preserve"> Проспект, 2023. - 384 с. - </w:t>
      </w:r>
      <w:proofErr w:type="spellStart"/>
      <w:r w:rsidRPr="00C76B83">
        <w:t>Библиогр</w:t>
      </w:r>
      <w:proofErr w:type="spellEnd"/>
      <w:r w:rsidRPr="00C76B83">
        <w:t xml:space="preserve">. в </w:t>
      </w:r>
      <w:proofErr w:type="spellStart"/>
      <w:r w:rsidRPr="00C76B83">
        <w:t>подстроч</w:t>
      </w:r>
      <w:proofErr w:type="spellEnd"/>
      <w:r w:rsidRPr="00C76B83">
        <w:t xml:space="preserve">. примеч. - Полочный индекс: Т3(2)5. - Инв. </w:t>
      </w:r>
      <w:r w:rsidRPr="002A6078">
        <w:t>№: 1177412. - Место хранения: ЧЗГЛ. - Всего 1 экз.</w:t>
      </w:r>
    </w:p>
    <w:p w14:paraId="3BF3E4FB" w14:textId="77777777" w:rsidR="00E71ED5" w:rsidRDefault="002A6078" w:rsidP="002A6078">
      <w:pPr>
        <w:pStyle w:val="1"/>
      </w:pPr>
      <w:bookmarkStart w:id="7" w:name="_Toc211329468"/>
      <w:r>
        <w:t xml:space="preserve">Экономика. Экономические науки (ББК: У) / Economics. Economic </w:t>
      </w:r>
      <w:proofErr w:type="spellStart"/>
      <w:r>
        <w:t>sciences</w:t>
      </w:r>
      <w:bookmarkEnd w:id="7"/>
      <w:proofErr w:type="spellEnd"/>
    </w:p>
    <w:p w14:paraId="42B45D10" w14:textId="77777777" w:rsidR="00E71ED5" w:rsidRDefault="00E71ED5" w:rsidP="00E71ED5">
      <w:r>
        <w:t>2.</w:t>
      </w:r>
      <w:r>
        <w:tab/>
      </w:r>
      <w:proofErr w:type="spellStart"/>
      <w:r>
        <w:t>Агбозо</w:t>
      </w:r>
      <w:proofErr w:type="spellEnd"/>
      <w:r>
        <w:t xml:space="preserve">, </w:t>
      </w:r>
      <w:proofErr w:type="spellStart"/>
      <w:r>
        <w:t>Эбенезер</w:t>
      </w:r>
      <w:proofErr w:type="spellEnd"/>
      <w:r>
        <w:t xml:space="preserve">. Развитие веб-инструментария управления сетевыми организационными системами с учетом его адаптации к изменяющемуся пользовательскому опыту = Development </w:t>
      </w:r>
      <w:proofErr w:type="spellStart"/>
      <w:r>
        <w:t>of</w:t>
      </w:r>
      <w:proofErr w:type="spellEnd"/>
      <w:r>
        <w:t xml:space="preserve"> Web-</w:t>
      </w:r>
      <w:proofErr w:type="spellStart"/>
      <w:r>
        <w:t>based</w:t>
      </w:r>
      <w:proofErr w:type="spellEnd"/>
      <w:r>
        <w:t xml:space="preserve"> Tools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Network </w:t>
      </w:r>
      <w:proofErr w:type="spellStart"/>
      <w:r>
        <w:t>Organizational</w:t>
      </w:r>
      <w:proofErr w:type="spellEnd"/>
      <w:r>
        <w:t xml:space="preserve"> Systems,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Changing User Experience : специальность 2.3.4 - Управление в организационных системах : диссертация на соискание ученой степени кандидата технических наук / </w:t>
      </w:r>
      <w:proofErr w:type="spellStart"/>
      <w:r>
        <w:t>Агбозо</w:t>
      </w:r>
      <w:proofErr w:type="spellEnd"/>
      <w:r>
        <w:t xml:space="preserve"> </w:t>
      </w:r>
      <w:proofErr w:type="spellStart"/>
      <w:r>
        <w:t>Эбенезер</w:t>
      </w:r>
      <w:proofErr w:type="spellEnd"/>
      <w:r>
        <w:t xml:space="preserve">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Ин-т радиоэлектроники и </w:t>
      </w:r>
      <w:proofErr w:type="spellStart"/>
      <w:r>
        <w:t>информ</w:t>
      </w:r>
      <w:proofErr w:type="spellEnd"/>
      <w:r>
        <w:t xml:space="preserve">. технологий - РТФ, Базовая каф. "Аналитика больших данных и методы видеоанализа". - Екатеринбург, 2024. - 152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120-146 (275 назв.).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>. л. англ. - Текст англ. - Инв. №: 1177879. - Место хранения: ЧЗНЛ. - Всего 1 экз.</w:t>
      </w:r>
    </w:p>
    <w:p w14:paraId="61F84904" w14:textId="77777777" w:rsidR="00E71ED5" w:rsidRDefault="00E71ED5" w:rsidP="00E71ED5">
      <w:r>
        <w:t>3.</w:t>
      </w:r>
      <w:r>
        <w:tab/>
      </w:r>
      <w:proofErr w:type="spellStart"/>
      <w:r>
        <w:t>Агбозо</w:t>
      </w:r>
      <w:proofErr w:type="spellEnd"/>
      <w:r>
        <w:t xml:space="preserve">, </w:t>
      </w:r>
      <w:proofErr w:type="spellStart"/>
      <w:r>
        <w:t>Эбенезер</w:t>
      </w:r>
      <w:proofErr w:type="spellEnd"/>
      <w:r>
        <w:t xml:space="preserve">. Развитие веб-инструментария управления сетевыми организационными системами с учетом его адаптации к изменяющемуся пользовательскому </w:t>
      </w:r>
      <w:proofErr w:type="gramStart"/>
      <w:r>
        <w:t>опыту :</w:t>
      </w:r>
      <w:proofErr w:type="gramEnd"/>
      <w:r>
        <w:t xml:space="preserve"> специальность 2.3.4 - Управление в организационных </w:t>
      </w:r>
      <w:proofErr w:type="gramStart"/>
      <w:r>
        <w:t>системах :</w:t>
      </w:r>
      <w:proofErr w:type="gramEnd"/>
      <w:r>
        <w:t xml:space="preserve"> автореферат диссертации на соискание ученой степени кандидата технических наук / </w:t>
      </w:r>
      <w:proofErr w:type="spellStart"/>
      <w:r>
        <w:t>Агбозо</w:t>
      </w:r>
      <w:proofErr w:type="spellEnd"/>
      <w:r>
        <w:t xml:space="preserve"> </w:t>
      </w:r>
      <w:proofErr w:type="spellStart"/>
      <w:r>
        <w:t>Эбенезер</w:t>
      </w:r>
      <w:proofErr w:type="spellEnd"/>
      <w:r>
        <w:t xml:space="preserve">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Екатеринбург, 2024. - 24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23-24 (17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Полочный индекс: </w:t>
      </w:r>
      <w:proofErr w:type="spellStart"/>
      <w:proofErr w:type="gramStart"/>
      <w:r>
        <w:t>Автореф</w:t>
      </w:r>
      <w:proofErr w:type="spellEnd"/>
      <w:r>
        <w:t>..</w:t>
      </w:r>
      <w:proofErr w:type="gramEnd"/>
      <w:r>
        <w:t xml:space="preserve"> - Всего 1 экз.</w:t>
      </w:r>
    </w:p>
    <w:p w14:paraId="23218F30" w14:textId="77777777" w:rsidR="00E71ED5" w:rsidRDefault="00E71ED5" w:rsidP="00E71ED5">
      <w:r>
        <w:t>4.</w:t>
      </w:r>
      <w:r>
        <w:tab/>
        <w:t xml:space="preserve">Беляева, Жанна Сергеевна. Управление устойчивым развитием и ESG-трансформацией : учебное пособие для студентов вуза, обучающихся по направлениям подготовки 38.03.01, 38.04.01 "Экономика", 38.04.02 "Менеджмент" / Ж. С. Беляева, Я. А. </w:t>
      </w:r>
      <w:proofErr w:type="spellStart"/>
      <w:r>
        <w:t>Лопаткова</w:t>
      </w:r>
      <w:proofErr w:type="spellEnd"/>
      <w:r>
        <w:t xml:space="preserve">, Н. В. Стародубец; под общ. ред. Ж. С. Беляевой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экономики и упр.].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2025. - 161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159-160,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Глоссарий: с. 155-158. - Полочный индекс: У5. - Инв. №: 1178265. - Место хранения: ЧЗГЛ, АУСЭЛ. - Всего 7 экз.</w:t>
      </w:r>
    </w:p>
    <w:p w14:paraId="15D0CB87" w14:textId="77777777" w:rsidR="00E71ED5" w:rsidRDefault="00E71ED5" w:rsidP="00E71ED5">
      <w:r>
        <w:t>5.</w:t>
      </w:r>
      <w:r>
        <w:tab/>
        <w:t xml:space="preserve">Львова, Майя Ивановна. Методология оценки причин банкротства предприятий в Российской </w:t>
      </w:r>
      <w:proofErr w:type="gramStart"/>
      <w:r>
        <w:t>Федерации :</w:t>
      </w:r>
      <w:proofErr w:type="gramEnd"/>
      <w:r>
        <w:t xml:space="preserve"> монография / М. И. Львова, Н. Ю. Исакова, Е. Ю. Исаков; под общ. ред. Н. Ю. </w:t>
      </w:r>
      <w:proofErr w:type="gramStart"/>
      <w:r>
        <w:t>Исаковой ;</w:t>
      </w:r>
      <w:proofErr w:type="gramEnd"/>
      <w:r>
        <w:t xml:space="preserve">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экономики и упр.].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2022. - 154 </w:t>
      </w:r>
      <w:proofErr w:type="gramStart"/>
      <w:r>
        <w:t>с. :</w:t>
      </w:r>
      <w:proofErr w:type="gramEnd"/>
      <w:r>
        <w:t xml:space="preserve"> ил. - (Финансовые рынки и стратегии развития бизнеса / </w:t>
      </w:r>
      <w:proofErr w:type="spellStart"/>
      <w:r>
        <w:t>редкол</w:t>
      </w:r>
      <w:proofErr w:type="spellEnd"/>
      <w:r>
        <w:t xml:space="preserve">.: Д. Г. Сандлер, В. В. </w:t>
      </w:r>
      <w:proofErr w:type="spellStart"/>
      <w:r>
        <w:t>Акбердина</w:t>
      </w:r>
      <w:proofErr w:type="spellEnd"/>
      <w:r>
        <w:t xml:space="preserve">, Ю. А. Мальцева [и др.]). - </w:t>
      </w:r>
      <w:proofErr w:type="spellStart"/>
      <w:r>
        <w:t>Библиогр</w:t>
      </w:r>
      <w:proofErr w:type="spellEnd"/>
      <w:r>
        <w:t xml:space="preserve">.: с. 151-153,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На обл. авт. не указаны. - Полочный индекс: У291.9. - Инв. №: 1177352. - Место хранения: ЧЗГЛ. - Всего 1 экз.</w:t>
      </w:r>
    </w:p>
    <w:p w14:paraId="60223B11" w14:textId="77777777" w:rsidR="00E71ED5" w:rsidRDefault="00E71ED5" w:rsidP="00E71ED5">
      <w:r>
        <w:t>6.</w:t>
      </w:r>
      <w:r>
        <w:tab/>
      </w:r>
      <w:proofErr w:type="spellStart"/>
      <w:r>
        <w:t>Почитаева</w:t>
      </w:r>
      <w:proofErr w:type="spellEnd"/>
      <w:r>
        <w:t xml:space="preserve">, Маргарита </w:t>
      </w:r>
      <w:proofErr w:type="spellStart"/>
      <w:r>
        <w:t>Вилховна</w:t>
      </w:r>
      <w:proofErr w:type="spellEnd"/>
      <w:r>
        <w:t xml:space="preserve">. Проблемы и перспективы развития приключенческого туризма в регионах </w:t>
      </w:r>
      <w:proofErr w:type="gramStart"/>
      <w:r>
        <w:t>России :</w:t>
      </w:r>
      <w:proofErr w:type="gramEnd"/>
      <w:r>
        <w:t xml:space="preserve"> монография / М. В. </w:t>
      </w:r>
      <w:proofErr w:type="spellStart"/>
      <w:r>
        <w:t>Почитаева</w:t>
      </w:r>
      <w:proofErr w:type="spellEnd"/>
      <w:r>
        <w:t xml:space="preserve">, А. Н. Полухина; </w:t>
      </w:r>
      <w:proofErr w:type="spellStart"/>
      <w:r>
        <w:t>Поволж</w:t>
      </w:r>
      <w:proofErr w:type="spellEnd"/>
      <w:r>
        <w:t xml:space="preserve">. гос. </w:t>
      </w:r>
      <w:proofErr w:type="spellStart"/>
      <w:r>
        <w:t>технол</w:t>
      </w:r>
      <w:proofErr w:type="spellEnd"/>
      <w:r>
        <w:t>. ун-т. - Йошкар-</w:t>
      </w:r>
      <w:proofErr w:type="gramStart"/>
      <w:r>
        <w:t>Ола :</w:t>
      </w:r>
      <w:proofErr w:type="gramEnd"/>
      <w:r>
        <w:t xml:space="preserve"> Поволжский государственный технологический университет, 2022. - 188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115-126 (125 назв.), 158-161 </w:t>
      </w:r>
      <w:r>
        <w:lastRenderedPageBreak/>
        <w:t xml:space="preserve">(35 назв.), 186-187 (36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</w:t>
      </w:r>
      <w:proofErr w:type="spellStart"/>
      <w:r>
        <w:t>Загл</w:t>
      </w:r>
      <w:proofErr w:type="spellEnd"/>
      <w:r>
        <w:t>. обл.: Проблемы и перспективы приключенческого туризма в регионах России. - Полочный индекс: Ч518. - Инв. №: 1177638. - Место хранения: ЧЗГЛ. - Всего 1 экз.</w:t>
      </w:r>
    </w:p>
    <w:p w14:paraId="7F56A6C7" w14:textId="77777777" w:rsidR="00E71ED5" w:rsidRDefault="00E71ED5" w:rsidP="00E71ED5">
      <w:r>
        <w:t>7.</w:t>
      </w:r>
      <w:r>
        <w:tab/>
        <w:t xml:space="preserve">Эконометрические методы анализа и прогнозирования финансовых </w:t>
      </w:r>
      <w:proofErr w:type="gramStart"/>
      <w:r>
        <w:t>рынков :</w:t>
      </w:r>
      <w:proofErr w:type="gramEnd"/>
      <w:r>
        <w:t xml:space="preserve"> учебное пособие для студентов вуза, обучающихся по направлению подготовки 38.03.01 "Экономика" / О. С. Мариев, К. </w:t>
      </w:r>
      <w:proofErr w:type="spellStart"/>
      <w:r>
        <w:t>Сохаг</w:t>
      </w:r>
      <w:proofErr w:type="spellEnd"/>
      <w:r>
        <w:t xml:space="preserve">, Н. В. Кисляк [и др.]; под общ. ред. О. С. </w:t>
      </w:r>
      <w:proofErr w:type="spellStart"/>
      <w:proofErr w:type="gramStart"/>
      <w:r>
        <w:t>Мариева</w:t>
      </w:r>
      <w:proofErr w:type="spellEnd"/>
      <w:r>
        <w:t xml:space="preserve"> ;</w:t>
      </w:r>
      <w:proofErr w:type="gramEnd"/>
      <w:r>
        <w:t xml:space="preserve">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экономики и упр.].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2025. - 125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116-117. - Авт. указаны на обороте </w:t>
      </w:r>
      <w:proofErr w:type="spellStart"/>
      <w:r>
        <w:t>тит</w:t>
      </w:r>
      <w:proofErr w:type="spellEnd"/>
      <w:r>
        <w:t>. л. - Полочный индекс: У26. - Инв. №: 1178319. - Место хранения: ЧЗГЛ, АУСЭЛ. - Всего 7 экз.</w:t>
      </w:r>
    </w:p>
    <w:p w14:paraId="038B1FFE" w14:textId="77777777" w:rsidR="005D3C22" w:rsidRDefault="007338AD" w:rsidP="007338AD">
      <w:pPr>
        <w:pStyle w:val="1"/>
      </w:pPr>
      <w:bookmarkStart w:id="8" w:name="_Toc211329469"/>
      <w:r>
        <w:t>Физическая культура и спорт. Туризм</w:t>
      </w:r>
      <w:r w:rsidRPr="007338AD">
        <w:rPr>
          <w:lang w:val="en-US"/>
        </w:rPr>
        <w:t xml:space="preserve">. </w:t>
      </w:r>
      <w:r>
        <w:t>Альпинизм</w:t>
      </w:r>
      <w:r w:rsidRPr="007338AD">
        <w:rPr>
          <w:lang w:val="en-US"/>
        </w:rPr>
        <w:t xml:space="preserve"> (</w:t>
      </w:r>
      <w:r>
        <w:t>ББК</w:t>
      </w:r>
      <w:r w:rsidRPr="007338AD">
        <w:rPr>
          <w:lang w:val="en-US"/>
        </w:rPr>
        <w:t xml:space="preserve">: </w:t>
      </w:r>
      <w:r>
        <w:t>Ч</w:t>
      </w:r>
      <w:r w:rsidRPr="007338AD">
        <w:rPr>
          <w:lang w:val="en-US"/>
        </w:rPr>
        <w:t xml:space="preserve">5) / Physical culture. </w:t>
      </w:r>
      <w:proofErr w:type="spellStart"/>
      <w:r>
        <w:t>Touring</w:t>
      </w:r>
      <w:proofErr w:type="spellEnd"/>
      <w:r>
        <w:t xml:space="preserve">. </w:t>
      </w:r>
      <w:proofErr w:type="spellStart"/>
      <w:r>
        <w:t>Mountaineering</w:t>
      </w:r>
      <w:bookmarkEnd w:id="8"/>
      <w:proofErr w:type="spellEnd"/>
    </w:p>
    <w:p w14:paraId="061B9C81" w14:textId="77777777" w:rsidR="005D3C22" w:rsidRDefault="005D3C22" w:rsidP="005D3C22">
      <w:r>
        <w:t>8.</w:t>
      </w:r>
      <w:r>
        <w:tab/>
        <w:t xml:space="preserve">Основы спортивной культуры Китая : учебное пособие для студентов вуза, обучающихся по направлениям подготовки 49.03.01 "Физическая культура", 49.03.02 "Физическая культура для лиц с отклонениями в состоянии здоровья (адаптивная физическая культура)", 49.03.04 "Спорт" / </w:t>
      </w:r>
      <w:proofErr w:type="spellStart"/>
      <w:r>
        <w:t>Ицун</w:t>
      </w:r>
      <w:proofErr w:type="spellEnd"/>
      <w:r>
        <w:t xml:space="preserve"> </w:t>
      </w:r>
      <w:proofErr w:type="spellStart"/>
      <w:r>
        <w:t>Юй</w:t>
      </w:r>
      <w:proofErr w:type="spellEnd"/>
      <w:r>
        <w:t xml:space="preserve">, Л. Н. Рогалева, Г. А. </w:t>
      </w:r>
      <w:proofErr w:type="spellStart"/>
      <w:r>
        <w:t>Ямалетдинова</w:t>
      </w:r>
      <w:proofErr w:type="spellEnd"/>
      <w:r>
        <w:t xml:space="preserve"> [и др.]; под общ. ред. Л. А. Боярской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физ. культуры, спорта и молодежной политики].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2025. - 116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113,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Авт. указаны на обороте </w:t>
      </w:r>
      <w:proofErr w:type="spellStart"/>
      <w:r>
        <w:t>тит</w:t>
      </w:r>
      <w:proofErr w:type="spellEnd"/>
      <w:r>
        <w:t>. л. - Полочный индекс: Ч515/517. - Инв. №: 1178263. - Место хранения: ЧЗГЛ, АУСЭЛ. - Всего 7 экз.</w:t>
      </w:r>
    </w:p>
    <w:p w14:paraId="153D1A99" w14:textId="77777777" w:rsidR="005D3C22" w:rsidRDefault="005D3C22" w:rsidP="005D3C22">
      <w:r>
        <w:t>9.</w:t>
      </w:r>
      <w:r>
        <w:tab/>
      </w:r>
      <w:proofErr w:type="spellStart"/>
      <w:r>
        <w:t>Почитаева</w:t>
      </w:r>
      <w:proofErr w:type="spellEnd"/>
      <w:r>
        <w:t xml:space="preserve">, Маргарита </w:t>
      </w:r>
      <w:proofErr w:type="spellStart"/>
      <w:r>
        <w:t>Вилховна</w:t>
      </w:r>
      <w:proofErr w:type="spellEnd"/>
      <w:r>
        <w:t xml:space="preserve">. Проблемы и перспективы развития приключенческого туризма в регионах </w:t>
      </w:r>
      <w:proofErr w:type="gramStart"/>
      <w:r>
        <w:t>России :</w:t>
      </w:r>
      <w:proofErr w:type="gramEnd"/>
      <w:r>
        <w:t xml:space="preserve"> монография / М. В. </w:t>
      </w:r>
      <w:proofErr w:type="spellStart"/>
      <w:r>
        <w:t>Почитаева</w:t>
      </w:r>
      <w:proofErr w:type="spellEnd"/>
      <w:r>
        <w:t xml:space="preserve">, А. Н. Полухина; </w:t>
      </w:r>
      <w:proofErr w:type="spellStart"/>
      <w:r>
        <w:t>Поволж</w:t>
      </w:r>
      <w:proofErr w:type="spellEnd"/>
      <w:r>
        <w:t xml:space="preserve">. гос. </w:t>
      </w:r>
      <w:proofErr w:type="spellStart"/>
      <w:r>
        <w:t>технол</w:t>
      </w:r>
      <w:proofErr w:type="spellEnd"/>
      <w:r>
        <w:t>. ун-т. - Йошкар-</w:t>
      </w:r>
      <w:proofErr w:type="gramStart"/>
      <w:r>
        <w:t>Ола :</w:t>
      </w:r>
      <w:proofErr w:type="gramEnd"/>
      <w:r>
        <w:t xml:space="preserve"> Поволжский государственный технологический университет, 2022. - 188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115-126 (125 назв.), 158-161 (35 назв.), 186-187 (36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</w:t>
      </w:r>
      <w:proofErr w:type="spellStart"/>
      <w:r>
        <w:t>Загл</w:t>
      </w:r>
      <w:proofErr w:type="spellEnd"/>
      <w:r>
        <w:t>. обл.: Проблемы и перспективы приключенческого туризма в регионах России. - Полочный индекс: Ч518. - Инв. №: 1177638. - Место хранения: ЧЗГЛ. - Всего 1 экз.</w:t>
      </w:r>
    </w:p>
    <w:p w14:paraId="720461AC" w14:textId="77777777" w:rsidR="00880DA8" w:rsidRPr="008214E5" w:rsidRDefault="0080713A" w:rsidP="0080713A">
      <w:pPr>
        <w:pStyle w:val="1"/>
        <w:rPr>
          <w:lang w:val="en-US"/>
        </w:rPr>
      </w:pPr>
      <w:bookmarkStart w:id="9" w:name="_Toc211329470"/>
      <w:r>
        <w:t xml:space="preserve">Филологические науки. Языкознание. Фольклор. Литературоведение (ББК: Ш, Ш0, Ш1, Ш2, Ш3, Ш4, Ш5, Ш7) / </w:t>
      </w:r>
      <w:proofErr w:type="spellStart"/>
      <w:r>
        <w:t>Philology</w:t>
      </w:r>
      <w:proofErr w:type="spellEnd"/>
      <w:r>
        <w:t xml:space="preserve">. </w:t>
      </w:r>
      <w:r w:rsidRPr="008214E5">
        <w:rPr>
          <w:lang w:val="en-US"/>
        </w:rPr>
        <w:t>Linguistics. Folklore. History and criticism of literature</w:t>
      </w:r>
      <w:bookmarkEnd w:id="9"/>
    </w:p>
    <w:p w14:paraId="64FF6985" w14:textId="77777777" w:rsidR="00880DA8" w:rsidRDefault="00880DA8" w:rsidP="00880DA8">
      <w:r w:rsidRPr="008214E5">
        <w:rPr>
          <w:lang w:val="en-US"/>
        </w:rPr>
        <w:t>10.</w:t>
      </w:r>
      <w:r w:rsidRPr="008214E5">
        <w:rPr>
          <w:lang w:val="en-US"/>
        </w:rPr>
        <w:tab/>
      </w:r>
      <w:proofErr w:type="spellStart"/>
      <w:r>
        <w:t>Немецко</w:t>
      </w:r>
      <w:proofErr w:type="spellEnd"/>
      <w:r w:rsidRPr="008214E5">
        <w:rPr>
          <w:lang w:val="en-US"/>
        </w:rPr>
        <w:t>-</w:t>
      </w:r>
      <w:r>
        <w:t>русский</w:t>
      </w:r>
      <w:r w:rsidRPr="008214E5">
        <w:rPr>
          <w:lang w:val="en-US"/>
        </w:rPr>
        <w:t xml:space="preserve"> </w:t>
      </w:r>
      <w:r>
        <w:t>архитектурный</w:t>
      </w:r>
      <w:r w:rsidRPr="008214E5">
        <w:rPr>
          <w:lang w:val="en-US"/>
        </w:rPr>
        <w:t xml:space="preserve"> </w:t>
      </w:r>
      <w:r>
        <w:t>словарь</w:t>
      </w:r>
      <w:r w:rsidRPr="008214E5">
        <w:rPr>
          <w:lang w:val="en-US"/>
        </w:rPr>
        <w:t xml:space="preserve"> = Deutsch-</w:t>
      </w:r>
      <w:proofErr w:type="spellStart"/>
      <w:r w:rsidRPr="008214E5">
        <w:rPr>
          <w:lang w:val="en-US"/>
        </w:rPr>
        <w:t>Russisches</w:t>
      </w:r>
      <w:proofErr w:type="spellEnd"/>
      <w:r w:rsidRPr="008214E5">
        <w:rPr>
          <w:lang w:val="en-US"/>
        </w:rPr>
        <w:t xml:space="preserve"> </w:t>
      </w:r>
      <w:proofErr w:type="spellStart"/>
      <w:r w:rsidRPr="008214E5">
        <w:rPr>
          <w:lang w:val="en-US"/>
        </w:rPr>
        <w:t>Worterbuch</w:t>
      </w:r>
      <w:proofErr w:type="spellEnd"/>
      <w:r w:rsidRPr="008214E5">
        <w:rPr>
          <w:lang w:val="en-US"/>
        </w:rPr>
        <w:t xml:space="preserve"> Fur </w:t>
      </w:r>
      <w:proofErr w:type="spellStart"/>
      <w:r w:rsidRPr="008214E5">
        <w:rPr>
          <w:lang w:val="en-US"/>
        </w:rPr>
        <w:t>Architektur</w:t>
      </w:r>
      <w:proofErr w:type="spellEnd"/>
      <w:r w:rsidRPr="008214E5">
        <w:rPr>
          <w:lang w:val="en-US"/>
        </w:rPr>
        <w:t xml:space="preserve"> / </w:t>
      </w:r>
      <w:proofErr w:type="spellStart"/>
      <w:r>
        <w:t>сост</w:t>
      </w:r>
      <w:proofErr w:type="spellEnd"/>
      <w:r w:rsidRPr="008214E5">
        <w:rPr>
          <w:lang w:val="en-US"/>
        </w:rPr>
        <w:t xml:space="preserve">. </w:t>
      </w:r>
      <w:r>
        <w:t xml:space="preserve">М. М. Житомирский.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Гостехиздат</w:t>
      </w:r>
      <w:proofErr w:type="spellEnd"/>
      <w:r>
        <w:t xml:space="preserve">, 1957. - 208 </w:t>
      </w:r>
      <w:proofErr w:type="gramStart"/>
      <w:r>
        <w:t>с. :</w:t>
      </w:r>
      <w:proofErr w:type="gramEnd"/>
      <w:r>
        <w:t xml:space="preserve"> ил. - Указ. рус. терминов: с. 155-208.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>. л. нем. - Полочный индекс: Ш13(нем). - Инв. №: 0348778, 1177497. - Место хранения: КХ1. - Всего 2 экз.</w:t>
      </w:r>
    </w:p>
    <w:p w14:paraId="539516F7" w14:textId="77777777" w:rsidR="00880DA8" w:rsidRDefault="00880DA8" w:rsidP="00880DA8">
      <w:r>
        <w:t>11.</w:t>
      </w:r>
      <w:r>
        <w:tab/>
        <w:t xml:space="preserve">Перевод в деловой сфере : учебно-методическое пособие для студентов вуза, обучающихся по направлениям подготовки 45.03.02 "Лингвистика", 44.03.01 "Педагогическое образование" / А. В. Дымова, В. Ю. Карева, Л. И. Корнеева, Е. В. </w:t>
      </w:r>
      <w:proofErr w:type="spellStart"/>
      <w:r>
        <w:t>Язовских</w:t>
      </w:r>
      <w:proofErr w:type="spellEnd"/>
      <w:r>
        <w:t xml:space="preserve">; под общ. ред. А. В. Дымовой, ил. М. С. Бушковой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[Урал. </w:t>
      </w:r>
      <w:proofErr w:type="spellStart"/>
      <w:r>
        <w:t>гуманитар</w:t>
      </w:r>
      <w:proofErr w:type="spellEnd"/>
      <w:r>
        <w:t xml:space="preserve">. ин-т]. -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2025. - 127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113-114,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lastRenderedPageBreak/>
        <w:t>примеч..</w:t>
      </w:r>
      <w:proofErr w:type="gramEnd"/>
      <w:r>
        <w:t xml:space="preserve"> - Авт. указаны на обороте </w:t>
      </w:r>
      <w:proofErr w:type="spellStart"/>
      <w:r>
        <w:t>тит</w:t>
      </w:r>
      <w:proofErr w:type="spellEnd"/>
      <w:r>
        <w:t>. л. - Полочный индекс: Ш13(</w:t>
      </w:r>
      <w:proofErr w:type="spellStart"/>
      <w:r>
        <w:t>англ</w:t>
      </w:r>
      <w:proofErr w:type="spellEnd"/>
      <w:r>
        <w:t>). - Инв. №: 1178256. - Место хранения: ЧЗГЛ, КХ2. - Всего 5 экз.</w:t>
      </w:r>
    </w:p>
    <w:p w14:paraId="2A278701" w14:textId="77777777" w:rsidR="00C47FE2" w:rsidRDefault="00FD7989" w:rsidP="00FD7989">
      <w:pPr>
        <w:pStyle w:val="1"/>
      </w:pPr>
      <w:bookmarkStart w:id="10" w:name="_Toc211329471"/>
      <w:r>
        <w:t xml:space="preserve">Художественная литература (ББК: Ш6, Ш8, Ш9) / </w:t>
      </w:r>
      <w:proofErr w:type="spellStart"/>
      <w:r>
        <w:t>Fiction</w:t>
      </w:r>
      <w:bookmarkEnd w:id="10"/>
      <w:proofErr w:type="spellEnd"/>
    </w:p>
    <w:p w14:paraId="0C141415" w14:textId="77777777" w:rsidR="00C47FE2" w:rsidRDefault="00C47FE2" w:rsidP="00C47FE2">
      <w:r>
        <w:t>12.</w:t>
      </w:r>
      <w:r>
        <w:tab/>
      </w:r>
      <w:proofErr w:type="spellStart"/>
      <w:r>
        <w:t>Карризи</w:t>
      </w:r>
      <w:proofErr w:type="spellEnd"/>
      <w:r>
        <w:t xml:space="preserve">, Донато. Воспитание </w:t>
      </w:r>
      <w:proofErr w:type="gramStart"/>
      <w:r>
        <w:t>бабочек :</w:t>
      </w:r>
      <w:proofErr w:type="gramEnd"/>
      <w:r>
        <w:t xml:space="preserve"> [роман] / Донато </w:t>
      </w:r>
      <w:proofErr w:type="spellStart"/>
      <w:r>
        <w:t>Карризи</w:t>
      </w:r>
      <w:proofErr w:type="spellEnd"/>
      <w:r>
        <w:t xml:space="preserve">; пер. с итал. Л. </w:t>
      </w:r>
      <w:proofErr w:type="spellStart"/>
      <w:r>
        <w:t>Карцивадзе</w:t>
      </w:r>
      <w:proofErr w:type="spellEnd"/>
      <w:r>
        <w:t>. - Санкт-</w:t>
      </w:r>
      <w:proofErr w:type="gramStart"/>
      <w:r>
        <w:t>Петербург :</w:t>
      </w:r>
      <w:proofErr w:type="gramEnd"/>
      <w:r>
        <w:t xml:space="preserve"> </w:t>
      </w:r>
      <w:proofErr w:type="gramStart"/>
      <w:r>
        <w:t>Азбука :</w:t>
      </w:r>
      <w:proofErr w:type="gramEnd"/>
      <w:r>
        <w:t xml:space="preserve"> Азбука-Аттикус, 2025. - 447 с. - (Звезды мирового детектива). - Пер. изд.: </w:t>
      </w:r>
      <w:proofErr w:type="spellStart"/>
      <w:r>
        <w:t>L'Educazione</w:t>
      </w:r>
      <w:proofErr w:type="spellEnd"/>
      <w:r>
        <w:t xml:space="preserve"> Delle </w:t>
      </w:r>
      <w:proofErr w:type="spellStart"/>
      <w:r>
        <w:t>Farfalle</w:t>
      </w:r>
      <w:proofErr w:type="spellEnd"/>
      <w:r>
        <w:t xml:space="preserve"> / D. </w:t>
      </w:r>
      <w:proofErr w:type="spellStart"/>
      <w:r>
        <w:t>Carrisi</w:t>
      </w:r>
      <w:proofErr w:type="spellEnd"/>
      <w:r>
        <w:t>. 2023. - Полочный индекс: Ш6(4Ита). - Инв. №: 1178176. - Место хранения: ЧЗГЛ. - Всего 1 экз.</w:t>
      </w:r>
    </w:p>
    <w:p w14:paraId="4CA90DF9" w14:textId="77777777" w:rsidR="00C47FE2" w:rsidRDefault="00C47FE2" w:rsidP="00C47FE2">
      <w:r>
        <w:t>13.</w:t>
      </w:r>
      <w:r>
        <w:tab/>
        <w:t xml:space="preserve">Кронин, Джастин. </w:t>
      </w:r>
      <w:proofErr w:type="gramStart"/>
      <w:r>
        <w:t>Паромщик :</w:t>
      </w:r>
      <w:proofErr w:type="gramEnd"/>
      <w:r>
        <w:t xml:space="preserve"> [роман] / Джастин Кронин; пер. с англ. И. Иванова. - Санкт-</w:t>
      </w:r>
      <w:proofErr w:type="gramStart"/>
      <w:r>
        <w:t>Петербург :</w:t>
      </w:r>
      <w:proofErr w:type="gramEnd"/>
      <w:r>
        <w:t xml:space="preserve"> </w:t>
      </w:r>
      <w:proofErr w:type="gramStart"/>
      <w:r>
        <w:t>Азбука :</w:t>
      </w:r>
      <w:proofErr w:type="gramEnd"/>
      <w:r>
        <w:t xml:space="preserve"> Азбука-Аттикус, 2025. - 544 с. - (Звезды новой фантастики). - Пер. изд.: The </w:t>
      </w:r>
      <w:proofErr w:type="spellStart"/>
      <w:r>
        <w:t>Ferryman</w:t>
      </w:r>
      <w:proofErr w:type="spellEnd"/>
      <w:r>
        <w:t xml:space="preserve"> / J. </w:t>
      </w:r>
      <w:proofErr w:type="spellStart"/>
      <w:r>
        <w:t>Cronin</w:t>
      </w:r>
      <w:proofErr w:type="spellEnd"/>
      <w:r>
        <w:t>. 2023. - Полочный индекс: Ш6(7Сое). - Инв. №: 1178155. - Место хранения: ЧЗГЛ. - Всего 1 экз.</w:t>
      </w:r>
    </w:p>
    <w:p w14:paraId="66C6A253" w14:textId="77777777" w:rsidR="00C47FE2" w:rsidRDefault="00C47FE2" w:rsidP="00C47FE2">
      <w:r>
        <w:t>14.</w:t>
      </w:r>
      <w:r>
        <w:tab/>
      </w:r>
      <w:proofErr w:type="spellStart"/>
      <w:r>
        <w:t>Латимер</w:t>
      </w:r>
      <w:proofErr w:type="spellEnd"/>
      <w:r>
        <w:t xml:space="preserve">, Кейт. Тайна поместья </w:t>
      </w:r>
      <w:proofErr w:type="spellStart"/>
      <w:r>
        <w:t>Эбберли</w:t>
      </w:r>
      <w:proofErr w:type="spellEnd"/>
      <w:r>
        <w:t xml:space="preserve"> / Кейт </w:t>
      </w:r>
      <w:proofErr w:type="spellStart"/>
      <w:r>
        <w:t>Латимер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Эксмо, 2025. - 510 </w:t>
      </w:r>
      <w:proofErr w:type="gramStart"/>
      <w:r>
        <w:t>с. :</w:t>
      </w:r>
      <w:proofErr w:type="gramEnd"/>
      <w:r>
        <w:t xml:space="preserve"> ил. - Полочный индекс: Ш6(2)7. - Инв. №: 1178174. - Место хранения: ЧЗГЛ. - Всего 1 экз.</w:t>
      </w:r>
    </w:p>
    <w:p w14:paraId="6018C18E" w14:textId="77777777" w:rsidR="00C47FE2" w:rsidRDefault="00C47FE2" w:rsidP="00C47FE2">
      <w:r>
        <w:t>15.</w:t>
      </w:r>
      <w:r>
        <w:tab/>
        <w:t xml:space="preserve">Прилепин, Захар. Собаки и другие </w:t>
      </w:r>
      <w:proofErr w:type="gramStart"/>
      <w:r>
        <w:t>люди :</w:t>
      </w:r>
      <w:proofErr w:type="gramEnd"/>
      <w:r>
        <w:t xml:space="preserve"> [рассказы] / Захар Прилепин; ил. В. Солодкий. - </w:t>
      </w:r>
      <w:proofErr w:type="gramStart"/>
      <w:r>
        <w:t>Москва :</w:t>
      </w:r>
      <w:proofErr w:type="gramEnd"/>
      <w:r>
        <w:t xml:space="preserve"> </w:t>
      </w:r>
      <w:proofErr w:type="gramStart"/>
      <w:r>
        <w:t>АСТ :</w:t>
      </w:r>
      <w:proofErr w:type="gramEnd"/>
      <w:r>
        <w:t xml:space="preserve"> </w:t>
      </w:r>
      <w:proofErr w:type="spellStart"/>
      <w:r>
        <w:t>Neoclassic</w:t>
      </w:r>
      <w:proofErr w:type="spellEnd"/>
      <w:r>
        <w:t xml:space="preserve">, 2024. - 254 с., [12] л. </w:t>
      </w:r>
      <w:proofErr w:type="gramStart"/>
      <w:r>
        <w:t>ил. :</w:t>
      </w:r>
      <w:proofErr w:type="gramEnd"/>
      <w:r>
        <w:t xml:space="preserve"> ил. - (Новая проза</w:t>
      </w:r>
      <w:proofErr w:type="gramStart"/>
      <w:r>
        <w:t>)..</w:t>
      </w:r>
      <w:proofErr w:type="gramEnd"/>
      <w:r>
        <w:t xml:space="preserve"> - (Захар Прилепин: лучшее). - Полочный индекс: Ш6(2)7. - Инв. №: 1178173. - Место хранения: ЧЗГЛ. - Всего 1 экз.</w:t>
      </w:r>
    </w:p>
    <w:p w14:paraId="707522FE" w14:textId="77777777" w:rsidR="00C47FE2" w:rsidRDefault="00C47FE2" w:rsidP="00C47FE2">
      <w:r>
        <w:t>16.</w:t>
      </w:r>
      <w:r>
        <w:tab/>
      </w:r>
      <w:proofErr w:type="spellStart"/>
      <w:r>
        <w:t>Скиллачи</w:t>
      </w:r>
      <w:proofErr w:type="spellEnd"/>
      <w:r>
        <w:t xml:space="preserve">, </w:t>
      </w:r>
      <w:proofErr w:type="spellStart"/>
      <w:r>
        <w:t>Брэнди</w:t>
      </w:r>
      <w:proofErr w:type="spellEnd"/>
      <w:r>
        <w:t xml:space="preserve">. Убийство в заброшенном поместье / </w:t>
      </w:r>
      <w:proofErr w:type="spellStart"/>
      <w:r>
        <w:t>Брэнди</w:t>
      </w:r>
      <w:proofErr w:type="spellEnd"/>
      <w:r>
        <w:t xml:space="preserve"> </w:t>
      </w:r>
      <w:proofErr w:type="spellStart"/>
      <w:r>
        <w:t>Скиллачи</w:t>
      </w:r>
      <w:proofErr w:type="spellEnd"/>
      <w:r>
        <w:t>; пер. с англ. С</w:t>
      </w:r>
      <w:r w:rsidRPr="006A2A9D">
        <w:rPr>
          <w:lang w:val="en-US"/>
        </w:rPr>
        <w:t xml:space="preserve">. </w:t>
      </w:r>
      <w:r>
        <w:t>А</w:t>
      </w:r>
      <w:r w:rsidRPr="006A2A9D">
        <w:rPr>
          <w:lang w:val="en-US"/>
        </w:rPr>
        <w:t xml:space="preserve">. </w:t>
      </w:r>
      <w:r>
        <w:t>Лозинской</w:t>
      </w:r>
      <w:r w:rsidRPr="006A2A9D">
        <w:rPr>
          <w:lang w:val="en-US"/>
        </w:rPr>
        <w:t xml:space="preserve">. - </w:t>
      </w:r>
      <w:proofErr w:type="gramStart"/>
      <w:r>
        <w:t>Москва</w:t>
      </w:r>
      <w:r w:rsidRPr="006A2A9D">
        <w:rPr>
          <w:lang w:val="en-US"/>
        </w:rPr>
        <w:t xml:space="preserve"> :</w:t>
      </w:r>
      <w:proofErr w:type="gramEnd"/>
      <w:r w:rsidRPr="006A2A9D">
        <w:rPr>
          <w:lang w:val="en-US"/>
        </w:rPr>
        <w:t xml:space="preserve"> </w:t>
      </w:r>
      <w:proofErr w:type="gramStart"/>
      <w:r>
        <w:t>Эксмо</w:t>
      </w:r>
      <w:r w:rsidRPr="006A2A9D">
        <w:rPr>
          <w:lang w:val="en-US"/>
        </w:rPr>
        <w:t xml:space="preserve"> :</w:t>
      </w:r>
      <w:proofErr w:type="gramEnd"/>
      <w:r w:rsidRPr="006A2A9D">
        <w:rPr>
          <w:lang w:val="en-US"/>
        </w:rPr>
        <w:t xml:space="preserve"> INSPIRIA, 2025. - 414 </w:t>
      </w:r>
      <w:proofErr w:type="gramStart"/>
      <w:r>
        <w:t>с</w:t>
      </w:r>
      <w:r w:rsidRPr="006A2A9D">
        <w:rPr>
          <w:lang w:val="en-US"/>
        </w:rPr>
        <w:t>. :</w:t>
      </w:r>
      <w:proofErr w:type="gramEnd"/>
      <w:r w:rsidRPr="006A2A9D">
        <w:rPr>
          <w:lang w:val="en-US"/>
        </w:rPr>
        <w:t xml:space="preserve"> </w:t>
      </w:r>
      <w:r>
        <w:t>ил</w:t>
      </w:r>
      <w:r w:rsidRPr="006A2A9D">
        <w:rPr>
          <w:lang w:val="en-US"/>
        </w:rPr>
        <w:t xml:space="preserve">. - (Tok. </w:t>
      </w:r>
      <w:r>
        <w:t>Особняки</w:t>
      </w:r>
      <w:r w:rsidRPr="006A2A9D">
        <w:rPr>
          <w:lang w:val="en-US"/>
        </w:rPr>
        <w:t xml:space="preserve"> </w:t>
      </w:r>
      <w:r>
        <w:t>тайн</w:t>
      </w:r>
      <w:r w:rsidRPr="006A2A9D">
        <w:rPr>
          <w:lang w:val="en-US"/>
        </w:rPr>
        <w:t xml:space="preserve">). - </w:t>
      </w:r>
      <w:r>
        <w:t>Пер</w:t>
      </w:r>
      <w:r w:rsidRPr="006A2A9D">
        <w:rPr>
          <w:lang w:val="en-US"/>
        </w:rPr>
        <w:t xml:space="preserve">. </w:t>
      </w:r>
      <w:proofErr w:type="spellStart"/>
      <w:r>
        <w:t>изд</w:t>
      </w:r>
      <w:proofErr w:type="spellEnd"/>
      <w:r w:rsidRPr="006A2A9D">
        <w:rPr>
          <w:lang w:val="en-US"/>
        </w:rPr>
        <w:t xml:space="preserve">.: The Framed Women of </w:t>
      </w:r>
      <w:proofErr w:type="spellStart"/>
      <w:r w:rsidRPr="006A2A9D">
        <w:rPr>
          <w:lang w:val="en-US"/>
        </w:rPr>
        <w:t>Ardemore</w:t>
      </w:r>
      <w:proofErr w:type="spellEnd"/>
      <w:r w:rsidRPr="006A2A9D">
        <w:rPr>
          <w:lang w:val="en-US"/>
        </w:rPr>
        <w:t xml:space="preserve"> House / B. Schillace. </w:t>
      </w:r>
      <w:r>
        <w:t>2024. - Полочный индекс: Ш6(4Вел). - Инв. №: 1178178. - Место хранения: ЧЗГЛ. - Всего 1 экз.</w:t>
      </w:r>
    </w:p>
    <w:p w14:paraId="2682CB04" w14:textId="77777777" w:rsidR="00C47FE2" w:rsidRDefault="00C47FE2" w:rsidP="00C47FE2">
      <w:r>
        <w:t>17.</w:t>
      </w:r>
      <w:r>
        <w:tab/>
        <w:t xml:space="preserve">Шахназаров, Карен Георгиевич. Яды, или Всемирная история отравлений / К. Г. Шахназаров, А. Э. Бородянский. - </w:t>
      </w:r>
      <w:proofErr w:type="gramStart"/>
      <w:r>
        <w:t>Москва :</w:t>
      </w:r>
      <w:proofErr w:type="gramEnd"/>
      <w:r>
        <w:t xml:space="preserve"> Проспект, 2024. - 144 </w:t>
      </w:r>
      <w:proofErr w:type="gramStart"/>
      <w:r>
        <w:t>с. :</w:t>
      </w:r>
      <w:proofErr w:type="gramEnd"/>
      <w:r>
        <w:t xml:space="preserve"> ил. - Полочный индекс: Ш6(2)7. - Инв. №: 1177411. - Место хранения: ЧЗГЛ. - Всего 1 экз.</w:t>
      </w:r>
    </w:p>
    <w:p w14:paraId="665EB26D" w14:textId="2D4A19C4" w:rsidR="00B157F2" w:rsidRDefault="006A2A9D" w:rsidP="006A2A9D">
      <w:pPr>
        <w:pStyle w:val="1"/>
      </w:pPr>
      <w:bookmarkStart w:id="11" w:name="_Toc211329472"/>
      <w:r>
        <w:t>Информационные технологии. Вычислительная техника. Криптография</w:t>
      </w:r>
      <w:r w:rsidRPr="009C6D12">
        <w:rPr>
          <w:lang w:val="en-US"/>
        </w:rPr>
        <w:t xml:space="preserve"> (</w:t>
      </w:r>
      <w:r>
        <w:t>УДК</w:t>
      </w:r>
      <w:r w:rsidRPr="009C6D12">
        <w:rPr>
          <w:lang w:val="en-US"/>
        </w:rPr>
        <w:t>: 003, 004)</w:t>
      </w:r>
      <w:r w:rsidR="009C6D12" w:rsidRPr="009C6D12">
        <w:rPr>
          <w:lang w:val="en-US"/>
        </w:rPr>
        <w:t xml:space="preserve"> / </w:t>
      </w:r>
      <w:r w:rsidR="009C6D12" w:rsidRPr="009C6D12">
        <w:rPr>
          <w:lang w:val="en-US"/>
        </w:rPr>
        <w:t xml:space="preserve">Information technology. Computer science. </w:t>
      </w:r>
      <w:proofErr w:type="spellStart"/>
      <w:r w:rsidR="009C6D12" w:rsidRPr="009C6D12">
        <w:t>Cryptography</w:t>
      </w:r>
      <w:bookmarkEnd w:id="11"/>
      <w:proofErr w:type="spellEnd"/>
      <w:r w:rsidR="009C6D12">
        <w:t xml:space="preserve"> </w:t>
      </w:r>
    </w:p>
    <w:p w14:paraId="494252D3" w14:textId="4E7CC29C" w:rsidR="00B157F2" w:rsidRDefault="00B157F2" w:rsidP="00B157F2">
      <w:r>
        <w:t>18.</w:t>
      </w:r>
      <w:r>
        <w:tab/>
        <w:t xml:space="preserve">Дмитриев, Никита Владимирович. Повышение точности и производительности алгоритмов анализа и обработки </w:t>
      </w:r>
      <w:proofErr w:type="spellStart"/>
      <w:r>
        <w:t>сложноструктурных</w:t>
      </w:r>
      <w:proofErr w:type="spellEnd"/>
      <w:r>
        <w:t xml:space="preserve"> </w:t>
      </w:r>
      <w:proofErr w:type="gramStart"/>
      <w:r>
        <w:t>изображений :</w:t>
      </w:r>
      <w:proofErr w:type="gramEnd"/>
      <w:r>
        <w:t xml:space="preserve"> специальность 2.3.1 - Системный анализ, управление и обработка информации, </w:t>
      </w:r>
      <w:proofErr w:type="gramStart"/>
      <w:r>
        <w:t>статистика :</w:t>
      </w:r>
      <w:proofErr w:type="gramEnd"/>
      <w:r>
        <w:t xml:space="preserve"> диссертация на соискание учёной степени кандидата технических наук / Дмитриев Никита Владимирович; Урал. гос. ун-т путей сообщения (ФГБОУ ВО </w:t>
      </w:r>
      <w:proofErr w:type="spellStart"/>
      <w:r>
        <w:t>УрГУПС</w:t>
      </w:r>
      <w:proofErr w:type="spellEnd"/>
      <w:r>
        <w:t xml:space="preserve">). - Екатеринбург, 2024. - 222 с.: ил. - </w:t>
      </w:r>
      <w:proofErr w:type="spellStart"/>
      <w:r>
        <w:t>Библиогр</w:t>
      </w:r>
      <w:proofErr w:type="spellEnd"/>
      <w:r>
        <w:t>.: с. 179-200 (275 назв.). - Инв. №: 1177877. - Место хранения: ЧЗНЛ. - Всего 1 экз.</w:t>
      </w:r>
    </w:p>
    <w:p w14:paraId="660A759B" w14:textId="2342CCCA" w:rsidR="00B157F2" w:rsidRDefault="00B157F2" w:rsidP="00B157F2">
      <w:r>
        <w:t>19.</w:t>
      </w:r>
      <w:r>
        <w:tab/>
        <w:t xml:space="preserve">Магомедов, Шамиль </w:t>
      </w:r>
      <w:proofErr w:type="spellStart"/>
      <w:r>
        <w:t>Гасангусейнович</w:t>
      </w:r>
      <w:proofErr w:type="spellEnd"/>
      <w:r>
        <w:t xml:space="preserve">. Модели и методы адаптивного риск-ориентированного управления доступом в распределенных информационных системах: специальность 2.3.6 - Методы и системы защиты информации, информационная безопасность: диссертация на соискание учёной степени доктора технических наук / Магомедов Шамиль </w:t>
      </w:r>
      <w:proofErr w:type="spellStart"/>
      <w:r>
        <w:t>Гасангусейнович</w:t>
      </w:r>
      <w:proofErr w:type="spellEnd"/>
      <w:r>
        <w:t xml:space="preserve">; МИРЭА - Рос. </w:t>
      </w:r>
      <w:proofErr w:type="spellStart"/>
      <w:r>
        <w:t>технол</w:t>
      </w:r>
      <w:proofErr w:type="spellEnd"/>
      <w:r>
        <w:t xml:space="preserve">. ун-т. - Москва, 2024. - 314 с.: </w:t>
      </w:r>
      <w:r>
        <w:lastRenderedPageBreak/>
        <w:t xml:space="preserve">ил. - </w:t>
      </w:r>
      <w:proofErr w:type="spellStart"/>
      <w:r>
        <w:t>Библиогр</w:t>
      </w:r>
      <w:proofErr w:type="spellEnd"/>
      <w:r>
        <w:t>.: с. 266-296 (299 назв.). - Слов. терминов: с. 261-265. - Инв. №: 1178014. - Всего 1 экз.</w:t>
      </w:r>
    </w:p>
    <w:p w14:paraId="3A2AED4E" w14:textId="16D06968" w:rsidR="00B157F2" w:rsidRDefault="00B157F2" w:rsidP="00B157F2">
      <w:r>
        <w:t>20.</w:t>
      </w:r>
      <w:r>
        <w:tab/>
      </w:r>
      <w:proofErr w:type="spellStart"/>
      <w:r>
        <w:t>Ронкин</w:t>
      </w:r>
      <w:proofErr w:type="spellEnd"/>
      <w:r>
        <w:t xml:space="preserve">, Михаил Владимирович. Глубокое обучение систем компьютерного зрения : учебное пособие для студентов вуза, обучающихся по направлениям подготовки: 09.03.01, 09.04.01 - Информатика и вычислительная техника, 09.03.03, 09.04.03 - Прикладная информатика, 09.03.04, 09.04.04 - Программная инженерия, 09.04.02 - Информационные системы и технологии / М. В. </w:t>
      </w:r>
      <w:proofErr w:type="spellStart"/>
      <w:r>
        <w:t>Ронкин</w:t>
      </w:r>
      <w:proofErr w:type="spellEnd"/>
      <w:r>
        <w:t xml:space="preserve">, А. Ю. Долганов; науч. ред. А. А. Калмыков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радиоэлектроники и </w:t>
      </w:r>
      <w:proofErr w:type="spellStart"/>
      <w:r>
        <w:t>информ</w:t>
      </w:r>
      <w:proofErr w:type="spellEnd"/>
      <w:r>
        <w:t xml:space="preserve">. технологий - РТФ]. - Екатеринбург: Издательство Уральского университета, 2025. - 124 с.: ил. - </w:t>
      </w:r>
      <w:proofErr w:type="spellStart"/>
      <w:r>
        <w:t>Библиогр</w:t>
      </w:r>
      <w:proofErr w:type="spellEnd"/>
      <w:r>
        <w:t>.: с. 111-123 (122 назв.). - Полочный индекс: 004.9. - Инв. №: 1178261. - Место хранения: ЧЗТЛ, КХ2. - Всего 7 экз.</w:t>
      </w:r>
    </w:p>
    <w:p w14:paraId="38D15286" w14:textId="77777777" w:rsidR="007266EC" w:rsidRDefault="007266EC" w:rsidP="007266EC">
      <w:pPr>
        <w:pStyle w:val="1"/>
      </w:pPr>
      <w:bookmarkStart w:id="12" w:name="_Toc211329473"/>
      <w:r>
        <w:t xml:space="preserve">Математика (УДК: 51) / </w:t>
      </w:r>
      <w:proofErr w:type="spellStart"/>
      <w:r>
        <w:t>Mathematics</w:t>
      </w:r>
      <w:bookmarkEnd w:id="12"/>
      <w:proofErr w:type="spellEnd"/>
    </w:p>
    <w:p w14:paraId="40DD8E5D" w14:textId="1254034F" w:rsidR="007266EC" w:rsidRDefault="007266EC" w:rsidP="007266EC">
      <w:r>
        <w:t>21.</w:t>
      </w:r>
      <w:r>
        <w:tab/>
        <w:t xml:space="preserve">Элементарные основы математики (адаптационный курс) : учебно-методическое пособие для студентов вуза, обучающихся по инженерно-техническим специальностям и направлениям бакалавриата базового уровня / В. И. Белоусова, А. Ф. Рыбалко, Н. М. Рыбалко, В. Г. Чащина; науч. ред. О. В. Расин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</w:t>
      </w:r>
      <w:proofErr w:type="spellStart"/>
      <w:r>
        <w:t>фундам</w:t>
      </w:r>
      <w:proofErr w:type="spellEnd"/>
      <w:r>
        <w:t xml:space="preserve">. образования]. - Екатеринбург: Издательство Уральского университета, 2025. - 132 с.: ил. - </w:t>
      </w:r>
      <w:proofErr w:type="spellStart"/>
      <w:r>
        <w:t>Библиогр</w:t>
      </w:r>
      <w:proofErr w:type="spellEnd"/>
      <w:r>
        <w:t>.: с. 131. - Полочный индекс: 51. - Инв. №: 1178266. - Место хранения: ЧЗТЛ, КХ2. - Всего 5 экз.</w:t>
      </w:r>
    </w:p>
    <w:p w14:paraId="0A4BB704" w14:textId="77777777" w:rsidR="00F3171C" w:rsidRDefault="004E3586" w:rsidP="004E3586">
      <w:pPr>
        <w:pStyle w:val="1"/>
      </w:pPr>
      <w:bookmarkStart w:id="13" w:name="_Toc211329474"/>
      <w:r>
        <w:t xml:space="preserve">Физика. Астрономия (УДК: 52, 53) / </w:t>
      </w:r>
      <w:proofErr w:type="spellStart"/>
      <w:r>
        <w:t>Physics</w:t>
      </w:r>
      <w:proofErr w:type="spellEnd"/>
      <w:r>
        <w:t xml:space="preserve">. </w:t>
      </w:r>
      <w:proofErr w:type="spellStart"/>
      <w:r>
        <w:t>Astronomy</w:t>
      </w:r>
      <w:bookmarkEnd w:id="13"/>
      <w:proofErr w:type="spellEnd"/>
    </w:p>
    <w:p w14:paraId="6223E912" w14:textId="42534B15" w:rsidR="00F3171C" w:rsidRDefault="00F3171C" w:rsidP="00F3171C">
      <w:r>
        <w:t>22.</w:t>
      </w:r>
      <w:r>
        <w:tab/>
        <w:t xml:space="preserve">Звонарев, Константин Валериевич. Вычислительная </w:t>
      </w:r>
      <w:proofErr w:type="spellStart"/>
      <w:r>
        <w:t>гидрогазодинамика</w:t>
      </w:r>
      <w:proofErr w:type="spellEnd"/>
      <w:r>
        <w:t xml:space="preserve">: учебно-методическое пособие для студентов вуза, обучающихся по направлениям подготовки 14.05.01 - Ядерные реакторы и материалы, 14.03.02 - Ядерные физика и технологии / К. В. Звонарев, В. И. </w:t>
      </w:r>
      <w:proofErr w:type="spellStart"/>
      <w:r>
        <w:t>Токманцев</w:t>
      </w:r>
      <w:proofErr w:type="spellEnd"/>
      <w:r>
        <w:t xml:space="preserve">; науч. ред. Л. М. Мартюшев; Урал. </w:t>
      </w:r>
      <w:proofErr w:type="spellStart"/>
      <w:r>
        <w:t>федер</w:t>
      </w:r>
      <w:proofErr w:type="spellEnd"/>
      <w:r>
        <w:t>. ун-т им. первого Президента России Б. Н. Ельцина, [Физ.-</w:t>
      </w:r>
      <w:proofErr w:type="spellStart"/>
      <w:r>
        <w:t>технол</w:t>
      </w:r>
      <w:proofErr w:type="spellEnd"/>
      <w:r>
        <w:t xml:space="preserve">. ин-т]. - Екатеринбург: Издательство Уральского университета, 2025. - 184 с.: ил. - </w:t>
      </w:r>
      <w:proofErr w:type="spellStart"/>
      <w:r>
        <w:t>Библиогр</w:t>
      </w:r>
      <w:proofErr w:type="spellEnd"/>
      <w:r>
        <w:t>.: с. 181-182 (26 назв.). - Полочный индекс: 532. - Инв. №: 1178258. - Место хранения: ЧЗТЛ, КХ2. - Всего 5 экз.</w:t>
      </w:r>
    </w:p>
    <w:p w14:paraId="7319CE5C" w14:textId="576AA94E" w:rsidR="00F3171C" w:rsidRDefault="00F3171C" w:rsidP="00F3171C">
      <w:r>
        <w:t>23.</w:t>
      </w:r>
      <w:r>
        <w:tab/>
        <w:t xml:space="preserve">Лебедев, Николай Никитич. Особенности геодезических работ на городских территориях / Н. Н. Лебедев. - Москва: </w:t>
      </w:r>
      <w:proofErr w:type="spellStart"/>
      <w:r>
        <w:t>Геодезиздат</w:t>
      </w:r>
      <w:proofErr w:type="spellEnd"/>
      <w:r>
        <w:t xml:space="preserve">, 1958. - 239 с.: ил. - </w:t>
      </w:r>
      <w:proofErr w:type="spellStart"/>
      <w:r>
        <w:t>Библиогр</w:t>
      </w:r>
      <w:proofErr w:type="spellEnd"/>
      <w:r>
        <w:t xml:space="preserve">.: с. 237,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1177380. - Место хранения: КХ1. - Всего 1 экз.</w:t>
      </w:r>
    </w:p>
    <w:p w14:paraId="28CBE42E" w14:textId="2B2C09E5" w:rsidR="00F3171C" w:rsidRDefault="00F3171C" w:rsidP="00F3171C">
      <w:r>
        <w:t>24.</w:t>
      </w:r>
      <w:r>
        <w:tab/>
      </w:r>
      <w:proofErr w:type="spellStart"/>
      <w:r>
        <w:t>Повзнер</w:t>
      </w:r>
      <w:proofErr w:type="spellEnd"/>
      <w:r>
        <w:t xml:space="preserve">, Александр Александрович. Курс физики. Механика и молекулярная физика: учебно-методическое пособие для студентов физических и инженерно-физических направлений подготовки / А. А. </w:t>
      </w:r>
      <w:proofErr w:type="spellStart"/>
      <w:r>
        <w:t>Повзнер</w:t>
      </w:r>
      <w:proofErr w:type="spellEnd"/>
      <w:r>
        <w:t xml:space="preserve">, Л. Г. Малышев, К. А. Шумихина; науч. ред. Е. А. Кравцов;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</w:t>
      </w:r>
      <w:proofErr w:type="spellStart"/>
      <w:r>
        <w:t>фундам</w:t>
      </w:r>
      <w:proofErr w:type="spellEnd"/>
      <w:r>
        <w:t xml:space="preserve">. образования]. - Екатеринбург: Издательство Уральского университета, 2025. - 239 с.: ил. - </w:t>
      </w:r>
      <w:proofErr w:type="spellStart"/>
      <w:r>
        <w:t>Библиогр</w:t>
      </w:r>
      <w:proofErr w:type="spellEnd"/>
      <w:r>
        <w:t>.: с. 238 (7 назв.). - Полочный индекс: 531. - Инв. №: 1178264. - Место хранения: ЧЗТЛ, КХ2. - Всего 5 экз.</w:t>
      </w:r>
    </w:p>
    <w:p w14:paraId="7C64F4E7" w14:textId="1A775855" w:rsidR="00F3171C" w:rsidRDefault="00F3171C" w:rsidP="00F3171C">
      <w:r>
        <w:t>25.</w:t>
      </w:r>
      <w:r>
        <w:tab/>
      </w:r>
      <w:proofErr w:type="spellStart"/>
      <w:r>
        <w:t>Повзнер</w:t>
      </w:r>
      <w:proofErr w:type="spellEnd"/>
      <w:r>
        <w:t xml:space="preserve">, Александр Александрович. Физика твердого тела в курсе общей физики: учебное пособие для студентов инженерно-технических направлений подготовки / А. А. </w:t>
      </w:r>
      <w:proofErr w:type="spellStart"/>
      <w:r>
        <w:t>Повзнер</w:t>
      </w:r>
      <w:proofErr w:type="spellEnd"/>
      <w:r>
        <w:t xml:space="preserve">, Т. А. Ноговицына, И. В. Вандышева; науч. ред. Е. А. Кравцов;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</w:t>
      </w:r>
      <w:proofErr w:type="spellStart"/>
      <w:r>
        <w:t>фундам</w:t>
      </w:r>
      <w:proofErr w:type="spellEnd"/>
      <w:r>
        <w:t xml:space="preserve">. образования]. - Екатеринбург: Издательство Уральского университета, 2025. - 164 с.: ил. - </w:t>
      </w:r>
      <w:proofErr w:type="spellStart"/>
      <w:r>
        <w:t>Библиогр</w:t>
      </w:r>
      <w:proofErr w:type="spellEnd"/>
      <w:r>
        <w:t>.: с. 163 (7 назв.). - Полочный индекс: 539.2. - Инв. №: 1178320. - Место хранения: ЧЗТЛ, КХ2. - Всего 7 экз.</w:t>
      </w:r>
    </w:p>
    <w:p w14:paraId="255B625B" w14:textId="6F846C53" w:rsidR="00F3171C" w:rsidRDefault="00F3171C" w:rsidP="00F3171C">
      <w:r>
        <w:lastRenderedPageBreak/>
        <w:t>26.</w:t>
      </w:r>
      <w:r>
        <w:tab/>
        <w:t xml:space="preserve">Промышленная аэродинамика: сборник. № 10. Вентиляторы и воздуховоды / Центр. </w:t>
      </w:r>
      <w:proofErr w:type="spellStart"/>
      <w:r>
        <w:t>аэро-гидродинам</w:t>
      </w:r>
      <w:proofErr w:type="spellEnd"/>
      <w:r>
        <w:t xml:space="preserve">. ин-т им. проф. Н. Е. Жуковского; под ред. К. А. Ушакова. - Москва: </w:t>
      </w:r>
      <w:proofErr w:type="spellStart"/>
      <w:r>
        <w:t>Оборонгиз</w:t>
      </w:r>
      <w:proofErr w:type="spellEnd"/>
      <w:r>
        <w:t xml:space="preserve">, 1958. - 160 с., [1] л. ил.: ил. - </w:t>
      </w:r>
      <w:proofErr w:type="spellStart"/>
      <w:r>
        <w:t>Библиогр</w:t>
      </w:r>
      <w:proofErr w:type="spellEnd"/>
      <w:r>
        <w:t xml:space="preserve">. в конце ст.,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1177379. - Место хранения: КХ1. - Всего 1 экз.</w:t>
      </w:r>
    </w:p>
    <w:p w14:paraId="068BA6A5" w14:textId="6217C936" w:rsidR="00F3171C" w:rsidRDefault="00F3171C" w:rsidP="00F3171C">
      <w:r>
        <w:t>27.</w:t>
      </w:r>
      <w:r>
        <w:tab/>
        <w:t xml:space="preserve">Сопротивление материалов. Изучение деформации, устойчивости и динамики: практикум для студентов инженерно-технических специальностей, обучающихся по направлениям подготовки 13.03.03 - Энергетическое машиностроение 08.03.01 - Строительство / А. Н. Кислов, О. С. Ковалев, Н. А. Гусакова [и др.]; под общ. ред. А. Н. Кислова;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</w:t>
      </w:r>
      <w:proofErr w:type="spellStart"/>
      <w:r>
        <w:t>фундам</w:t>
      </w:r>
      <w:proofErr w:type="spellEnd"/>
      <w:r>
        <w:t xml:space="preserve">. образования]. - Екатеринбург: Издательство Уральского университета, 2025. - 108 с.: ил. - </w:t>
      </w:r>
      <w:proofErr w:type="spellStart"/>
      <w:r>
        <w:t>Библиогр</w:t>
      </w:r>
      <w:proofErr w:type="spellEnd"/>
      <w:r>
        <w:t xml:space="preserve">.: с. 101 (4 назв.). - Авт. указаны на обороте </w:t>
      </w:r>
      <w:proofErr w:type="spellStart"/>
      <w:r>
        <w:t>тит</w:t>
      </w:r>
      <w:proofErr w:type="spellEnd"/>
      <w:r>
        <w:t>. л. - Полочный индекс: 539.3/6. - Инв. №: 1178262. - Место хранения: ЧЗТЛ, КХ2. - Всего 5 экз.</w:t>
      </w:r>
    </w:p>
    <w:p w14:paraId="3AD05B6E" w14:textId="77777777" w:rsidR="00ED6DA3" w:rsidRDefault="00C745FB" w:rsidP="00C745FB">
      <w:pPr>
        <w:pStyle w:val="1"/>
      </w:pPr>
      <w:bookmarkStart w:id="14" w:name="_Toc211329475"/>
      <w:r>
        <w:t xml:space="preserve">Химия. Кристаллография. Минералогия (УДК: 54) / </w:t>
      </w:r>
      <w:proofErr w:type="spellStart"/>
      <w:r>
        <w:t>Chemistry</w:t>
      </w:r>
      <w:proofErr w:type="spellEnd"/>
      <w:r>
        <w:t xml:space="preserve">. </w:t>
      </w:r>
      <w:proofErr w:type="spellStart"/>
      <w:r>
        <w:t>Crystallography</w:t>
      </w:r>
      <w:proofErr w:type="spellEnd"/>
      <w:r>
        <w:t xml:space="preserve">. </w:t>
      </w:r>
      <w:proofErr w:type="spellStart"/>
      <w:r>
        <w:t>Mineralogy</w:t>
      </w:r>
      <w:bookmarkEnd w:id="14"/>
      <w:proofErr w:type="spellEnd"/>
    </w:p>
    <w:p w14:paraId="29D6AEF0" w14:textId="463C95E0" w:rsidR="00ED6DA3" w:rsidRDefault="00ED6DA3" w:rsidP="00ED6DA3">
      <w:r>
        <w:t>28.</w:t>
      </w:r>
      <w:r>
        <w:tab/>
        <w:t xml:space="preserve">Вахрушев, Александр Викторович. Синтез производных RGD-пептида и их </w:t>
      </w:r>
      <w:proofErr w:type="spellStart"/>
      <w:r>
        <w:t>конъюгатов</w:t>
      </w:r>
      <w:proofErr w:type="spellEnd"/>
      <w:r>
        <w:t xml:space="preserve"> – потенциальных средств диагностики и терапии опухолей: специальность 1.4.3 - Органическая химия: диссертация на соискание ученой степени кандидата химических наук / Вахрушев Александр Викторович; Ин-т орган. синтеза им. И. Я. Постовского Урал. </w:t>
      </w:r>
      <w:proofErr w:type="spellStart"/>
      <w:r>
        <w:t>отд-ния</w:t>
      </w:r>
      <w:proofErr w:type="spellEnd"/>
      <w:r>
        <w:t xml:space="preserve"> Рос. акад. наук (ИОС УРО РАН). - Екатеринбург, 2024. - 141 с.: ил. - </w:t>
      </w:r>
      <w:proofErr w:type="spellStart"/>
      <w:r>
        <w:t>Библиогр</w:t>
      </w:r>
      <w:proofErr w:type="spellEnd"/>
      <w:r>
        <w:t>.: с. 122-141 (234 назв.). - Инв. №: 1177878. - Место хранения: ЧЗНЛ. - Всего 1 экз.</w:t>
      </w:r>
    </w:p>
    <w:p w14:paraId="763D9224" w14:textId="4E6C5024" w:rsidR="00ED6DA3" w:rsidRDefault="00ED6DA3" w:rsidP="00ED6DA3">
      <w:r>
        <w:t>29.</w:t>
      </w:r>
      <w:r>
        <w:tab/>
        <w:t xml:space="preserve">Неволина, Ольга Алексеевна. Химия: учебно-методическое пособие для студентов вузов, обучающихся по направлению подготовки 18.03.01 - Химическая технология, 18.03.02 - Энерго- и ресурсосберегающие процессы в химической технологии, нефтехимии и биотехнологии, 19.03.01 - Биотехнология / О. А. Неволина, А. Д. Селянина, М. И. Пантюхина; науч. ред. М. Г. Иванов; Урал. </w:t>
      </w:r>
      <w:proofErr w:type="spellStart"/>
      <w:r>
        <w:t>федер</w:t>
      </w:r>
      <w:proofErr w:type="spellEnd"/>
      <w:r>
        <w:t>. ун-т им. первого Президента России Б. Н. Ельцина, [Хим.-</w:t>
      </w:r>
      <w:proofErr w:type="spellStart"/>
      <w:r>
        <w:t>технол</w:t>
      </w:r>
      <w:proofErr w:type="spellEnd"/>
      <w:r>
        <w:t xml:space="preserve">. ин-т]. - Екатеринбург: Издательство Уральского университета, 2025. - 139 с.: ил. - </w:t>
      </w:r>
      <w:proofErr w:type="spellStart"/>
      <w:r>
        <w:t>Библиогр</w:t>
      </w:r>
      <w:proofErr w:type="spellEnd"/>
      <w:r>
        <w:t>.: с. 130 (5 назв.). - Полочный индекс: 54. - Инв. №: 1178260. - Место хранения: ЧЗТЛ, КХ2. - Всего 5 экз.</w:t>
      </w:r>
    </w:p>
    <w:p w14:paraId="732ED790" w14:textId="6A12C28E" w:rsidR="00CA7D03" w:rsidRDefault="00CA7D03" w:rsidP="00CA7D03">
      <w:pPr>
        <w:pStyle w:val="1"/>
      </w:pPr>
      <w:bookmarkStart w:id="15" w:name="_Toc211329476"/>
      <w:r>
        <w:t>Технология. Инженерное дело. Техника в целом (УДК: 6, 60, 62)</w:t>
      </w:r>
      <w:r w:rsidR="009C6D12">
        <w:t xml:space="preserve"> / </w:t>
      </w:r>
      <w:r w:rsidR="009C6D12" w:rsidRPr="009C6D12">
        <w:t xml:space="preserve">Technology. Engineering. Technology </w:t>
      </w:r>
      <w:proofErr w:type="spellStart"/>
      <w:r w:rsidR="009C6D12" w:rsidRPr="009C6D12">
        <w:t>in</w:t>
      </w:r>
      <w:proofErr w:type="spellEnd"/>
      <w:r w:rsidR="009C6D12" w:rsidRPr="009C6D12">
        <w:t xml:space="preserve"> </w:t>
      </w:r>
      <w:proofErr w:type="spellStart"/>
      <w:r w:rsidR="009C6D12" w:rsidRPr="009C6D12">
        <w:t>general</w:t>
      </w:r>
      <w:bookmarkEnd w:id="15"/>
      <w:proofErr w:type="spellEnd"/>
      <w:r w:rsidR="009C6D12">
        <w:t xml:space="preserve"> </w:t>
      </w:r>
    </w:p>
    <w:p w14:paraId="1BA020CB" w14:textId="633E7B17" w:rsidR="00CA7D03" w:rsidRDefault="00CA7D03" w:rsidP="00CA7D03">
      <w:r>
        <w:t>30.</w:t>
      </w:r>
      <w:r>
        <w:tab/>
        <w:t xml:space="preserve">Проектирование промышленных предприятий / М. Л. Заслав, В. Н. </w:t>
      </w:r>
      <w:proofErr w:type="spellStart"/>
      <w:r>
        <w:t>Златолинский</w:t>
      </w:r>
      <w:proofErr w:type="spellEnd"/>
      <w:r>
        <w:t>, А. Е. Левинсон [и др.]; под общ. ред. П. М. Френкеля. - Москва: Государственное издательство литературы по строительству и архитектуре, 1952. - 199 с., [1] л. ил.: ил., карта. - (Снижение стоимости строительства). - На обл. авт. не указаны. - Инв. №: 1177394. - Место хранения: КХ1. - Всего 1 экз.</w:t>
      </w:r>
    </w:p>
    <w:p w14:paraId="0F667B6F" w14:textId="02055771" w:rsidR="00667D6C" w:rsidRDefault="00FA44A7" w:rsidP="00FA44A7">
      <w:pPr>
        <w:pStyle w:val="1"/>
      </w:pPr>
      <w:bookmarkStart w:id="16" w:name="_Toc211329477"/>
      <w:r>
        <w:t>Испытания материалов. Общая</w:t>
      </w:r>
      <w:r w:rsidRPr="009C6D12">
        <w:rPr>
          <w:lang w:val="en-US"/>
        </w:rPr>
        <w:t xml:space="preserve"> </w:t>
      </w:r>
      <w:r>
        <w:t>энергетика</w:t>
      </w:r>
      <w:r w:rsidRPr="009C6D12">
        <w:rPr>
          <w:lang w:val="en-US"/>
        </w:rPr>
        <w:t xml:space="preserve"> (</w:t>
      </w:r>
      <w:r>
        <w:t>УДК</w:t>
      </w:r>
      <w:r w:rsidRPr="009C6D12">
        <w:rPr>
          <w:lang w:val="en-US"/>
        </w:rPr>
        <w:t>: 620)</w:t>
      </w:r>
      <w:r w:rsidR="009C6D12" w:rsidRPr="009C6D12">
        <w:rPr>
          <w:lang w:val="en-US"/>
        </w:rPr>
        <w:t xml:space="preserve"> </w:t>
      </w:r>
      <w:r w:rsidR="009C6D12" w:rsidRPr="009C6D12">
        <w:rPr>
          <w:lang w:val="en-US"/>
        </w:rPr>
        <w:t xml:space="preserve">Testing of materials. </w:t>
      </w:r>
      <w:r w:rsidR="009C6D12" w:rsidRPr="009C6D12">
        <w:t xml:space="preserve">General </w:t>
      </w:r>
      <w:proofErr w:type="spellStart"/>
      <w:r w:rsidR="009C6D12" w:rsidRPr="009C6D12">
        <w:t>energy</w:t>
      </w:r>
      <w:bookmarkEnd w:id="16"/>
      <w:proofErr w:type="spellEnd"/>
      <w:r w:rsidR="009C6D12">
        <w:t xml:space="preserve"> </w:t>
      </w:r>
    </w:p>
    <w:p w14:paraId="48281A85" w14:textId="1AD5004C" w:rsidR="00667D6C" w:rsidRDefault="00667D6C" w:rsidP="00667D6C">
      <w:r>
        <w:t>31.</w:t>
      </w:r>
      <w:r>
        <w:tab/>
        <w:t xml:space="preserve">Клинов И. Я. Коррозия химической аппаратуры и коррозионностойкие материалы учебное пособие для химико-технологических и машиностроительных вузов / И. Я. Клинов. - 2-е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</w:t>
      </w:r>
      <w:proofErr w:type="spellStart"/>
      <w:r>
        <w:t>Машгиз</w:t>
      </w:r>
      <w:proofErr w:type="spellEnd"/>
      <w:r>
        <w:t xml:space="preserve">, 1954. - 407 с.: ил. - </w:t>
      </w:r>
      <w:proofErr w:type="spellStart"/>
      <w:r>
        <w:t>Библиогр</w:t>
      </w:r>
      <w:proofErr w:type="spellEnd"/>
      <w:r>
        <w:t xml:space="preserve">. в конце гл.,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1177403. - Место хранения: КХ1. - Всего 1 экз.</w:t>
      </w:r>
    </w:p>
    <w:p w14:paraId="0B2ACFAF" w14:textId="5B9694B6" w:rsidR="00667D6C" w:rsidRDefault="00667D6C" w:rsidP="00667D6C">
      <w:r>
        <w:lastRenderedPageBreak/>
        <w:t>32.</w:t>
      </w:r>
      <w:r>
        <w:tab/>
        <w:t xml:space="preserve">Кокшаров, Владимир Алексеевич. Управление перспективным энергопотреблением промышленного региона: монография / В. А. Кокшаров;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Екатеринбург: УрФУ, 2013. - 258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241-257 (182 назв.). - Инв. №: 1177331. - Место хранения: КХ1. - Всего 1 экз.</w:t>
      </w:r>
    </w:p>
    <w:p w14:paraId="5094B94F" w14:textId="3AD3E8C1" w:rsidR="00667D6C" w:rsidRDefault="00667D6C" w:rsidP="00667D6C">
      <w:r>
        <w:t>33.</w:t>
      </w:r>
      <w:r>
        <w:tab/>
        <w:t xml:space="preserve">Методы оценки коррозионной устойчивости материалов : учебное пособие для студентов вуза, обучающихся по направлению подготовки 18.04.01 "Химическая технология" / Т. Н. Останина, В. С. Никитин, О. В. Ярославцева, Т. С. Трофимова; под общ. ред. А. Б. </w:t>
      </w:r>
      <w:proofErr w:type="spellStart"/>
      <w:r>
        <w:t>Даринцевой</w:t>
      </w:r>
      <w:proofErr w:type="spellEnd"/>
      <w:r>
        <w:t xml:space="preserve"> ; Урал. </w:t>
      </w:r>
      <w:proofErr w:type="spellStart"/>
      <w:r>
        <w:t>федер</w:t>
      </w:r>
      <w:proofErr w:type="spellEnd"/>
      <w:r>
        <w:t>. ун-т им. первого Президента России Б. Н. Ельцина, [Хим.-</w:t>
      </w:r>
      <w:proofErr w:type="spellStart"/>
      <w:r>
        <w:t>технол</w:t>
      </w:r>
      <w:proofErr w:type="spellEnd"/>
      <w:r>
        <w:t xml:space="preserve">. ин-т]. - Екатеринбург: Издательство Уральского университета, 2025. - 131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129-130. - Авт. указаны на обороте </w:t>
      </w:r>
      <w:proofErr w:type="spellStart"/>
      <w:r>
        <w:t>тит</w:t>
      </w:r>
      <w:proofErr w:type="spellEnd"/>
      <w:r>
        <w:t>. л. - Полочный индекс: 620.1. - Инв. №: 1178257. - Место хранения: ЧЗТЛ, КХ2. - Всего 7 экз.</w:t>
      </w:r>
    </w:p>
    <w:p w14:paraId="0F337137" w14:textId="386B2470" w:rsidR="00667D6C" w:rsidRDefault="00667D6C" w:rsidP="00667D6C">
      <w:r>
        <w:t>34.</w:t>
      </w:r>
      <w:r>
        <w:tab/>
      </w:r>
      <w:proofErr w:type="spellStart"/>
      <w:r>
        <w:t>Саврай</w:t>
      </w:r>
      <w:proofErr w:type="spellEnd"/>
      <w:r>
        <w:t xml:space="preserve">, Роман Анатольевич. Анализ усталостной и контактно-усталостной прочности поверхностно упрочненных сталей и функциональных хромоникелевых покрытий: специальность 2.6.17 - Материаловедение: диссертация на соискание ученой степени доктора технических наук / </w:t>
      </w:r>
      <w:proofErr w:type="spellStart"/>
      <w:r>
        <w:t>Саврай</w:t>
      </w:r>
      <w:proofErr w:type="spellEnd"/>
      <w:r>
        <w:t xml:space="preserve"> Роман Анатольевич; Ин-т машиноведения им. Э. С. </w:t>
      </w:r>
      <w:proofErr w:type="spellStart"/>
      <w:r>
        <w:t>Горкунова</w:t>
      </w:r>
      <w:proofErr w:type="spellEnd"/>
      <w:r>
        <w:t xml:space="preserve"> Урал. </w:t>
      </w:r>
      <w:proofErr w:type="spellStart"/>
      <w:r>
        <w:t>отд-ния</w:t>
      </w:r>
      <w:proofErr w:type="spellEnd"/>
      <w:r>
        <w:t xml:space="preserve"> Рос. акад. наук (ИМАШ </w:t>
      </w:r>
      <w:proofErr w:type="spellStart"/>
      <w:r>
        <w:t>УрО</w:t>
      </w:r>
      <w:proofErr w:type="spellEnd"/>
      <w:r>
        <w:t xml:space="preserve"> РАН). - Екатеринбург, 2024. - 280 с.: ил. - </w:t>
      </w:r>
      <w:proofErr w:type="spellStart"/>
      <w:r>
        <w:t>Библиогр</w:t>
      </w:r>
      <w:proofErr w:type="spellEnd"/>
      <w:r>
        <w:t>.: с. 225-277 (469 назв.). - Инв. №: 1177880. - Место хранения: ЧЗНЛ. - Всего 1 экз.</w:t>
      </w:r>
    </w:p>
    <w:p w14:paraId="7E9AC678" w14:textId="0680B544" w:rsidR="00667D6C" w:rsidRDefault="00667D6C" w:rsidP="00667D6C">
      <w:r>
        <w:t>35.</w:t>
      </w:r>
      <w:r>
        <w:tab/>
      </w:r>
      <w:proofErr w:type="spellStart"/>
      <w:r>
        <w:t>Скорынина</w:t>
      </w:r>
      <w:proofErr w:type="spellEnd"/>
      <w:r>
        <w:t xml:space="preserve">, Полина Андреевна. Упрочнение и повышение износостойкости </w:t>
      </w:r>
      <w:proofErr w:type="spellStart"/>
      <w:r>
        <w:t>аустенитных</w:t>
      </w:r>
      <w:proofErr w:type="spellEnd"/>
      <w:r>
        <w:t xml:space="preserve"> хромоникелевых сталей </w:t>
      </w:r>
      <w:proofErr w:type="spellStart"/>
      <w:r>
        <w:t>наноструктурирующими</w:t>
      </w:r>
      <w:proofErr w:type="spellEnd"/>
      <w:r>
        <w:t xml:space="preserve"> фрикционными и комбинированными деформационно-термическими обработками: специальность 2.6.17 - Материаловедение: диссертация на соискание ученой степени кандидата технических наук / </w:t>
      </w:r>
      <w:proofErr w:type="spellStart"/>
      <w:r>
        <w:t>Скорынина</w:t>
      </w:r>
      <w:proofErr w:type="spellEnd"/>
      <w:r>
        <w:t xml:space="preserve"> Полина Андреевна; Ин-т машиноведения им. Э. С. </w:t>
      </w:r>
      <w:proofErr w:type="spellStart"/>
      <w:r>
        <w:t>Горкунова</w:t>
      </w:r>
      <w:proofErr w:type="spellEnd"/>
      <w:r>
        <w:t xml:space="preserve"> Урал. </w:t>
      </w:r>
      <w:proofErr w:type="spellStart"/>
      <w:r>
        <w:t>отд-ния</w:t>
      </w:r>
      <w:proofErr w:type="spellEnd"/>
      <w:r>
        <w:t xml:space="preserve"> Рос. акад. наук (ИМАШ </w:t>
      </w:r>
      <w:proofErr w:type="spellStart"/>
      <w:r>
        <w:t>УрО</w:t>
      </w:r>
      <w:proofErr w:type="spellEnd"/>
      <w:r>
        <w:t xml:space="preserve"> РАН). - Екатеринбург, 2024. - 197 с.: ил. - </w:t>
      </w:r>
      <w:proofErr w:type="spellStart"/>
      <w:r>
        <w:t>Библиогр</w:t>
      </w:r>
      <w:proofErr w:type="spellEnd"/>
      <w:r>
        <w:t>.: с. 167-195 (219 назв.). - Инв. №: 1177876. - Место хранения: ЧЗНЛ. - Всего 1 экз.</w:t>
      </w:r>
    </w:p>
    <w:p w14:paraId="0AD86288" w14:textId="77777777" w:rsidR="004A0C90" w:rsidRPr="008214E5" w:rsidRDefault="00091E51" w:rsidP="00091E51">
      <w:pPr>
        <w:pStyle w:val="1"/>
        <w:rPr>
          <w:lang w:val="en-US"/>
        </w:rPr>
      </w:pPr>
      <w:bookmarkStart w:id="17" w:name="_Toc211329478"/>
      <w:r>
        <w:t>Общее машиностроение. Ядерная техника. Паровые машины. Паровые</w:t>
      </w:r>
      <w:r w:rsidRPr="00091E51">
        <w:rPr>
          <w:lang w:val="en-US"/>
        </w:rPr>
        <w:t xml:space="preserve"> </w:t>
      </w:r>
      <w:r>
        <w:t>турбины</w:t>
      </w:r>
      <w:r w:rsidRPr="00091E51">
        <w:rPr>
          <w:lang w:val="en-US"/>
        </w:rPr>
        <w:t xml:space="preserve">. </w:t>
      </w:r>
      <w:r>
        <w:t>Гидравлические</w:t>
      </w:r>
      <w:r w:rsidRPr="00091E51">
        <w:rPr>
          <w:lang w:val="en-US"/>
        </w:rPr>
        <w:t xml:space="preserve"> </w:t>
      </w:r>
      <w:r>
        <w:t>машины</w:t>
      </w:r>
      <w:r w:rsidRPr="00091E51">
        <w:rPr>
          <w:lang w:val="en-US"/>
        </w:rPr>
        <w:t xml:space="preserve"> (</w:t>
      </w:r>
      <w:r>
        <w:t>УДК</w:t>
      </w:r>
      <w:r w:rsidRPr="00091E51">
        <w:rPr>
          <w:lang w:val="en-US"/>
        </w:rPr>
        <w:t xml:space="preserve">: 621, 621.0, 621.1, 621.2) / Mechanical engineering in general. </w:t>
      </w:r>
      <w:r w:rsidRPr="008214E5">
        <w:rPr>
          <w:lang w:val="en-US"/>
        </w:rPr>
        <w:t>Nuclear technology. Steam engines. Boilers. Hydraulic machinery</w:t>
      </w:r>
      <w:bookmarkEnd w:id="17"/>
    </w:p>
    <w:p w14:paraId="3F71C646" w14:textId="1D4E979B" w:rsidR="004A0C90" w:rsidRDefault="004A0C90" w:rsidP="004A0C90">
      <w:r w:rsidRPr="008214E5">
        <w:rPr>
          <w:lang w:val="en-US"/>
        </w:rPr>
        <w:t>36.</w:t>
      </w:r>
      <w:r w:rsidRPr="008214E5">
        <w:rPr>
          <w:lang w:val="en-US"/>
        </w:rPr>
        <w:tab/>
      </w:r>
      <w:r>
        <w:t>Ершова</w:t>
      </w:r>
      <w:r w:rsidRPr="008214E5">
        <w:rPr>
          <w:lang w:val="en-US"/>
        </w:rPr>
        <w:t xml:space="preserve">, </w:t>
      </w:r>
      <w:r>
        <w:t>Ирина</w:t>
      </w:r>
      <w:r w:rsidRPr="008214E5">
        <w:rPr>
          <w:lang w:val="en-US"/>
        </w:rPr>
        <w:t xml:space="preserve"> </w:t>
      </w:r>
      <w:r>
        <w:t>Вадимовна</w:t>
      </w:r>
      <w:r w:rsidRPr="008214E5">
        <w:rPr>
          <w:lang w:val="en-US"/>
        </w:rPr>
        <w:t xml:space="preserve">. </w:t>
      </w:r>
      <w:r>
        <w:t xml:space="preserve">Организация управления машиностроительным предприятием : учебное пособие для студентов, обучающихся по программам магистратуры и бакалавриата по направлениям 150700 - Машиностроение; по программе магистратуры 222600 - Организация и управление наукоемкими производствами / И. В. Ершова, А. В. Луговцов; науч. ред. О. Г. Блинков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Екатеринбург: УрФУ, 2012. - 628 с.: ил. - </w:t>
      </w:r>
      <w:proofErr w:type="spellStart"/>
      <w:r>
        <w:t>Библиогр</w:t>
      </w:r>
      <w:proofErr w:type="spellEnd"/>
      <w:r>
        <w:t>.: с. 447-448 (28 назв.). - Инв. №: 1177327. - Место хранения: ЧЗТЛ. - Всего 1 экз.</w:t>
      </w:r>
    </w:p>
    <w:p w14:paraId="2B7107B8" w14:textId="63531901" w:rsidR="004A0C90" w:rsidRDefault="004A0C90" w:rsidP="004A0C90">
      <w:r>
        <w:t>37.</w:t>
      </w:r>
      <w:r>
        <w:tab/>
        <w:t xml:space="preserve">Земляной, Кирилл Геннадьевич. Тепловые процессы в силикатной технологии: учебник для студентов вуза, обучающихся по направлению подготовки 18.03.01 - Химическая технология / К. Г. Земляной; науч. ред. В. Я. </w:t>
      </w:r>
      <w:proofErr w:type="spellStart"/>
      <w:r>
        <w:t>Дзюзер</w:t>
      </w:r>
      <w:proofErr w:type="spellEnd"/>
      <w:r>
        <w:t xml:space="preserve">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Екатеринбург: Издательство Уральского университета, 2025. - 507 с.: ил. - (Учебник УрФУ / </w:t>
      </w:r>
      <w:proofErr w:type="spellStart"/>
      <w:r>
        <w:t>редкол</w:t>
      </w:r>
      <w:proofErr w:type="spellEnd"/>
      <w:r>
        <w:t xml:space="preserve">.: Е. В. Вострецова, О. Ю. Корниенко, И. Ю. Плотникова (отв. ред.)). - </w:t>
      </w:r>
      <w:proofErr w:type="spellStart"/>
      <w:r>
        <w:t>Библиогр</w:t>
      </w:r>
      <w:proofErr w:type="spellEnd"/>
      <w:r>
        <w:t xml:space="preserve">. в конце разд.,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Полочный индекс: 666. - Инв. №: 1178267. - Место хранения: ЧЗТЛ, КХ2. - Всего 15 экз.</w:t>
      </w:r>
    </w:p>
    <w:p w14:paraId="492D2402" w14:textId="77777777" w:rsidR="00547542" w:rsidRDefault="00130311" w:rsidP="00130311">
      <w:pPr>
        <w:pStyle w:val="1"/>
      </w:pPr>
      <w:bookmarkStart w:id="18" w:name="_Toc211329479"/>
      <w:r>
        <w:lastRenderedPageBreak/>
        <w:t xml:space="preserve">Электротехника (УДК: 621.31, 621.32, 621.33, 621.34 621.35, 621.36) /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engineering</w:t>
      </w:r>
      <w:bookmarkEnd w:id="18"/>
      <w:proofErr w:type="spellEnd"/>
    </w:p>
    <w:p w14:paraId="5DA7F3CE" w14:textId="436C9EA9" w:rsidR="00547542" w:rsidRDefault="00547542" w:rsidP="00547542">
      <w:r>
        <w:t>38.</w:t>
      </w:r>
      <w:r>
        <w:tab/>
        <w:t xml:space="preserve">Основы обеспечения безопасности АЭС : учебное пособие для студентов вузов, обучающихся по направлениям 14.03(04).01 "Ядерная энергетика и теплофизика", 14.03(04).02 "Ядерные физика и технологии", 14.05.01 "Ядерные реакторы и материалы", 14.05.02 "Атомные станции: проектирование, эксплуатация и инжиниринг" / В. Г. Асмолов, В. Н. Блинков, В. П. Поваров, О. Г. Черников; Нац. </w:t>
      </w:r>
      <w:proofErr w:type="spellStart"/>
      <w:r>
        <w:t>исслед</w:t>
      </w:r>
      <w:proofErr w:type="spellEnd"/>
      <w:r>
        <w:t xml:space="preserve">. ядер. ун-т "МИФИ". - Москва: НИЯУ МИФИ, 2025. - 296 с.: ил. - </w:t>
      </w:r>
      <w:proofErr w:type="spellStart"/>
      <w:r>
        <w:t>Библиогр</w:t>
      </w:r>
      <w:proofErr w:type="spellEnd"/>
      <w:r>
        <w:t>. в конце гл. - Полочный индекс: 621.311. - Инв. №: 1178318. - Место хранения: ЧЗТЛ, КХ2. - Всего 21 экз.</w:t>
      </w:r>
    </w:p>
    <w:p w14:paraId="6B87E541" w14:textId="5D6F2B76" w:rsidR="00547542" w:rsidRDefault="00547542" w:rsidP="00547542">
      <w:r>
        <w:t>39.</w:t>
      </w:r>
      <w:r>
        <w:tab/>
        <w:t xml:space="preserve">Тареев, Борис Михайлович. Электротехнические материалы: учебное пособие для технических, ремесленных и железнодорожных училищ электротехнических специальностей / Б. М. Тареев. - Изд. 6-е, </w:t>
      </w:r>
      <w:proofErr w:type="spellStart"/>
      <w:r>
        <w:t>перераб</w:t>
      </w:r>
      <w:proofErr w:type="spellEnd"/>
      <w:r>
        <w:t xml:space="preserve">. - Москва: Ленинград: </w:t>
      </w:r>
      <w:proofErr w:type="spellStart"/>
      <w:r>
        <w:t>Госэнергоиздат</w:t>
      </w:r>
      <w:proofErr w:type="spellEnd"/>
      <w:r>
        <w:t xml:space="preserve">, 1958. - 272 с.: ил. - </w:t>
      </w:r>
      <w:proofErr w:type="spellStart"/>
      <w:r>
        <w:t>Библиогр</w:t>
      </w:r>
      <w:proofErr w:type="spellEnd"/>
      <w:r>
        <w:t xml:space="preserve">.: с. 265-267 (50 назв.). - </w:t>
      </w:r>
      <w:proofErr w:type="spellStart"/>
      <w:r>
        <w:t>Алф</w:t>
      </w:r>
      <w:proofErr w:type="spellEnd"/>
      <w:r>
        <w:t>. указ.: с. 267-272. - Инв. №: 1177365. - Место хранения: КХ1. - Всего 1 экз.</w:t>
      </w:r>
    </w:p>
    <w:p w14:paraId="3B084D2E" w14:textId="61C1A8A2" w:rsidR="00547542" w:rsidRDefault="00547542" w:rsidP="00547542">
      <w:r>
        <w:t>40.</w:t>
      </w:r>
      <w:r>
        <w:tab/>
        <w:t xml:space="preserve">Технология </w:t>
      </w:r>
      <w:proofErr w:type="spellStart"/>
      <w:r>
        <w:t>электроприборостроения</w:t>
      </w:r>
      <w:proofErr w:type="spellEnd"/>
      <w:r>
        <w:t xml:space="preserve">: учебное пособие для энергетических и электротехнических вузов и факультетов / Б. Н. Иванов, И. М. </w:t>
      </w:r>
      <w:proofErr w:type="spellStart"/>
      <w:r>
        <w:t>Ткалин</w:t>
      </w:r>
      <w:proofErr w:type="spellEnd"/>
      <w:r>
        <w:t xml:space="preserve">, В. А. Солнцев [и др.]. - Москва: Ленинград: </w:t>
      </w:r>
      <w:proofErr w:type="spellStart"/>
      <w:r>
        <w:t>Госэнергоиздат</w:t>
      </w:r>
      <w:proofErr w:type="spellEnd"/>
      <w:r>
        <w:t xml:space="preserve">, 1959. - 591 с.: ил. - </w:t>
      </w:r>
      <w:proofErr w:type="spellStart"/>
      <w:r>
        <w:t>Библиогр</w:t>
      </w:r>
      <w:proofErr w:type="spellEnd"/>
      <w:r>
        <w:t>.: с. 589-590 (32 назв.). - На обл. авт. не указаны. - Инв. №: 1177371. - Место хранения: КХ1. - Всего 1 экз.</w:t>
      </w:r>
    </w:p>
    <w:p w14:paraId="30AC8407" w14:textId="77777777" w:rsidR="0065117E" w:rsidRPr="008214E5" w:rsidRDefault="00C45C34" w:rsidP="00C45C34">
      <w:pPr>
        <w:pStyle w:val="1"/>
        <w:rPr>
          <w:lang w:val="en-US"/>
        </w:rPr>
      </w:pPr>
      <w:bookmarkStart w:id="19" w:name="_Toc211329480"/>
      <w:r>
        <w:t xml:space="preserve">Электросвязь. Телеграфия. Телефония. Радиосвязь. Телевизионная техника (УДК: 621.39) / </w:t>
      </w:r>
      <w:proofErr w:type="spellStart"/>
      <w:r>
        <w:t>Telecommunication</w:t>
      </w:r>
      <w:proofErr w:type="spellEnd"/>
      <w:r>
        <w:t xml:space="preserve">. </w:t>
      </w:r>
      <w:r w:rsidRPr="008214E5">
        <w:rPr>
          <w:lang w:val="en-US"/>
        </w:rPr>
        <w:t>Telegraph communication. Telephone communications. Radio communication. Telecontrol</w:t>
      </w:r>
      <w:bookmarkEnd w:id="19"/>
    </w:p>
    <w:p w14:paraId="0EA70520" w14:textId="30F5855F" w:rsidR="0065117E" w:rsidRDefault="0065117E" w:rsidP="0065117E">
      <w:r w:rsidRPr="008214E5">
        <w:rPr>
          <w:lang w:val="en-US"/>
        </w:rPr>
        <w:t>41.</w:t>
      </w:r>
      <w:r w:rsidRPr="008214E5">
        <w:rPr>
          <w:lang w:val="en-US"/>
        </w:rPr>
        <w:tab/>
      </w:r>
      <w:proofErr w:type="spellStart"/>
      <w:r>
        <w:t>Анцелиович</w:t>
      </w:r>
      <w:proofErr w:type="spellEnd"/>
      <w:r w:rsidRPr="008214E5">
        <w:rPr>
          <w:lang w:val="en-US"/>
        </w:rPr>
        <w:t xml:space="preserve">, </w:t>
      </w:r>
      <w:r>
        <w:t>Ефим</w:t>
      </w:r>
      <w:r w:rsidRPr="008214E5">
        <w:rPr>
          <w:lang w:val="en-US"/>
        </w:rPr>
        <w:t xml:space="preserve"> </w:t>
      </w:r>
      <w:r>
        <w:t>Самойлович</w:t>
      </w:r>
      <w:r w:rsidRPr="008214E5">
        <w:rPr>
          <w:lang w:val="en-US"/>
        </w:rPr>
        <w:t xml:space="preserve">. </w:t>
      </w:r>
      <w:r>
        <w:t xml:space="preserve">Радиотехнические измерения / Е. С. </w:t>
      </w:r>
      <w:proofErr w:type="spellStart"/>
      <w:r>
        <w:t>Анцелиович</w:t>
      </w:r>
      <w:proofErr w:type="spellEnd"/>
      <w:r>
        <w:t xml:space="preserve">. - Москва: Ленинград: </w:t>
      </w:r>
      <w:proofErr w:type="spellStart"/>
      <w:r>
        <w:t>Госэнергоиздат</w:t>
      </w:r>
      <w:proofErr w:type="spellEnd"/>
      <w:r>
        <w:t xml:space="preserve">, 1958. - 367 с.: ил. - </w:t>
      </w:r>
      <w:proofErr w:type="spellStart"/>
      <w:r>
        <w:t>Библиогр</w:t>
      </w:r>
      <w:proofErr w:type="spellEnd"/>
      <w:r>
        <w:t>.: с. 366-367 (34 назв.). - Инв. №: 1177368. - Место хранения: КХ1. - Всего 1 экз.</w:t>
      </w:r>
    </w:p>
    <w:p w14:paraId="45FB6680" w14:textId="65433ADC" w:rsidR="0065117E" w:rsidRDefault="0065117E" w:rsidP="0065117E">
      <w:r>
        <w:t>42.</w:t>
      </w:r>
      <w:r>
        <w:tab/>
        <w:t xml:space="preserve">Гусев, Борис Владимирович. Фильтрация сигналов и согласование нагрузок : учебное пособие для студентов вуза, обучающихся по направлениям подготовки 11.04.01 - Радиотехника, 11.05.01 - Радиоэлектронные системы и комплексы / Б. В. Гусев, Е. В. Лагунов, С. Н. Шабунин; науч. ред. В. А. Матвиенко 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радиоэлектроники и </w:t>
      </w:r>
      <w:proofErr w:type="spellStart"/>
      <w:r>
        <w:t>информ</w:t>
      </w:r>
      <w:proofErr w:type="spellEnd"/>
      <w:r>
        <w:t xml:space="preserve">. технологий - РТФ]. - Екатеринбург: Издательство Уральского университета, 2022. - 138 с.: ил. - </w:t>
      </w:r>
      <w:proofErr w:type="spellStart"/>
      <w:r>
        <w:t>Библиогр</w:t>
      </w:r>
      <w:proofErr w:type="spellEnd"/>
      <w:r>
        <w:t>.: с. 136-137 (17 назв.). - Инв. №: 1177321. - Место хранения: ЧЗТЛ. - Всего 1 экз.</w:t>
      </w:r>
    </w:p>
    <w:p w14:paraId="5A7F44F0" w14:textId="5DDF1EE2" w:rsidR="00767462" w:rsidRDefault="00767462" w:rsidP="00767462">
      <w:pPr>
        <w:pStyle w:val="1"/>
      </w:pPr>
      <w:bookmarkStart w:id="20" w:name="_Toc211329481"/>
      <w:r>
        <w:t>Транспортирование, распределение и хранение жидкостей и газов (УДК: 621.6)</w:t>
      </w:r>
      <w:r w:rsidR="009C6D12">
        <w:t xml:space="preserve"> / </w:t>
      </w:r>
      <w:r w:rsidR="009C6D12" w:rsidRPr="009C6D12">
        <w:t xml:space="preserve">Transportation, </w:t>
      </w:r>
      <w:proofErr w:type="spellStart"/>
      <w:r w:rsidR="009C6D12" w:rsidRPr="009C6D12">
        <w:t>distribution</w:t>
      </w:r>
      <w:proofErr w:type="spellEnd"/>
      <w:r w:rsidR="009C6D12" w:rsidRPr="009C6D12">
        <w:t xml:space="preserve">, </w:t>
      </w:r>
      <w:proofErr w:type="spellStart"/>
      <w:r w:rsidR="009C6D12" w:rsidRPr="009C6D12">
        <w:t>and</w:t>
      </w:r>
      <w:proofErr w:type="spellEnd"/>
      <w:r w:rsidR="009C6D12" w:rsidRPr="009C6D12">
        <w:t xml:space="preserve"> </w:t>
      </w:r>
      <w:proofErr w:type="spellStart"/>
      <w:r w:rsidR="009C6D12" w:rsidRPr="009C6D12">
        <w:t>storage</w:t>
      </w:r>
      <w:proofErr w:type="spellEnd"/>
      <w:r w:rsidR="009C6D12" w:rsidRPr="009C6D12">
        <w:t xml:space="preserve"> </w:t>
      </w:r>
      <w:proofErr w:type="spellStart"/>
      <w:r w:rsidR="009C6D12" w:rsidRPr="009C6D12">
        <w:t>of</w:t>
      </w:r>
      <w:proofErr w:type="spellEnd"/>
      <w:r w:rsidR="009C6D12" w:rsidRPr="009C6D12">
        <w:t xml:space="preserve"> </w:t>
      </w:r>
      <w:proofErr w:type="spellStart"/>
      <w:r w:rsidR="009C6D12" w:rsidRPr="009C6D12">
        <w:t>liquids</w:t>
      </w:r>
      <w:proofErr w:type="spellEnd"/>
      <w:r w:rsidR="009C6D12" w:rsidRPr="009C6D12">
        <w:t xml:space="preserve"> </w:t>
      </w:r>
      <w:proofErr w:type="spellStart"/>
      <w:r w:rsidR="009C6D12" w:rsidRPr="009C6D12">
        <w:t>and</w:t>
      </w:r>
      <w:proofErr w:type="spellEnd"/>
      <w:r w:rsidR="009C6D12" w:rsidRPr="009C6D12">
        <w:t xml:space="preserve"> </w:t>
      </w:r>
      <w:proofErr w:type="spellStart"/>
      <w:r w:rsidR="009C6D12" w:rsidRPr="009C6D12">
        <w:t>gases</w:t>
      </w:r>
      <w:bookmarkEnd w:id="20"/>
      <w:proofErr w:type="spellEnd"/>
    </w:p>
    <w:p w14:paraId="79A85272" w14:textId="61EE009A" w:rsidR="00767462" w:rsidRDefault="00767462" w:rsidP="00767462">
      <w:r>
        <w:t>43.</w:t>
      </w:r>
      <w:r>
        <w:tab/>
        <w:t xml:space="preserve">Овсянкин В. И. Железобетонные напорные трубы / В. И. Овсянкин. - Москва: Ленинград: </w:t>
      </w:r>
      <w:proofErr w:type="spellStart"/>
      <w:r>
        <w:t>Стройиздат</w:t>
      </w:r>
      <w:proofErr w:type="spellEnd"/>
      <w:r>
        <w:t xml:space="preserve">, 1951. - 215 с., [1] л. ил.: ил. - </w:t>
      </w:r>
      <w:proofErr w:type="spellStart"/>
      <w:r>
        <w:t>Библиогр</w:t>
      </w:r>
      <w:proofErr w:type="spellEnd"/>
      <w:r>
        <w:t xml:space="preserve">.: с. 213 (16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1177390. - Место хранения: КХ1. - Всего 1 экз.</w:t>
      </w:r>
    </w:p>
    <w:p w14:paraId="12EA67C0" w14:textId="50EBC69C" w:rsidR="00597331" w:rsidRPr="009C6D12" w:rsidRDefault="00194799" w:rsidP="00194799">
      <w:pPr>
        <w:pStyle w:val="1"/>
        <w:rPr>
          <w:lang w:val="en-US"/>
        </w:rPr>
      </w:pPr>
      <w:bookmarkStart w:id="21" w:name="_Toc211329482"/>
      <w:r>
        <w:lastRenderedPageBreak/>
        <w:t>Технология</w:t>
      </w:r>
      <w:r w:rsidRPr="009C6D12">
        <w:rPr>
          <w:lang w:val="en-US"/>
        </w:rPr>
        <w:t xml:space="preserve"> </w:t>
      </w:r>
      <w:r>
        <w:t>обработки</w:t>
      </w:r>
      <w:r w:rsidRPr="009C6D12">
        <w:rPr>
          <w:lang w:val="en-US"/>
        </w:rPr>
        <w:t xml:space="preserve"> </w:t>
      </w:r>
      <w:r>
        <w:t>металлов</w:t>
      </w:r>
      <w:r w:rsidRPr="009C6D12">
        <w:rPr>
          <w:lang w:val="en-US"/>
        </w:rPr>
        <w:t xml:space="preserve"> </w:t>
      </w:r>
      <w:r>
        <w:t>в</w:t>
      </w:r>
      <w:r w:rsidRPr="009C6D12">
        <w:rPr>
          <w:lang w:val="en-US"/>
        </w:rPr>
        <w:t xml:space="preserve"> </w:t>
      </w:r>
      <w:r>
        <w:t>целом</w:t>
      </w:r>
      <w:r w:rsidRPr="009C6D12">
        <w:rPr>
          <w:lang w:val="en-US"/>
        </w:rPr>
        <w:t xml:space="preserve"> (</w:t>
      </w:r>
      <w:r>
        <w:t>УДК</w:t>
      </w:r>
      <w:r w:rsidRPr="009C6D12">
        <w:rPr>
          <w:lang w:val="en-US"/>
        </w:rPr>
        <w:t>: 621.7, 621.9)</w:t>
      </w:r>
      <w:r w:rsidR="009C6D12" w:rsidRPr="009C6D12">
        <w:rPr>
          <w:lang w:val="en-US"/>
        </w:rPr>
        <w:t xml:space="preserve"> / </w:t>
      </w:r>
      <w:r w:rsidR="009C6D12" w:rsidRPr="009C6D12">
        <w:rPr>
          <w:lang w:val="en-US"/>
        </w:rPr>
        <w:t>Metal processing technology in general</w:t>
      </w:r>
      <w:bookmarkEnd w:id="21"/>
    </w:p>
    <w:p w14:paraId="63B94527" w14:textId="00174D65" w:rsidR="00597331" w:rsidRDefault="00597331" w:rsidP="00597331">
      <w:r>
        <w:t>44.</w:t>
      </w:r>
      <w:r>
        <w:tab/>
      </w:r>
      <w:proofErr w:type="spellStart"/>
      <w:r>
        <w:t>Окерблом</w:t>
      </w:r>
      <w:proofErr w:type="spellEnd"/>
      <w:r>
        <w:t xml:space="preserve"> Н. О. Проектирование сварных конструкций / Н. О. </w:t>
      </w:r>
      <w:proofErr w:type="spellStart"/>
      <w:r>
        <w:t>Окерблом</w:t>
      </w:r>
      <w:proofErr w:type="spellEnd"/>
      <w:r>
        <w:t xml:space="preserve">. - Ленинград: Москва: ГОНТИ: НКТП, 1938. - 311 с.: ил. - </w:t>
      </w:r>
      <w:proofErr w:type="spellStart"/>
      <w:r>
        <w:t>Библиогр</w:t>
      </w:r>
      <w:proofErr w:type="spellEnd"/>
      <w:r>
        <w:t>.: с. 305-311 (181 назв.). - Инв. №: 1177376. - Место хранения: КХ1. - Всего 1 экз.</w:t>
      </w:r>
    </w:p>
    <w:p w14:paraId="7E8A86EA" w14:textId="32E33F0F" w:rsidR="00597331" w:rsidRDefault="00597331" w:rsidP="00597331">
      <w:r>
        <w:t>45.</w:t>
      </w:r>
      <w:r>
        <w:tab/>
      </w:r>
      <w:proofErr w:type="spellStart"/>
      <w:r>
        <w:t>Табатчиков</w:t>
      </w:r>
      <w:proofErr w:type="spellEnd"/>
      <w:r>
        <w:t xml:space="preserve">, Александр Семенович. Контроль качества сварных соединений: практикум для студентов вуза, обучающихся по направлениям подготовки: 15.03.01 - Машиностроение; 15.05.01 - Проектирование технологических машин и комплексов / А. С. </w:t>
      </w:r>
      <w:proofErr w:type="spellStart"/>
      <w:r>
        <w:t>Табатчиков</w:t>
      </w:r>
      <w:proofErr w:type="spellEnd"/>
      <w:r>
        <w:t xml:space="preserve">, А. В. Матушкин, И. Ю. Матушкина; науч. ред. А. М. Фивейский;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Ельцина, [Ин-т новых материалов и технологий]. - Екатеринбург: Издательство Уральского университета, 2025. - 136 с.: ил. - </w:t>
      </w:r>
      <w:proofErr w:type="spellStart"/>
      <w:r>
        <w:t>Библиогр</w:t>
      </w:r>
      <w:proofErr w:type="spellEnd"/>
      <w:r>
        <w:t>.: с. 134-135 (15 назв.). - Полочный индекс: 621.79. - Инв. №: 1178259. - Место хранения: ЧЗТЛ, КХ2. - Всего 5 экз.</w:t>
      </w:r>
    </w:p>
    <w:p w14:paraId="79BCCA59" w14:textId="77777777" w:rsidR="00716B1A" w:rsidRPr="008214E5" w:rsidRDefault="00716B1A" w:rsidP="00716B1A">
      <w:pPr>
        <w:pStyle w:val="1"/>
        <w:rPr>
          <w:lang w:val="en-US"/>
        </w:rPr>
      </w:pPr>
      <w:bookmarkStart w:id="22" w:name="_Toc211329483"/>
      <w:r>
        <w:t xml:space="preserve">Дороги. Дорожное строительство (УДК: 625, 626, 627) / </w:t>
      </w:r>
      <w:proofErr w:type="spellStart"/>
      <w:r>
        <w:t>Roads</w:t>
      </w:r>
      <w:proofErr w:type="spellEnd"/>
      <w:r>
        <w:t xml:space="preserve">. </w:t>
      </w:r>
      <w:r w:rsidRPr="008214E5">
        <w:rPr>
          <w:lang w:val="en-US"/>
        </w:rPr>
        <w:t>Highway engineering</w:t>
      </w:r>
      <w:bookmarkEnd w:id="22"/>
    </w:p>
    <w:p w14:paraId="0A881DDD" w14:textId="68F16C47" w:rsidR="00716B1A" w:rsidRDefault="00716B1A" w:rsidP="00716B1A">
      <w:r w:rsidRPr="008214E5">
        <w:rPr>
          <w:lang w:val="en-US"/>
        </w:rPr>
        <w:t>46.</w:t>
      </w:r>
      <w:r w:rsidRPr="008214E5">
        <w:rPr>
          <w:lang w:val="en-US"/>
        </w:rPr>
        <w:tab/>
      </w:r>
      <w:r>
        <w:t>Вахрамеев</w:t>
      </w:r>
      <w:r w:rsidRPr="008214E5">
        <w:rPr>
          <w:lang w:val="en-US"/>
        </w:rPr>
        <w:t xml:space="preserve">, </w:t>
      </w:r>
      <w:r>
        <w:t>Илья</w:t>
      </w:r>
      <w:r w:rsidRPr="008214E5">
        <w:rPr>
          <w:lang w:val="en-US"/>
        </w:rPr>
        <w:t xml:space="preserve"> </w:t>
      </w:r>
      <w:proofErr w:type="spellStart"/>
      <w:r>
        <w:t>Иларьевич</w:t>
      </w:r>
      <w:proofErr w:type="spellEnd"/>
      <w:r w:rsidRPr="008214E5">
        <w:rPr>
          <w:lang w:val="en-US"/>
        </w:rPr>
        <w:t xml:space="preserve">. </w:t>
      </w:r>
      <w:r>
        <w:t xml:space="preserve">Уральская водосливная </w:t>
      </w:r>
      <w:proofErr w:type="spellStart"/>
      <w:r>
        <w:t>сланевая</w:t>
      </w:r>
      <w:proofErr w:type="spellEnd"/>
      <w:r>
        <w:t xml:space="preserve"> плотина / И. И. Вахрамеев. - Свердловск: </w:t>
      </w:r>
      <w:proofErr w:type="spellStart"/>
      <w:r>
        <w:t>Свердлгиз</w:t>
      </w:r>
      <w:proofErr w:type="spellEnd"/>
      <w:r>
        <w:t xml:space="preserve">, 1948. - 96 с., [1] л. ил.: ил. - </w:t>
      </w:r>
      <w:proofErr w:type="spellStart"/>
      <w:r>
        <w:t>Библиогр</w:t>
      </w:r>
      <w:proofErr w:type="spellEnd"/>
      <w:r>
        <w:t>.: с. 88 (13 назв.). - Инв. №: 0145409, 1177407. - Место хранения: КХ1. - Всего 2 экз.</w:t>
      </w:r>
    </w:p>
    <w:p w14:paraId="762F63E3" w14:textId="768F1B7F" w:rsidR="00B60ADF" w:rsidRDefault="00B60ADF" w:rsidP="00B60ADF">
      <w:pPr>
        <w:pStyle w:val="1"/>
      </w:pPr>
      <w:bookmarkStart w:id="23" w:name="_Toc211329484"/>
      <w:r>
        <w:t>Санитарная техника. Водоснабжение. Канализация. Освещение</w:t>
      </w:r>
      <w:r w:rsidRPr="009C6D12">
        <w:rPr>
          <w:lang w:val="en-US"/>
        </w:rPr>
        <w:t xml:space="preserve"> (</w:t>
      </w:r>
      <w:r>
        <w:t>УДК</w:t>
      </w:r>
      <w:r w:rsidRPr="009C6D12">
        <w:rPr>
          <w:lang w:val="en-US"/>
        </w:rPr>
        <w:t>: 628)</w:t>
      </w:r>
      <w:r w:rsidR="009C6D12" w:rsidRPr="009C6D12">
        <w:rPr>
          <w:lang w:val="en-US"/>
        </w:rPr>
        <w:t xml:space="preserve"> </w:t>
      </w:r>
      <w:r w:rsidR="009C6D12" w:rsidRPr="009C6D12">
        <w:rPr>
          <w:lang w:val="en-US"/>
        </w:rPr>
        <w:t xml:space="preserve">Sanitary equipment. Water supply. </w:t>
      </w:r>
      <w:proofErr w:type="spellStart"/>
      <w:r w:rsidR="009C6D12" w:rsidRPr="009C6D12">
        <w:t>Sewerage</w:t>
      </w:r>
      <w:proofErr w:type="spellEnd"/>
      <w:r w:rsidR="009C6D12" w:rsidRPr="009C6D12">
        <w:t xml:space="preserve">. </w:t>
      </w:r>
      <w:proofErr w:type="spellStart"/>
      <w:r w:rsidR="009C6D12" w:rsidRPr="009C6D12">
        <w:t>Lighting</w:t>
      </w:r>
      <w:bookmarkEnd w:id="23"/>
      <w:proofErr w:type="spellEnd"/>
    </w:p>
    <w:p w14:paraId="40021E35" w14:textId="262C0606" w:rsidR="00B60ADF" w:rsidRDefault="00B60ADF" w:rsidP="00B60ADF">
      <w:r>
        <w:t>47.</w:t>
      </w:r>
      <w:r>
        <w:tab/>
        <w:t xml:space="preserve">Дамский А. И. Осветительная арматура / А. И. Дамский. - Москва: Издательство Академии архитектуры СССР, 1947. - 136 с.: ил. - (Художественные изделия в архитектуре / под общ. ред. А. В. Щусева). - </w:t>
      </w:r>
      <w:proofErr w:type="spellStart"/>
      <w:r>
        <w:t>Библиогр</w:t>
      </w:r>
      <w:proofErr w:type="spellEnd"/>
      <w:r>
        <w:t>.: с. 135 (20 назв.). - Инв. №: 1177406. - Место хранения: КХ1. - Всего 1 экз.</w:t>
      </w:r>
    </w:p>
    <w:p w14:paraId="318142D6" w14:textId="77777777" w:rsidR="00B51F9C" w:rsidRDefault="00B51F9C" w:rsidP="00B51F9C">
      <w:pPr>
        <w:pStyle w:val="1"/>
        <w:rPr>
          <w:lang w:val="en-US"/>
        </w:rPr>
      </w:pPr>
      <w:bookmarkStart w:id="24" w:name="_Toc211329485"/>
      <w:r>
        <w:t>Сельское</w:t>
      </w:r>
      <w:r w:rsidRPr="00B51F9C">
        <w:rPr>
          <w:lang w:val="en-US"/>
        </w:rPr>
        <w:t xml:space="preserve"> </w:t>
      </w:r>
      <w:r>
        <w:t>хозяйство</w:t>
      </w:r>
      <w:r w:rsidRPr="00B51F9C">
        <w:rPr>
          <w:lang w:val="en-US"/>
        </w:rPr>
        <w:t xml:space="preserve">. </w:t>
      </w:r>
      <w:r>
        <w:t>Лесное</w:t>
      </w:r>
      <w:r w:rsidRPr="00B51F9C">
        <w:rPr>
          <w:lang w:val="en-US"/>
        </w:rPr>
        <w:t xml:space="preserve"> </w:t>
      </w:r>
      <w:r>
        <w:t>хозяйство</w:t>
      </w:r>
      <w:r w:rsidRPr="00B51F9C">
        <w:rPr>
          <w:lang w:val="en-US"/>
        </w:rPr>
        <w:t xml:space="preserve"> (</w:t>
      </w:r>
      <w:r>
        <w:t>УДК</w:t>
      </w:r>
      <w:r w:rsidRPr="00B51F9C">
        <w:rPr>
          <w:lang w:val="en-US"/>
        </w:rPr>
        <w:t>: 63) / Agriculture and related sciences and techniques</w:t>
      </w:r>
      <w:bookmarkEnd w:id="24"/>
    </w:p>
    <w:p w14:paraId="1D1C24CA" w14:textId="428FD55C" w:rsidR="00B51F9C" w:rsidRPr="00BF5FCE" w:rsidRDefault="00B51F9C" w:rsidP="00B51F9C">
      <w:r w:rsidRPr="00BF5FCE">
        <w:t>48.</w:t>
      </w:r>
      <w:r w:rsidRPr="00BF5FCE">
        <w:tab/>
        <w:t xml:space="preserve">Мейер Е. И. Определитель деревоокрашивающих грибов / Е. И. Мейер. - Москва: Ленинград: </w:t>
      </w:r>
      <w:proofErr w:type="spellStart"/>
      <w:r w:rsidRPr="00BF5FCE">
        <w:t>Гослесбумиздат</w:t>
      </w:r>
      <w:proofErr w:type="spellEnd"/>
      <w:r w:rsidRPr="00BF5FCE">
        <w:t xml:space="preserve">, 1953. - 116 с.: ил. - </w:t>
      </w:r>
      <w:proofErr w:type="spellStart"/>
      <w:r w:rsidRPr="00BF5FCE">
        <w:t>Библиогр</w:t>
      </w:r>
      <w:proofErr w:type="spellEnd"/>
      <w:r w:rsidRPr="00BF5FCE">
        <w:t xml:space="preserve">.: с. 113-114 (28 назв.). - </w:t>
      </w:r>
      <w:proofErr w:type="spellStart"/>
      <w:r w:rsidRPr="00BF5FCE">
        <w:t>Алф</w:t>
      </w:r>
      <w:proofErr w:type="spellEnd"/>
      <w:r w:rsidRPr="00BF5FCE">
        <w:t>. список грибов: с. 115-116. - Инв. №: 1177369. - Место хранения: КХ1. - Всего 1 экз.</w:t>
      </w:r>
    </w:p>
    <w:p w14:paraId="1843A532" w14:textId="77777777" w:rsidR="009C6D12" w:rsidRPr="009C6D12" w:rsidRDefault="00BF5FCE" w:rsidP="009C6D12">
      <w:pPr>
        <w:pStyle w:val="1"/>
      </w:pPr>
      <w:bookmarkStart w:id="25" w:name="_Toc211329486"/>
      <w:r w:rsidRPr="00BF5FCE">
        <w:t>Химическая технология. Химическая промышленность (УДК: 661, 662)</w:t>
      </w:r>
      <w:r w:rsidR="009C6D12">
        <w:t xml:space="preserve"> / </w:t>
      </w:r>
      <w:r w:rsidR="009C6D12" w:rsidRPr="009C6D12">
        <w:t xml:space="preserve">Chemical </w:t>
      </w:r>
      <w:proofErr w:type="spellStart"/>
      <w:r w:rsidR="009C6D12" w:rsidRPr="009C6D12">
        <w:t>technology</w:t>
      </w:r>
      <w:proofErr w:type="spellEnd"/>
      <w:r w:rsidR="009C6D12" w:rsidRPr="009C6D12">
        <w:t xml:space="preserve">. Chemical </w:t>
      </w:r>
      <w:proofErr w:type="spellStart"/>
      <w:r w:rsidR="009C6D12" w:rsidRPr="009C6D12">
        <w:t>industry</w:t>
      </w:r>
      <w:bookmarkEnd w:id="25"/>
      <w:proofErr w:type="spellEnd"/>
    </w:p>
    <w:p w14:paraId="39D609C2" w14:textId="14958FAC" w:rsidR="00BF5FCE" w:rsidRDefault="00BF5FCE" w:rsidP="00BF5FCE">
      <w:r>
        <w:t>49.</w:t>
      </w:r>
      <w:r>
        <w:tab/>
        <w:t xml:space="preserve">Клинов И. Я. Коррозия химической аппаратуры и коррозионностойкие материалы: учебное пособие для химико-технологических и машиностроительных вузов / И. Я. Клинов. - 2-е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</w:t>
      </w:r>
      <w:proofErr w:type="spellStart"/>
      <w:r>
        <w:t>Машгиз</w:t>
      </w:r>
      <w:proofErr w:type="spellEnd"/>
      <w:r>
        <w:t xml:space="preserve">, 1954. - 407 с.: ил. - </w:t>
      </w:r>
      <w:proofErr w:type="spellStart"/>
      <w:r>
        <w:t>Библиогр</w:t>
      </w:r>
      <w:proofErr w:type="spellEnd"/>
      <w:r>
        <w:t xml:space="preserve">. в конце гл.,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1177403. - Место хранения: КХ1. - Всего 1 экз.</w:t>
      </w:r>
    </w:p>
    <w:p w14:paraId="3B44AC7F" w14:textId="77777777" w:rsidR="00665A2E" w:rsidRDefault="0019331B" w:rsidP="0019331B">
      <w:pPr>
        <w:pStyle w:val="1"/>
      </w:pPr>
      <w:bookmarkStart w:id="26" w:name="_Toc211329487"/>
      <w:r>
        <w:lastRenderedPageBreak/>
        <w:t xml:space="preserve">Стекольная и керамическая промышленность. Производство вяжущих. Лакокрасочная промышленность (УДК: 666, 667) / Glass </w:t>
      </w:r>
      <w:proofErr w:type="spellStart"/>
      <w:r>
        <w:t>industry</w:t>
      </w:r>
      <w:proofErr w:type="spellEnd"/>
      <w:r>
        <w:t xml:space="preserve">. </w:t>
      </w:r>
      <w:proofErr w:type="spellStart"/>
      <w:r>
        <w:t>Ceramics</w:t>
      </w:r>
      <w:proofErr w:type="spellEnd"/>
      <w:r>
        <w:t xml:space="preserve">. </w:t>
      </w:r>
      <w:proofErr w:type="spellStart"/>
      <w:r>
        <w:t>Cement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concrete</w:t>
      </w:r>
      <w:bookmarkEnd w:id="26"/>
      <w:proofErr w:type="spellEnd"/>
    </w:p>
    <w:p w14:paraId="3C725DC3" w14:textId="73DCC2A1" w:rsidR="00665A2E" w:rsidRDefault="00665A2E" w:rsidP="00665A2E">
      <w:r>
        <w:t>50.</w:t>
      </w:r>
      <w:r>
        <w:tab/>
        <w:t xml:space="preserve">Аваков А. И. </w:t>
      </w:r>
      <w:proofErr w:type="spellStart"/>
      <w:r>
        <w:t>Холодносплющенная</w:t>
      </w:r>
      <w:proofErr w:type="spellEnd"/>
      <w:r>
        <w:t xml:space="preserve"> арматура периодического профиля для железобетона / А. И. Аваков; науч. ред. В. И. </w:t>
      </w:r>
      <w:proofErr w:type="spellStart"/>
      <w:r>
        <w:t>Гаровников</w:t>
      </w:r>
      <w:proofErr w:type="spellEnd"/>
      <w:r>
        <w:t xml:space="preserve">. - Изд. 2-е,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Государственное издательство литературы по строительству и архитектуре, 1954. - 167 с., [3] л. ил.: ил.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1177375. - Место хранения: КХ1. - Всего 1 экз.</w:t>
      </w:r>
    </w:p>
    <w:p w14:paraId="2BC3057D" w14:textId="2D112D52" w:rsidR="00665A2E" w:rsidRDefault="00665A2E" w:rsidP="00665A2E">
      <w:r>
        <w:t>51.</w:t>
      </w:r>
      <w:r>
        <w:tab/>
        <w:t>Автоклавные материалы и изделия: сборник статей / Акад. архитектуры СССР, Науч.-</w:t>
      </w:r>
      <w:proofErr w:type="spellStart"/>
      <w:r>
        <w:t>исслед</w:t>
      </w:r>
      <w:proofErr w:type="spellEnd"/>
      <w:r>
        <w:t xml:space="preserve">. ин-т строит. техники; под ред. А. В. </w:t>
      </w:r>
      <w:proofErr w:type="spellStart"/>
      <w:r>
        <w:t>Волженского</w:t>
      </w:r>
      <w:proofErr w:type="spellEnd"/>
      <w:r>
        <w:t xml:space="preserve">, М. С. </w:t>
      </w:r>
      <w:proofErr w:type="spellStart"/>
      <w:r>
        <w:t>Шварцзайда</w:t>
      </w:r>
      <w:proofErr w:type="spellEnd"/>
      <w:r>
        <w:t xml:space="preserve">. - Москва: Государственное издательство литературы по строительству и архитектуре, 1956. - 128 с.: ил. - </w:t>
      </w:r>
      <w:proofErr w:type="spellStart"/>
      <w:r>
        <w:t>Библиогр</w:t>
      </w:r>
      <w:proofErr w:type="spellEnd"/>
      <w:r>
        <w:t xml:space="preserve">. в конце ст.,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0306171, 1177388. - Место хранения: КХ1. - Всего 2 экз.</w:t>
      </w:r>
    </w:p>
    <w:p w14:paraId="5CB3228E" w14:textId="0CE33B31" w:rsidR="00665A2E" w:rsidRDefault="00665A2E" w:rsidP="00665A2E">
      <w:r>
        <w:t>52.</w:t>
      </w:r>
      <w:r>
        <w:tab/>
      </w:r>
      <w:proofErr w:type="spellStart"/>
      <w:r>
        <w:t>Бутт</w:t>
      </w:r>
      <w:proofErr w:type="spellEnd"/>
      <w:r>
        <w:t xml:space="preserve">, Юрий Михайлович. Технология цемента и других вяжущих материалов: учебник для техникумов / Ю. М. </w:t>
      </w:r>
      <w:proofErr w:type="spellStart"/>
      <w:r>
        <w:t>Бутт</w:t>
      </w:r>
      <w:proofErr w:type="spellEnd"/>
      <w:r>
        <w:t xml:space="preserve">. - Изд. 3-е, </w:t>
      </w:r>
      <w:proofErr w:type="spellStart"/>
      <w:r>
        <w:t>перераб</w:t>
      </w:r>
      <w:proofErr w:type="spellEnd"/>
      <w:r>
        <w:t xml:space="preserve">. - Москва: </w:t>
      </w:r>
      <w:proofErr w:type="spellStart"/>
      <w:r>
        <w:t>Промстройиздат</w:t>
      </w:r>
      <w:proofErr w:type="spellEnd"/>
      <w:r>
        <w:t xml:space="preserve">, 1956. - 348 с.: ил. - </w:t>
      </w:r>
      <w:proofErr w:type="spellStart"/>
      <w:r>
        <w:t>Библиогр</w:t>
      </w:r>
      <w:proofErr w:type="spellEnd"/>
      <w:r>
        <w:t xml:space="preserve">.: с. 344-345 (68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</w:t>
      </w:r>
      <w:proofErr w:type="spellStart"/>
      <w:r>
        <w:t>Загл</w:t>
      </w:r>
      <w:proofErr w:type="spellEnd"/>
      <w:r>
        <w:t>. обл.: Технология цемента и других вяжущих. - Инв. №: 1177410. - Место хранения: КХ2, КХ1. - Всего 2 экз.</w:t>
      </w:r>
    </w:p>
    <w:p w14:paraId="25C7FBD0" w14:textId="75A9AC07" w:rsidR="00665A2E" w:rsidRDefault="00665A2E" w:rsidP="00665A2E">
      <w:r>
        <w:t>53.</w:t>
      </w:r>
      <w:r>
        <w:tab/>
        <w:t xml:space="preserve">Земляной, Кирилл Геннадьевич. Тепловые процессы в силикатной технологии: учебник для студентов вуза, обучающихся по направлению подготовки 18.03.01 - Химическая технология / К. Г. Земляной; науч. ред. В. Я. </w:t>
      </w:r>
      <w:proofErr w:type="spellStart"/>
      <w:r>
        <w:t>Дзюзер</w:t>
      </w:r>
      <w:proofErr w:type="spellEnd"/>
      <w:r>
        <w:t xml:space="preserve">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Екатеринбург: Издательство Уральского университета, 2025. - 507 с.: ил. - (Учебник УрФУ / </w:t>
      </w:r>
      <w:proofErr w:type="spellStart"/>
      <w:r>
        <w:t>редкол</w:t>
      </w:r>
      <w:proofErr w:type="spellEnd"/>
      <w:r>
        <w:t xml:space="preserve">.: Е. В. Вострецова, О. Ю. Корниенко, И. Ю. Плотникова (отв. ред.)). - </w:t>
      </w:r>
      <w:proofErr w:type="spellStart"/>
      <w:r>
        <w:t>Библиогр</w:t>
      </w:r>
      <w:proofErr w:type="spellEnd"/>
      <w:r>
        <w:t xml:space="preserve">. в конце разд.,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Полочный индекс: 666. - Инв. №: 1178267. - Место хранения: ЧЗТЛ, КХ2. - Всего 15 экз.</w:t>
      </w:r>
    </w:p>
    <w:p w14:paraId="406D8186" w14:textId="611446B6" w:rsidR="00665A2E" w:rsidRDefault="00665A2E" w:rsidP="00665A2E">
      <w:r>
        <w:t>54.</w:t>
      </w:r>
      <w:r>
        <w:tab/>
        <w:t xml:space="preserve">Розенфельд, Лев </w:t>
      </w:r>
      <w:proofErr w:type="spellStart"/>
      <w:r>
        <w:t>Мойсеевич</w:t>
      </w:r>
      <w:proofErr w:type="spellEnd"/>
      <w:r>
        <w:t xml:space="preserve">. Автоклавный </w:t>
      </w:r>
      <w:proofErr w:type="spellStart"/>
      <w:r>
        <w:t>пеношлакобетон</w:t>
      </w:r>
      <w:proofErr w:type="spellEnd"/>
      <w:r>
        <w:t xml:space="preserve"> / Л. М. Розенфельд. - Москва: </w:t>
      </w:r>
      <w:proofErr w:type="spellStart"/>
      <w:r>
        <w:t>Госстройиздат</w:t>
      </w:r>
      <w:proofErr w:type="spellEnd"/>
      <w:r>
        <w:t xml:space="preserve">, 1958. - 96 с., [1] л. ил.: ил. - </w:t>
      </w:r>
      <w:proofErr w:type="spellStart"/>
      <w:r>
        <w:t>Библиогр</w:t>
      </w:r>
      <w:proofErr w:type="spellEnd"/>
      <w:r>
        <w:t>.: с. 95-96 (36 назв.). - Инв. №: 1177385. - Место хранения: КХ1. - Всего 1 экз.</w:t>
      </w:r>
    </w:p>
    <w:p w14:paraId="0F6D2C3D" w14:textId="5939B331" w:rsidR="00665A2E" w:rsidRDefault="00665A2E" w:rsidP="00665A2E">
      <w:r>
        <w:t>55.</w:t>
      </w:r>
      <w:r>
        <w:tab/>
        <w:t>Эффективная строительная керамика / Техн. упр., Центр. науч.-</w:t>
      </w:r>
      <w:proofErr w:type="spellStart"/>
      <w:r>
        <w:t>исслед</w:t>
      </w:r>
      <w:proofErr w:type="spellEnd"/>
      <w:r>
        <w:t>. ин-т пром. сооружений (ЦНИПС</w:t>
      </w:r>
      <w:proofErr w:type="gramStart"/>
      <w:r>
        <w:t>) ;</w:t>
      </w:r>
      <w:proofErr w:type="gramEnd"/>
      <w:r>
        <w:t xml:space="preserve"> под ред. И. А. </w:t>
      </w:r>
      <w:proofErr w:type="spellStart"/>
      <w:r>
        <w:t>Гервидс</w:t>
      </w:r>
      <w:proofErr w:type="spellEnd"/>
      <w:r>
        <w:t xml:space="preserve">. - Москва: Государственное издательство литературы по строительству и архитектуре, 1953. - 88 с.: ил. - </w:t>
      </w:r>
      <w:proofErr w:type="spellStart"/>
      <w:r>
        <w:t>Библиогр</w:t>
      </w:r>
      <w:proofErr w:type="spellEnd"/>
      <w:r>
        <w:t xml:space="preserve">. в конце тем,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1177361. - Место хранения: КХ1. - Всего 1 экз.</w:t>
      </w:r>
    </w:p>
    <w:p w14:paraId="4D12C808" w14:textId="77777777" w:rsidR="00E13790" w:rsidRDefault="00AC69C3" w:rsidP="00AC69C3">
      <w:pPr>
        <w:pStyle w:val="1"/>
      </w:pPr>
      <w:bookmarkStart w:id="27" w:name="_Toc211329488"/>
      <w:r>
        <w:t xml:space="preserve">Металлургия, металлы и сплавы (УДК: 669) / </w:t>
      </w:r>
      <w:proofErr w:type="spellStart"/>
      <w:r>
        <w:t>Metallurgy</w:t>
      </w:r>
      <w:bookmarkEnd w:id="27"/>
      <w:proofErr w:type="spellEnd"/>
    </w:p>
    <w:p w14:paraId="71842292" w14:textId="1F9D000C" w:rsidR="00E13790" w:rsidRDefault="00E13790" w:rsidP="00E13790">
      <w:r>
        <w:t>56.</w:t>
      </w:r>
      <w:r>
        <w:tab/>
        <w:t xml:space="preserve">Клинов И. Я. Коррозия химической аппаратуры и коррозионностойкие материалы: учебное пособие для химико-технологических и машиностроительных вузов / И. Я. Клинов. - 2-е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</w:t>
      </w:r>
      <w:proofErr w:type="spellStart"/>
      <w:r>
        <w:t>Машгиз</w:t>
      </w:r>
      <w:proofErr w:type="spellEnd"/>
      <w:r>
        <w:t xml:space="preserve">, 1954. - 407 с.: ил. - </w:t>
      </w:r>
      <w:proofErr w:type="spellStart"/>
      <w:r>
        <w:t>Библиогр</w:t>
      </w:r>
      <w:proofErr w:type="spellEnd"/>
      <w:r>
        <w:t xml:space="preserve">. в конце гл.,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1177403. - Место хранения: КХ1. - Всего 1 экз.</w:t>
      </w:r>
    </w:p>
    <w:p w14:paraId="02E7E51E" w14:textId="65179257" w:rsidR="00E13790" w:rsidRDefault="00E13790" w:rsidP="00E13790">
      <w:r>
        <w:t>57.</w:t>
      </w:r>
      <w:r>
        <w:tab/>
        <w:t>Новоспасский, Александр Федорович. Конструкции доменных печей и устройство цехов: учебник для металлургических втузов. Ч. 1. Конструкции доменных печей / А. Ф. Новоспасский. - [Москва</w:t>
      </w:r>
      <w:proofErr w:type="gramStart"/>
      <w:r>
        <w:t>] :</w:t>
      </w:r>
      <w:proofErr w:type="gramEnd"/>
      <w:r>
        <w:t xml:space="preserve"> [Ленинград</w:t>
      </w:r>
      <w:proofErr w:type="gramStart"/>
      <w:r>
        <w:t>] :</w:t>
      </w:r>
      <w:proofErr w:type="gramEnd"/>
      <w:r>
        <w:t xml:space="preserve"> ОНТИ. Главная редакция литературы по черной </w:t>
      </w:r>
      <w:r>
        <w:lastRenderedPageBreak/>
        <w:t>металлургии, [1937]. - 231 с., [5] л. черт</w:t>
      </w:r>
      <w:proofErr w:type="gramStart"/>
      <w:r>
        <w:t>. :</w:t>
      </w:r>
      <w:proofErr w:type="gramEnd"/>
      <w:r>
        <w:t xml:space="preserve"> ил., черт. - </w:t>
      </w:r>
      <w:proofErr w:type="spellStart"/>
      <w:r>
        <w:t>Библиогр</w:t>
      </w:r>
      <w:proofErr w:type="spellEnd"/>
      <w:r>
        <w:t xml:space="preserve">.: с. 229-230 (95 назв.),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1177516. - Всего 1 экз.</w:t>
      </w:r>
    </w:p>
    <w:p w14:paraId="608F989F" w14:textId="77E2928D" w:rsidR="00E13790" w:rsidRDefault="00E13790" w:rsidP="00E13790">
      <w:r>
        <w:t>58.</w:t>
      </w:r>
      <w:r>
        <w:tab/>
      </w:r>
      <w:proofErr w:type="spellStart"/>
      <w:r>
        <w:t>Цепелев</w:t>
      </w:r>
      <w:proofErr w:type="spellEnd"/>
      <w:r>
        <w:t xml:space="preserve">, Владимир Степанович. Физика аморфных и нанокристаллических металлических расплавов: методология анализа: монография / В. С. </w:t>
      </w:r>
      <w:proofErr w:type="spellStart"/>
      <w:r>
        <w:t>Цепелев</w:t>
      </w:r>
      <w:proofErr w:type="spellEnd"/>
      <w:r>
        <w:t xml:space="preserve">; науч. ред. Е. Е. Барышев; Урал. </w:t>
      </w:r>
      <w:proofErr w:type="spellStart"/>
      <w:r>
        <w:t>федер</w:t>
      </w:r>
      <w:proofErr w:type="spellEnd"/>
      <w:r>
        <w:t xml:space="preserve">. ун-т им. первого Президента России Б. Н. Ельцина. - Екатеринбург: Издательство Уральского университета, 2023. - 204 с.: ил. - </w:t>
      </w:r>
      <w:proofErr w:type="spellStart"/>
      <w:r>
        <w:t>Библиогр</w:t>
      </w:r>
      <w:proofErr w:type="spellEnd"/>
      <w:r>
        <w:t>.: с. 178-200 (250 назв.). - Изд. приурочено к 45-летию науч.-</w:t>
      </w:r>
      <w:proofErr w:type="spellStart"/>
      <w:r>
        <w:t>исслед</w:t>
      </w:r>
      <w:proofErr w:type="spellEnd"/>
      <w:r>
        <w:t xml:space="preserve">. деятельности проф. В. С. </w:t>
      </w:r>
      <w:proofErr w:type="spellStart"/>
      <w:r>
        <w:t>Цепелева</w:t>
      </w:r>
      <w:proofErr w:type="spellEnd"/>
      <w:r>
        <w:t>. - Инв. №: 1177357, 1177358, 1177359, 1177360. - Место хранения: ЧЗТЛ, КХ1. - Всего 4 экз.</w:t>
      </w:r>
    </w:p>
    <w:p w14:paraId="49AD3067" w14:textId="77777777" w:rsidR="00324002" w:rsidRPr="009C6D12" w:rsidRDefault="00324002" w:rsidP="00324002">
      <w:pPr>
        <w:pStyle w:val="1"/>
        <w:rPr>
          <w:vanish/>
        </w:rPr>
      </w:pPr>
      <w:bookmarkStart w:id="28" w:name="_Toc211329489"/>
      <w:r>
        <w:t>Различные отрасли промышленности и ремесла (УДК: 663/664, 665, 67, 682, 683, 684, 685, 686, 687, 688, 689) /</w:t>
      </w:r>
      <w:bookmarkEnd w:id="28"/>
      <w:r>
        <w:t xml:space="preserve"> </w:t>
      </w:r>
      <w:r w:rsidRPr="009C6D12">
        <w:rPr>
          <w:vanish/>
        </w:rPr>
        <w:t>Начало формы</w:t>
      </w:r>
    </w:p>
    <w:p w14:paraId="53F226CF" w14:textId="77777777" w:rsidR="009C6D12" w:rsidRPr="009C6D12" w:rsidRDefault="009C6D12" w:rsidP="009C6D12">
      <w:pPr>
        <w:pStyle w:val="1"/>
        <w:rPr>
          <w:vanish/>
        </w:rPr>
      </w:pPr>
      <w:r w:rsidRPr="009C6D12">
        <w:rPr>
          <w:vanish/>
        </w:rPr>
        <w:t>Конец формы</w:t>
      </w:r>
    </w:p>
    <w:p w14:paraId="0BC7B043" w14:textId="77777777" w:rsidR="009C6D12" w:rsidRPr="009C6D12" w:rsidRDefault="009C6D12" w:rsidP="009C6D12">
      <w:pPr>
        <w:pStyle w:val="1"/>
        <w:rPr>
          <w:lang w:val="en-US"/>
        </w:rPr>
      </w:pPr>
      <w:bookmarkStart w:id="29" w:name="_Toc211329490"/>
      <w:r w:rsidRPr="009C6D12">
        <w:rPr>
          <w:lang w:val="en-US"/>
        </w:rPr>
        <w:t>Various industries and crafts</w:t>
      </w:r>
      <w:bookmarkEnd w:id="29"/>
    </w:p>
    <w:p w14:paraId="5D8BA463" w14:textId="59A24297" w:rsidR="00D7097E" w:rsidRDefault="00D7097E" w:rsidP="00D7097E">
      <w:r w:rsidRPr="00324002">
        <w:t>59.</w:t>
      </w:r>
      <w:r w:rsidRPr="00324002">
        <w:tab/>
      </w:r>
      <w:proofErr w:type="spellStart"/>
      <w:r>
        <w:t>Грингауз</w:t>
      </w:r>
      <w:proofErr w:type="spellEnd"/>
      <w:r w:rsidRPr="009C6D12">
        <w:rPr>
          <w:lang w:val="en-US"/>
        </w:rPr>
        <w:t xml:space="preserve">, </w:t>
      </w:r>
      <w:r>
        <w:t>Филипп</w:t>
      </w:r>
      <w:r w:rsidRPr="009C6D12">
        <w:rPr>
          <w:lang w:val="en-US"/>
        </w:rPr>
        <w:t xml:space="preserve"> </w:t>
      </w:r>
      <w:r>
        <w:t>Исаакович</w:t>
      </w:r>
      <w:r w:rsidRPr="009C6D12">
        <w:rPr>
          <w:lang w:val="en-US"/>
        </w:rPr>
        <w:t xml:space="preserve">. </w:t>
      </w:r>
      <w:r>
        <w:t xml:space="preserve">Слесарь-жестянщик по промышленной вентиляции / Ф. И. </w:t>
      </w:r>
      <w:proofErr w:type="spellStart"/>
      <w:r>
        <w:t>Грингауз</w:t>
      </w:r>
      <w:proofErr w:type="spellEnd"/>
      <w:r>
        <w:t xml:space="preserve">; </w:t>
      </w:r>
      <w:proofErr w:type="spellStart"/>
      <w:r>
        <w:t>Главсантехмонтаж</w:t>
      </w:r>
      <w:proofErr w:type="spellEnd"/>
      <w:r>
        <w:t>, Трест "</w:t>
      </w:r>
      <w:proofErr w:type="spellStart"/>
      <w:r>
        <w:t>Промвентиляция</w:t>
      </w:r>
      <w:proofErr w:type="spellEnd"/>
      <w:r>
        <w:t xml:space="preserve">". - Изд. 3-е,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</w:t>
      </w:r>
      <w:proofErr w:type="spellStart"/>
      <w:r>
        <w:t>Госстройиздат</w:t>
      </w:r>
      <w:proofErr w:type="spellEnd"/>
      <w:r>
        <w:t xml:space="preserve">, 1959. - 262 с.: ил. - </w:t>
      </w:r>
      <w:proofErr w:type="spellStart"/>
      <w:r>
        <w:t>Библиогр</w:t>
      </w:r>
      <w:proofErr w:type="spellEnd"/>
      <w:r>
        <w:t xml:space="preserve">.: с. 257 (14 назв.). - Авт. указан на обороте </w:t>
      </w:r>
      <w:proofErr w:type="spellStart"/>
      <w:r>
        <w:t>тит</w:t>
      </w:r>
      <w:proofErr w:type="spellEnd"/>
      <w:r>
        <w:t>. л. - Инв. №: 1177387. - Место хранения: КХ1. - Всего 1 экз.</w:t>
      </w:r>
    </w:p>
    <w:p w14:paraId="0B0FA0C7" w14:textId="0F255FE1" w:rsidR="00D7097E" w:rsidRDefault="00D7097E" w:rsidP="00D7097E">
      <w:r>
        <w:t>60.</w:t>
      </w:r>
      <w:r>
        <w:tab/>
        <w:t xml:space="preserve">Мейер Е. И. Определитель деревоокрашивающих грибов / Е. И. Мейер. - Москва: Ленинград: </w:t>
      </w:r>
      <w:proofErr w:type="spellStart"/>
      <w:r>
        <w:t>Гослесбумиздат</w:t>
      </w:r>
      <w:proofErr w:type="spellEnd"/>
      <w:r>
        <w:t xml:space="preserve">, 1953. - 116 с.: ил. - </w:t>
      </w:r>
      <w:proofErr w:type="spellStart"/>
      <w:r>
        <w:t>Библиогр</w:t>
      </w:r>
      <w:proofErr w:type="spellEnd"/>
      <w:r>
        <w:t xml:space="preserve">.: с. 113-114 (28 назв.). - </w:t>
      </w:r>
      <w:proofErr w:type="spellStart"/>
      <w:r>
        <w:t>Алф</w:t>
      </w:r>
      <w:proofErr w:type="spellEnd"/>
      <w:r>
        <w:t>. список грибов: с. 115-116. - Инв. №: 1177369. - Место хранения: КХ1. - Всего 1 экз.</w:t>
      </w:r>
    </w:p>
    <w:p w14:paraId="2BA93853" w14:textId="1B737641" w:rsidR="00D7097E" w:rsidRDefault="00D7097E" w:rsidP="00D7097E">
      <w:r>
        <w:t>61.</w:t>
      </w:r>
      <w:r>
        <w:tab/>
        <w:t xml:space="preserve">Соколов, Петр Владимирович. Сушка древесины: учебник для техникумов по механической обработке древесины / П. В. Соколов. - Москва: Ленинград: </w:t>
      </w:r>
      <w:proofErr w:type="spellStart"/>
      <w:r>
        <w:t>Гослесбумиздат</w:t>
      </w:r>
      <w:proofErr w:type="spellEnd"/>
      <w:r>
        <w:t>, 1955. - 424 с., [2] л. ил.: ил. - Инв. №: 1177395. - Место хранения: КХ1. - Всего 1 экз.</w:t>
      </w:r>
    </w:p>
    <w:p w14:paraId="52657309" w14:textId="1D9D6D33" w:rsidR="00D7097E" w:rsidRDefault="00D7097E" w:rsidP="00D7097E">
      <w:r>
        <w:t>62.</w:t>
      </w:r>
      <w:r>
        <w:tab/>
      </w:r>
      <w:proofErr w:type="spellStart"/>
      <w:r>
        <w:t>Хухрянский</w:t>
      </w:r>
      <w:proofErr w:type="spellEnd"/>
      <w:r>
        <w:t xml:space="preserve">, Павел Николаевич. Инструменты и станки для обработки древесины / П. Н. </w:t>
      </w:r>
      <w:proofErr w:type="spellStart"/>
      <w:r>
        <w:t>Хухрянский</w:t>
      </w:r>
      <w:proofErr w:type="spellEnd"/>
      <w:r>
        <w:t xml:space="preserve">. - Москва: Государственное издательство литературы по строительству и архитектуре, 1955. - 180 с.: ил. - </w:t>
      </w:r>
      <w:proofErr w:type="spellStart"/>
      <w:r>
        <w:t>Библиогр</w:t>
      </w:r>
      <w:proofErr w:type="spellEnd"/>
      <w:r>
        <w:t xml:space="preserve">.: с. 178,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1177399. - Место хранения: КХ1. - Всего 1 экз.</w:t>
      </w:r>
    </w:p>
    <w:p w14:paraId="7C39327A" w14:textId="7BD31184" w:rsidR="00D7097E" w:rsidRDefault="00D7097E" w:rsidP="00D7097E">
      <w:r>
        <w:t>63.</w:t>
      </w:r>
      <w:r>
        <w:tab/>
      </w:r>
      <w:proofErr w:type="spellStart"/>
      <w:r>
        <w:t>Хухрянский</w:t>
      </w:r>
      <w:proofErr w:type="spellEnd"/>
      <w:r>
        <w:t xml:space="preserve">, Павел Николаевич. Прочность древесины / П. Н. </w:t>
      </w:r>
      <w:proofErr w:type="spellStart"/>
      <w:r>
        <w:t>Хухрянский</w:t>
      </w:r>
      <w:proofErr w:type="spellEnd"/>
      <w:r>
        <w:t xml:space="preserve">. - Москва: Ленинград: </w:t>
      </w:r>
      <w:proofErr w:type="spellStart"/>
      <w:r>
        <w:t>Гослесбумиздат</w:t>
      </w:r>
      <w:proofErr w:type="spellEnd"/>
      <w:r>
        <w:t xml:space="preserve">, 1955. - 152 с.: ил. - </w:t>
      </w:r>
      <w:proofErr w:type="spellStart"/>
      <w:r>
        <w:t>Библиогр</w:t>
      </w:r>
      <w:proofErr w:type="spellEnd"/>
      <w:r>
        <w:t xml:space="preserve">.: с. 149,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Инв. №: 1177364. - Место хранения: КХ1. - Всего 1 экз.</w:t>
      </w:r>
    </w:p>
    <w:p w14:paraId="0E90739C" w14:textId="77777777" w:rsidR="0088373A" w:rsidRDefault="00367832" w:rsidP="00367832">
      <w:pPr>
        <w:pStyle w:val="1"/>
        <w:rPr>
          <w:lang w:val="en-US"/>
        </w:rPr>
      </w:pPr>
      <w:bookmarkStart w:id="30" w:name="_Toc211329491"/>
      <w:r>
        <w:t>Строительство. Строительные материалы. Строительно-монтажные работы. Инженерное</w:t>
      </w:r>
      <w:r w:rsidRPr="00367832">
        <w:rPr>
          <w:lang w:val="en-US"/>
        </w:rPr>
        <w:t xml:space="preserve"> </w:t>
      </w:r>
      <w:r>
        <w:t>оборудование</w:t>
      </w:r>
      <w:r w:rsidRPr="00367832">
        <w:rPr>
          <w:lang w:val="en-US"/>
        </w:rPr>
        <w:t xml:space="preserve"> </w:t>
      </w:r>
      <w:r>
        <w:t>зданий</w:t>
      </w:r>
      <w:r w:rsidRPr="00367832">
        <w:rPr>
          <w:lang w:val="en-US"/>
        </w:rPr>
        <w:t xml:space="preserve"> (</w:t>
      </w:r>
      <w:r>
        <w:t>УДК</w:t>
      </w:r>
      <w:r w:rsidRPr="00367832">
        <w:rPr>
          <w:lang w:val="en-US"/>
        </w:rPr>
        <w:t>: 624, 69) / Building (construction) trade. Building materials. Building practice and procedure</w:t>
      </w:r>
      <w:bookmarkEnd w:id="30"/>
    </w:p>
    <w:p w14:paraId="56D7B9B4" w14:textId="0DE57D62" w:rsidR="0088373A" w:rsidRPr="00587DA2" w:rsidRDefault="0088373A" w:rsidP="0088373A">
      <w:r w:rsidRPr="0088373A">
        <w:t>64.</w:t>
      </w:r>
      <w:r w:rsidRPr="0088373A">
        <w:tab/>
        <w:t xml:space="preserve">Аваков А. И. </w:t>
      </w:r>
      <w:proofErr w:type="spellStart"/>
      <w:r w:rsidRPr="0088373A">
        <w:t>Холодносплющенная</w:t>
      </w:r>
      <w:proofErr w:type="spellEnd"/>
      <w:r w:rsidRPr="0088373A">
        <w:t xml:space="preserve"> арматура периодического профиля для железобетона / А. И. Аваков; науч. ред. В. И. </w:t>
      </w:r>
      <w:proofErr w:type="spellStart"/>
      <w:r w:rsidRPr="0088373A">
        <w:t>Гаровников</w:t>
      </w:r>
      <w:proofErr w:type="spellEnd"/>
      <w:r w:rsidRPr="0088373A">
        <w:t xml:space="preserve">. - Изд. 2-е, </w:t>
      </w:r>
      <w:proofErr w:type="spellStart"/>
      <w:r w:rsidRPr="0088373A">
        <w:t>перераб</w:t>
      </w:r>
      <w:proofErr w:type="spellEnd"/>
      <w:proofErr w:type="gramStart"/>
      <w:r w:rsidRPr="0088373A">
        <w:t>.</w:t>
      </w:r>
      <w:proofErr w:type="gramEnd"/>
      <w:r w:rsidRPr="0088373A">
        <w:t xml:space="preserve"> и доп. - Москва: Государственное издательство литературы по строительству и архитектуре, 1954. - 167 с., [3] л. ил.: ил. - </w:t>
      </w:r>
      <w:proofErr w:type="spellStart"/>
      <w:r w:rsidRPr="0088373A">
        <w:t>Библиогр</w:t>
      </w:r>
      <w:proofErr w:type="spellEnd"/>
      <w:r w:rsidRPr="0088373A">
        <w:t xml:space="preserve">. в </w:t>
      </w:r>
      <w:proofErr w:type="spellStart"/>
      <w:r w:rsidRPr="0088373A">
        <w:t>подстроч</w:t>
      </w:r>
      <w:proofErr w:type="spellEnd"/>
      <w:r w:rsidRPr="0088373A">
        <w:t xml:space="preserve">. примеч. - Инв. </w:t>
      </w:r>
      <w:r w:rsidRPr="00587DA2">
        <w:t>№: 1177375. - Место хранения: КХ1. - Всего 1 экз.</w:t>
      </w:r>
    </w:p>
    <w:p w14:paraId="29CC4B29" w14:textId="06589322" w:rsidR="0088373A" w:rsidRPr="00587DA2" w:rsidRDefault="0088373A" w:rsidP="0088373A">
      <w:r w:rsidRPr="00587DA2">
        <w:t>65.</w:t>
      </w:r>
      <w:r w:rsidRPr="00587DA2">
        <w:tab/>
        <w:t>Автоклавные материалы и изделия: сборник статей / Акад. архитектуры СССР, Науч.-</w:t>
      </w:r>
      <w:proofErr w:type="spellStart"/>
      <w:r w:rsidRPr="00587DA2">
        <w:t>исслед</w:t>
      </w:r>
      <w:proofErr w:type="spellEnd"/>
      <w:r w:rsidRPr="00587DA2">
        <w:t xml:space="preserve">. ин-т строит. техники; под ред. А. В. </w:t>
      </w:r>
      <w:proofErr w:type="spellStart"/>
      <w:r w:rsidRPr="00587DA2">
        <w:t>Волженского</w:t>
      </w:r>
      <w:proofErr w:type="spellEnd"/>
      <w:r w:rsidRPr="00587DA2">
        <w:t xml:space="preserve">, М. С. </w:t>
      </w:r>
      <w:proofErr w:type="spellStart"/>
      <w:r w:rsidRPr="00587DA2">
        <w:t>Шварцзайда</w:t>
      </w:r>
      <w:proofErr w:type="spellEnd"/>
      <w:r w:rsidRPr="00587DA2">
        <w:t xml:space="preserve">. - </w:t>
      </w:r>
      <w:r w:rsidRPr="00587DA2">
        <w:lastRenderedPageBreak/>
        <w:t xml:space="preserve">Москва: Государственное издательство литературы по строительству и архитектуре, 1956. - 128 с.: ил. - </w:t>
      </w:r>
      <w:proofErr w:type="spellStart"/>
      <w:r w:rsidRPr="00587DA2">
        <w:t>Библиогр</w:t>
      </w:r>
      <w:proofErr w:type="spellEnd"/>
      <w:r w:rsidRPr="00587DA2">
        <w:t xml:space="preserve">. в конце ст., </w:t>
      </w:r>
      <w:proofErr w:type="spellStart"/>
      <w:r w:rsidRPr="00587DA2">
        <w:t>библиогр</w:t>
      </w:r>
      <w:proofErr w:type="spellEnd"/>
      <w:r w:rsidRPr="00587DA2">
        <w:t xml:space="preserve">. в </w:t>
      </w:r>
      <w:proofErr w:type="spellStart"/>
      <w:r w:rsidRPr="00587DA2">
        <w:t>подстроч</w:t>
      </w:r>
      <w:proofErr w:type="spellEnd"/>
      <w:r w:rsidRPr="00587DA2">
        <w:t>. примеч. - Инв. №: 0306171, 1177388. - Место хранения: КХ1. - Всего 2 экз.</w:t>
      </w:r>
    </w:p>
    <w:p w14:paraId="3B56A961" w14:textId="7CE207F7" w:rsidR="0088373A" w:rsidRPr="00587DA2" w:rsidRDefault="0088373A" w:rsidP="0088373A">
      <w:r w:rsidRPr="00587DA2">
        <w:t>66.</w:t>
      </w:r>
      <w:r w:rsidRPr="00587DA2">
        <w:tab/>
        <w:t xml:space="preserve">Андреев О. В. Вопросы проектирования мостовых переходов / О. В. Андреев, Л. Г. Бегам, А. Ф. Высоцкий. - Москва: </w:t>
      </w:r>
      <w:proofErr w:type="spellStart"/>
      <w:r w:rsidRPr="00587DA2">
        <w:t>Трансжелдориздат</w:t>
      </w:r>
      <w:proofErr w:type="spellEnd"/>
      <w:r w:rsidRPr="00587DA2">
        <w:t xml:space="preserve">, 1950. - 100 с.: ил. - (Труды Всесоюзного научно-исследовательского института железнодорожного строительства и проектирования; </w:t>
      </w:r>
      <w:proofErr w:type="spellStart"/>
      <w:r w:rsidRPr="00587DA2">
        <w:t>Вып</w:t>
      </w:r>
      <w:proofErr w:type="spellEnd"/>
      <w:r w:rsidRPr="00587DA2">
        <w:t xml:space="preserve">. 1). - </w:t>
      </w:r>
      <w:proofErr w:type="spellStart"/>
      <w:r w:rsidRPr="00587DA2">
        <w:t>Библиогр</w:t>
      </w:r>
      <w:proofErr w:type="spellEnd"/>
      <w:r w:rsidRPr="00587DA2">
        <w:t xml:space="preserve">. в конце отд. ст., </w:t>
      </w:r>
      <w:proofErr w:type="spellStart"/>
      <w:r w:rsidRPr="00587DA2">
        <w:t>библиогр</w:t>
      </w:r>
      <w:proofErr w:type="spellEnd"/>
      <w:r w:rsidRPr="00587DA2">
        <w:t xml:space="preserve">. в </w:t>
      </w:r>
      <w:proofErr w:type="spellStart"/>
      <w:r w:rsidRPr="00587DA2">
        <w:t>подстроч</w:t>
      </w:r>
      <w:proofErr w:type="spellEnd"/>
      <w:r w:rsidRPr="00587DA2">
        <w:t>. примеч. - Инв. №: 1177384. - Место хранения: КХ1. - Всего 1 экз.</w:t>
      </w:r>
    </w:p>
    <w:p w14:paraId="64051E22" w14:textId="219E4347" w:rsidR="0088373A" w:rsidRPr="00587DA2" w:rsidRDefault="0088373A" w:rsidP="0088373A">
      <w:r w:rsidRPr="00587DA2">
        <w:t>67.</w:t>
      </w:r>
      <w:r w:rsidRPr="00587DA2">
        <w:tab/>
        <w:t xml:space="preserve">Васильев А. М. Основы современной методики и техники лабораторных определений физических свойств грунтов / А. М. Васильев. - Изд. 2-е, </w:t>
      </w:r>
      <w:proofErr w:type="spellStart"/>
      <w:r w:rsidRPr="00587DA2">
        <w:t>испр</w:t>
      </w:r>
      <w:proofErr w:type="spellEnd"/>
      <w:proofErr w:type="gramStart"/>
      <w:r w:rsidRPr="00587DA2">
        <w:t>.</w:t>
      </w:r>
      <w:proofErr w:type="gramEnd"/>
      <w:r w:rsidRPr="00587DA2">
        <w:t xml:space="preserve"> и доп. - Москва: Государственное издательство литературы по строительству и архитектуре, 1953. - 216 с., [1] л. ил.: ил. - </w:t>
      </w:r>
      <w:proofErr w:type="spellStart"/>
      <w:r w:rsidRPr="00587DA2">
        <w:t>Библиогр</w:t>
      </w:r>
      <w:proofErr w:type="spellEnd"/>
      <w:r w:rsidRPr="00587DA2">
        <w:t>.: с. 207-212 (145 назв.). - Инв. №: 1177367. - Место хранения: КХ1. - Всего 1 экз.</w:t>
      </w:r>
    </w:p>
    <w:p w14:paraId="7999BF0B" w14:textId="23FE95B0" w:rsidR="0088373A" w:rsidRPr="00587DA2" w:rsidRDefault="0088373A" w:rsidP="0088373A">
      <w:r w:rsidRPr="00587DA2">
        <w:t>68.</w:t>
      </w:r>
      <w:r w:rsidRPr="00587DA2">
        <w:tab/>
      </w:r>
      <w:proofErr w:type="spellStart"/>
      <w:r w:rsidRPr="00587DA2">
        <w:t>Грингауз</w:t>
      </w:r>
      <w:proofErr w:type="spellEnd"/>
      <w:r w:rsidRPr="00587DA2">
        <w:t xml:space="preserve">, Филипп Исаакович. Слесарь-жестянщик по промышленной вентиляции / Ф. И. </w:t>
      </w:r>
      <w:proofErr w:type="spellStart"/>
      <w:r w:rsidRPr="00587DA2">
        <w:t>Грингауз</w:t>
      </w:r>
      <w:proofErr w:type="spellEnd"/>
      <w:r w:rsidRPr="00587DA2">
        <w:t xml:space="preserve">; </w:t>
      </w:r>
      <w:proofErr w:type="spellStart"/>
      <w:r w:rsidRPr="00587DA2">
        <w:t>Главсантехмонтаж</w:t>
      </w:r>
      <w:proofErr w:type="spellEnd"/>
      <w:r w:rsidRPr="00587DA2">
        <w:t>, Трест "</w:t>
      </w:r>
      <w:proofErr w:type="spellStart"/>
      <w:r w:rsidRPr="00587DA2">
        <w:t>Промвентиляция</w:t>
      </w:r>
      <w:proofErr w:type="spellEnd"/>
      <w:r w:rsidRPr="00587DA2">
        <w:t xml:space="preserve">". - Изд. 3-е, </w:t>
      </w:r>
      <w:proofErr w:type="spellStart"/>
      <w:r w:rsidRPr="00587DA2">
        <w:t>перераб</w:t>
      </w:r>
      <w:proofErr w:type="spellEnd"/>
      <w:proofErr w:type="gramStart"/>
      <w:r w:rsidRPr="00587DA2">
        <w:t>.</w:t>
      </w:r>
      <w:proofErr w:type="gramEnd"/>
      <w:r w:rsidRPr="00587DA2">
        <w:t xml:space="preserve"> и доп. - Москва: </w:t>
      </w:r>
      <w:proofErr w:type="spellStart"/>
      <w:r w:rsidRPr="00587DA2">
        <w:t>Госстройиздат</w:t>
      </w:r>
      <w:proofErr w:type="spellEnd"/>
      <w:r w:rsidRPr="00587DA2">
        <w:t xml:space="preserve">, 1959. - 262 с.: ил. - </w:t>
      </w:r>
      <w:proofErr w:type="spellStart"/>
      <w:r w:rsidRPr="00587DA2">
        <w:t>Библиогр</w:t>
      </w:r>
      <w:proofErr w:type="spellEnd"/>
      <w:r w:rsidRPr="00587DA2">
        <w:t xml:space="preserve">.: с. 257 (14 назв.). - Авт. указан на обороте </w:t>
      </w:r>
      <w:proofErr w:type="spellStart"/>
      <w:r w:rsidRPr="00587DA2">
        <w:t>тит</w:t>
      </w:r>
      <w:proofErr w:type="spellEnd"/>
      <w:r w:rsidRPr="00587DA2">
        <w:t>. л. - Инв. №: 1177387. - Место хранения: КХ1. - Всего 1 экз.</w:t>
      </w:r>
    </w:p>
    <w:p w14:paraId="32F62541" w14:textId="29B67925" w:rsidR="0088373A" w:rsidRPr="002A454B" w:rsidRDefault="0088373A" w:rsidP="0088373A">
      <w:r w:rsidRPr="00587DA2">
        <w:t>69.</w:t>
      </w:r>
      <w:r w:rsidRPr="00587DA2">
        <w:tab/>
        <w:t xml:space="preserve">Долженко Г. Ф. Арматурные работы на строительстве гидротехнических сооружений / Г. Ф. Долженко, В. К. </w:t>
      </w:r>
      <w:proofErr w:type="spellStart"/>
      <w:r w:rsidRPr="00587DA2">
        <w:t>Дедушкевич</w:t>
      </w:r>
      <w:proofErr w:type="spellEnd"/>
      <w:r w:rsidRPr="00587DA2">
        <w:t xml:space="preserve">, И. Г. </w:t>
      </w:r>
      <w:proofErr w:type="spellStart"/>
      <w:r w:rsidRPr="00587DA2">
        <w:t>Совалов</w:t>
      </w:r>
      <w:proofErr w:type="spellEnd"/>
      <w:r w:rsidRPr="00587DA2">
        <w:t xml:space="preserve">; </w:t>
      </w:r>
      <w:proofErr w:type="spellStart"/>
      <w:r w:rsidRPr="00587DA2">
        <w:t>Всесоюз</w:t>
      </w:r>
      <w:proofErr w:type="spellEnd"/>
      <w:r w:rsidRPr="00587DA2">
        <w:t xml:space="preserve">. науч. инженер.-техн. о-во строителей (ВНИТО строителей). - Москва: Государственное издательство литературы по строительству и архитектуре, 1953. - 88 с., [2] л. ил.: ил. - </w:t>
      </w:r>
      <w:proofErr w:type="spellStart"/>
      <w:r w:rsidRPr="00587DA2">
        <w:t>Библиогр</w:t>
      </w:r>
      <w:proofErr w:type="spellEnd"/>
      <w:r w:rsidRPr="00587DA2">
        <w:t xml:space="preserve">. в </w:t>
      </w:r>
      <w:proofErr w:type="spellStart"/>
      <w:r w:rsidRPr="00587DA2">
        <w:t>подстроч</w:t>
      </w:r>
      <w:proofErr w:type="spellEnd"/>
      <w:r w:rsidRPr="00587DA2">
        <w:t xml:space="preserve">. примеч. - Инв. </w:t>
      </w:r>
      <w:r w:rsidRPr="002A454B">
        <w:t>№: 1177396. - Место хранения: КХ1. - Всего 1 экз.</w:t>
      </w:r>
    </w:p>
    <w:p w14:paraId="18800F87" w14:textId="04627ACE" w:rsidR="0088373A" w:rsidRPr="002A454B" w:rsidRDefault="0088373A" w:rsidP="0088373A">
      <w:r w:rsidRPr="002A454B">
        <w:t>70.</w:t>
      </w:r>
      <w:r w:rsidRPr="002A454B">
        <w:tab/>
        <w:t xml:space="preserve">Золотницкий Н. Д. Производство строительных работ (технология строительного производства): учебник для строительных техникумов / Н. Д. Золотницкий. - Москва: Государственное издательство литературы по строительству и архитектуре, 1953. - 496 с.: ил. - </w:t>
      </w:r>
      <w:proofErr w:type="spellStart"/>
      <w:r w:rsidRPr="002A454B">
        <w:t>Библиогр</w:t>
      </w:r>
      <w:proofErr w:type="spellEnd"/>
      <w:r w:rsidRPr="002A454B">
        <w:t>.: с. 491-492 (32 назв.). - Инв. №: 1177381. - Место хранения: КХ1. - Всего 1 экз.</w:t>
      </w:r>
    </w:p>
    <w:p w14:paraId="153CF22F" w14:textId="150F1A68" w:rsidR="0088373A" w:rsidRPr="002A454B" w:rsidRDefault="0088373A" w:rsidP="0088373A">
      <w:r w:rsidRPr="002A454B">
        <w:t>71.</w:t>
      </w:r>
      <w:r w:rsidRPr="002A454B">
        <w:tab/>
      </w:r>
      <w:proofErr w:type="spellStart"/>
      <w:r w:rsidRPr="002A454B">
        <w:t>Ижиков</w:t>
      </w:r>
      <w:proofErr w:type="spellEnd"/>
      <w:r w:rsidRPr="002A454B">
        <w:t xml:space="preserve">, Александр Андреевич. Каменные и облицовочные работы: учебное пособие для строительных школ / А. А. </w:t>
      </w:r>
      <w:proofErr w:type="spellStart"/>
      <w:r w:rsidRPr="002A454B">
        <w:t>Ижиков</w:t>
      </w:r>
      <w:proofErr w:type="spellEnd"/>
      <w:r w:rsidRPr="002A454B">
        <w:t xml:space="preserve">, А. П. Седов. - Москва: </w:t>
      </w:r>
      <w:proofErr w:type="spellStart"/>
      <w:r w:rsidRPr="002A454B">
        <w:t>Трудрезервиздат</w:t>
      </w:r>
      <w:proofErr w:type="spellEnd"/>
      <w:r w:rsidRPr="002A454B">
        <w:t xml:space="preserve">, 1956. - 264 с.: ил. - </w:t>
      </w:r>
      <w:proofErr w:type="spellStart"/>
      <w:r w:rsidRPr="002A454B">
        <w:t>Библиогр</w:t>
      </w:r>
      <w:proofErr w:type="spellEnd"/>
      <w:r w:rsidRPr="002A454B">
        <w:t>.: с. 258. - Инв. №: 1177386. - Место хранения: КХ1. - Всего 1 экз.</w:t>
      </w:r>
    </w:p>
    <w:p w14:paraId="390945E8" w14:textId="3FE3FABF" w:rsidR="0088373A" w:rsidRPr="002A454B" w:rsidRDefault="0088373A" w:rsidP="0088373A">
      <w:r w:rsidRPr="002A454B">
        <w:t>72.</w:t>
      </w:r>
      <w:r w:rsidRPr="002A454B">
        <w:tab/>
        <w:t xml:space="preserve">Инструкция по монтажу сборных железобетонных конструкций / Акад. </w:t>
      </w:r>
      <w:proofErr w:type="spellStart"/>
      <w:r w:rsidRPr="002A454B">
        <w:t>стр-ва</w:t>
      </w:r>
      <w:proofErr w:type="spellEnd"/>
      <w:r w:rsidRPr="002A454B">
        <w:t xml:space="preserve"> и архитектуры СССР, Науч.-</w:t>
      </w:r>
      <w:proofErr w:type="spellStart"/>
      <w:r w:rsidRPr="002A454B">
        <w:t>исслед</w:t>
      </w:r>
      <w:proofErr w:type="spellEnd"/>
      <w:r w:rsidRPr="002A454B">
        <w:t xml:space="preserve">. ин-т орг., механизации и техн. помощи </w:t>
      </w:r>
      <w:proofErr w:type="spellStart"/>
      <w:r w:rsidRPr="002A454B">
        <w:t>стр-ву</w:t>
      </w:r>
      <w:proofErr w:type="spellEnd"/>
      <w:r w:rsidRPr="002A454B">
        <w:t xml:space="preserve"> НИИОМТП ; [сост. Г. Б. </w:t>
      </w:r>
      <w:proofErr w:type="spellStart"/>
      <w:r w:rsidRPr="002A454B">
        <w:t>Ивянским</w:t>
      </w:r>
      <w:proofErr w:type="spellEnd"/>
      <w:r w:rsidRPr="002A454B">
        <w:t xml:space="preserve">, В. Ф. </w:t>
      </w:r>
      <w:proofErr w:type="spellStart"/>
      <w:r w:rsidRPr="002A454B">
        <w:t>Утенковым</w:t>
      </w:r>
      <w:proofErr w:type="spellEnd"/>
      <w:r w:rsidRPr="002A454B">
        <w:t xml:space="preserve">, С. С. Леви]. - Москва: </w:t>
      </w:r>
      <w:proofErr w:type="spellStart"/>
      <w:r w:rsidRPr="002A454B">
        <w:t>Госстройиздат</w:t>
      </w:r>
      <w:proofErr w:type="spellEnd"/>
      <w:r w:rsidRPr="002A454B">
        <w:t>, 1958. - 96 с.: ил. - Инв. №: 1177397. - Место хранения: КХ1. - Всего 1 экз.</w:t>
      </w:r>
    </w:p>
    <w:p w14:paraId="1E3908D0" w14:textId="21C1B554" w:rsidR="0088373A" w:rsidRPr="002A454B" w:rsidRDefault="0088373A" w:rsidP="0088373A">
      <w:r w:rsidRPr="002A454B">
        <w:t>73.</w:t>
      </w:r>
      <w:r w:rsidRPr="002A454B">
        <w:tab/>
      </w:r>
      <w:proofErr w:type="spellStart"/>
      <w:r w:rsidRPr="002A454B">
        <w:t>Корнилович</w:t>
      </w:r>
      <w:proofErr w:type="spellEnd"/>
      <w:r w:rsidRPr="002A454B">
        <w:t xml:space="preserve"> Ю. Е. Строительный </w:t>
      </w:r>
      <w:proofErr w:type="spellStart"/>
      <w:r w:rsidRPr="002A454B">
        <w:t>микропорит</w:t>
      </w:r>
      <w:proofErr w:type="spellEnd"/>
      <w:r w:rsidRPr="002A454B">
        <w:t xml:space="preserve"> (свойства, производство, применение) / Ю. Е. </w:t>
      </w:r>
      <w:proofErr w:type="spellStart"/>
      <w:r w:rsidRPr="002A454B">
        <w:t>Корнилович</w:t>
      </w:r>
      <w:proofErr w:type="spellEnd"/>
      <w:r w:rsidRPr="002A454B">
        <w:t xml:space="preserve">, Л. Г. </w:t>
      </w:r>
      <w:proofErr w:type="spellStart"/>
      <w:r w:rsidRPr="002A454B">
        <w:t>Гулинова</w:t>
      </w:r>
      <w:proofErr w:type="spellEnd"/>
      <w:r w:rsidRPr="002A454B">
        <w:t xml:space="preserve">; Акад. архитектуры УССР, Ин-т строит. материалов. - Киев: Издательство Академии архитектуры УССР, 1952. - 104 с., [1] л. ил.: ил. - </w:t>
      </w:r>
      <w:proofErr w:type="spellStart"/>
      <w:r w:rsidRPr="002A454B">
        <w:t>Библиогр</w:t>
      </w:r>
      <w:proofErr w:type="spellEnd"/>
      <w:r w:rsidRPr="002A454B">
        <w:t>.: с. 103 (25 назв.). - Инв. №: 1177366. - Место хранения: КХ1. - Всего 1 экз.</w:t>
      </w:r>
    </w:p>
    <w:p w14:paraId="7BE3D5AB" w14:textId="17F048B9" w:rsidR="0088373A" w:rsidRPr="002A454B" w:rsidRDefault="0088373A" w:rsidP="0088373A">
      <w:r w:rsidRPr="002A454B">
        <w:t>74.</w:t>
      </w:r>
      <w:r w:rsidRPr="002A454B">
        <w:tab/>
        <w:t xml:space="preserve">Крупский А. С. Монтаж строительных конструкций. Общие вопросы организации монтажа и монтажное оборудование: учебное пособие для инженерно-строительных вузов / А. С. Крупский; под ред. Д. Д. </w:t>
      </w:r>
      <w:proofErr w:type="spellStart"/>
      <w:r w:rsidRPr="002A454B">
        <w:t>Бизюкина</w:t>
      </w:r>
      <w:proofErr w:type="spellEnd"/>
      <w:r w:rsidRPr="002A454B">
        <w:t xml:space="preserve">. - Ленинград: Москва: Государственное издательство литературы по строительству и архитектуре, 1952. - 204 с.: ил. - </w:t>
      </w:r>
      <w:proofErr w:type="spellStart"/>
      <w:r w:rsidRPr="002A454B">
        <w:t>Библиогр</w:t>
      </w:r>
      <w:proofErr w:type="spellEnd"/>
      <w:r w:rsidRPr="002A454B">
        <w:t xml:space="preserve">.: с. </w:t>
      </w:r>
      <w:r w:rsidRPr="002A454B">
        <w:lastRenderedPageBreak/>
        <w:t xml:space="preserve">202, </w:t>
      </w:r>
      <w:proofErr w:type="spellStart"/>
      <w:r w:rsidRPr="002A454B">
        <w:t>библиогр</w:t>
      </w:r>
      <w:proofErr w:type="spellEnd"/>
      <w:r w:rsidRPr="002A454B">
        <w:t xml:space="preserve">. в </w:t>
      </w:r>
      <w:proofErr w:type="spellStart"/>
      <w:r w:rsidRPr="002A454B">
        <w:t>подстроч</w:t>
      </w:r>
      <w:proofErr w:type="spellEnd"/>
      <w:r w:rsidRPr="002A454B">
        <w:t>. примеч. - Инв. №: 1177400. - Место хранения: КХ1. - Всего 1 экз.</w:t>
      </w:r>
    </w:p>
    <w:p w14:paraId="420B9117" w14:textId="1C2A307F" w:rsidR="0088373A" w:rsidRPr="00C63F38" w:rsidRDefault="0088373A" w:rsidP="0088373A">
      <w:r w:rsidRPr="002A454B">
        <w:t>75.</w:t>
      </w:r>
      <w:r w:rsidRPr="002A454B">
        <w:tab/>
      </w:r>
      <w:proofErr w:type="spellStart"/>
      <w:r w:rsidRPr="002A454B">
        <w:t>Миклашевский</w:t>
      </w:r>
      <w:proofErr w:type="spellEnd"/>
      <w:r w:rsidRPr="002A454B">
        <w:t xml:space="preserve"> Е. П. Бетонирование гидротехнических сооружений / Е. П. </w:t>
      </w:r>
      <w:proofErr w:type="spellStart"/>
      <w:r w:rsidRPr="002A454B">
        <w:t>Миклашевский</w:t>
      </w:r>
      <w:proofErr w:type="spellEnd"/>
      <w:r w:rsidRPr="002A454B">
        <w:t xml:space="preserve">; </w:t>
      </w:r>
      <w:proofErr w:type="spellStart"/>
      <w:r w:rsidRPr="002A454B">
        <w:t>Всесоюз</w:t>
      </w:r>
      <w:proofErr w:type="spellEnd"/>
      <w:r w:rsidRPr="002A454B">
        <w:t xml:space="preserve">. науч. </w:t>
      </w:r>
      <w:proofErr w:type="spellStart"/>
      <w:r w:rsidRPr="002A454B">
        <w:t>инж</w:t>
      </w:r>
      <w:proofErr w:type="spellEnd"/>
      <w:r w:rsidRPr="002A454B">
        <w:t xml:space="preserve">.-техн. о-во строителей (ВНИТО строителей). - Москва: Ленинград: Государственное издательство литературы по строительству и архитектуре, 1952. - 64 с.: ил. - (Великим стройкам коммунизма). - </w:t>
      </w:r>
      <w:proofErr w:type="spellStart"/>
      <w:r w:rsidRPr="002A454B">
        <w:t>Библиогр</w:t>
      </w:r>
      <w:proofErr w:type="spellEnd"/>
      <w:r w:rsidRPr="002A454B">
        <w:t xml:space="preserve">.: с. 63 (9 назв.). - Инв. </w:t>
      </w:r>
      <w:r w:rsidRPr="00C63F38">
        <w:t>№: 1177404. - Место хранения: КХ1. - Всего 1 экз.</w:t>
      </w:r>
    </w:p>
    <w:p w14:paraId="070523D9" w14:textId="4E24DF31" w:rsidR="0088373A" w:rsidRPr="00C63F38" w:rsidRDefault="0088373A" w:rsidP="0088373A">
      <w:r w:rsidRPr="00C63F38">
        <w:t>76.</w:t>
      </w:r>
      <w:r w:rsidRPr="00C63F38">
        <w:tab/>
        <w:t xml:space="preserve">Николаев, Алексей Иванович. Защита подземных конструкций зданий от воздействия влаги / А. И. Николаев; науч. ред. В. В. Карпов. - Ленинград: Москва: Государственное издательство литературы по строительству и архитектуре, 1955. - 176 с.: ил. - </w:t>
      </w:r>
      <w:proofErr w:type="spellStart"/>
      <w:r w:rsidRPr="00C63F38">
        <w:t>Библиогр</w:t>
      </w:r>
      <w:proofErr w:type="spellEnd"/>
      <w:r w:rsidRPr="00C63F38">
        <w:t>.: с. 173-174 (45 назв.). - Инв. №: 1177372. - Место хранения: КХ1. - Всего 1 экз.</w:t>
      </w:r>
    </w:p>
    <w:p w14:paraId="10841547" w14:textId="651DCBD6" w:rsidR="0088373A" w:rsidRPr="00C63F38" w:rsidRDefault="0088373A" w:rsidP="0088373A">
      <w:r w:rsidRPr="00C63F38">
        <w:t>77.</w:t>
      </w:r>
      <w:r w:rsidRPr="00C63F38">
        <w:tab/>
      </w:r>
      <w:proofErr w:type="spellStart"/>
      <w:r w:rsidRPr="00C63F38">
        <w:t>Орлянкин</w:t>
      </w:r>
      <w:proofErr w:type="spellEnd"/>
      <w:r w:rsidRPr="00C63F38">
        <w:t xml:space="preserve"> Н. М. Облегченные стены систем Н. С. Попова, Н. М. </w:t>
      </w:r>
      <w:proofErr w:type="spellStart"/>
      <w:r w:rsidRPr="00C63F38">
        <w:t>Орлянкина</w:t>
      </w:r>
      <w:proofErr w:type="spellEnd"/>
      <w:r w:rsidRPr="00C63F38">
        <w:t xml:space="preserve"> и Р. Н. Поповой / Н. М. </w:t>
      </w:r>
      <w:proofErr w:type="spellStart"/>
      <w:r w:rsidRPr="00C63F38">
        <w:t>Орлянкин</w:t>
      </w:r>
      <w:proofErr w:type="spellEnd"/>
      <w:r w:rsidRPr="00C63F38">
        <w:t xml:space="preserve">. - Москва: </w:t>
      </w:r>
      <w:proofErr w:type="spellStart"/>
      <w:r w:rsidRPr="00C63F38">
        <w:t>Госстройиздат</w:t>
      </w:r>
      <w:proofErr w:type="spellEnd"/>
      <w:r w:rsidRPr="00C63F38">
        <w:t xml:space="preserve">, 1958. - 96 с.: ил. - </w:t>
      </w:r>
      <w:proofErr w:type="spellStart"/>
      <w:r w:rsidRPr="00C63F38">
        <w:t>Библиогр</w:t>
      </w:r>
      <w:proofErr w:type="spellEnd"/>
      <w:r w:rsidRPr="00C63F38">
        <w:t xml:space="preserve">. в </w:t>
      </w:r>
      <w:proofErr w:type="spellStart"/>
      <w:r w:rsidRPr="00C63F38">
        <w:t>подстроч</w:t>
      </w:r>
      <w:proofErr w:type="spellEnd"/>
      <w:r w:rsidRPr="00C63F38">
        <w:t>. примеч. - Инв. №: 1177362. - Место хранения: КХ1. - Всего 1 экз.</w:t>
      </w:r>
    </w:p>
    <w:p w14:paraId="2E1E584F" w14:textId="182C44FE" w:rsidR="0088373A" w:rsidRPr="00C63F38" w:rsidRDefault="0088373A" w:rsidP="0088373A">
      <w:r w:rsidRPr="00C63F38">
        <w:t>78.</w:t>
      </w:r>
      <w:r w:rsidRPr="00C63F38">
        <w:tab/>
        <w:t xml:space="preserve">Сборный железобетон: справочное пособие для строителя / [М. Г. Костюковский, Л. Л. Лурье, Я. М. Белкин и др.]; под ред. И. Г. </w:t>
      </w:r>
      <w:proofErr w:type="spellStart"/>
      <w:r w:rsidRPr="00C63F38">
        <w:t>Совалова</w:t>
      </w:r>
      <w:proofErr w:type="spellEnd"/>
      <w:r w:rsidRPr="00C63F38">
        <w:t xml:space="preserve">. - Москва: </w:t>
      </w:r>
      <w:proofErr w:type="spellStart"/>
      <w:r w:rsidRPr="00C63F38">
        <w:t>Госстройиздат</w:t>
      </w:r>
      <w:proofErr w:type="spellEnd"/>
      <w:r w:rsidRPr="00C63F38">
        <w:t xml:space="preserve">, 1956. - 438 с., [2] л. ил.: ил. - </w:t>
      </w:r>
      <w:proofErr w:type="spellStart"/>
      <w:r w:rsidRPr="00C63F38">
        <w:t>Библиогр</w:t>
      </w:r>
      <w:proofErr w:type="spellEnd"/>
      <w:r w:rsidRPr="00C63F38">
        <w:t xml:space="preserve">. в конце гл. - </w:t>
      </w:r>
      <w:proofErr w:type="spellStart"/>
      <w:r w:rsidRPr="00C63F38">
        <w:t>Алф</w:t>
      </w:r>
      <w:proofErr w:type="spellEnd"/>
      <w:r w:rsidRPr="00C63F38">
        <w:t>.-</w:t>
      </w:r>
      <w:proofErr w:type="spellStart"/>
      <w:r w:rsidRPr="00C63F38">
        <w:t>предм</w:t>
      </w:r>
      <w:proofErr w:type="spellEnd"/>
      <w:r w:rsidRPr="00C63F38">
        <w:t>. указ.: с. 431-437. - Авт. указаны на 8-й с. - Инв. №: 1177393. - Место хранения: КХ1. - Всего 1 экз.</w:t>
      </w:r>
    </w:p>
    <w:p w14:paraId="0834D383" w14:textId="510DE68F" w:rsidR="0088373A" w:rsidRPr="00C63F38" w:rsidRDefault="0088373A" w:rsidP="0088373A">
      <w:r w:rsidRPr="00C63F38">
        <w:t>79.</w:t>
      </w:r>
      <w:r w:rsidRPr="00C63F38">
        <w:tab/>
        <w:t xml:space="preserve">Справочник архитектора. Т. 13. Штукатурная техника / Акад. архитектуры СССР, Отд. архитектур. справ.; </w:t>
      </w:r>
      <w:proofErr w:type="spellStart"/>
      <w:r w:rsidRPr="00C63F38">
        <w:t>редкол</w:t>
      </w:r>
      <w:proofErr w:type="spellEnd"/>
      <w:r w:rsidRPr="00C63F38">
        <w:t>.: К. С. Алабян (гл. ред.), Н. П. Былинкин, В. А. Веснин [и др.]</w:t>
      </w:r>
      <w:r w:rsidR="00C53A9A">
        <w:t xml:space="preserve"> </w:t>
      </w:r>
      <w:r w:rsidRPr="00C63F38">
        <w:t xml:space="preserve">ред.-сост. А. А. </w:t>
      </w:r>
      <w:proofErr w:type="spellStart"/>
      <w:r w:rsidRPr="00C63F38">
        <w:t>Пеганов</w:t>
      </w:r>
      <w:proofErr w:type="spellEnd"/>
      <w:r w:rsidRPr="00C63F38">
        <w:t>. - Москва: Издательство Академии архитектуры СССР, 1947. - 328 с., [3] л. ил.: ил. - Инв. №: 1177515. - Всего 1 экз.</w:t>
      </w:r>
    </w:p>
    <w:p w14:paraId="1AB437A9" w14:textId="1D52DEDB" w:rsidR="0088373A" w:rsidRPr="007E4780" w:rsidRDefault="0088373A" w:rsidP="0088373A">
      <w:r w:rsidRPr="00C63F38">
        <w:t>80.</w:t>
      </w:r>
      <w:r w:rsidRPr="00C63F38">
        <w:tab/>
        <w:t xml:space="preserve">Справочник разметчика стальных конструкций / под ред. Б. И. Беляева. - Москва: Государственное издательство литературы по строительству и архитектуре, 1952. - 271 с., [3] л. ил.: ил. - Инв. </w:t>
      </w:r>
      <w:r w:rsidRPr="007E4780">
        <w:t>№: 1177409. - Место хранения: КХ1. - Всего 1 экз.</w:t>
      </w:r>
    </w:p>
    <w:p w14:paraId="7434088A" w14:textId="77BF125E" w:rsidR="0088373A" w:rsidRPr="007E4780" w:rsidRDefault="0088373A" w:rsidP="0088373A">
      <w:r w:rsidRPr="007E4780">
        <w:t>81.</w:t>
      </w:r>
      <w:r w:rsidRPr="007E4780">
        <w:tab/>
        <w:t xml:space="preserve">Тимченко А. И. Кирпичные стены с плитами на относе / А. И. Тимченко, Н. М. </w:t>
      </w:r>
      <w:proofErr w:type="spellStart"/>
      <w:r w:rsidRPr="007E4780">
        <w:t>Орлянкин</w:t>
      </w:r>
      <w:proofErr w:type="spellEnd"/>
      <w:r w:rsidRPr="007E4780">
        <w:t>. - Москва: Государственное издательство литературы по строительству и архитектуре, 1953. - 35 с.: ил. - Инв. №: 1177408. - Место хранения: КХ1. - Всего 1 экз.</w:t>
      </w:r>
    </w:p>
    <w:p w14:paraId="7FABBA1B" w14:textId="11064183" w:rsidR="0088373A" w:rsidRPr="007E4780" w:rsidRDefault="0088373A" w:rsidP="0088373A">
      <w:r w:rsidRPr="007E4780">
        <w:t>82.</w:t>
      </w:r>
      <w:r w:rsidRPr="007E4780">
        <w:tab/>
      </w:r>
      <w:proofErr w:type="spellStart"/>
      <w:r w:rsidRPr="007E4780">
        <w:t>Утевский</w:t>
      </w:r>
      <w:proofErr w:type="spellEnd"/>
      <w:r w:rsidRPr="007E4780">
        <w:t xml:space="preserve">, Иосиф Самуилович. Части зданий: учебное пособие для учащихся ремесленных и технических училищ / И. С. </w:t>
      </w:r>
      <w:proofErr w:type="spellStart"/>
      <w:r w:rsidRPr="007E4780">
        <w:t>Утевский</w:t>
      </w:r>
      <w:proofErr w:type="spellEnd"/>
      <w:r w:rsidRPr="007E4780">
        <w:t xml:space="preserve">. - Москва: </w:t>
      </w:r>
      <w:proofErr w:type="spellStart"/>
      <w:r w:rsidRPr="007E4780">
        <w:t>Госстройиздат</w:t>
      </w:r>
      <w:proofErr w:type="spellEnd"/>
      <w:r w:rsidRPr="007E4780">
        <w:t xml:space="preserve">, 1957. - 168 с.: ил. - </w:t>
      </w:r>
      <w:proofErr w:type="spellStart"/>
      <w:r w:rsidRPr="007E4780">
        <w:t>Библиогр</w:t>
      </w:r>
      <w:proofErr w:type="spellEnd"/>
      <w:r w:rsidRPr="007E4780">
        <w:t>.: с. 165. - Инв. №: 1177363. - Место хранения: КХ1. - Всего 1 экз.</w:t>
      </w:r>
    </w:p>
    <w:p w14:paraId="3525AF5E" w14:textId="77777777" w:rsidR="00DE2063" w:rsidRPr="008214E5" w:rsidRDefault="00587DA2" w:rsidP="00587DA2">
      <w:pPr>
        <w:pStyle w:val="1"/>
      </w:pPr>
      <w:bookmarkStart w:id="31" w:name="_Toc211329492"/>
      <w:r w:rsidRPr="007E4780">
        <w:t xml:space="preserve">Архитектура. Дизайн. Черчение. Фотография (УДК: 514, 71, 72, 744, 77) / </w:t>
      </w:r>
      <w:r>
        <w:rPr>
          <w:lang w:val="en-US"/>
        </w:rPr>
        <w:t>Architecture</w:t>
      </w:r>
      <w:r w:rsidRPr="007E4780">
        <w:t xml:space="preserve">. </w:t>
      </w:r>
      <w:r>
        <w:rPr>
          <w:lang w:val="en-US"/>
        </w:rPr>
        <w:t>Linear</w:t>
      </w:r>
      <w:r w:rsidRPr="008214E5">
        <w:t xml:space="preserve"> </w:t>
      </w:r>
      <w:r>
        <w:rPr>
          <w:lang w:val="en-US"/>
        </w:rPr>
        <w:t>and</w:t>
      </w:r>
      <w:r w:rsidRPr="008214E5">
        <w:t xml:space="preserve"> </w:t>
      </w:r>
      <w:r>
        <w:rPr>
          <w:lang w:val="en-US"/>
        </w:rPr>
        <w:t>geometric</w:t>
      </w:r>
      <w:r w:rsidRPr="008214E5">
        <w:t xml:space="preserve"> </w:t>
      </w:r>
      <w:r>
        <w:rPr>
          <w:lang w:val="en-US"/>
        </w:rPr>
        <w:t>drawing</w:t>
      </w:r>
      <w:r w:rsidRPr="008214E5">
        <w:t xml:space="preserve">. </w:t>
      </w:r>
      <w:r>
        <w:rPr>
          <w:lang w:val="en-US"/>
        </w:rPr>
        <w:t>Photography</w:t>
      </w:r>
      <w:bookmarkEnd w:id="31"/>
    </w:p>
    <w:p w14:paraId="33EFBDB7" w14:textId="70565824" w:rsidR="00DE2063" w:rsidRPr="00AE77A4" w:rsidRDefault="00DE2063" w:rsidP="00DE2063">
      <w:r w:rsidRPr="00AE77A4">
        <w:t>83.</w:t>
      </w:r>
      <w:r w:rsidRPr="00AE77A4">
        <w:tab/>
        <w:t xml:space="preserve">Архитектура промышленных сооружений: материалы послевоенного опыта: [сборник статей] / Акад. архитектуры СССР, Ин-т пром. зданий и сооружений; под ред. А. Фисенко, И. </w:t>
      </w:r>
      <w:proofErr w:type="spellStart"/>
      <w:r w:rsidRPr="00AE77A4">
        <w:t>Магидина</w:t>
      </w:r>
      <w:proofErr w:type="spellEnd"/>
      <w:r w:rsidRPr="00AE77A4">
        <w:t>. - Москва: Государственное издательство литературы по строительству и архитектуре, 1956. - 260 с.: ил. - Инв. №: 1177476. - Всего 1 экз.</w:t>
      </w:r>
    </w:p>
    <w:p w14:paraId="0E2739A5" w14:textId="71E2606F" w:rsidR="00DE2063" w:rsidRPr="00AE77A4" w:rsidRDefault="00DE2063" w:rsidP="00DE2063">
      <w:r w:rsidRPr="00AE77A4">
        <w:t>84.</w:t>
      </w:r>
      <w:r w:rsidRPr="00AE77A4">
        <w:tab/>
        <w:t xml:space="preserve">Вопросы архитектуры и градостроительства: научные труды. </w:t>
      </w:r>
      <w:proofErr w:type="spellStart"/>
      <w:r w:rsidRPr="00AE77A4">
        <w:t>Вып</w:t>
      </w:r>
      <w:proofErr w:type="spellEnd"/>
      <w:r w:rsidRPr="00AE77A4">
        <w:t xml:space="preserve">. 14. Архитектурный факультет / Ленингр. </w:t>
      </w:r>
      <w:proofErr w:type="spellStart"/>
      <w:r w:rsidRPr="00AE77A4">
        <w:t>инж</w:t>
      </w:r>
      <w:proofErr w:type="spellEnd"/>
      <w:r w:rsidRPr="00AE77A4">
        <w:t xml:space="preserve">.-строит. ин-т; отв. ред. В. А. Витман. - </w:t>
      </w:r>
      <w:r w:rsidRPr="00AE77A4">
        <w:lastRenderedPageBreak/>
        <w:t>Ленинград: Москва: Государственное издательство литературы по строительству и архитектуре, 1953. - 121 с., [1] л. ил.: ил. - Инв. №: 1177477. - Всего 1 экз.</w:t>
      </w:r>
    </w:p>
    <w:p w14:paraId="487B2DCB" w14:textId="022499B2" w:rsidR="00DE2063" w:rsidRPr="00DE7AB3" w:rsidRDefault="00DE2063" w:rsidP="00DE2063">
      <w:r w:rsidRPr="00AE77A4">
        <w:t>85.</w:t>
      </w:r>
      <w:r w:rsidRPr="00AE77A4">
        <w:tab/>
        <w:t xml:space="preserve">Вопросы промышленной архитектуры : [материалы Совещания, созванного правлением Союза советских архитекторов СССР 10-13 апреля 1950 г.] / Союз совет. архитекторов СССР ; под общ. ред. </w:t>
      </w:r>
      <w:r w:rsidRPr="00DE7AB3">
        <w:t>В. С. Попова. - Москва: Государственное издательство архитектуры и градостроительства, 1950. - 166 с., [2] л. ил.: ил. - Инв. №: 1177391. - Место хранения: КХ1. - Всего 1 экз.</w:t>
      </w:r>
    </w:p>
    <w:p w14:paraId="2FC6E020" w14:textId="28D5F456" w:rsidR="00DE2063" w:rsidRPr="00DE7AB3" w:rsidRDefault="00DE2063" w:rsidP="00DE2063">
      <w:r w:rsidRPr="00DE7AB3">
        <w:t>86.</w:t>
      </w:r>
      <w:r w:rsidRPr="00DE7AB3">
        <w:tab/>
        <w:t xml:space="preserve">Немецко-русский архитектурный словарь = </w:t>
      </w:r>
      <w:r>
        <w:rPr>
          <w:lang w:val="en-US"/>
        </w:rPr>
        <w:t>Deutsch</w:t>
      </w:r>
      <w:r w:rsidRPr="00DE7AB3">
        <w:t>-</w:t>
      </w:r>
      <w:proofErr w:type="spellStart"/>
      <w:r>
        <w:rPr>
          <w:lang w:val="en-US"/>
        </w:rPr>
        <w:t>Russisches</w:t>
      </w:r>
      <w:proofErr w:type="spellEnd"/>
      <w:r w:rsidRPr="00DE7AB3">
        <w:t xml:space="preserve"> </w:t>
      </w:r>
      <w:proofErr w:type="spellStart"/>
      <w:r>
        <w:rPr>
          <w:lang w:val="en-US"/>
        </w:rPr>
        <w:t>Worterbuch</w:t>
      </w:r>
      <w:proofErr w:type="spellEnd"/>
      <w:r w:rsidRPr="00DE7AB3">
        <w:t xml:space="preserve"> </w:t>
      </w:r>
      <w:r>
        <w:rPr>
          <w:lang w:val="en-US"/>
        </w:rPr>
        <w:t>Fur</w:t>
      </w:r>
      <w:r w:rsidRPr="00DE7AB3">
        <w:t xml:space="preserve"> </w:t>
      </w:r>
      <w:proofErr w:type="spellStart"/>
      <w:r>
        <w:rPr>
          <w:lang w:val="en-US"/>
        </w:rPr>
        <w:t>Architektur</w:t>
      </w:r>
      <w:proofErr w:type="spellEnd"/>
      <w:r w:rsidRPr="00DE7AB3">
        <w:t xml:space="preserve"> / сост. М. М. Житомирский. - Москва: </w:t>
      </w:r>
      <w:proofErr w:type="spellStart"/>
      <w:r w:rsidRPr="00DE7AB3">
        <w:t>Гостехиздат</w:t>
      </w:r>
      <w:proofErr w:type="spellEnd"/>
      <w:r w:rsidRPr="00DE7AB3">
        <w:t xml:space="preserve">, 1957. - 208 с.: ил. - Указ. рус. терминов: с. 155-208. - </w:t>
      </w:r>
      <w:proofErr w:type="spellStart"/>
      <w:r w:rsidRPr="00DE7AB3">
        <w:t>Парал</w:t>
      </w:r>
      <w:proofErr w:type="spellEnd"/>
      <w:r w:rsidRPr="00DE7AB3">
        <w:t xml:space="preserve">. </w:t>
      </w:r>
      <w:proofErr w:type="spellStart"/>
      <w:r w:rsidRPr="00DE7AB3">
        <w:t>тит</w:t>
      </w:r>
      <w:proofErr w:type="spellEnd"/>
      <w:r w:rsidRPr="00DE7AB3">
        <w:t>. л. нем. - Полочный индекс: Ш13(нем). - Инв. №: 0348778, 1177497. - Место хранения: КХ1. - Всего 2 экз.</w:t>
      </w:r>
    </w:p>
    <w:p w14:paraId="7DEFC62C" w14:textId="52BB60CA" w:rsidR="00DE2063" w:rsidRPr="00DE7AB3" w:rsidRDefault="00DE2063" w:rsidP="00DE2063">
      <w:r w:rsidRPr="00DE7AB3">
        <w:t>87.</w:t>
      </w:r>
      <w:r w:rsidRPr="00DE7AB3">
        <w:tab/>
        <w:t xml:space="preserve">Проектирование промышленных предприятий / М. Л. Заслав, В. Н. </w:t>
      </w:r>
      <w:proofErr w:type="spellStart"/>
      <w:r w:rsidRPr="00DE7AB3">
        <w:t>Златолинский</w:t>
      </w:r>
      <w:proofErr w:type="spellEnd"/>
      <w:r w:rsidRPr="00DE7AB3">
        <w:t>, А. Е. Левинсон [и др.]; под общ. ред. П. М. Френкеля. - Москва: Государственное издательство литературы по строительству и архитектуре, 1952. - 199 с., [1] л. ил.: ил., карта. - (Снижение стоимости строительства). - На обл. авт. не указаны. - Инв. №: 1177394. - Место хранения: КХ1. - Всего 1 экз.</w:t>
      </w:r>
    </w:p>
    <w:p w14:paraId="36A3DE69" w14:textId="17444196" w:rsidR="00DE2063" w:rsidRPr="00DE7AB3" w:rsidRDefault="00DE2063" w:rsidP="00DE2063">
      <w:r w:rsidRPr="00DE7AB3">
        <w:t>88.</w:t>
      </w:r>
      <w:r w:rsidRPr="00DE7AB3">
        <w:tab/>
        <w:t xml:space="preserve">Справочник архитектора. Т. 13. Штукатурная техника / Акад. архитектуры СССР, Отд. архитектур. справ.; </w:t>
      </w:r>
      <w:proofErr w:type="spellStart"/>
      <w:r w:rsidRPr="00DE7AB3">
        <w:t>редкол</w:t>
      </w:r>
      <w:proofErr w:type="spellEnd"/>
      <w:r w:rsidRPr="00DE7AB3">
        <w:t>.: К. С. Алабян (гл. ред.), Н. П. Былинкин, В. А. Веснин [и др.]</w:t>
      </w:r>
      <w:r w:rsidR="00A64899">
        <w:t xml:space="preserve"> </w:t>
      </w:r>
      <w:r w:rsidRPr="00DE7AB3">
        <w:t xml:space="preserve">ред.-сост. А. А. </w:t>
      </w:r>
      <w:proofErr w:type="spellStart"/>
      <w:r w:rsidRPr="00DE7AB3">
        <w:t>Пеганов</w:t>
      </w:r>
      <w:proofErr w:type="spellEnd"/>
      <w:r w:rsidRPr="00DE7AB3">
        <w:t>. - Москва: Издательство Академии архитектуры СССР, 1947. - 328 с., [3] л. ил.: ил. - Инв. №: 1177515. - Всего 1 экз.</w:t>
      </w:r>
    </w:p>
    <w:p w14:paraId="5C052714" w14:textId="525E6DC5" w:rsidR="00DE2063" w:rsidRDefault="00DE2063" w:rsidP="00DE2063">
      <w:r w:rsidRPr="00DE7AB3">
        <w:t>89.</w:t>
      </w:r>
      <w:r w:rsidRPr="00DE7AB3">
        <w:tab/>
        <w:t xml:space="preserve">Чжан, </w:t>
      </w:r>
      <w:proofErr w:type="spellStart"/>
      <w:r w:rsidRPr="00DE7AB3">
        <w:t>Имэн</w:t>
      </w:r>
      <w:proofErr w:type="spellEnd"/>
      <w:r w:rsidRPr="00DE7AB3">
        <w:t xml:space="preserve">. Природно-экологические факторы формирования традиционных и современных архитектурных пространств Китая: специальность 2.1.11 - Теория и история архитектуры, реставрация и реконструкция историко-архитектурного наследия: диссертация на соискание ученой степени кандидата архитектуры / Чжан </w:t>
      </w:r>
      <w:proofErr w:type="spellStart"/>
      <w:r w:rsidRPr="00DE7AB3">
        <w:t>Имэн</w:t>
      </w:r>
      <w:proofErr w:type="spellEnd"/>
      <w:r w:rsidRPr="00DE7AB3">
        <w:t xml:space="preserve">; Урал. </w:t>
      </w:r>
      <w:proofErr w:type="spellStart"/>
      <w:r w:rsidRPr="00DE7AB3">
        <w:t>федер</w:t>
      </w:r>
      <w:proofErr w:type="spellEnd"/>
      <w:r w:rsidRPr="00DE7AB3">
        <w:t xml:space="preserve">. ун-т им. первого Президента России Б. Н. Ельцина, Ин-т </w:t>
      </w:r>
      <w:proofErr w:type="spellStart"/>
      <w:r w:rsidRPr="00DE7AB3">
        <w:t>Стр-ва</w:t>
      </w:r>
      <w:proofErr w:type="spellEnd"/>
      <w:r w:rsidRPr="00DE7AB3">
        <w:t xml:space="preserve"> и Архитектуры, Каф. "Архитектура". - Екатеринбург, 2024. - 238 с.: ил. - </w:t>
      </w:r>
      <w:proofErr w:type="spellStart"/>
      <w:r w:rsidRPr="00DE7AB3">
        <w:t>Библиогр</w:t>
      </w:r>
      <w:proofErr w:type="spellEnd"/>
      <w:r w:rsidRPr="00DE7AB3">
        <w:t>.: с. 194-216 (210 назв.). - Инв. №: 1177892. - Всего 1 экз.</w:t>
      </w:r>
    </w:p>
    <w:p w14:paraId="223FB8D5" w14:textId="77777777" w:rsidR="00E60433" w:rsidRDefault="00E60433" w:rsidP="00DE2063"/>
    <w:p w14:paraId="55469384" w14:textId="77777777" w:rsidR="002522AC" w:rsidRDefault="002522AC" w:rsidP="00DE2063"/>
    <w:p w14:paraId="082D1FCF" w14:textId="77777777" w:rsidR="002522AC" w:rsidRDefault="002522AC" w:rsidP="00DE2063"/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8214E5" w:rsidRPr="007C2297" w14:paraId="7C720B66" w14:textId="77777777" w:rsidTr="0048021F">
        <w:trPr>
          <w:trHeight w:val="502"/>
        </w:trPr>
        <w:tc>
          <w:tcPr>
            <w:tcW w:w="4683" w:type="dxa"/>
            <w:hideMark/>
          </w:tcPr>
          <w:p w14:paraId="2FE51059" w14:textId="77777777" w:rsidR="008214E5" w:rsidRPr="007C2297" w:rsidRDefault="008214E5" w:rsidP="0048021F">
            <w:pPr>
              <w:spacing w:before="0" w:after="0"/>
              <w:rPr>
                <w:sz w:val="23"/>
                <w:szCs w:val="23"/>
              </w:rPr>
            </w:pPr>
            <w:r w:rsidRPr="007C2297">
              <w:rPr>
                <w:sz w:val="23"/>
                <w:szCs w:val="23"/>
              </w:rPr>
              <w:t>Ежемесячный бюллетень формируется автоматически с использованием АБИС «Руслан» на основе введенных в электронный каталог ЗНБ записей.</w:t>
            </w:r>
          </w:p>
        </w:tc>
        <w:tc>
          <w:tcPr>
            <w:tcW w:w="4672" w:type="dxa"/>
            <w:hideMark/>
          </w:tcPr>
          <w:p w14:paraId="01B0F34A" w14:textId="77777777" w:rsidR="008214E5" w:rsidRPr="007C2297" w:rsidRDefault="008214E5" w:rsidP="0048021F">
            <w:pPr>
              <w:spacing w:before="0" w:after="0"/>
              <w:rPr>
                <w:sz w:val="23"/>
                <w:szCs w:val="23"/>
                <w:lang w:val="en-US"/>
              </w:rPr>
            </w:pPr>
            <w:r w:rsidRPr="007C2297">
              <w:rPr>
                <w:sz w:val="23"/>
                <w:szCs w:val="23"/>
                <w:lang w:val="en-US"/>
              </w:rPr>
              <w:t xml:space="preserve">The monthly bulletin is automatically compiled by means of an Integrated Library System (ILS) “Ruslan” on the base of the entries added to the </w:t>
            </w:r>
            <w:proofErr w:type="gramStart"/>
            <w:r w:rsidRPr="007C2297">
              <w:rPr>
                <w:sz w:val="23"/>
                <w:szCs w:val="23"/>
                <w:lang w:val="en-US"/>
              </w:rPr>
              <w:t>Library</w:t>
            </w:r>
            <w:proofErr w:type="gramEnd"/>
            <w:r w:rsidRPr="007C2297">
              <w:rPr>
                <w:sz w:val="23"/>
                <w:szCs w:val="23"/>
                <w:lang w:val="en-US"/>
              </w:rPr>
              <w:t xml:space="preserve"> electronic catalogue.</w:t>
            </w:r>
          </w:p>
        </w:tc>
      </w:tr>
      <w:tr w:rsidR="008214E5" w:rsidRPr="005F7DBC" w14:paraId="3E0C7283" w14:textId="77777777" w:rsidTr="0048021F">
        <w:trPr>
          <w:trHeight w:val="80"/>
        </w:trPr>
        <w:tc>
          <w:tcPr>
            <w:tcW w:w="4683" w:type="dxa"/>
            <w:hideMark/>
          </w:tcPr>
          <w:p w14:paraId="3E2C4261" w14:textId="108F9E4B" w:rsidR="008214E5" w:rsidRPr="005F7DBC" w:rsidRDefault="008214E5" w:rsidP="0048021F">
            <w:pPr>
              <w:spacing w:before="0" w:after="0"/>
              <w:rPr>
                <w:sz w:val="23"/>
                <w:szCs w:val="23"/>
              </w:rPr>
            </w:pPr>
            <w:r w:rsidRPr="007C2297">
              <w:rPr>
                <w:sz w:val="23"/>
                <w:szCs w:val="23"/>
              </w:rPr>
              <w:t>Дата</w:t>
            </w:r>
            <w:r w:rsidRPr="005F7DBC">
              <w:rPr>
                <w:sz w:val="23"/>
                <w:szCs w:val="23"/>
              </w:rPr>
              <w:t xml:space="preserve"> </w:t>
            </w:r>
            <w:r w:rsidRPr="007C2297">
              <w:rPr>
                <w:sz w:val="23"/>
                <w:szCs w:val="23"/>
              </w:rPr>
              <w:t>формирования</w:t>
            </w:r>
            <w:r w:rsidRPr="005F7DBC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1</w:t>
            </w:r>
            <w:r w:rsidRPr="005F7DBC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10</w:t>
            </w:r>
            <w:r w:rsidRPr="005F7DBC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4672" w:type="dxa"/>
            <w:hideMark/>
          </w:tcPr>
          <w:p w14:paraId="42FB4ED7" w14:textId="4B45CBB9" w:rsidR="008214E5" w:rsidRPr="005F7DBC" w:rsidRDefault="008214E5" w:rsidP="0048021F">
            <w:pPr>
              <w:spacing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Date</w:t>
            </w:r>
            <w:r w:rsidRPr="005F7DB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of</w:t>
            </w:r>
            <w:r w:rsidRPr="005F7DB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generation</w:t>
            </w:r>
            <w:r w:rsidRPr="005F7DBC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01</w:t>
            </w:r>
            <w:r w:rsidRPr="005F7DBC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10</w:t>
            </w:r>
            <w:r w:rsidRPr="005F7DBC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5</w:t>
            </w:r>
          </w:p>
        </w:tc>
      </w:tr>
    </w:tbl>
    <w:p w14:paraId="102D7D49" w14:textId="77777777" w:rsidR="002522AC" w:rsidRPr="00DE7AB3" w:rsidRDefault="002522AC" w:rsidP="00DE2063"/>
    <w:sectPr w:rsidR="002522AC" w:rsidRPr="00DE7AB3">
      <w:headerReference w:type="even" r:id="rId16"/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B838" w14:textId="77777777" w:rsidR="003F33AD" w:rsidRDefault="003F33AD">
      <w:r>
        <w:separator/>
      </w:r>
    </w:p>
  </w:endnote>
  <w:endnote w:type="continuationSeparator" w:id="0">
    <w:p w14:paraId="20E5963D" w14:textId="77777777" w:rsidR="003F33AD" w:rsidRDefault="003F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9CBB" w14:textId="77777777" w:rsidR="00FA0E59" w:rsidRDefault="00FA0E59" w:rsidP="00FA0E59">
    <w:pPr>
      <w:pStyle w:val="a7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343C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FF59" w14:textId="77777777" w:rsidR="003F33AD" w:rsidRDefault="003F33AD">
      <w:r>
        <w:separator/>
      </w:r>
    </w:p>
  </w:footnote>
  <w:footnote w:type="continuationSeparator" w:id="0">
    <w:p w14:paraId="2B5212BA" w14:textId="77777777" w:rsidR="003F33AD" w:rsidRDefault="003F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014" w14:textId="77777777" w:rsidR="007C1698" w:rsidRDefault="007C1698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C4AAC0" w14:textId="77777777"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BAC" w14:textId="77777777"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B"/>
    <w:rsid w:val="000343C4"/>
    <w:rsid w:val="00091E51"/>
    <w:rsid w:val="000C027E"/>
    <w:rsid w:val="00130311"/>
    <w:rsid w:val="00130869"/>
    <w:rsid w:val="0019331B"/>
    <w:rsid w:val="00194799"/>
    <w:rsid w:val="002522AC"/>
    <w:rsid w:val="002A454B"/>
    <w:rsid w:val="002A6078"/>
    <w:rsid w:val="002B5111"/>
    <w:rsid w:val="00324002"/>
    <w:rsid w:val="00354AAC"/>
    <w:rsid w:val="00367832"/>
    <w:rsid w:val="003F33AD"/>
    <w:rsid w:val="00460633"/>
    <w:rsid w:val="00470EE6"/>
    <w:rsid w:val="004A0C90"/>
    <w:rsid w:val="004B5D64"/>
    <w:rsid w:val="004C1C51"/>
    <w:rsid w:val="004E1EDD"/>
    <w:rsid w:val="004E3586"/>
    <w:rsid w:val="00547542"/>
    <w:rsid w:val="00587DA2"/>
    <w:rsid w:val="00587E05"/>
    <w:rsid w:val="00597331"/>
    <w:rsid w:val="005D3C22"/>
    <w:rsid w:val="0065117E"/>
    <w:rsid w:val="00665A2E"/>
    <w:rsid w:val="00667D6C"/>
    <w:rsid w:val="00687FE2"/>
    <w:rsid w:val="006A2A9D"/>
    <w:rsid w:val="00716B1A"/>
    <w:rsid w:val="00724E24"/>
    <w:rsid w:val="007266EC"/>
    <w:rsid w:val="007338AD"/>
    <w:rsid w:val="00767462"/>
    <w:rsid w:val="007C1698"/>
    <w:rsid w:val="007D3109"/>
    <w:rsid w:val="007E4780"/>
    <w:rsid w:val="0080713A"/>
    <w:rsid w:val="008214E5"/>
    <w:rsid w:val="0085741B"/>
    <w:rsid w:val="00880DA8"/>
    <w:rsid w:val="0088373A"/>
    <w:rsid w:val="00883ECE"/>
    <w:rsid w:val="00923978"/>
    <w:rsid w:val="009504F5"/>
    <w:rsid w:val="009B39F5"/>
    <w:rsid w:val="009B5ECB"/>
    <w:rsid w:val="009C6D12"/>
    <w:rsid w:val="00A64899"/>
    <w:rsid w:val="00A975B5"/>
    <w:rsid w:val="00AC69C3"/>
    <w:rsid w:val="00AE77A4"/>
    <w:rsid w:val="00B157F2"/>
    <w:rsid w:val="00B51F9C"/>
    <w:rsid w:val="00B60ADF"/>
    <w:rsid w:val="00BF5FCE"/>
    <w:rsid w:val="00C45C34"/>
    <w:rsid w:val="00C47FE2"/>
    <w:rsid w:val="00C53A9A"/>
    <w:rsid w:val="00C61B41"/>
    <w:rsid w:val="00C63F38"/>
    <w:rsid w:val="00C745FB"/>
    <w:rsid w:val="00C76B83"/>
    <w:rsid w:val="00CA7D03"/>
    <w:rsid w:val="00CF59CC"/>
    <w:rsid w:val="00D373B8"/>
    <w:rsid w:val="00D7097E"/>
    <w:rsid w:val="00DE2063"/>
    <w:rsid w:val="00DE7AB3"/>
    <w:rsid w:val="00E13790"/>
    <w:rsid w:val="00E60433"/>
    <w:rsid w:val="00E71ED5"/>
    <w:rsid w:val="00EC1D79"/>
    <w:rsid w:val="00ED6DA3"/>
    <w:rsid w:val="00F3171C"/>
    <w:rsid w:val="00FA0E59"/>
    <w:rsid w:val="00FA44A7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CE8F1"/>
  <w15:chartTrackingRefBased/>
  <w15:docId w15:val="{AA57BF51-17BD-4393-AF30-79361411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27E"/>
    <w:pPr>
      <w:spacing w:before="120" w:after="12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FA0E59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1"/>
  </w:style>
  <w:style w:type="paragraph" w:customStyle="1" w:styleId="a5">
    <w:name w:val="Примечание"/>
    <w:basedOn w:val="a"/>
    <w:pPr>
      <w:ind w:firstLine="567"/>
    </w:pPr>
    <w:rPr>
      <w:i/>
      <w:sz w:val="22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uiPriority w:val="39"/>
    <w:rsid w:val="009B39F5"/>
    <w:pPr>
      <w:spacing w:before="0" w:after="0"/>
    </w:pPr>
  </w:style>
  <w:style w:type="paragraph" w:customStyle="1" w:styleId="a8">
    <w:name w:val="Автор"/>
    <w:basedOn w:val="a"/>
    <w:rsid w:val="000C027E"/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9C6D1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C6D1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rarydatabase\Ruslan.catalog\Doc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17</TotalTime>
  <Pages>17</Pages>
  <Words>6483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2025-10-14T05:18:00Z</cp:lastPrinted>
  <dcterms:created xsi:type="dcterms:W3CDTF">2025-10-02T09:15:00Z</dcterms:created>
  <dcterms:modified xsi:type="dcterms:W3CDTF">2025-10-14T05:18:00Z</dcterms:modified>
</cp:coreProperties>
</file>